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0C17" w:rsidR="00C57C2E" w:rsidP="00C57C2E" w:rsidRDefault="001F4293" w14:paraId="61E6DFF5" w14:textId="77777777">
      <w:pPr>
        <w:pStyle w:val="Normalutanindragellerluft"/>
      </w:pPr>
      <w:bookmarkStart w:name="_GoBack" w:id="0"/>
      <w:bookmarkEnd w:id="0"/>
      <w:r w:rsidRPr="00C10C17">
        <w:t xml:space="preserve"> </w:t>
      </w:r>
    </w:p>
    <w:sdt>
      <w:sdtPr>
        <w:alias w:val="CC_Boilerplate_4"/>
        <w:tag w:val="CC_Boilerplate_4"/>
        <w:id w:val="-1644581176"/>
        <w:lock w:val="sdtLocked"/>
        <w:placeholder>
          <w:docPart w:val="2FD29474663C48E3AF457D89067C289B"/>
        </w:placeholder>
        <w15:appearance w15:val="hidden"/>
        <w:text/>
      </w:sdtPr>
      <w:sdtEndPr/>
      <w:sdtContent>
        <w:p w:rsidRPr="00C10C17" w:rsidR="00AF30DD" w:rsidP="00CC4C93" w:rsidRDefault="00AF30DD" w14:paraId="61E6DFF6" w14:textId="77777777">
          <w:pPr>
            <w:pStyle w:val="Rubrik1"/>
          </w:pPr>
          <w:r w:rsidRPr="00C10C17">
            <w:t>Förslag till riksdagsbeslut</w:t>
          </w:r>
        </w:p>
      </w:sdtContent>
    </w:sdt>
    <w:sdt>
      <w:sdtPr>
        <w:alias w:val="Yrkande 1"/>
        <w:tag w:val="698dc8cb-27a4-4c2c-a3a5-c9a846ab9630"/>
        <w:id w:val="-214123793"/>
        <w:lock w:val="sdtLocked"/>
      </w:sdtPr>
      <w:sdtEndPr/>
      <w:sdtContent>
        <w:p w:rsidR="003302A4" w:rsidRDefault="00A15EA8" w14:paraId="61E6DFF7" w14:textId="77777777">
          <w:pPr>
            <w:pStyle w:val="Frslagstext"/>
          </w:pPr>
          <w:r>
            <w:t>Riksdagen ställer sig bakom det som anförs i motionen om att göra en översyn med avsikten att ytterligare förenkla byggreglerna för studentbostäder och tillkännager detta för regeringen.</w:t>
          </w:r>
        </w:p>
      </w:sdtContent>
    </w:sdt>
    <w:p w:rsidRPr="00C10C17" w:rsidR="00AF30DD" w:rsidP="00AF30DD" w:rsidRDefault="000156D9" w14:paraId="61E6DFF8" w14:textId="77777777">
      <w:pPr>
        <w:pStyle w:val="Rubrik1"/>
      </w:pPr>
      <w:bookmarkStart w:name="MotionsStart" w:id="1"/>
      <w:bookmarkEnd w:id="1"/>
      <w:r w:rsidRPr="00C10C17">
        <w:t>Motivering</w:t>
      </w:r>
    </w:p>
    <w:p w:rsidRPr="00C10C17" w:rsidR="00AF30DD" w:rsidP="009B355C" w:rsidRDefault="00297972" w14:paraId="61E6DFF9" w14:textId="77777777">
      <w:pPr>
        <w:pStyle w:val="Normalutanindragellerluft"/>
        <w:jc w:val="both"/>
      </w:pPr>
      <w:r w:rsidRPr="00C10C17">
        <w:t>I många högskole- och universitetsstäder finns det ett stort behov av studentbostäder och mindre lägenheter för studenter. Krångliga byggregler gör att en del bostäder aldrig byggs och att de som byggs många gånger blir betydligt dyrare än vad som skulle kunna vara fallet. Det bör göras en större översyn i syfte att förenkla byggreglerna så att fler små och billiga bostäder kan byggas.</w:t>
      </w:r>
    </w:p>
    <w:sdt>
      <w:sdtPr>
        <w:rPr>
          <w:i/>
          <w:noProof/>
        </w:rPr>
        <w:alias w:val="CC_Underskrifter"/>
        <w:tag w:val="CC_Underskrifter"/>
        <w:id w:val="583496634"/>
        <w:lock w:val="sdtContentLocked"/>
        <w:placeholder>
          <w:docPart w:val="A9C8FF1A2B9A4F858E8FED9D9A3A839B"/>
        </w:placeholder>
        <w15:appearance w15:val="hidden"/>
      </w:sdtPr>
      <w:sdtEndPr>
        <w:rPr>
          <w:noProof w:val="0"/>
        </w:rPr>
      </w:sdtEndPr>
      <w:sdtContent>
        <w:p w:rsidRPr="00C10C17" w:rsidR="00865E70" w:rsidP="00120EF7" w:rsidRDefault="00C14FFE" w14:paraId="61E6DF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E2DAC" w:rsidRDefault="00BE2DAC" w14:paraId="61E6DFFE" w14:textId="77777777"/>
    <w:sectPr w:rsidR="00BE2DA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6E000" w14:textId="77777777" w:rsidR="00571D19" w:rsidRDefault="00571D19" w:rsidP="000C1CAD">
      <w:pPr>
        <w:spacing w:line="240" w:lineRule="auto"/>
      </w:pPr>
      <w:r>
        <w:separator/>
      </w:r>
    </w:p>
  </w:endnote>
  <w:endnote w:type="continuationSeparator" w:id="0">
    <w:p w14:paraId="61E6E001" w14:textId="77777777" w:rsidR="00571D19" w:rsidRDefault="00571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E8C9E" w14:textId="77777777" w:rsidR="00C14FFE" w:rsidRDefault="00C14FF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E0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E00C" w14:textId="77777777" w:rsidR="009B40A7" w:rsidRDefault="009B40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201509091047</w:instrText>
    </w:r>
    <w:r>
      <w:fldChar w:fldCharType="end"/>
    </w:r>
    <w:r>
      <w:instrText xml:space="preserve"> &gt; </w:instrText>
    </w:r>
    <w:r>
      <w:fldChar w:fldCharType="begin"/>
    </w:r>
    <w:r>
      <w:instrText xml:space="preserve"> PRINTDATE \@ "yyyyMMddHHmm" </w:instrText>
    </w:r>
    <w:r>
      <w:fldChar w:fldCharType="separate"/>
    </w:r>
    <w:r>
      <w:rPr>
        <w:noProof/>
      </w:rPr>
      <w:instrText>201510011423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14:23</w:instrText>
    </w:r>
    <w:r>
      <w:fldChar w:fldCharType="end"/>
    </w:r>
    <w:r>
      <w:instrText xml:space="preserve"> </w:instrText>
    </w:r>
    <w:r>
      <w:fldChar w:fldCharType="separate"/>
    </w:r>
    <w:r>
      <w:rPr>
        <w:noProof/>
      </w:rPr>
      <w:t>2015-10-01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6DFFE" w14:textId="77777777" w:rsidR="00571D19" w:rsidRDefault="00571D19" w:rsidP="000C1CAD">
      <w:pPr>
        <w:spacing w:line="240" w:lineRule="auto"/>
      </w:pPr>
      <w:r>
        <w:separator/>
      </w:r>
    </w:p>
  </w:footnote>
  <w:footnote w:type="continuationSeparator" w:id="0">
    <w:p w14:paraId="61E6DFFF" w14:textId="77777777" w:rsidR="00571D19" w:rsidRDefault="00571D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FE" w:rsidRDefault="00C14FFE" w14:paraId="7DFDBF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FE" w:rsidRDefault="00C14FFE" w14:paraId="7DEC716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E6E0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4FFE" w14:paraId="61E6E0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:438</w:t>
        </w:r>
      </w:sdtContent>
    </w:sdt>
  </w:p>
  <w:p w:rsidR="00A42228" w:rsidP="00283E0F" w:rsidRDefault="00C14FFE" w14:paraId="61E6E009"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F33900" w14:paraId="61E6E00A" w14:textId="77777777">
        <w:pPr>
          <w:pStyle w:val="FSHRub2"/>
        </w:pPr>
        <w:r>
          <w:t>Byggreglerna för studentbostäder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61E6E0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39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EF7"/>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97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2A4"/>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49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D1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2B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D2B"/>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59C"/>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55C"/>
    <w:rsid w:val="009B36AC"/>
    <w:rsid w:val="009B40A7"/>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EA8"/>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DAC"/>
    <w:rsid w:val="00BE358C"/>
    <w:rsid w:val="00BF01CE"/>
    <w:rsid w:val="00BF3A79"/>
    <w:rsid w:val="00BF48A2"/>
    <w:rsid w:val="00BF676C"/>
    <w:rsid w:val="00BF7149"/>
    <w:rsid w:val="00C040E9"/>
    <w:rsid w:val="00C07775"/>
    <w:rsid w:val="00C10C17"/>
    <w:rsid w:val="00C13086"/>
    <w:rsid w:val="00C13168"/>
    <w:rsid w:val="00C14FFE"/>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90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6DFF5"/>
  <w15:chartTrackingRefBased/>
  <w15:docId w15:val="{70CDB400-8B19-412E-98F7-DD038E06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D29474663C48E3AF457D89067C289B"/>
        <w:category>
          <w:name w:val="Allmänt"/>
          <w:gallery w:val="placeholder"/>
        </w:category>
        <w:types>
          <w:type w:val="bbPlcHdr"/>
        </w:types>
        <w:behaviors>
          <w:behavior w:val="content"/>
        </w:behaviors>
        <w:guid w:val="{54FBE098-08AD-48AC-BD9C-DFB1ECEA1472}"/>
      </w:docPartPr>
      <w:docPartBody>
        <w:p w:rsidR="00D600F9" w:rsidRDefault="00921DBD">
          <w:pPr>
            <w:pStyle w:val="2FD29474663C48E3AF457D89067C289B"/>
          </w:pPr>
          <w:r w:rsidRPr="009A726D">
            <w:rPr>
              <w:rStyle w:val="Platshllartext"/>
            </w:rPr>
            <w:t>Klicka här för att ange text.</w:t>
          </w:r>
        </w:p>
      </w:docPartBody>
    </w:docPart>
    <w:docPart>
      <w:docPartPr>
        <w:name w:val="A9C8FF1A2B9A4F858E8FED9D9A3A839B"/>
        <w:category>
          <w:name w:val="Allmänt"/>
          <w:gallery w:val="placeholder"/>
        </w:category>
        <w:types>
          <w:type w:val="bbPlcHdr"/>
        </w:types>
        <w:behaviors>
          <w:behavior w:val="content"/>
        </w:behaviors>
        <w:guid w:val="{3B5D61E9-DA9B-4FB5-B441-2AF69BD5EB08}"/>
      </w:docPartPr>
      <w:docPartBody>
        <w:p w:rsidR="00D600F9" w:rsidRDefault="00921DBD">
          <w:pPr>
            <w:pStyle w:val="A9C8FF1A2B9A4F858E8FED9D9A3A83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BD"/>
    <w:rsid w:val="00107EFD"/>
    <w:rsid w:val="00921DBD"/>
    <w:rsid w:val="00D60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D29474663C48E3AF457D89067C289B">
    <w:name w:val="2FD29474663C48E3AF457D89067C289B"/>
  </w:style>
  <w:style w:type="paragraph" w:customStyle="1" w:styleId="26074827BF2F41EEA316E3B4230EF2E6">
    <w:name w:val="26074827BF2F41EEA316E3B4230EF2E6"/>
  </w:style>
  <w:style w:type="paragraph" w:customStyle="1" w:styleId="A9C8FF1A2B9A4F858E8FED9D9A3A839B">
    <w:name w:val="A9C8FF1A2B9A4F858E8FED9D9A3A8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3521</RubrikLookup>
    <MotionGuid xmlns="00d11361-0b92-4bae-a181-288d6a55b763">addc450a-40f5-4ff4-ba51-6d0a6eebea60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A2E22BD-1DE5-4EB2-8CAE-3D9300A1258B}"/>
</file>

<file path=customXml/itemProps3.xml><?xml version="1.0" encoding="utf-8"?>
<ds:datastoreItem xmlns:ds="http://schemas.openxmlformats.org/officeDocument/2006/customXml" ds:itemID="{3A8F18E4-8F8F-4BB5-8F30-7B5405025549}"/>
</file>

<file path=customXml/itemProps4.xml><?xml version="1.0" encoding="utf-8"?>
<ds:datastoreItem xmlns:ds="http://schemas.openxmlformats.org/officeDocument/2006/customXml" ds:itemID="{4B737A34-3CDA-4F0E-B198-7DACD661678F}"/>
</file>

<file path=customXml/itemProps5.xml><?xml version="1.0" encoding="utf-8"?>
<ds:datastoreItem xmlns:ds="http://schemas.openxmlformats.org/officeDocument/2006/customXml" ds:itemID="{D29B4EB2-C2D3-4732-935C-C12656FE156F}"/>
</file>

<file path=docProps/app.xml><?xml version="1.0" encoding="utf-8"?>
<Properties xmlns="http://schemas.openxmlformats.org/officeDocument/2006/extended-properties" xmlns:vt="http://schemas.openxmlformats.org/officeDocument/2006/docPropsVTypes">
  <Template>GranskaMot</Template>
  <TotalTime>4</TotalTime>
  <Pages>1</Pages>
  <Words>99</Words>
  <Characters>545</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Byggreglerna för studentbostäder</vt:lpstr>
      <vt:lpstr/>
    </vt:vector>
  </TitlesOfParts>
  <Company>Sveriges riksdag</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201516M1189 Byggreglerna för studentbostäder</dc:title>
  <dc:subject/>
  <dc:creator>Marcus Morfeldt</dc:creator>
  <cp:keywords/>
  <dc:description/>
  <cp:lastModifiedBy>Anders Norin</cp:lastModifiedBy>
  <cp:revision>11</cp:revision>
  <cp:lastPrinted>2015-10-01T12:23:00Z</cp:lastPrinted>
  <dcterms:created xsi:type="dcterms:W3CDTF">2015-09-09T08:47:00Z</dcterms:created>
  <dcterms:modified xsi:type="dcterms:W3CDTF">2015-10-02T10:38:00Z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*K69C8C33E6978*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https://filur.riksdagen.se/drop/DropOffLibrary/K69C8C33E6978.docx</vt:lpwstr>
  </property>
  <property fmtid="{D5CDD505-2E9C-101B-9397-08002B2CF9AE}" pid="11" name="RevisionsOn">
    <vt:lpwstr>1</vt:lpwstr>
  </property>
</Properties>
</file>