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4BBC" w:rsidRDefault="000D4763" w14:paraId="11E5C728" w14:textId="77777777">
      <w:pPr>
        <w:pStyle w:val="RubrikFrslagTIllRiksdagsbeslut"/>
      </w:pPr>
      <w:sdt>
        <w:sdtPr>
          <w:alias w:val="CC_Boilerplate_4"/>
          <w:tag w:val="CC_Boilerplate_4"/>
          <w:id w:val="-1644581176"/>
          <w:lock w:val="sdtContentLocked"/>
          <w:placeholder>
            <w:docPart w:val="343EF299A9A7492B8019569E8896B75A"/>
          </w:placeholder>
          <w:text/>
        </w:sdtPr>
        <w:sdtEndPr/>
        <w:sdtContent>
          <w:r w:rsidRPr="009B062B" w:rsidR="00AF30DD">
            <w:t>Förslag till riksdagsbeslut</w:t>
          </w:r>
        </w:sdtContent>
      </w:sdt>
      <w:bookmarkEnd w:id="0"/>
      <w:bookmarkEnd w:id="1"/>
    </w:p>
    <w:sdt>
      <w:sdtPr>
        <w:alias w:val="Yrkande 1"/>
        <w:tag w:val="cb0d641e-82be-4300-8d6f-3f08036b5274"/>
        <w:id w:val="896020524"/>
        <w:lock w:val="sdtLocked"/>
      </w:sdtPr>
      <w:sdtEndPr/>
      <w:sdtContent>
        <w:p w:rsidR="005B0B07" w:rsidRDefault="00A40A48" w14:paraId="367752E9" w14:textId="77777777">
          <w:pPr>
            <w:pStyle w:val="Frslagstext"/>
            <w:numPr>
              <w:ilvl w:val="0"/>
              <w:numId w:val="0"/>
            </w:numPr>
          </w:pPr>
          <w:r>
            <w:t>Riksdagen ställer sig bakom det som anförs i motionen om att överväga att möjliggöra för lärare att sätta betyg med bibehållen integritet för elever med skyddade personuppgifter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DFDF7ADA754FF9BBDB5557D11C0439"/>
        </w:placeholder>
        <w:text/>
      </w:sdtPr>
      <w:sdtEndPr/>
      <w:sdtContent>
        <w:p w:rsidRPr="009B062B" w:rsidR="006D79C9" w:rsidP="00333E95" w:rsidRDefault="006D79C9" w14:paraId="61D184CF" w14:textId="77777777">
          <w:pPr>
            <w:pStyle w:val="Rubrik1"/>
          </w:pPr>
          <w:r>
            <w:t>Motivering</w:t>
          </w:r>
        </w:p>
      </w:sdtContent>
    </w:sdt>
    <w:bookmarkEnd w:displacedByCustomXml="prev" w:id="3"/>
    <w:bookmarkEnd w:displacedByCustomXml="prev" w:id="4"/>
    <w:p w:rsidR="00295F24" w:rsidP="000D4763" w:rsidRDefault="00295F24" w14:paraId="3B896758" w14:textId="2A6E11EC">
      <w:pPr>
        <w:pStyle w:val="Normalutanindragellerluft"/>
      </w:pPr>
      <w:r>
        <w:t xml:space="preserve">Alla elever ska kunna känna sig trygga i skolan. Idag utsätts barn och elever med skyddade personuppgifter för risker i skolans verksamheter då det finns brister i skyddet för denna grupp. Detta beror dels på en otydlig och ibland otillräcklig lagstiftning, dels på att det saknas vägledning för hur skolan ska ge stöd åt vårdnadshavare och barn och elever med skyddade personuppgifter. Att kommuner och deras skolverksamheter hanterar dessa uppgifter olika ökar risken än mer för dessa barn och elever och deras familjer, då de inte sällan flyttar mellan olika kommuner under sin skolgång. </w:t>
      </w:r>
    </w:p>
    <w:p w:rsidR="00295F24" w:rsidP="001E2A68" w:rsidRDefault="00295F24" w14:paraId="08FE9401" w14:textId="5BF265B7">
      <w:r>
        <w:t>För elever som lever med skyddad identitet är det viktigt att det är så få personer som möjligt som känner till de rätta personuppgifterna, för att minska riskerna att dessa röjs. Samtidigt så måste myndighetsutövning ske på korrekta personuppgifter enligt förvaltningslagen och får inte ändras i efterhand. Skollagen säger att det är legitimerad undervisande lärare som ska sätta betyg på eleverna, vilket är en myndighetsutövning. Detta innebär att alla betygssättande lärare behöver ha kunskap om en elevs riktiga identitet</w:t>
      </w:r>
      <w:r w:rsidR="00A40A48">
        <w:t>;</w:t>
      </w:r>
      <w:r>
        <w:t xml:space="preserve"> i högstadiet och gymnasiet kan det röra sig om 15–20 olika lärare som behöver få tillgång till de rätta uppgifterna för sin yrkesutövning. Ju fler som har kunskapen, desto mer ökar risken för röjande. </w:t>
      </w:r>
    </w:p>
    <w:p w:rsidR="00295F24" w:rsidP="001E2A68" w:rsidRDefault="00295F24" w14:paraId="530D072F" w14:textId="6DD2A646">
      <w:r>
        <w:t xml:space="preserve">Genom att förändra i lagstiftningen och göra det möjligt för lärare att sätta betyg för elever vars skyddade identitet måste värnas vill vi att regeringen utreder möjligheten till en lagändring. </w:t>
      </w:r>
    </w:p>
    <w:sdt>
      <w:sdtPr>
        <w:rPr>
          <w:i/>
          <w:noProof/>
        </w:rPr>
        <w:alias w:val="CC_Underskrifter"/>
        <w:tag w:val="CC_Underskrifter"/>
        <w:id w:val="583496634"/>
        <w:lock w:val="sdtContentLocked"/>
        <w:placeholder>
          <w:docPart w:val="A168E84257594AF09D1A12EFBC6248AD"/>
        </w:placeholder>
      </w:sdtPr>
      <w:sdtEndPr/>
      <w:sdtContent>
        <w:p w:rsidR="00664BBC" w:rsidP="00664BBC" w:rsidRDefault="00664BBC" w14:paraId="5C7A6D80" w14:textId="77777777"/>
        <w:p w:rsidR="00664BBC" w:rsidP="00664BBC" w:rsidRDefault="000D4763" w14:paraId="785430AA" w14:textId="460EF1E0"/>
      </w:sdtContent>
    </w:sdt>
    <w:tbl>
      <w:tblPr>
        <w:tblW w:w="5000" w:type="pct"/>
        <w:tblLook w:val="04A0" w:firstRow="1" w:lastRow="0" w:firstColumn="1" w:lastColumn="0" w:noHBand="0" w:noVBand="1"/>
        <w:tblCaption w:val="underskrifter"/>
      </w:tblPr>
      <w:tblGrid>
        <w:gridCol w:w="4252"/>
        <w:gridCol w:w="4252"/>
      </w:tblGrid>
      <w:tr w:rsidR="005B0B07" w14:paraId="353AE62A" w14:textId="77777777">
        <w:trPr>
          <w:cantSplit/>
        </w:trPr>
        <w:tc>
          <w:tcPr>
            <w:tcW w:w="50" w:type="pct"/>
            <w:vAlign w:val="bottom"/>
          </w:tcPr>
          <w:p w:rsidR="005B0B07" w:rsidRDefault="00A40A48" w14:paraId="2E897851" w14:textId="77777777">
            <w:pPr>
              <w:pStyle w:val="Underskrifter"/>
              <w:spacing w:after="0"/>
            </w:pPr>
            <w:r>
              <w:t>Ludvig Ceimertz (M)</w:t>
            </w:r>
          </w:p>
        </w:tc>
        <w:tc>
          <w:tcPr>
            <w:tcW w:w="50" w:type="pct"/>
            <w:vAlign w:val="bottom"/>
          </w:tcPr>
          <w:p w:rsidR="005B0B07" w:rsidRDefault="00A40A48" w14:paraId="6AD9811B" w14:textId="77777777">
            <w:pPr>
              <w:pStyle w:val="Underskrifter"/>
              <w:spacing w:after="0"/>
            </w:pPr>
            <w:r>
              <w:t>Ann-Charlotte Hammar Johnsson (M)</w:t>
            </w:r>
          </w:p>
        </w:tc>
      </w:tr>
    </w:tbl>
    <w:p w:rsidRPr="008E0FE2" w:rsidR="004801AC" w:rsidP="00DF3554" w:rsidRDefault="004801AC" w14:paraId="23DDE210" w14:textId="50DBE3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78524" w14:textId="77777777" w:rsidR="00295F24" w:rsidRDefault="00295F24" w:rsidP="000C1CAD">
      <w:pPr>
        <w:spacing w:line="240" w:lineRule="auto"/>
      </w:pPr>
      <w:r>
        <w:separator/>
      </w:r>
    </w:p>
  </w:endnote>
  <w:endnote w:type="continuationSeparator" w:id="0">
    <w:p w14:paraId="60ED6E04" w14:textId="77777777" w:rsidR="00295F24" w:rsidRDefault="00295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6C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32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A63A" w14:textId="4389B589" w:rsidR="00262EA3" w:rsidRPr="00664BBC" w:rsidRDefault="00262EA3" w:rsidP="00664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78EC" w14:textId="77777777" w:rsidR="00295F24" w:rsidRDefault="00295F24" w:rsidP="000C1CAD">
      <w:pPr>
        <w:spacing w:line="240" w:lineRule="auto"/>
      </w:pPr>
      <w:r>
        <w:separator/>
      </w:r>
    </w:p>
  </w:footnote>
  <w:footnote w:type="continuationSeparator" w:id="0">
    <w:p w14:paraId="0876DF89" w14:textId="77777777" w:rsidR="00295F24" w:rsidRDefault="00295F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17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A05FC7" wp14:editId="488746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AB7687" w14:textId="48ED457A" w:rsidR="00262EA3" w:rsidRDefault="000D4763" w:rsidP="008103B5">
                          <w:pPr>
                            <w:jc w:val="right"/>
                          </w:pPr>
                          <w:sdt>
                            <w:sdtPr>
                              <w:alias w:val="CC_Noformat_Partikod"/>
                              <w:tag w:val="CC_Noformat_Partikod"/>
                              <w:id w:val="-53464382"/>
                              <w:placeholder>
                                <w:docPart w:val="FDC371FEDEC54D15B017AE26EEAF62EA"/>
                              </w:placeholder>
                              <w:text/>
                            </w:sdtPr>
                            <w:sdtEndPr/>
                            <w:sdtContent>
                              <w:r w:rsidR="00295F24">
                                <w:t>M</w:t>
                              </w:r>
                            </w:sdtContent>
                          </w:sdt>
                          <w:sdt>
                            <w:sdtPr>
                              <w:alias w:val="CC_Noformat_Partinummer"/>
                              <w:tag w:val="CC_Noformat_Partinummer"/>
                              <w:id w:val="-1709555926"/>
                              <w:placeholder>
                                <w:docPart w:val="2F26B538840249B98FEFF7198EFA9139"/>
                              </w:placeholder>
                              <w:text/>
                            </w:sdtPr>
                            <w:sdtEndPr/>
                            <w:sdtContent>
                              <w:r w:rsidR="00466CF5">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05F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AB7687" w14:textId="48ED457A" w:rsidR="00262EA3" w:rsidRDefault="000D4763" w:rsidP="008103B5">
                    <w:pPr>
                      <w:jc w:val="right"/>
                    </w:pPr>
                    <w:sdt>
                      <w:sdtPr>
                        <w:alias w:val="CC_Noformat_Partikod"/>
                        <w:tag w:val="CC_Noformat_Partikod"/>
                        <w:id w:val="-53464382"/>
                        <w:placeholder>
                          <w:docPart w:val="FDC371FEDEC54D15B017AE26EEAF62EA"/>
                        </w:placeholder>
                        <w:text/>
                      </w:sdtPr>
                      <w:sdtEndPr/>
                      <w:sdtContent>
                        <w:r w:rsidR="00295F24">
                          <w:t>M</w:t>
                        </w:r>
                      </w:sdtContent>
                    </w:sdt>
                    <w:sdt>
                      <w:sdtPr>
                        <w:alias w:val="CC_Noformat_Partinummer"/>
                        <w:tag w:val="CC_Noformat_Partinummer"/>
                        <w:id w:val="-1709555926"/>
                        <w:placeholder>
                          <w:docPart w:val="2F26B538840249B98FEFF7198EFA9139"/>
                        </w:placeholder>
                        <w:text/>
                      </w:sdtPr>
                      <w:sdtEndPr/>
                      <w:sdtContent>
                        <w:r w:rsidR="00466CF5">
                          <w:t>1136</w:t>
                        </w:r>
                      </w:sdtContent>
                    </w:sdt>
                  </w:p>
                </w:txbxContent>
              </v:textbox>
              <w10:wrap anchorx="page"/>
            </v:shape>
          </w:pict>
        </mc:Fallback>
      </mc:AlternateContent>
    </w:r>
  </w:p>
  <w:p w14:paraId="6D976A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B0CD" w14:textId="77777777" w:rsidR="00262EA3" w:rsidRDefault="00262EA3" w:rsidP="008563AC">
    <w:pPr>
      <w:jc w:val="right"/>
    </w:pPr>
  </w:p>
  <w:p w14:paraId="6C2C7C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CA7A" w14:textId="77777777" w:rsidR="00262EA3" w:rsidRDefault="000D47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A8D4AD" wp14:editId="4FF3B6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C16D4E" w14:textId="7BAAD495" w:rsidR="00262EA3" w:rsidRDefault="000D4763" w:rsidP="00A314CF">
    <w:pPr>
      <w:pStyle w:val="FSHNormal"/>
      <w:spacing w:before="40"/>
    </w:pPr>
    <w:sdt>
      <w:sdtPr>
        <w:alias w:val="CC_Noformat_Motionstyp"/>
        <w:tag w:val="CC_Noformat_Motionstyp"/>
        <w:id w:val="1162973129"/>
        <w:lock w:val="sdtContentLocked"/>
        <w15:appearance w15:val="hidden"/>
        <w:text/>
      </w:sdtPr>
      <w:sdtEndPr/>
      <w:sdtContent>
        <w:r w:rsidR="00664BBC">
          <w:t>Enskild motion</w:t>
        </w:r>
      </w:sdtContent>
    </w:sdt>
    <w:r w:rsidR="00821B36">
      <w:t xml:space="preserve"> </w:t>
    </w:r>
    <w:sdt>
      <w:sdtPr>
        <w:alias w:val="CC_Noformat_Partikod"/>
        <w:tag w:val="CC_Noformat_Partikod"/>
        <w:id w:val="1471015553"/>
        <w:text/>
      </w:sdtPr>
      <w:sdtEndPr/>
      <w:sdtContent>
        <w:r w:rsidR="00295F24">
          <w:t>M</w:t>
        </w:r>
      </w:sdtContent>
    </w:sdt>
    <w:sdt>
      <w:sdtPr>
        <w:alias w:val="CC_Noformat_Partinummer"/>
        <w:tag w:val="CC_Noformat_Partinummer"/>
        <w:id w:val="-2014525982"/>
        <w:text/>
      </w:sdtPr>
      <w:sdtEndPr/>
      <w:sdtContent>
        <w:r w:rsidR="00466CF5">
          <w:t>1136</w:t>
        </w:r>
      </w:sdtContent>
    </w:sdt>
  </w:p>
  <w:p w14:paraId="198B3203" w14:textId="77777777" w:rsidR="00262EA3" w:rsidRPr="008227B3" w:rsidRDefault="000D47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0A6D6B" w14:textId="71C0E88F" w:rsidR="00262EA3" w:rsidRPr="008227B3" w:rsidRDefault="000D47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4B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4BBC">
          <w:t>:1655</w:t>
        </w:r>
      </w:sdtContent>
    </w:sdt>
  </w:p>
  <w:p w14:paraId="07144A90" w14:textId="55088218" w:rsidR="00262EA3" w:rsidRDefault="000D4763" w:rsidP="00E03A3D">
    <w:pPr>
      <w:pStyle w:val="Motionr"/>
    </w:pPr>
    <w:sdt>
      <w:sdtPr>
        <w:alias w:val="CC_Noformat_Avtext"/>
        <w:tag w:val="CC_Noformat_Avtext"/>
        <w:id w:val="-2020768203"/>
        <w:lock w:val="sdtContentLocked"/>
        <w:placeholder>
          <w:docPart w:val="FDC371FEDEC54D15B017AE26EEAF62EA"/>
        </w:placeholder>
        <w15:appearance w15:val="hidden"/>
        <w:text/>
      </w:sdtPr>
      <w:sdtEndPr/>
      <w:sdtContent>
        <w:r w:rsidR="00664BBC">
          <w:t>av Ludvig Ceimertz och Ann-Charlotte Hammar Johnsson (båda M)</w:t>
        </w:r>
      </w:sdtContent>
    </w:sdt>
  </w:p>
  <w:sdt>
    <w:sdtPr>
      <w:alias w:val="CC_Noformat_Rubtext"/>
      <w:tag w:val="CC_Noformat_Rubtext"/>
      <w:id w:val="-218060500"/>
      <w:lock w:val="sdtLocked"/>
      <w:placeholder>
        <w:docPart w:val="2F26B538840249B98FEFF7198EFA9139"/>
      </w:placeholder>
      <w:text/>
    </w:sdtPr>
    <w:sdtEndPr/>
    <w:sdtContent>
      <w:p w14:paraId="307D1BA1" w14:textId="74694F56" w:rsidR="00262EA3" w:rsidRDefault="00295F24" w:rsidP="00283E0F">
        <w:pPr>
          <w:pStyle w:val="FSHRub2"/>
        </w:pPr>
        <w:r>
          <w:t>Betygsättning för elever med skyddad identitet</w:t>
        </w:r>
      </w:p>
    </w:sdtContent>
  </w:sdt>
  <w:sdt>
    <w:sdtPr>
      <w:alias w:val="CC_Boilerplate_3"/>
      <w:tag w:val="CC_Boilerplate_3"/>
      <w:id w:val="1606463544"/>
      <w:lock w:val="sdtContentLocked"/>
      <w15:appearance w15:val="hidden"/>
      <w:text w:multiLine="1"/>
    </w:sdtPr>
    <w:sdtEndPr/>
    <w:sdtContent>
      <w:p w14:paraId="4A99B4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5F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63"/>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68"/>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2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16"/>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F5"/>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0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BB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14"/>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A48"/>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B308F3"/>
  <w15:chartTrackingRefBased/>
  <w15:docId w15:val="{B0E5E297-5FB8-4A4B-984B-F64AEF2D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3EF299A9A7492B8019569E8896B75A"/>
        <w:category>
          <w:name w:val="Allmänt"/>
          <w:gallery w:val="placeholder"/>
        </w:category>
        <w:types>
          <w:type w:val="bbPlcHdr"/>
        </w:types>
        <w:behaviors>
          <w:behavior w:val="content"/>
        </w:behaviors>
        <w:guid w:val="{29A15EAF-A593-4EEA-ADE7-67156FB8D7C9}"/>
      </w:docPartPr>
      <w:docPartBody>
        <w:p w:rsidR="00B042D8" w:rsidRDefault="00B042D8">
          <w:pPr>
            <w:pStyle w:val="343EF299A9A7492B8019569E8896B75A"/>
          </w:pPr>
          <w:r w:rsidRPr="005A0A93">
            <w:rPr>
              <w:rStyle w:val="Platshllartext"/>
            </w:rPr>
            <w:t>Förslag till riksdagsbeslut</w:t>
          </w:r>
        </w:p>
      </w:docPartBody>
    </w:docPart>
    <w:docPart>
      <w:docPartPr>
        <w:name w:val="DBDFDF7ADA754FF9BBDB5557D11C0439"/>
        <w:category>
          <w:name w:val="Allmänt"/>
          <w:gallery w:val="placeholder"/>
        </w:category>
        <w:types>
          <w:type w:val="bbPlcHdr"/>
        </w:types>
        <w:behaviors>
          <w:behavior w:val="content"/>
        </w:behaviors>
        <w:guid w:val="{DAB1DD82-04CD-45C8-AA7D-46A1348A7F6F}"/>
      </w:docPartPr>
      <w:docPartBody>
        <w:p w:rsidR="00B042D8" w:rsidRDefault="00B042D8">
          <w:pPr>
            <w:pStyle w:val="DBDFDF7ADA754FF9BBDB5557D11C0439"/>
          </w:pPr>
          <w:r w:rsidRPr="005A0A93">
            <w:rPr>
              <w:rStyle w:val="Platshllartext"/>
            </w:rPr>
            <w:t>Motivering</w:t>
          </w:r>
        </w:p>
      </w:docPartBody>
    </w:docPart>
    <w:docPart>
      <w:docPartPr>
        <w:name w:val="FDC371FEDEC54D15B017AE26EEAF62EA"/>
        <w:category>
          <w:name w:val="Allmänt"/>
          <w:gallery w:val="placeholder"/>
        </w:category>
        <w:types>
          <w:type w:val="bbPlcHdr"/>
        </w:types>
        <w:behaviors>
          <w:behavior w:val="content"/>
        </w:behaviors>
        <w:guid w:val="{EC496DDA-BBCC-4F1D-8D6E-F43BB4718856}"/>
      </w:docPartPr>
      <w:docPartBody>
        <w:p w:rsidR="00B042D8" w:rsidRDefault="00B042D8">
          <w:pPr>
            <w:pStyle w:val="FDC371FEDEC54D15B017AE26EEAF62EA"/>
          </w:pPr>
          <w:r>
            <w:rPr>
              <w:rStyle w:val="Platshllartext"/>
            </w:rPr>
            <w:t xml:space="preserve"> </w:t>
          </w:r>
        </w:p>
      </w:docPartBody>
    </w:docPart>
    <w:docPart>
      <w:docPartPr>
        <w:name w:val="2F26B538840249B98FEFF7198EFA9139"/>
        <w:category>
          <w:name w:val="Allmänt"/>
          <w:gallery w:val="placeholder"/>
        </w:category>
        <w:types>
          <w:type w:val="bbPlcHdr"/>
        </w:types>
        <w:behaviors>
          <w:behavior w:val="content"/>
        </w:behaviors>
        <w:guid w:val="{0678C325-79E5-4017-BC8C-A057A8664A31}"/>
      </w:docPartPr>
      <w:docPartBody>
        <w:p w:rsidR="00B042D8" w:rsidRDefault="00B042D8">
          <w:pPr>
            <w:pStyle w:val="2F26B538840249B98FEFF7198EFA9139"/>
          </w:pPr>
          <w:r>
            <w:t xml:space="preserve"> </w:t>
          </w:r>
        </w:p>
      </w:docPartBody>
    </w:docPart>
    <w:docPart>
      <w:docPartPr>
        <w:name w:val="A168E84257594AF09D1A12EFBC6248AD"/>
        <w:category>
          <w:name w:val="Allmänt"/>
          <w:gallery w:val="placeholder"/>
        </w:category>
        <w:types>
          <w:type w:val="bbPlcHdr"/>
        </w:types>
        <w:behaviors>
          <w:behavior w:val="content"/>
        </w:behaviors>
        <w:guid w:val="{2C76D3C2-E189-41BE-83FD-D754BD118074}"/>
      </w:docPartPr>
      <w:docPartBody>
        <w:p w:rsidR="00A84E1A" w:rsidRDefault="00D10C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D8"/>
    <w:rsid w:val="00B042D8"/>
    <w:rsid w:val="00C17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3EF299A9A7492B8019569E8896B75A">
    <w:name w:val="343EF299A9A7492B8019569E8896B75A"/>
  </w:style>
  <w:style w:type="paragraph" w:customStyle="1" w:styleId="DBDFDF7ADA754FF9BBDB5557D11C0439">
    <w:name w:val="DBDFDF7ADA754FF9BBDB5557D11C0439"/>
  </w:style>
  <w:style w:type="paragraph" w:customStyle="1" w:styleId="FDC371FEDEC54D15B017AE26EEAF62EA">
    <w:name w:val="FDC371FEDEC54D15B017AE26EEAF62EA"/>
  </w:style>
  <w:style w:type="paragraph" w:customStyle="1" w:styleId="2F26B538840249B98FEFF7198EFA9139">
    <w:name w:val="2F26B538840249B98FEFF7198EFA9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2A2B3-85A5-4DF3-9AC9-002A13E46009}"/>
</file>

<file path=customXml/itemProps2.xml><?xml version="1.0" encoding="utf-8"?>
<ds:datastoreItem xmlns:ds="http://schemas.openxmlformats.org/officeDocument/2006/customXml" ds:itemID="{EE1016D8-1C25-4DFD-AF6D-EDEC3A4E86A9}"/>
</file>

<file path=customXml/itemProps3.xml><?xml version="1.0" encoding="utf-8"?>
<ds:datastoreItem xmlns:ds="http://schemas.openxmlformats.org/officeDocument/2006/customXml" ds:itemID="{68382E92-97A3-4135-B931-C2B6E00E7219}"/>
</file>

<file path=docProps/app.xml><?xml version="1.0" encoding="utf-8"?>
<Properties xmlns="http://schemas.openxmlformats.org/officeDocument/2006/extended-properties" xmlns:vt="http://schemas.openxmlformats.org/officeDocument/2006/docPropsVTypes">
  <Template>Normal</Template>
  <TotalTime>16</TotalTime>
  <Pages>2</Pages>
  <Words>283</Words>
  <Characters>1557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M1136 Betygsättning på elever med skyddad  identitet</vt:lpstr>
      <vt:lpstr>
      </vt:lpstr>
    </vt:vector>
  </TitlesOfParts>
  <Company>Sveriges riksdag</Company>
  <LinksUpToDate>false</LinksUpToDate>
  <CharactersWithSpaces>1831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