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C2611" w:rsidRDefault="006E04A4">
      <w:pPr>
        <w:pStyle w:val="Dokumentbeteckning"/>
        <w:rPr>
          <w:u w:val="single"/>
        </w:rPr>
      </w:pPr>
      <w:r w:rsidRPr="000C2611">
        <w:fldChar w:fldCharType="begin" w:fldLock="1"/>
      </w:r>
      <w:r w:rsidRPr="000C2611">
        <w:instrText xml:space="preserve"> DOCPROPERTY "DocumentYear" </w:instrText>
      </w:r>
      <w:r w:rsidRPr="000C2611">
        <w:fldChar w:fldCharType="separate"/>
      </w:r>
      <w:r w:rsidR="00A33EC4" w:rsidRPr="000C2611">
        <w:t>2010/11</w:t>
      </w:r>
      <w:r w:rsidRPr="000C2611">
        <w:fldChar w:fldCharType="end"/>
      </w:r>
      <w:r w:rsidRPr="000C2611">
        <w:t>:</w:t>
      </w:r>
      <w:r w:rsidRPr="000C2611">
        <w:fldChar w:fldCharType="begin" w:fldLock="1"/>
      </w:r>
      <w:r w:rsidRPr="000C2611">
        <w:instrText xml:space="preserve"> DOCPROPERTY "DocumentNumber" </w:instrText>
      </w:r>
      <w:r w:rsidRPr="000C2611">
        <w:fldChar w:fldCharType="separate"/>
      </w:r>
      <w:r w:rsidR="00A33EC4" w:rsidRPr="000C2611">
        <w:t>91</w:t>
      </w:r>
      <w:r w:rsidRPr="000C2611">
        <w:fldChar w:fldCharType="end"/>
      </w:r>
    </w:p>
    <w:p w:rsidR="006E04A4" w:rsidRPr="000C2611" w:rsidRDefault="006E04A4">
      <w:pPr>
        <w:pStyle w:val="Datum"/>
        <w:outlineLvl w:val="0"/>
      </w:pPr>
      <w:r w:rsidRPr="000C2611">
        <w:fldChar w:fldCharType="begin" w:fldLock="1"/>
      </w:r>
      <w:r w:rsidRPr="000C2611">
        <w:instrText xml:space="preserve"> DOCPROPERTY "DocumentDate" </w:instrText>
      </w:r>
      <w:r w:rsidRPr="000C2611">
        <w:fldChar w:fldCharType="separate"/>
      </w:r>
      <w:r w:rsidR="00A33EC4" w:rsidRPr="000C2611">
        <w:t>Tisdagen den 26 april 2011</w:t>
      </w:r>
      <w:r w:rsidRPr="000C261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C2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C2611" w:rsidRDefault="00AA608D">
            <w:pPr>
              <w:pStyle w:val="Plenum"/>
              <w:tabs>
                <w:tab w:val="clear" w:pos="1418"/>
              </w:tabs>
            </w:pPr>
            <w:r w:rsidRPr="000C2611">
              <w:t>Kl.</w:t>
            </w:r>
          </w:p>
        </w:tc>
        <w:tc>
          <w:tcPr>
            <w:tcW w:w="851" w:type="dxa"/>
          </w:tcPr>
          <w:p w:rsidR="006E04A4" w:rsidRPr="000C2611" w:rsidRDefault="00AA608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C2611">
              <w:t>13.00</w:t>
            </w:r>
          </w:p>
        </w:tc>
        <w:tc>
          <w:tcPr>
            <w:tcW w:w="397" w:type="dxa"/>
          </w:tcPr>
          <w:p w:rsidR="006E04A4" w:rsidRPr="000C261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C2611" w:rsidRDefault="00AA608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C2611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0C2611" w:rsidRDefault="006E04A4">
      <w:pPr>
        <w:pStyle w:val="StreckLngt"/>
      </w:pPr>
      <w:r w:rsidRPr="000C2611">
        <w:tab/>
      </w:r>
    </w:p>
    <w:p w:rsidR="00AA608D" w:rsidRPr="000C2611" w:rsidRDefault="00AA608D" w:rsidP="00F221DA">
      <w:pPr>
        <w:pStyle w:val="Blankrad"/>
      </w:pPr>
      <w:r w:rsidRPr="000C26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608D" w:rsidRPr="000C2611" w:rsidTr="00CD42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608D" w:rsidRPr="000C2611" w:rsidRDefault="00AA608D" w:rsidP="00CD429F">
            <w:pPr>
              <w:pStyle w:val="HuvudrubrikFlisteNr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HuvudrubrikEnsam"/>
            </w:pPr>
            <w:bookmarkStart w:id="1" w:name="Start_EUdokumentFaktapromemoria"/>
            <w:bookmarkEnd w:id="1"/>
            <w:r w:rsidRPr="000C2611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HuvudrubrikKolumn3"/>
            </w:pPr>
            <w:r w:rsidRPr="000C2611">
              <w:t>Ansvarigt utskott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2010/11:FPM96 Direktiv om en gemensam konsoliderad bolagsskattebas (CCCTB)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 xml:space="preserve">SkU 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2010/11:FPM97 EU:s öppenhetsförordning – nytt ändringsförslag</w:t>
            </w:r>
            <w:r w:rsidRPr="000C2611">
              <w:rPr>
                <w:i/>
              </w:rPr>
              <w:t xml:space="preserve"> KOM(2008) 229 2007/08:FPM117 KOM(2011) 137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 xml:space="preserve">KU </w:t>
            </w:r>
          </w:p>
        </w:tc>
      </w:tr>
    </w:tbl>
    <w:p w:rsidR="00AA608D" w:rsidRPr="000C2611" w:rsidRDefault="00AA608D" w:rsidP="00F221DA">
      <w:pPr>
        <w:pStyle w:val="Blankrad"/>
      </w:pPr>
      <w:r w:rsidRPr="000C2611">
        <w:t xml:space="preserve">     </w:t>
      </w:r>
    </w:p>
    <w:p w:rsidR="00AA608D" w:rsidRPr="000C2611" w:rsidRDefault="00AA608D">
      <w:pPr>
        <w:pStyle w:val="Blankrad"/>
      </w:pPr>
      <w:r w:rsidRPr="000C26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608D" w:rsidRPr="000C26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608D" w:rsidRPr="000C2611" w:rsidRDefault="00AA608D" w:rsidP="002A3535">
            <w:pPr>
              <w:pStyle w:val="FlistaNrRubrik"/>
            </w:pPr>
            <w:r w:rsidRPr="000C2611">
              <w:t>3</w:t>
            </w:r>
          </w:p>
        </w:tc>
        <w:tc>
          <w:tcPr>
            <w:tcW w:w="6237" w:type="dxa"/>
          </w:tcPr>
          <w:p w:rsidR="00AA608D" w:rsidRPr="000C2611" w:rsidRDefault="00AA608D">
            <w:pPr>
              <w:pStyle w:val="HuvudrubrikEnsam"/>
            </w:pPr>
            <w:bookmarkStart w:id="2" w:name="TypRubrik"/>
            <w:bookmarkEnd w:id="2"/>
            <w:r w:rsidRPr="000C2611">
              <w:t>Meddelande om statsministerns frågestund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HuvudrubrikKolumn3"/>
            </w:pPr>
          </w:p>
        </w:tc>
      </w:tr>
      <w:tr w:rsidR="00AA608D" w:rsidRPr="000C26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Under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Underrubrik"/>
            </w:pPr>
            <w:bookmarkStart w:id="3" w:name="TypUnderrubrik"/>
            <w:bookmarkEnd w:id="3"/>
            <w:r w:rsidRPr="000C2611">
              <w:rPr>
                <w:i w:val="0"/>
              </w:rPr>
              <w:t>Torsdagen den 28 april kl. 14.00-14.45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Underrubrik"/>
              <w:rPr>
                <w:spacing w:val="-4"/>
              </w:rPr>
            </w:pPr>
          </w:p>
        </w:tc>
      </w:tr>
    </w:tbl>
    <w:p w:rsidR="00AA608D" w:rsidRPr="000C2611" w:rsidRDefault="00AA608D">
      <w:pPr>
        <w:pStyle w:val="Blankrad"/>
      </w:pPr>
      <w:bookmarkStart w:id="4" w:name="StartText"/>
      <w:bookmarkEnd w:id="4"/>
      <w:r w:rsidRPr="000C26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608D" w:rsidRPr="000C2611" w:rsidTr="00CD42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608D" w:rsidRPr="000C2611" w:rsidRDefault="00AA608D" w:rsidP="00CD429F">
            <w:pPr>
              <w:pStyle w:val="HuvudrubrikFlisteNr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Huvudrubrik"/>
            </w:pPr>
            <w:bookmarkStart w:id="5" w:name="Start_HänvisningTillUtskott"/>
            <w:bookmarkEnd w:id="5"/>
            <w:r w:rsidRPr="000C2611">
              <w:t>Ärenden för hänvisning till utskott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HuvudrubrikKolumn3"/>
            </w:pPr>
            <w:r w:rsidRPr="000C2611">
              <w:t>Förslag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rende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renderubrik"/>
            </w:pPr>
            <w:r w:rsidRPr="000C2611">
              <w:t>Propositioner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rende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2A3535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2010/11:119 Domstolarnas handläggning av ärenden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JuU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2010/11:126 Avgift enligt Studsvikslagen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FöU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rende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renderubrik"/>
            </w:pPr>
            <w:r w:rsidRPr="000C2611">
              <w:t>Motioner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rende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Motions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Motionsrubrik"/>
            </w:pPr>
            <w:r w:rsidRPr="000C2611">
              <w:t>med anledning av prop. 2010/11:70 Tredje inre marknadspaketet för el och naturgas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Motions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2010/11:N6 av Lars Johansson m.fl. (S)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NU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Motions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Motionsrubrik"/>
            </w:pPr>
            <w:r w:rsidRPr="000C2611">
              <w:t>med anledning av prop. 2010/11:118 Miljökrav vid upphandling av bilar och vissa kollektivtrafiktjänster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Motions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2010/11:Fi4 av Siv Holma m.fl. (V)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FiU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2010/11:Fi5 av Jonas Eriksson m.fl. (MP)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FiU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2010/11:Fi6 av Josef Fransson (SD)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FiU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rende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renderubrik"/>
            </w:pPr>
            <w:r w:rsidRPr="000C2611">
              <w:t>EU-dokument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rende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KOM(2011) 169 Förslag till rådets direktiv om ändring av direktiv 2003/96/EG om en omstrukturering av gemenskapsramen för beskattning av energiprodukter och elektricitet</w:t>
            </w:r>
          </w:p>
          <w:p w:rsidR="00AA608D" w:rsidRPr="000C2611" w:rsidRDefault="00AA608D" w:rsidP="00CD429F">
            <w:r w:rsidRPr="000C2611">
              <w:rPr>
                <w:i/>
              </w:rPr>
              <w:t>Åttaveckorsfristen för att avge ett motiverat yttrande går ut den 14 juni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 xml:space="preserve">SkU </w:t>
            </w:r>
          </w:p>
        </w:tc>
      </w:tr>
    </w:tbl>
    <w:p w:rsidR="00AA608D" w:rsidRPr="000C2611" w:rsidRDefault="00AA608D" w:rsidP="00F221DA">
      <w:pPr>
        <w:pStyle w:val="Blankrad"/>
      </w:pPr>
      <w:r w:rsidRPr="000C26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608D" w:rsidRPr="000C2611" w:rsidTr="00CD42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608D" w:rsidRPr="000C2611" w:rsidRDefault="00AA608D" w:rsidP="00CD429F">
            <w:pPr>
              <w:pStyle w:val="HuvudrubrikFlisteNr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Huvudrubrik"/>
            </w:pPr>
            <w:bookmarkStart w:id="6" w:name="Start_ÄrendenFörBordläggning"/>
            <w:bookmarkEnd w:id="6"/>
            <w:r w:rsidRPr="000C2611">
              <w:t>Ärenden för bordläggning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HuvudrubrikKolumn3"/>
            </w:pPr>
            <w:r w:rsidRPr="000C2611">
              <w:t>Reservationer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rende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renderubrik"/>
            </w:pPr>
            <w:r w:rsidRPr="000C2611">
              <w:t>Utbildningsutskottets betänkande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rende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2010/11:UbU14 Stiftelsen Riksbankens Jubileumsfonds verksamhet 2010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rende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renderubrik"/>
            </w:pPr>
            <w:r w:rsidRPr="000C2611">
              <w:t>Näringsutskottets betänkanden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rende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2010/11:NU14 Vissa mineralpolitiska frågor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5 res. (S,MP,V)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2010/11:NU15 Prioritering av samhällsviktiga elanvändare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rende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renderubrik"/>
            </w:pPr>
            <w:r w:rsidRPr="000C2611">
              <w:t>Miljö- och jordbruksutskottets betänkande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rende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2010/11:MJU20 Djurskydd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17 res. (S,M,MP,FP,C,SD,V,</w:t>
            </w:r>
            <w:r w:rsidR="000B3881" w:rsidRPr="000C2611">
              <w:rPr>
                <w:spacing w:val="-4"/>
              </w:rPr>
              <w:t xml:space="preserve"> </w:t>
            </w:r>
            <w:r w:rsidRPr="000C2611">
              <w:rPr>
                <w:spacing w:val="-4"/>
              </w:rPr>
              <w:t>KD)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rende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renderubrik"/>
            </w:pPr>
            <w:r w:rsidRPr="000C2611">
              <w:t>Försvarsutskottets betänkande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rende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2010/11:FöU4 Försvarsmakten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5 res. (S,M,MP,FP,C,SD,V,</w:t>
            </w:r>
            <w:r w:rsidR="000B3881" w:rsidRPr="000C2611">
              <w:rPr>
                <w:spacing w:val="-4"/>
              </w:rPr>
              <w:t xml:space="preserve"> </w:t>
            </w:r>
            <w:r w:rsidRPr="000C2611">
              <w:rPr>
                <w:spacing w:val="-4"/>
              </w:rPr>
              <w:t>KD)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rende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renderubrik"/>
            </w:pPr>
            <w:r w:rsidRPr="000C2611">
              <w:t>Socialförsäkringsutskottets betänkande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rende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2010/11:SfU7 Socialavgifter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rende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renderubrik"/>
            </w:pPr>
            <w:r w:rsidRPr="000C2611">
              <w:t>Socialutskottets betänkanden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rende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2010/11:SoU10 Socialtjänstfrågor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26 res. (S,MP,V)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2010/11:SoU16 Folkhälsofrågor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14 res. (S,MP,V)</w:t>
            </w: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renderubrik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renderubrik"/>
            </w:pPr>
            <w:r w:rsidRPr="000C2611">
              <w:t>Konstitutionsutskottets betänkande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renderubrik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2010/11:KU22 Tryck- och yttrandefrihet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  <w:r w:rsidRPr="000C2611">
              <w:rPr>
                <w:spacing w:val="-4"/>
              </w:rPr>
              <w:t>4 res. (S,MP,V)</w:t>
            </w:r>
          </w:p>
        </w:tc>
      </w:tr>
    </w:tbl>
    <w:p w:rsidR="00AA608D" w:rsidRPr="000C2611" w:rsidRDefault="00AA608D" w:rsidP="00F221DA">
      <w:pPr>
        <w:pStyle w:val="Blankrad"/>
      </w:pPr>
      <w:r w:rsidRPr="000C26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608D" w:rsidRPr="000C2611" w:rsidTr="00CD42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608D" w:rsidRPr="000C2611" w:rsidRDefault="00AA608D" w:rsidP="00CD429F">
            <w:pPr>
              <w:pStyle w:val="HuvudrubrikFlisteNr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Huvudrubrik"/>
            </w:pPr>
            <w:bookmarkStart w:id="7" w:name="Start_Interpellationer"/>
            <w:bookmarkEnd w:id="7"/>
            <w:r w:rsidRPr="000C2611">
              <w:t>Svar på interpellationer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HuvudrubrikKolumn3"/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Besvaradav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Besvaradav"/>
            </w:pPr>
            <w:r w:rsidRPr="000C2611">
              <w:t>Utbildningsminister Jan Björklund (FP)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Besvaradav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2010/11:266 av Gunilla Svantorp (S)</w:t>
            </w:r>
          </w:p>
          <w:p w:rsidR="00AA608D" w:rsidRPr="000C2611" w:rsidRDefault="00AA608D" w:rsidP="00CD429F">
            <w:r w:rsidRPr="000C2611">
              <w:t>Övergångsbestämmelser för barn med autism i den nya skollagen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2010/11:307 av Kent Persson (V)</w:t>
            </w:r>
          </w:p>
          <w:p w:rsidR="00AA608D" w:rsidRPr="000C2611" w:rsidRDefault="00AA608D" w:rsidP="00CD429F">
            <w:r w:rsidRPr="000C2611">
              <w:t>Svenskt stöd till kärnkraftsforskning i Frankrike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Besvaradav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Besvaradav"/>
            </w:pPr>
            <w:r w:rsidRPr="000C2611">
              <w:t>Statsrådet Maria Larsson (KD)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Besvaradav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2010/11:299 av Elin Lundgren (S)</w:t>
            </w:r>
          </w:p>
          <w:p w:rsidR="00AA608D" w:rsidRPr="000C2611" w:rsidRDefault="00AA608D" w:rsidP="00CD429F">
            <w:r w:rsidRPr="000C2611">
              <w:t>Konsekvenser för Sveriges ekonomi vid fler sjukdagar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Besvaradav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Besvaradav"/>
            </w:pPr>
            <w:r w:rsidRPr="000C2611">
              <w:t>Landsbygdsminister Eskil Erlandsson (C)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Besvaradav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2010/11:316 av William Petzäll (SD)</w:t>
            </w:r>
          </w:p>
          <w:p w:rsidR="00AA608D" w:rsidRPr="000C2611" w:rsidRDefault="00AA608D" w:rsidP="00CD429F">
            <w:r w:rsidRPr="000C2611">
              <w:t>Märkning av ritualslaktat kött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Besvaradav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Besvaradav"/>
            </w:pPr>
            <w:r w:rsidRPr="000C2611">
              <w:t>Socialminister Göran Hägglund (KD)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Besvaradav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2010/11:311 av Josefin Brink (V)</w:t>
            </w:r>
          </w:p>
          <w:p w:rsidR="00AA608D" w:rsidRPr="000C2611" w:rsidRDefault="00AA608D" w:rsidP="00CD429F">
            <w:r w:rsidRPr="000C2611">
              <w:t>Bättre sexualupplysning till unga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2010/11:313 av Carina Adolfsson Elgestam (S)</w:t>
            </w:r>
          </w:p>
          <w:p w:rsidR="00AA608D" w:rsidRPr="000C2611" w:rsidRDefault="00AA608D" w:rsidP="00CD429F">
            <w:r w:rsidRPr="000C2611">
              <w:t>Sexualförbrytares tillgång till Internet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Besvaradav"/>
            </w:pPr>
          </w:p>
        </w:tc>
        <w:tc>
          <w:tcPr>
            <w:tcW w:w="6237" w:type="dxa"/>
          </w:tcPr>
          <w:p w:rsidR="00AA608D" w:rsidRPr="000C2611" w:rsidRDefault="00AA608D" w:rsidP="00CD429F">
            <w:pPr>
              <w:pStyle w:val="Besvaradav"/>
            </w:pPr>
            <w:r w:rsidRPr="000C2611">
              <w:t>Finansminister Anders Borg (M)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pStyle w:val="Besvaradav"/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2010/11:309 av Peter Persson (S)</w:t>
            </w:r>
          </w:p>
          <w:p w:rsidR="00AA608D" w:rsidRPr="000C2611" w:rsidRDefault="00AA608D" w:rsidP="00CD429F">
            <w:r w:rsidRPr="000C2611">
              <w:t>Brist på arbetskraft som flaskhals för tillväxt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</w:p>
        </w:tc>
      </w:tr>
      <w:tr w:rsidR="00AA608D" w:rsidRPr="000C2611" w:rsidTr="00CD42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608D" w:rsidRPr="000C2611" w:rsidRDefault="00AA608D" w:rsidP="00CD429F">
            <w:pPr>
              <w:pStyle w:val="FlistaNrText"/>
            </w:pPr>
          </w:p>
        </w:tc>
        <w:tc>
          <w:tcPr>
            <w:tcW w:w="6237" w:type="dxa"/>
          </w:tcPr>
          <w:p w:rsidR="00AA608D" w:rsidRPr="000C2611" w:rsidRDefault="00AA608D" w:rsidP="00CD429F">
            <w:r w:rsidRPr="000C2611">
              <w:t>2010/11:317 av Monica Green (S)</w:t>
            </w:r>
          </w:p>
          <w:p w:rsidR="00AA608D" w:rsidRPr="000C2611" w:rsidRDefault="00AA608D" w:rsidP="00CD429F">
            <w:r w:rsidRPr="000C2611">
              <w:t>Riktiga jobb eller bidrag till arbetsgivare</w:t>
            </w:r>
          </w:p>
        </w:tc>
        <w:tc>
          <w:tcPr>
            <w:tcW w:w="2481" w:type="dxa"/>
          </w:tcPr>
          <w:p w:rsidR="00AA608D" w:rsidRPr="000C2611" w:rsidRDefault="00AA608D" w:rsidP="00CD429F">
            <w:pPr>
              <w:rPr>
                <w:spacing w:val="-4"/>
              </w:rPr>
            </w:pPr>
          </w:p>
        </w:tc>
      </w:tr>
    </w:tbl>
    <w:p w:rsidR="00AA608D" w:rsidRPr="000C2611" w:rsidRDefault="00AA608D" w:rsidP="00F221DA">
      <w:pPr>
        <w:pStyle w:val="Blankrad"/>
      </w:pPr>
      <w:r w:rsidRPr="000C2611">
        <w:t>     </w:t>
      </w:r>
    </w:p>
    <w:p w:rsidR="000B66C5" w:rsidRPr="000C2611" w:rsidRDefault="00AA608D" w:rsidP="00F221DA">
      <w:pPr>
        <w:pStyle w:val="Blankrad"/>
      </w:pPr>
      <w:bookmarkStart w:id="8" w:name="Start"/>
      <w:bookmarkEnd w:id="8"/>
      <w:r w:rsidRPr="000C261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C261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C261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C2611" w:rsidRDefault="006E04A4" w:rsidP="00D016E9">
            <w:pPr>
              <w:pStyle w:val="StreckMitten"/>
            </w:pPr>
            <w:r w:rsidRPr="000C2611">
              <w:tab/>
            </w:r>
            <w:r w:rsidRPr="000C2611">
              <w:tab/>
            </w:r>
          </w:p>
        </w:tc>
      </w:tr>
    </w:tbl>
    <w:p w:rsidR="006E04A4" w:rsidRPr="000C2611" w:rsidRDefault="006E04A4" w:rsidP="003675A0">
      <w:pPr>
        <w:pStyle w:val="Blankrad"/>
      </w:pPr>
    </w:p>
    <w:sectPr w:rsidR="006E04A4" w:rsidRPr="000C261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29F" w:rsidRPr="000C2611" w:rsidRDefault="00CD429F">
      <w:r w:rsidRPr="000C2611">
        <w:separator/>
      </w:r>
    </w:p>
  </w:endnote>
  <w:endnote w:type="continuationSeparator" w:id="0">
    <w:p w:rsidR="00CD429F" w:rsidRPr="000C2611" w:rsidRDefault="00CD429F">
      <w:r w:rsidRPr="000C26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60C" w:rsidRPr="000C2611" w:rsidRDefault="001E460C">
    <w:pPr>
      <w:pStyle w:val="Sidhuvud"/>
      <w:jc w:val="center"/>
    </w:pPr>
    <w:r w:rsidRPr="000C2611">
      <w:fldChar w:fldCharType="begin" w:fldLock="1"/>
    </w:r>
    <w:r w:rsidRPr="000C2611">
      <w:instrText xml:space="preserve"> PAGE </w:instrText>
    </w:r>
    <w:r w:rsidRPr="000C2611">
      <w:fldChar w:fldCharType="separate"/>
    </w:r>
    <w:r w:rsidR="00A33EC4" w:rsidRPr="000C2611">
      <w:t>3</w:t>
    </w:r>
    <w:r w:rsidRPr="000C2611">
      <w:fldChar w:fldCharType="end"/>
    </w:r>
    <w:r w:rsidRPr="000C2611">
      <w:t xml:space="preserve"> (</w:t>
    </w:r>
    <w:r w:rsidRPr="000C2611">
      <w:fldChar w:fldCharType="begin" w:fldLock="1"/>
    </w:r>
    <w:r w:rsidRPr="000C2611">
      <w:instrText xml:space="preserve"> NUMPAGES </w:instrText>
    </w:r>
    <w:r w:rsidRPr="000C2611">
      <w:fldChar w:fldCharType="separate"/>
    </w:r>
    <w:r w:rsidR="00A33EC4" w:rsidRPr="000C2611">
      <w:t>3</w:t>
    </w:r>
    <w:r w:rsidRPr="000C2611">
      <w:fldChar w:fldCharType="end"/>
    </w:r>
    <w:r w:rsidRPr="000C2611">
      <w:t>)</w:t>
    </w:r>
  </w:p>
  <w:p w:rsidR="001E460C" w:rsidRPr="000C2611" w:rsidRDefault="001E46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60C" w:rsidRPr="000C2611" w:rsidRDefault="001E460C">
    <w:pPr>
      <w:pStyle w:val="Sidhuvud"/>
      <w:jc w:val="center"/>
    </w:pPr>
    <w:r w:rsidRPr="000C2611">
      <w:fldChar w:fldCharType="begin" w:fldLock="1"/>
    </w:r>
    <w:r w:rsidRPr="000C2611">
      <w:instrText xml:space="preserve"> PAGE </w:instrText>
    </w:r>
    <w:r w:rsidRPr="000C2611">
      <w:fldChar w:fldCharType="separate"/>
    </w:r>
    <w:r w:rsidR="00A33EC4" w:rsidRPr="000C2611">
      <w:t>1</w:t>
    </w:r>
    <w:r w:rsidRPr="000C2611">
      <w:fldChar w:fldCharType="end"/>
    </w:r>
    <w:r w:rsidRPr="000C2611">
      <w:t xml:space="preserve"> (</w:t>
    </w:r>
    <w:r w:rsidRPr="000C2611">
      <w:fldChar w:fldCharType="begin" w:fldLock="1"/>
    </w:r>
    <w:r w:rsidRPr="000C2611">
      <w:instrText xml:space="preserve"> NUMPAGES </w:instrText>
    </w:r>
    <w:r w:rsidRPr="000C2611">
      <w:fldChar w:fldCharType="separate"/>
    </w:r>
    <w:r w:rsidR="00A33EC4" w:rsidRPr="000C2611">
      <w:t>3</w:t>
    </w:r>
    <w:r w:rsidRPr="000C2611">
      <w:fldChar w:fldCharType="end"/>
    </w:r>
    <w:r w:rsidRPr="000C2611">
      <w:t>)</w:t>
    </w:r>
  </w:p>
  <w:p w:rsidR="001E460C" w:rsidRPr="000C2611" w:rsidRDefault="001E4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29F" w:rsidRPr="000C2611" w:rsidRDefault="00CD429F">
      <w:r w:rsidRPr="000C2611">
        <w:separator/>
      </w:r>
    </w:p>
  </w:footnote>
  <w:footnote w:type="continuationSeparator" w:id="0">
    <w:p w:rsidR="00CD429F" w:rsidRPr="000C2611" w:rsidRDefault="00CD429F">
      <w:r w:rsidRPr="000C26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60C" w:rsidRPr="000C2611" w:rsidRDefault="001E460C">
    <w:pPr>
      <w:pStyle w:val="Sidhuvud"/>
      <w:tabs>
        <w:tab w:val="clear" w:pos="4536"/>
      </w:tabs>
    </w:pPr>
    <w:r w:rsidRPr="000C2611">
      <w:fldChar w:fldCharType="begin" w:fldLock="1"/>
    </w:r>
    <w:r w:rsidRPr="000C2611">
      <w:instrText xml:space="preserve"> DOCPROPERTY "DocumentDate" </w:instrText>
    </w:r>
    <w:r w:rsidRPr="000C2611">
      <w:fldChar w:fldCharType="separate"/>
    </w:r>
    <w:r w:rsidR="00A33EC4" w:rsidRPr="000C2611">
      <w:t>Tisdagen den 26 april 2011</w:t>
    </w:r>
    <w:r w:rsidRPr="000C2611">
      <w:fldChar w:fldCharType="end"/>
    </w:r>
    <w:r w:rsidRPr="000C2611">
      <w:tab/>
    </w:r>
  </w:p>
  <w:p w:rsidR="001E460C" w:rsidRPr="000C2611" w:rsidRDefault="001E46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C2611">
      <w:rPr>
        <w:sz w:val="12"/>
      </w:rPr>
      <w:tab/>
    </w:r>
  </w:p>
  <w:p w:rsidR="001E460C" w:rsidRPr="000C2611" w:rsidRDefault="001E460C"/>
  <w:p w:rsidR="001E460C" w:rsidRPr="000C2611" w:rsidRDefault="001E46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460C" w:rsidRPr="000C2611" w:rsidRDefault="000C261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C261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460C" w:rsidRPr="000C2611" w:rsidRDefault="001E460C">
    <w:pPr>
      <w:pStyle w:val="Dokumentrubrik"/>
      <w:spacing w:after="360"/>
    </w:pPr>
    <w:r w:rsidRPr="000C2611">
      <w:t>Föredragningslista</w:t>
    </w:r>
  </w:p>
  <w:p w:rsidR="001E460C" w:rsidRPr="000C2611" w:rsidRDefault="001E46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E58EA1A"/>
    <w:lvl w:ilvl="0" w:tplc="966077E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91665991">
    <w:abstractNumId w:val="5"/>
  </w:num>
  <w:num w:numId="2" w16cid:durableId="456490380">
    <w:abstractNumId w:val="2"/>
  </w:num>
  <w:num w:numId="3" w16cid:durableId="651372790">
    <w:abstractNumId w:val="4"/>
  </w:num>
  <w:num w:numId="4" w16cid:durableId="744886383">
    <w:abstractNumId w:val="1"/>
  </w:num>
  <w:num w:numId="5" w16cid:durableId="759984402">
    <w:abstractNumId w:val="0"/>
  </w:num>
  <w:num w:numId="6" w16cid:durableId="505487875">
    <w:abstractNumId w:val="3"/>
  </w:num>
  <w:num w:numId="7" w16cid:durableId="188840881">
    <w:abstractNumId w:val="3"/>
  </w:num>
  <w:num w:numId="8" w16cid:durableId="25922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32F34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9E1"/>
    <w:rsid w:val="000A7D17"/>
    <w:rsid w:val="000B3881"/>
    <w:rsid w:val="000B62B2"/>
    <w:rsid w:val="000B66C5"/>
    <w:rsid w:val="000C2611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460C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3535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6871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1D0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2F34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3EC4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08D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429F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85AD1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0ED721-C0CC-4438-B149-779B6383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399</Words>
  <Characters>2740</Characters>
  <Application>Microsoft Office Word</Application>
  <DocSecurity>4</DocSecurity>
  <Lines>210</Lines>
  <Paragraphs>130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2011-04-21T11:14:00Z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26 april 2011</vt:lpwstr>
  </property>
  <property fmtid="{D5CDD505-2E9C-101B-9397-08002B2CF9AE}" pid="3" name="DocumentNumber">
    <vt:lpwstr>91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2011-04-26</vt:lpwstr>
  </property>
  <property fmtid="{D5CDD505-2E9C-101B-9397-08002B2CF9AE}" pid="7" name="DatumAvgörande">
    <vt:lpwstr>2011-04-26</vt:lpwstr>
  </property>
  <property fmtid="{D5CDD505-2E9C-101B-9397-08002B2CF9AE}" pid="8" name="Publicerare">
    <vt:lpwstr>fs0920aa</vt:lpwstr>
  </property>
</Properties>
</file>