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0FC069AF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B14CAFD817834263B434F93F1758CDE9"/>
        </w:placeholder>
        <w15:appearance w15:val="hidden"/>
        <w:text/>
      </w:sdtPr>
      <w:sdtEndPr/>
      <w:sdtContent>
        <w:p w:rsidR="00AF30DD" w:rsidP="00CC4C93" w:rsidRDefault="00AF30DD" w14:paraId="0FC069B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cf1efeb1-7387-44f7-a0e0-3366277aa18c"/>
        <w:id w:val="47108701"/>
        <w:lock w:val="sdtLocked"/>
      </w:sdtPr>
      <w:sdtEndPr/>
      <w:sdtContent>
        <w:p w:rsidR="002E1F11" w:rsidRDefault="009F537E" w14:paraId="0FC069B1" w14:textId="77777777">
          <w:pPr>
            <w:pStyle w:val="Frslagstext"/>
          </w:pPr>
          <w:r>
            <w:t>Riksdagen ställer sig bakom det som anförs i motionen om att skolledare ska vara utbildade lärare i grunden för att verka som rektor och tillkännager detta för regeringen.</w:t>
          </w:r>
        </w:p>
      </w:sdtContent>
    </w:sdt>
    <w:p w:rsidR="00AF30DD" w:rsidP="00AF30DD" w:rsidRDefault="000156D9" w14:paraId="0FC069B2" w14:textId="77777777">
      <w:pPr>
        <w:pStyle w:val="Rubrik1"/>
      </w:pPr>
      <w:bookmarkStart w:name="MotionsStart" w:id="0"/>
      <w:bookmarkEnd w:id="0"/>
      <w:r>
        <w:t>Motivering</w:t>
      </w:r>
    </w:p>
    <w:p w:rsidR="00C94F8E" w:rsidP="00C94F8E" w:rsidRDefault="00C94F8E" w14:paraId="0FC069B3" w14:textId="77777777">
      <w:pPr>
        <w:pStyle w:val="Normalutanindragellerluft"/>
      </w:pPr>
      <w:r>
        <w:t xml:space="preserve">Skollagen har sedan 2010 skärpts på ett antal områden för att bidra till ökad kvalitet i undervisningen. Lärarens roll betonas mycket mer, men även rektor som pedagogisk ledare. För att på allvar fortsätta stärka professionens roll och mandat i klassrummet och vid varje skolenhet är det centralt att fler lärare blir behöriga, men också ämnesbehöriga i de ämnen de undervisar inom. Trots lärarlegitimationsreformen krävs det fortfarande viktiga steg för att vända kunskapsutvecklingen och höja resultaten, inte minst i ämnen som matematik för att ta ett exempel. Att lärare utöver en pedagogisk utbildning behärskar sitt ämne som man ska undervisa i samt sätta betyg är därför helt centralt. </w:t>
      </w:r>
    </w:p>
    <w:p w:rsidR="00C94F8E" w:rsidP="00C94F8E" w:rsidRDefault="00C94F8E" w14:paraId="0FC069B4" w14:textId="77777777">
      <w:pPr>
        <w:pStyle w:val="Normalutanindragellerluft"/>
      </w:pPr>
    </w:p>
    <w:p w:rsidR="00C94F8E" w:rsidP="00C94F8E" w:rsidRDefault="00C94F8E" w14:paraId="0FC069B5" w14:textId="027B67DB">
      <w:pPr>
        <w:pStyle w:val="Normalutanindragellerluft"/>
      </w:pPr>
      <w:r>
        <w:lastRenderedPageBreak/>
        <w:t>För att skolan också ska kunna ledas pedagogiskt i enlighet med skollagens ambitioner bör Sverige</w:t>
      </w:r>
      <w:r w:rsidR="0058228A">
        <w:t>s</w:t>
      </w:r>
      <w:r>
        <w:t xml:space="preserve"> riksdag tillkännage för regeringen </w:t>
      </w:r>
      <w:r w:rsidR="0058228A">
        <w:t>s</w:t>
      </w:r>
      <w:r>
        <w:t xml:space="preserve">om sin mening att en rektor också ska vara utbildad lärare i grunden. </w:t>
      </w:r>
    </w:p>
    <w:p w:rsidR="00C94F8E" w:rsidP="00C94F8E" w:rsidRDefault="00C94F8E" w14:paraId="0FC069B6" w14:textId="77777777">
      <w:pPr>
        <w:pStyle w:val="Normalutanindragellerluft"/>
      </w:pPr>
    </w:p>
    <w:p w:rsidR="00C94F8E" w:rsidP="00C94F8E" w:rsidRDefault="00C94F8E" w14:paraId="0FC069B7" w14:textId="55848FC2">
      <w:pPr>
        <w:pStyle w:val="Normalutanindragellerluft"/>
      </w:pPr>
      <w:r>
        <w:t>Rekt</w:t>
      </w:r>
      <w:r w:rsidR="0058228A">
        <w:t>or ska leda det dagliga arbetet;</w:t>
      </w:r>
      <w:r>
        <w:t xml:space="preserve"> risken idag är att fokus ligger helt på ekonomi och lokaler. Att betona rektorns pedagogiska koppling, utöver dagens rektorsutbildning, g</w:t>
      </w:r>
      <w:r w:rsidR="0058228A">
        <w:t>enom krav på en lärarutbildning</w:t>
      </w:r>
      <w:r>
        <w:t xml:space="preserve"> skulle höja den pedagogiska nivån på skolan. Detta skulle dessutom innebära ytterligare ett tydligt karriärsteg för den pedagogiska personalen som verkar i skolan, vid sidan av reformer som Folkpartiet tidigare genomfört som lektorat eller förstelärartjänster. </w:t>
      </w:r>
    </w:p>
    <w:p w:rsidR="00C94F8E" w:rsidP="00C94F8E" w:rsidRDefault="00C94F8E" w14:paraId="0FC069B8" w14:textId="77777777">
      <w:pPr>
        <w:pStyle w:val="Normalutanindragellerluft"/>
      </w:pPr>
    </w:p>
    <w:p w:rsidR="00C94F8E" w:rsidP="00C94F8E" w:rsidRDefault="00C94F8E" w14:paraId="0FC069B9" w14:textId="77777777">
      <w:pPr>
        <w:pStyle w:val="Normalutanindragellerluft"/>
      </w:pPr>
    </w:p>
    <w:p w:rsidR="00C94F8E" w:rsidP="00C94F8E" w:rsidRDefault="00C94F8E" w14:paraId="0FC069BA" w14:textId="598BF26C">
      <w:pPr>
        <w:pStyle w:val="Normalutanindragellerluft"/>
      </w:pPr>
      <w:r>
        <w:t>Riksdagen bör med anledning av ovan tillkännage till regeringen som sin mening att skolledare ska vara utbildade lärare i grunden för att verka som rektor</w:t>
      </w:r>
      <w:r w:rsidR="0058228A">
        <w:t>.</w:t>
      </w:r>
      <w:bookmarkStart w:name="_GoBack" w:id="1"/>
      <w:bookmarkEnd w:id="1"/>
      <w:r>
        <w:t xml:space="preserve"> </w:t>
      </w:r>
    </w:p>
    <w:p w:rsidR="00AF30DD" w:rsidP="00F73767" w:rsidRDefault="00AF30DD" w14:paraId="0FC069BB" w14:textId="77777777">
      <w:pPr>
        <w:pStyle w:val="Normalutanindragellerluft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42DA4EAA0CA74D83908B1D226792A22D"/>
        </w:placeholder>
        <w15:appearance w15:val="hidden"/>
      </w:sdtPr>
      <w:sdtEndPr/>
      <w:sdtContent>
        <w:p w:rsidRPr="00ED19F0" w:rsidR="00865E70" w:rsidP="0066707C" w:rsidRDefault="0058228A" w14:paraId="0FC069B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Haddad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F1F75" w:rsidRDefault="00CF1F75" w14:paraId="0FC069C0" w14:textId="77777777"/>
    <w:sectPr w:rsidR="00CF1F75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069C2" w14:textId="77777777" w:rsidR="00F73767" w:rsidRDefault="00F73767" w:rsidP="000C1CAD">
      <w:pPr>
        <w:spacing w:line="240" w:lineRule="auto"/>
      </w:pPr>
      <w:r>
        <w:separator/>
      </w:r>
    </w:p>
  </w:endnote>
  <w:endnote w:type="continuationSeparator" w:id="0">
    <w:p w14:paraId="0FC069C3" w14:textId="77777777" w:rsidR="00F73767" w:rsidRDefault="00F7376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069C7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8228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069CE" w14:textId="77777777" w:rsidR="00D6590A" w:rsidRDefault="00D6590A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201509221029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201510061052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10:52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10:52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069C0" w14:textId="77777777" w:rsidR="00F73767" w:rsidRDefault="00F73767" w:rsidP="000C1CAD">
      <w:pPr>
        <w:spacing w:line="240" w:lineRule="auto"/>
      </w:pPr>
      <w:r>
        <w:separator/>
      </w:r>
    </w:p>
  </w:footnote>
  <w:footnote w:type="continuationSeparator" w:id="0">
    <w:p w14:paraId="0FC069C1" w14:textId="77777777" w:rsidR="00F73767" w:rsidRDefault="00F7376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FC069C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58228A" w14:paraId="0FC069C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:2224</w:t>
        </w:r>
      </w:sdtContent>
    </w:sdt>
  </w:p>
  <w:p w:rsidR="00A42228" w:rsidP="00283E0F" w:rsidRDefault="0058228A" w14:paraId="0FC069C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Roger Haddad (FP)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F73767" w14:paraId="0FC069CC" w14:textId="1D804DE4">
        <w:pPr>
          <w:pStyle w:val="FSHRub2"/>
        </w:pPr>
        <w:r>
          <w:t>Höj</w:t>
        </w:r>
        <w:r w:rsidR="00AC6C53">
          <w:t>da</w:t>
        </w:r>
        <w:r>
          <w:t xml:space="preserve"> krav på lärare och rektorer för ökad kvalitet i skolan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FC069C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73767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1F11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1C95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228A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07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029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39B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2A2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537E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C6C53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4F8E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1F75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590A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3767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C069AF"/>
  <w15:chartTrackingRefBased/>
  <w15:docId w15:val="{BF16C39F-C4A8-4302-A563-70D8B8BA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4CAFD817834263B434F93F1758CD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A675C8-261C-4549-B754-1293CB17689F}"/>
      </w:docPartPr>
      <w:docPartBody>
        <w:p w:rsidR="00B9352F" w:rsidRDefault="00B9352F">
          <w:pPr>
            <w:pStyle w:val="B14CAFD817834263B434F93F1758CDE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2DA4EAA0CA74D83908B1D226792A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CD02DC-A935-4AEF-BEC2-50A76C8F5002}"/>
      </w:docPartPr>
      <w:docPartBody>
        <w:p w:rsidR="00B9352F" w:rsidRDefault="00B9352F">
          <w:pPr>
            <w:pStyle w:val="42DA4EAA0CA74D83908B1D226792A22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2F"/>
    <w:rsid w:val="00B9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4CAFD817834263B434F93F1758CDE9">
    <w:name w:val="B14CAFD817834263B434F93F1758CDE9"/>
  </w:style>
  <w:style w:type="paragraph" w:customStyle="1" w:styleId="F9B742F97E9C44CFB467B18FFD420AF4">
    <w:name w:val="F9B742F97E9C44CFB467B18FFD420AF4"/>
  </w:style>
  <w:style w:type="paragraph" w:customStyle="1" w:styleId="42DA4EAA0CA74D83908B1D226792A22D">
    <w:name w:val="42DA4EAA0CA74D83908B1D226792A2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5335</RubrikLookup>
    <MotionGuid xmlns="00d11361-0b92-4bae-a181-288d6a55b763">c94af851-d423-4b4b-be1d-2f762126e40d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EDAA6-E53E-413D-97AC-EAA936100E4A}"/>
</file>

<file path=customXml/itemProps2.xml><?xml version="1.0" encoding="utf-8"?>
<ds:datastoreItem xmlns:ds="http://schemas.openxmlformats.org/officeDocument/2006/customXml" ds:itemID="{7B7F01C5-F375-4ADB-856B-0FC45D97A823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8ECA99E1-711D-40FB-B4BC-F254A373AD5B}"/>
</file>

<file path=customXml/itemProps5.xml><?xml version="1.0" encoding="utf-8"?>
<ds:datastoreItem xmlns:ds="http://schemas.openxmlformats.org/officeDocument/2006/customXml" ds:itemID="{90A7701F-3525-4029-B3A9-453556AD043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24</TotalTime>
  <Pages>2</Pages>
  <Words>267</Words>
  <Characters>1504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201516FP2001 Höj kraven på lärare och rektorer för ökad kvalitet i skolan</vt:lpstr>
      <vt:lpstr/>
    </vt:vector>
  </TitlesOfParts>
  <Company>Sveriges riksdag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201516FP2001 Höj kraven på lärare och rektorer för ökad kvalitet i skolan</dc:title>
  <dc:subject/>
  <dc:creator>Kajsa Dovstad</dc:creator>
  <cp:keywords/>
  <dc:description/>
  <cp:lastModifiedBy>Kerstin Carlqvist</cp:lastModifiedBy>
  <cp:revision>9</cp:revision>
  <cp:lastPrinted>2015-10-06T08:52:00Z</cp:lastPrinted>
  <dcterms:created xsi:type="dcterms:W3CDTF">2015-09-22T08:29:00Z</dcterms:created>
  <dcterms:modified xsi:type="dcterms:W3CDTF">2016-06-29T10:58:00Z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*TCED5D352F82A*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https://filur.riksdagen.se/drop/DropOffLibrary/TCED5D352F82A.docx</vt:lpwstr>
  </property>
  <property fmtid="{D5CDD505-2E9C-101B-9397-08002B2CF9AE}" pid="11" name="RevisionsOn">
    <vt:lpwstr>1</vt:lpwstr>
  </property>
</Properties>
</file>