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B239C" w:rsidRDefault="006E04A4">
      <w:pPr>
        <w:pStyle w:val="Dokumentbeteckning"/>
      </w:pPr>
      <w:r w:rsidRPr="00DB239C">
        <w:fldChar w:fldCharType="begin" w:fldLock="1"/>
      </w:r>
      <w:r w:rsidRPr="00DB239C">
        <w:instrText xml:space="preserve"> DOCPROPERTY "DocumentYear" </w:instrText>
      </w:r>
      <w:r w:rsidRPr="00DB239C">
        <w:fldChar w:fldCharType="separate"/>
      </w:r>
      <w:r w:rsidR="00177754" w:rsidRPr="00DB239C">
        <w:t>2006/07</w:t>
      </w:r>
      <w:r w:rsidRPr="00DB239C">
        <w:fldChar w:fldCharType="end"/>
      </w:r>
      <w:r w:rsidRPr="00DB239C">
        <w:t>:</w:t>
      </w:r>
      <w:r w:rsidRPr="00DB239C">
        <w:fldChar w:fldCharType="begin" w:fldLock="1"/>
      </w:r>
      <w:r w:rsidRPr="00DB239C">
        <w:instrText xml:space="preserve"> DOCPROPERTY "DocumentNumber" </w:instrText>
      </w:r>
      <w:r w:rsidRPr="00DB239C">
        <w:fldChar w:fldCharType="separate"/>
      </w:r>
      <w:r w:rsidR="00177754" w:rsidRPr="00DB239C">
        <w:t>93</w:t>
      </w:r>
      <w:r w:rsidRPr="00DB239C">
        <w:fldChar w:fldCharType="end"/>
      </w:r>
    </w:p>
    <w:p w:rsidR="006E04A4" w:rsidRPr="00DB239C" w:rsidRDefault="006E04A4">
      <w:pPr>
        <w:pStyle w:val="Datum"/>
        <w:outlineLvl w:val="0"/>
      </w:pPr>
      <w:r w:rsidRPr="00DB239C">
        <w:fldChar w:fldCharType="begin" w:fldLock="1"/>
      </w:r>
      <w:r w:rsidRPr="00DB239C">
        <w:instrText xml:space="preserve"> DOCPROPERTY "DocumentDate" </w:instrText>
      </w:r>
      <w:r w:rsidRPr="00DB239C">
        <w:fldChar w:fldCharType="separate"/>
      </w:r>
      <w:r w:rsidR="00177754" w:rsidRPr="00DB239C">
        <w:t>Onsdagen den 18 april 2007</w:t>
      </w:r>
      <w:r w:rsidRPr="00DB239C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B239C" w:rsidTr="00C74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B239C" w:rsidRDefault="00C74B97">
            <w:pPr>
              <w:pStyle w:val="Plenum"/>
              <w:tabs>
                <w:tab w:val="clear" w:pos="1418"/>
              </w:tabs>
            </w:pPr>
            <w:r w:rsidRPr="00DB239C">
              <w:t>Kl.</w:t>
            </w:r>
          </w:p>
        </w:tc>
        <w:tc>
          <w:tcPr>
            <w:tcW w:w="851" w:type="dxa"/>
          </w:tcPr>
          <w:p w:rsidR="006E04A4" w:rsidRPr="00DB239C" w:rsidRDefault="00C74B9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B239C">
              <w:t>09.00</w:t>
            </w:r>
          </w:p>
        </w:tc>
        <w:tc>
          <w:tcPr>
            <w:tcW w:w="397" w:type="dxa"/>
          </w:tcPr>
          <w:p w:rsidR="006E04A4" w:rsidRPr="00DB239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B239C" w:rsidRDefault="00C74B97">
            <w:pPr>
              <w:pStyle w:val="Plenum"/>
              <w:tabs>
                <w:tab w:val="clear" w:pos="1418"/>
              </w:tabs>
              <w:ind w:right="1"/>
            </w:pPr>
            <w:r w:rsidRPr="00DB239C">
              <w:t>Allmän debattimme</w:t>
            </w:r>
          </w:p>
        </w:tc>
      </w:tr>
      <w:tr w:rsidR="00C74B97" w:rsidRPr="00DB239C" w:rsidTr="00C74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74B97" w:rsidRPr="00DB239C" w:rsidRDefault="00C74B9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74B97" w:rsidRPr="00DB239C" w:rsidRDefault="00C74B97">
            <w:pPr>
              <w:pStyle w:val="Plenum"/>
              <w:tabs>
                <w:tab w:val="clear" w:pos="1418"/>
              </w:tabs>
              <w:jc w:val="right"/>
            </w:pPr>
            <w:r w:rsidRPr="00DB239C">
              <w:t>10.00</w:t>
            </w:r>
          </w:p>
        </w:tc>
        <w:tc>
          <w:tcPr>
            <w:tcW w:w="397" w:type="dxa"/>
          </w:tcPr>
          <w:p w:rsidR="00C74B97" w:rsidRPr="00DB239C" w:rsidRDefault="00901A3C">
            <w:pPr>
              <w:pStyle w:val="Plenum"/>
              <w:tabs>
                <w:tab w:val="clear" w:pos="1418"/>
              </w:tabs>
              <w:rPr>
                <w:sz w:val="24"/>
              </w:rPr>
            </w:pPr>
            <w:r w:rsidRPr="00DB239C">
              <w:rPr>
                <w:sz w:val="24"/>
              </w:rPr>
              <w:t>ca</w:t>
            </w:r>
          </w:p>
        </w:tc>
        <w:tc>
          <w:tcPr>
            <w:tcW w:w="7512" w:type="dxa"/>
          </w:tcPr>
          <w:p w:rsidR="00C74B97" w:rsidRPr="00DB239C" w:rsidRDefault="00C74B97">
            <w:pPr>
              <w:pStyle w:val="Plenum"/>
              <w:tabs>
                <w:tab w:val="clear" w:pos="1418"/>
              </w:tabs>
              <w:ind w:right="1"/>
            </w:pPr>
            <w:r w:rsidRPr="00DB239C">
              <w:t>Arbetsplenum</w:t>
            </w:r>
          </w:p>
        </w:tc>
      </w:tr>
      <w:tr w:rsidR="00C74B97" w:rsidRPr="00DB239C" w:rsidTr="00C74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74B97" w:rsidRPr="00DB239C" w:rsidRDefault="00C74B9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74B97" w:rsidRPr="00DB239C" w:rsidRDefault="00C74B97">
            <w:pPr>
              <w:pStyle w:val="Plenum"/>
              <w:tabs>
                <w:tab w:val="clear" w:pos="1418"/>
              </w:tabs>
              <w:jc w:val="right"/>
            </w:pPr>
            <w:r w:rsidRPr="00DB239C">
              <w:t>16.00</w:t>
            </w:r>
          </w:p>
        </w:tc>
        <w:tc>
          <w:tcPr>
            <w:tcW w:w="397" w:type="dxa"/>
          </w:tcPr>
          <w:p w:rsidR="00C74B97" w:rsidRPr="00DB239C" w:rsidRDefault="00C74B9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74B97" w:rsidRPr="00DB239C" w:rsidRDefault="00C74B97">
            <w:pPr>
              <w:pStyle w:val="Plenum"/>
              <w:tabs>
                <w:tab w:val="clear" w:pos="1418"/>
              </w:tabs>
              <w:ind w:right="1"/>
            </w:pPr>
            <w:r w:rsidRPr="00DB239C">
              <w:t>Votering</w:t>
            </w:r>
          </w:p>
        </w:tc>
      </w:tr>
    </w:tbl>
    <w:p w:rsidR="006E04A4" w:rsidRPr="00DB239C" w:rsidRDefault="006E04A4">
      <w:pPr>
        <w:pStyle w:val="StreckLngt"/>
      </w:pPr>
      <w:r w:rsidRPr="00DB239C">
        <w:tab/>
      </w:r>
    </w:p>
    <w:p w:rsidR="00D45AE3" w:rsidRPr="00DB239C" w:rsidRDefault="00D45AE3" w:rsidP="00D45AE3">
      <w:pPr>
        <w:pStyle w:val="Blankrad"/>
      </w:pPr>
      <w:r w:rsidRPr="00DB239C">
        <w:t>     </w:t>
      </w:r>
    </w:p>
    <w:p w:rsidR="00AA4F5A" w:rsidRPr="00DB239C" w:rsidRDefault="00AA4F5A" w:rsidP="00CF242C">
      <w:pPr>
        <w:pStyle w:val="Blankrad"/>
      </w:pPr>
      <w:r w:rsidRPr="00DB23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A4F5A" w:rsidRPr="00DB239C" w:rsidTr="00112B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A4F5A" w:rsidRPr="00DB239C" w:rsidRDefault="00AA4F5A" w:rsidP="00112B75">
            <w:pPr>
              <w:pStyle w:val="HuvudrubrikFlisteNr"/>
            </w:pPr>
          </w:p>
        </w:tc>
        <w:tc>
          <w:tcPr>
            <w:tcW w:w="6237" w:type="dxa"/>
          </w:tcPr>
          <w:p w:rsidR="00AA4F5A" w:rsidRPr="00DB239C" w:rsidRDefault="00AA4F5A" w:rsidP="00112B75">
            <w:pPr>
              <w:pStyle w:val="HuvudrubrikEnsam"/>
            </w:pPr>
            <w:r w:rsidRPr="00DB239C">
              <w:t>Justering av protokoll</w:t>
            </w:r>
          </w:p>
        </w:tc>
        <w:tc>
          <w:tcPr>
            <w:tcW w:w="2481" w:type="dxa"/>
          </w:tcPr>
          <w:p w:rsidR="00AA4F5A" w:rsidRPr="00DB239C" w:rsidRDefault="00AA4F5A" w:rsidP="00112B75">
            <w:pPr>
              <w:pStyle w:val="HuvudrubrikKolumn3"/>
            </w:pPr>
          </w:p>
        </w:tc>
      </w:tr>
      <w:tr w:rsidR="00AA4F5A" w:rsidRPr="00DB239C" w:rsidTr="00112B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A4F5A" w:rsidRPr="00DB239C" w:rsidRDefault="00AA4F5A" w:rsidP="00112B75">
            <w:pPr>
              <w:pStyle w:val="FlistaNrText"/>
            </w:pPr>
          </w:p>
        </w:tc>
        <w:tc>
          <w:tcPr>
            <w:tcW w:w="6237" w:type="dxa"/>
          </w:tcPr>
          <w:p w:rsidR="00AA4F5A" w:rsidRPr="00DB239C" w:rsidRDefault="00AA4F5A" w:rsidP="00112B75">
            <w:r w:rsidRPr="00DB239C">
              <w:t>Protokollet från sammanträdet torsdagen den 12 april</w:t>
            </w:r>
          </w:p>
        </w:tc>
        <w:tc>
          <w:tcPr>
            <w:tcW w:w="2481" w:type="dxa"/>
          </w:tcPr>
          <w:p w:rsidR="00AA4F5A" w:rsidRPr="00DB239C" w:rsidRDefault="00AA4F5A" w:rsidP="00112B75">
            <w:pPr>
              <w:rPr>
                <w:spacing w:val="-4"/>
              </w:rPr>
            </w:pPr>
          </w:p>
        </w:tc>
      </w:tr>
    </w:tbl>
    <w:p w:rsidR="00AA4F5A" w:rsidRPr="00DB239C" w:rsidRDefault="00AA4F5A" w:rsidP="00AA4F5A">
      <w:pPr>
        <w:pStyle w:val="Blankrad"/>
      </w:pPr>
      <w:r w:rsidRPr="00DB239C">
        <w:t>     </w:t>
      </w:r>
    </w:p>
    <w:p w:rsidR="00AA4F5A" w:rsidRPr="00DB239C" w:rsidRDefault="00AA4F5A" w:rsidP="00AA4F5A">
      <w:pPr>
        <w:pStyle w:val="Blankrad"/>
      </w:pPr>
      <w:r w:rsidRPr="00DB239C">
        <w:t xml:space="preserve">     </w:t>
      </w:r>
    </w:p>
    <w:p w:rsidR="00AA4F5A" w:rsidRPr="00DB239C" w:rsidRDefault="00AA4F5A" w:rsidP="00AA4F5A">
      <w:pPr>
        <w:pStyle w:val="Blankrad"/>
      </w:pPr>
      <w:r w:rsidRPr="00DB239C">
        <w:t>     </w:t>
      </w:r>
    </w:p>
    <w:p w:rsidR="00AA4F5A" w:rsidRPr="00DB239C" w:rsidRDefault="00AA4F5A" w:rsidP="00AA4F5A">
      <w:pPr>
        <w:pStyle w:val="Blankrad"/>
      </w:pPr>
      <w:r w:rsidRPr="00DB23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6A1B" w:rsidRPr="00DB239C" w:rsidTr="00683B0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6A1B" w:rsidRPr="00DB239C" w:rsidRDefault="00096A1B" w:rsidP="00683B07">
            <w:pPr>
              <w:pStyle w:val="FlistaNrRubrik"/>
            </w:pPr>
          </w:p>
        </w:tc>
        <w:tc>
          <w:tcPr>
            <w:tcW w:w="6237" w:type="dxa"/>
          </w:tcPr>
          <w:p w:rsidR="00096A1B" w:rsidRPr="00DB239C" w:rsidRDefault="00096A1B" w:rsidP="00683B07">
            <w:pPr>
              <w:pStyle w:val="HuvudrubrikEnsam"/>
            </w:pPr>
            <w:r w:rsidRPr="00DB239C">
              <w:t>Allmän debattimme</w:t>
            </w:r>
          </w:p>
        </w:tc>
        <w:tc>
          <w:tcPr>
            <w:tcW w:w="2481" w:type="dxa"/>
          </w:tcPr>
          <w:p w:rsidR="00096A1B" w:rsidRPr="00DB239C" w:rsidRDefault="00096A1B" w:rsidP="00683B07">
            <w:pPr>
              <w:pStyle w:val="HuvudrubrikKolumn3"/>
            </w:pPr>
          </w:p>
        </w:tc>
      </w:tr>
      <w:tr w:rsidR="00AA4F5A" w:rsidRPr="00DB239C" w:rsidTr="00112B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A4F5A" w:rsidRPr="00DB239C" w:rsidRDefault="00AA4F5A" w:rsidP="00112B75">
            <w:pPr>
              <w:pStyle w:val="HuvudrubrikFlisteNr"/>
            </w:pPr>
          </w:p>
        </w:tc>
        <w:tc>
          <w:tcPr>
            <w:tcW w:w="6237" w:type="dxa"/>
          </w:tcPr>
          <w:p w:rsidR="00AA4F5A" w:rsidRPr="00DB239C" w:rsidRDefault="00AA4F5A" w:rsidP="00112B75">
            <w:pPr>
              <w:pStyle w:val="HuvudrubrikEnsam"/>
            </w:pPr>
            <w:r w:rsidRPr="00DB239C">
              <w:t>Avsägelse</w:t>
            </w:r>
          </w:p>
        </w:tc>
        <w:tc>
          <w:tcPr>
            <w:tcW w:w="2481" w:type="dxa"/>
          </w:tcPr>
          <w:p w:rsidR="00AA4F5A" w:rsidRPr="00DB239C" w:rsidRDefault="00AA4F5A" w:rsidP="00112B75">
            <w:pPr>
              <w:pStyle w:val="HuvudrubrikKolumn3"/>
            </w:pPr>
          </w:p>
        </w:tc>
      </w:tr>
      <w:tr w:rsidR="00AA4F5A" w:rsidRPr="00DB239C" w:rsidTr="00112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4F5A" w:rsidRPr="00DB239C" w:rsidRDefault="00AA4F5A" w:rsidP="00112B75">
            <w:pPr>
              <w:pStyle w:val="FlistaNrText"/>
            </w:pPr>
          </w:p>
        </w:tc>
        <w:tc>
          <w:tcPr>
            <w:tcW w:w="6237" w:type="dxa"/>
          </w:tcPr>
          <w:p w:rsidR="00AA4F5A" w:rsidRPr="00DB239C" w:rsidRDefault="00AA4F5A" w:rsidP="00112B75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</w:pPr>
            <w:r w:rsidRPr="00DB239C">
              <w:t>Maria Wetterstrand (mp) som suppleant i utrikesutskottet</w:t>
            </w:r>
          </w:p>
        </w:tc>
        <w:tc>
          <w:tcPr>
            <w:tcW w:w="2481" w:type="dxa"/>
          </w:tcPr>
          <w:p w:rsidR="00AA4F5A" w:rsidRPr="00DB239C" w:rsidRDefault="00AA4F5A" w:rsidP="00112B75">
            <w:pPr>
              <w:rPr>
                <w:spacing w:val="-4"/>
              </w:rPr>
            </w:pPr>
          </w:p>
        </w:tc>
      </w:tr>
    </w:tbl>
    <w:p w:rsidR="00AA4F5A" w:rsidRPr="00DB239C" w:rsidRDefault="00AA4F5A" w:rsidP="00AA4F5A">
      <w:pPr>
        <w:pStyle w:val="Blankrad"/>
      </w:pPr>
      <w:r w:rsidRPr="00DB239C">
        <w:t>     </w:t>
      </w:r>
    </w:p>
    <w:p w:rsidR="00AA4F5A" w:rsidRPr="00DB239C" w:rsidRDefault="00AA4F5A" w:rsidP="00AA4F5A">
      <w:pPr>
        <w:pStyle w:val="Blankrad"/>
      </w:pPr>
      <w:r w:rsidRPr="00DB23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A4F5A" w:rsidRPr="00DB239C" w:rsidTr="00112B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A4F5A" w:rsidRPr="00DB239C" w:rsidRDefault="00AA4F5A" w:rsidP="00112B75">
            <w:pPr>
              <w:pStyle w:val="HuvudrubrikFlisteNr"/>
            </w:pPr>
          </w:p>
        </w:tc>
        <w:tc>
          <w:tcPr>
            <w:tcW w:w="6237" w:type="dxa"/>
          </w:tcPr>
          <w:p w:rsidR="00AA4F5A" w:rsidRPr="00DB239C" w:rsidRDefault="00AA4F5A" w:rsidP="00112B75">
            <w:pPr>
              <w:pStyle w:val="HuvudrubrikEnsam"/>
            </w:pPr>
            <w:r w:rsidRPr="00DB239C">
              <w:t>Anmälan om kompletteringsval</w:t>
            </w:r>
          </w:p>
        </w:tc>
        <w:tc>
          <w:tcPr>
            <w:tcW w:w="2481" w:type="dxa"/>
          </w:tcPr>
          <w:p w:rsidR="00AA4F5A" w:rsidRPr="00DB239C" w:rsidRDefault="00AA4F5A" w:rsidP="00112B75">
            <w:pPr>
              <w:pStyle w:val="HuvudrubrikKolumn3"/>
            </w:pPr>
          </w:p>
        </w:tc>
      </w:tr>
      <w:tr w:rsidR="00AA4F5A" w:rsidRPr="00DB239C" w:rsidTr="00112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4F5A" w:rsidRPr="00DB239C" w:rsidRDefault="00AA4F5A" w:rsidP="00112B75">
            <w:pPr>
              <w:pStyle w:val="FlistaNrText"/>
            </w:pPr>
          </w:p>
        </w:tc>
        <w:tc>
          <w:tcPr>
            <w:tcW w:w="6237" w:type="dxa"/>
          </w:tcPr>
          <w:p w:rsidR="00AA4F5A" w:rsidRPr="00DB239C" w:rsidRDefault="00AA4F5A" w:rsidP="00112B75">
            <w:r w:rsidRPr="00DB239C">
              <w:t>Karla López (mp) som suppleant i utrikesutskottet</w:t>
            </w:r>
          </w:p>
        </w:tc>
        <w:tc>
          <w:tcPr>
            <w:tcW w:w="2481" w:type="dxa"/>
          </w:tcPr>
          <w:p w:rsidR="00AA4F5A" w:rsidRPr="00DB239C" w:rsidRDefault="00AA4F5A" w:rsidP="00112B75">
            <w:pPr>
              <w:rPr>
                <w:spacing w:val="-4"/>
              </w:rPr>
            </w:pPr>
          </w:p>
        </w:tc>
      </w:tr>
    </w:tbl>
    <w:p w:rsidR="00AA4F5A" w:rsidRPr="00DB239C" w:rsidRDefault="00AA4F5A" w:rsidP="00AA4F5A">
      <w:pPr>
        <w:pStyle w:val="Blankrad"/>
      </w:pPr>
      <w:r w:rsidRPr="00DB239C">
        <w:t>     </w:t>
      </w:r>
    </w:p>
    <w:p w:rsidR="00AA4F5A" w:rsidRPr="00DB239C" w:rsidRDefault="00AA4F5A" w:rsidP="00AA4F5A">
      <w:pPr>
        <w:pStyle w:val="Blankrad"/>
      </w:pPr>
      <w:r w:rsidRPr="00DB239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37634" w:rsidRPr="00DB23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37634" w:rsidRPr="00DB239C" w:rsidRDefault="00537634" w:rsidP="00112B75">
            <w:pPr>
              <w:pStyle w:val="HuvudrubrikFlisteNr"/>
            </w:pPr>
          </w:p>
        </w:tc>
        <w:tc>
          <w:tcPr>
            <w:tcW w:w="6237" w:type="dxa"/>
          </w:tcPr>
          <w:p w:rsidR="00537634" w:rsidRPr="00DB239C" w:rsidRDefault="00537634">
            <w:pPr>
              <w:pStyle w:val="HuvudrubrikEnsam"/>
            </w:pPr>
            <w:r w:rsidRPr="00DB239C">
              <w:t>Utökning av antalet suppleanter</w:t>
            </w:r>
          </w:p>
        </w:tc>
        <w:tc>
          <w:tcPr>
            <w:tcW w:w="2481" w:type="dxa"/>
          </w:tcPr>
          <w:p w:rsidR="00537634" w:rsidRPr="00DB239C" w:rsidRDefault="00537634" w:rsidP="00112B75">
            <w:pPr>
              <w:pStyle w:val="HuvudrubrikKolumn3"/>
            </w:pPr>
          </w:p>
        </w:tc>
      </w:tr>
      <w:tr w:rsidR="00537634" w:rsidRPr="00DB23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37634" w:rsidRPr="00DB239C" w:rsidRDefault="00537634" w:rsidP="00537634">
            <w:pPr>
              <w:pStyle w:val="FlistaNrText"/>
            </w:pPr>
          </w:p>
        </w:tc>
        <w:tc>
          <w:tcPr>
            <w:tcW w:w="6237" w:type="dxa"/>
          </w:tcPr>
          <w:p w:rsidR="00537634" w:rsidRPr="00DB239C" w:rsidRDefault="00537634" w:rsidP="00537634">
            <w:pPr>
              <w:pStyle w:val="FlistaNrText"/>
              <w:numPr>
                <w:ilvl w:val="0"/>
                <w:numId w:val="0"/>
              </w:numPr>
            </w:pPr>
            <w:r w:rsidRPr="00DB239C">
              <w:t>Från 21 till 22 i konstitutionsutskottet</w:t>
            </w:r>
          </w:p>
        </w:tc>
        <w:tc>
          <w:tcPr>
            <w:tcW w:w="2481" w:type="dxa"/>
          </w:tcPr>
          <w:p w:rsidR="00537634" w:rsidRPr="00DB239C" w:rsidRDefault="00537634" w:rsidP="00537634">
            <w:pPr>
              <w:pStyle w:val="FlistaNrText"/>
              <w:numPr>
                <w:ilvl w:val="0"/>
                <w:numId w:val="0"/>
              </w:numPr>
            </w:pPr>
          </w:p>
        </w:tc>
      </w:tr>
      <w:tr w:rsidR="00537634" w:rsidRPr="00DB23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37634" w:rsidRPr="00DB239C" w:rsidRDefault="00537634" w:rsidP="00112B75">
            <w:pPr>
              <w:pStyle w:val="HuvudrubrikFlisteNr"/>
            </w:pPr>
          </w:p>
        </w:tc>
        <w:tc>
          <w:tcPr>
            <w:tcW w:w="6237" w:type="dxa"/>
          </w:tcPr>
          <w:p w:rsidR="00537634" w:rsidRPr="00DB239C" w:rsidRDefault="00537634">
            <w:pPr>
              <w:pStyle w:val="HuvudrubrikEnsam"/>
            </w:pPr>
            <w:r w:rsidRPr="00DB239C">
              <w:t>Val av extra suppleant</w:t>
            </w:r>
          </w:p>
        </w:tc>
        <w:tc>
          <w:tcPr>
            <w:tcW w:w="2481" w:type="dxa"/>
          </w:tcPr>
          <w:p w:rsidR="00537634" w:rsidRPr="00DB239C" w:rsidRDefault="00537634" w:rsidP="00112B75">
            <w:pPr>
              <w:pStyle w:val="HuvudrubrikKolumn3"/>
            </w:pPr>
          </w:p>
        </w:tc>
      </w:tr>
      <w:tr w:rsidR="00537634" w:rsidRPr="00DB23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37634" w:rsidRPr="00DB239C" w:rsidRDefault="00537634" w:rsidP="00537634">
            <w:pPr>
              <w:pStyle w:val="FlistaNrText"/>
            </w:pPr>
          </w:p>
        </w:tc>
        <w:tc>
          <w:tcPr>
            <w:tcW w:w="6237" w:type="dxa"/>
          </w:tcPr>
          <w:p w:rsidR="00537634" w:rsidRPr="00DB239C" w:rsidRDefault="00537634" w:rsidP="00537634">
            <w:pPr>
              <w:pStyle w:val="FlistaNrText"/>
              <w:numPr>
                <w:ilvl w:val="0"/>
                <w:numId w:val="0"/>
              </w:numPr>
            </w:pPr>
            <w:r w:rsidRPr="00DB239C">
              <w:t>Val av extra suppleant i konstitutionsutskottet</w:t>
            </w:r>
          </w:p>
          <w:p w:rsidR="00537634" w:rsidRPr="00DB239C" w:rsidRDefault="00537634" w:rsidP="00537634">
            <w:pPr>
              <w:pStyle w:val="FlistaNrText"/>
              <w:numPr>
                <w:ilvl w:val="0"/>
                <w:numId w:val="0"/>
              </w:numPr>
            </w:pPr>
            <w:r w:rsidRPr="00DB239C">
              <w:t>Valberedningen föreslår Inger Jarl Beck (s)</w:t>
            </w:r>
          </w:p>
        </w:tc>
        <w:tc>
          <w:tcPr>
            <w:tcW w:w="2481" w:type="dxa"/>
          </w:tcPr>
          <w:p w:rsidR="00537634" w:rsidRPr="00DB239C" w:rsidRDefault="00537634" w:rsidP="00537634">
            <w:pPr>
              <w:pStyle w:val="FlistaNrText"/>
              <w:numPr>
                <w:ilvl w:val="0"/>
                <w:numId w:val="0"/>
              </w:numPr>
            </w:pPr>
          </w:p>
        </w:tc>
      </w:tr>
      <w:tr w:rsidR="007451C2" w:rsidRPr="00DB239C" w:rsidTr="00683B0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451C2" w:rsidRPr="00DB239C" w:rsidRDefault="007451C2" w:rsidP="00683B07">
            <w:pPr>
              <w:pStyle w:val="HuvudrubrikFlisteNr"/>
            </w:pPr>
          </w:p>
        </w:tc>
        <w:tc>
          <w:tcPr>
            <w:tcW w:w="6237" w:type="dxa"/>
          </w:tcPr>
          <w:p w:rsidR="007451C2" w:rsidRPr="00DB239C" w:rsidRDefault="007451C2" w:rsidP="00683B07">
            <w:pPr>
              <w:pStyle w:val="HuvudrubrikEnsam"/>
            </w:pPr>
            <w:r w:rsidRPr="00DB239C">
              <w:t>Anmälan om återtagande av plats i riksdagen</w:t>
            </w:r>
          </w:p>
        </w:tc>
        <w:tc>
          <w:tcPr>
            <w:tcW w:w="2481" w:type="dxa"/>
          </w:tcPr>
          <w:p w:rsidR="007451C2" w:rsidRPr="00DB239C" w:rsidRDefault="007451C2" w:rsidP="00683B07">
            <w:pPr>
              <w:pStyle w:val="HuvudrubrikKolumn3"/>
            </w:pPr>
          </w:p>
        </w:tc>
      </w:tr>
      <w:tr w:rsidR="007451C2" w:rsidRPr="00DB239C" w:rsidTr="00683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51C2" w:rsidRPr="00DB239C" w:rsidRDefault="007451C2" w:rsidP="00683B07">
            <w:pPr>
              <w:pStyle w:val="FlistaNrText"/>
            </w:pPr>
          </w:p>
        </w:tc>
        <w:tc>
          <w:tcPr>
            <w:tcW w:w="6237" w:type="dxa"/>
          </w:tcPr>
          <w:p w:rsidR="007451C2" w:rsidRPr="00DB239C" w:rsidRDefault="007451C2" w:rsidP="00683B07">
            <w:r w:rsidRPr="00DB239C">
              <w:t>Kjell Eldensjö (kd) fr.o.m. den 19 april</w:t>
            </w:r>
          </w:p>
          <w:p w:rsidR="007451C2" w:rsidRPr="00DB239C" w:rsidRDefault="007451C2" w:rsidP="00683B07">
            <w:r w:rsidRPr="00DB239C">
              <w:t>Därmed upphör Lotta Jonssons (kd) uppdrag som ersättare</w:t>
            </w:r>
          </w:p>
        </w:tc>
        <w:tc>
          <w:tcPr>
            <w:tcW w:w="2481" w:type="dxa"/>
          </w:tcPr>
          <w:p w:rsidR="007451C2" w:rsidRPr="00DB239C" w:rsidRDefault="007451C2" w:rsidP="00683B07">
            <w:pPr>
              <w:rPr>
                <w:spacing w:val="-4"/>
              </w:rPr>
            </w:pPr>
          </w:p>
        </w:tc>
      </w:tr>
      <w:tr w:rsidR="004B6FCC" w:rsidRPr="00DB23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B6FCC" w:rsidRPr="00DB239C" w:rsidRDefault="004B6FCC" w:rsidP="00112B75">
            <w:pPr>
              <w:pStyle w:val="HuvudrubrikFlisteNr"/>
            </w:pPr>
          </w:p>
        </w:tc>
        <w:tc>
          <w:tcPr>
            <w:tcW w:w="6237" w:type="dxa"/>
          </w:tcPr>
          <w:p w:rsidR="004B6FCC" w:rsidRPr="00DB239C" w:rsidRDefault="004B6FCC">
            <w:pPr>
              <w:pStyle w:val="HuvudrubrikEnsam"/>
            </w:pPr>
            <w:bookmarkStart w:id="1" w:name="Start_FördröjdaInterpellationer"/>
            <w:bookmarkEnd w:id="1"/>
            <w:r w:rsidRPr="00DB239C">
              <w:t>Anmälan om fördröjt svar på interpellation</w:t>
            </w:r>
          </w:p>
        </w:tc>
        <w:tc>
          <w:tcPr>
            <w:tcW w:w="2481" w:type="dxa"/>
          </w:tcPr>
          <w:p w:rsidR="004B6FCC" w:rsidRPr="00DB239C" w:rsidRDefault="004B6FCC" w:rsidP="00112B75">
            <w:pPr>
              <w:pStyle w:val="HuvudrubrikKolumn3"/>
            </w:pPr>
          </w:p>
        </w:tc>
      </w:tr>
      <w:tr w:rsidR="004B6FCC" w:rsidRPr="00DB23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6FCC" w:rsidRPr="00DB239C" w:rsidRDefault="004B6FCC" w:rsidP="004B6FCC">
            <w:pPr>
              <w:pStyle w:val="FlistaNrText"/>
            </w:pPr>
          </w:p>
        </w:tc>
        <w:tc>
          <w:tcPr>
            <w:tcW w:w="6237" w:type="dxa"/>
          </w:tcPr>
          <w:p w:rsidR="004B6FCC" w:rsidRPr="00DB239C" w:rsidRDefault="004B6FCC">
            <w:r w:rsidRPr="00DB239C">
              <w:t>2006/07:472 av Lars U Granberg (s)</w:t>
            </w:r>
          </w:p>
          <w:p w:rsidR="004B6FCC" w:rsidRPr="00DB239C" w:rsidRDefault="004B6FCC">
            <w:r w:rsidRPr="00DB239C">
              <w:t>Statsbidragen till handikapporganisationerna</w:t>
            </w:r>
          </w:p>
        </w:tc>
        <w:tc>
          <w:tcPr>
            <w:tcW w:w="2481" w:type="dxa"/>
          </w:tcPr>
          <w:p w:rsidR="004B6FCC" w:rsidRPr="00DB239C" w:rsidRDefault="004B6FCC">
            <w:pPr>
              <w:rPr>
                <w:spacing w:val="-4"/>
              </w:rPr>
            </w:pPr>
          </w:p>
        </w:tc>
      </w:tr>
    </w:tbl>
    <w:p w:rsidR="004B6FCC" w:rsidRPr="00DB239C" w:rsidRDefault="004B6FCC">
      <w:pPr>
        <w:pStyle w:val="Blankrad"/>
      </w:pPr>
      <w:r w:rsidRPr="00DB239C">
        <w:t>     </w:t>
      </w:r>
    </w:p>
    <w:p w:rsidR="004B6FCC" w:rsidRPr="00DB239C" w:rsidRDefault="004B6FCC">
      <w:pPr>
        <w:pStyle w:val="Blankrad"/>
      </w:pPr>
      <w:r w:rsidRPr="00DB239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59D9" w:rsidRPr="00DB23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59D9" w:rsidRPr="00DB239C" w:rsidRDefault="006459D9">
            <w:pPr>
              <w:pStyle w:val="HuvudrubrikFlisteNr"/>
            </w:pPr>
          </w:p>
        </w:tc>
        <w:tc>
          <w:tcPr>
            <w:tcW w:w="6237" w:type="dxa"/>
          </w:tcPr>
          <w:p w:rsidR="006459D9" w:rsidRPr="00DB239C" w:rsidRDefault="006459D9">
            <w:pPr>
              <w:pStyle w:val="Huvudrubrik"/>
            </w:pPr>
            <w:bookmarkStart w:id="2" w:name="TypRubrik"/>
            <w:bookmarkStart w:id="3" w:name="Start_HänvisningTillUtskott"/>
            <w:bookmarkEnd w:id="2"/>
            <w:bookmarkEnd w:id="3"/>
            <w:r w:rsidRPr="00DB239C">
              <w:t>Ärende för hänvisning till utskott</w:t>
            </w:r>
          </w:p>
        </w:tc>
        <w:tc>
          <w:tcPr>
            <w:tcW w:w="2481" w:type="dxa"/>
          </w:tcPr>
          <w:p w:rsidR="006459D9" w:rsidRPr="00DB239C" w:rsidRDefault="006459D9">
            <w:pPr>
              <w:pStyle w:val="HuvudrubrikKolumn3"/>
            </w:pPr>
            <w:r w:rsidRPr="00DB239C">
              <w:t>Förslag</w:t>
            </w:r>
          </w:p>
        </w:tc>
      </w:tr>
      <w:tr w:rsidR="006459D9" w:rsidRPr="00DB23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9D9" w:rsidRPr="00DB239C" w:rsidRDefault="006459D9" w:rsidP="006459D9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6459D9" w:rsidRPr="00DB239C" w:rsidRDefault="006459D9" w:rsidP="006459D9">
            <w:pPr>
              <w:pStyle w:val="renderubrik"/>
            </w:pPr>
            <w:r w:rsidRPr="00DB239C">
              <w:t>Skrivelse</w:t>
            </w:r>
          </w:p>
        </w:tc>
        <w:tc>
          <w:tcPr>
            <w:tcW w:w="2481" w:type="dxa"/>
          </w:tcPr>
          <w:p w:rsidR="006459D9" w:rsidRPr="00DB239C" w:rsidRDefault="006459D9" w:rsidP="006459D9">
            <w:pPr>
              <w:pStyle w:val="renderubrik"/>
              <w:rPr>
                <w:spacing w:val="-4"/>
              </w:rPr>
            </w:pPr>
          </w:p>
        </w:tc>
      </w:tr>
      <w:tr w:rsidR="006459D9" w:rsidRPr="00DB23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9D9" w:rsidRPr="00DB239C" w:rsidRDefault="006459D9" w:rsidP="006459D9">
            <w:pPr>
              <w:pStyle w:val="FlistaNrText"/>
            </w:pPr>
          </w:p>
        </w:tc>
        <w:tc>
          <w:tcPr>
            <w:tcW w:w="6237" w:type="dxa"/>
          </w:tcPr>
          <w:p w:rsidR="006459D9" w:rsidRPr="00DB239C" w:rsidRDefault="006459D9" w:rsidP="006459D9">
            <w:r w:rsidRPr="00DB239C">
              <w:t>2006/07:101 Årsredovisning för staten 2006</w:t>
            </w:r>
          </w:p>
          <w:p w:rsidR="006459D9" w:rsidRPr="00DB239C" w:rsidRDefault="006459D9" w:rsidP="006459D9">
            <w:r w:rsidRPr="00DB239C">
              <w:rPr>
                <w:i/>
              </w:rPr>
              <w:t>Kammaren har beslutat om motionsrätt på denna skrivelse</w:t>
            </w:r>
            <w:r w:rsidRPr="00DB239C">
              <w:rPr>
                <w:i/>
              </w:rPr>
              <w:br/>
              <w:t>Motionstiden utgår den 3 maj</w:t>
            </w:r>
          </w:p>
        </w:tc>
        <w:tc>
          <w:tcPr>
            <w:tcW w:w="2481" w:type="dxa"/>
          </w:tcPr>
          <w:p w:rsidR="006459D9" w:rsidRPr="00DB239C" w:rsidRDefault="006459D9" w:rsidP="006459D9">
            <w:pPr>
              <w:rPr>
                <w:spacing w:val="-4"/>
              </w:rPr>
            </w:pPr>
            <w:r w:rsidRPr="00DB239C">
              <w:rPr>
                <w:spacing w:val="-4"/>
              </w:rPr>
              <w:t>FiU</w:t>
            </w:r>
          </w:p>
        </w:tc>
      </w:tr>
    </w:tbl>
    <w:p w:rsidR="006459D9" w:rsidRPr="00DB239C" w:rsidRDefault="006459D9">
      <w:pPr>
        <w:pStyle w:val="Blankrad"/>
      </w:pPr>
      <w:r w:rsidRPr="00DB239C">
        <w:t>     </w:t>
      </w:r>
    </w:p>
    <w:p w:rsidR="006459D9" w:rsidRPr="00DB239C" w:rsidRDefault="006459D9">
      <w:pPr>
        <w:pStyle w:val="Blankrad"/>
      </w:pPr>
      <w:r w:rsidRPr="00DB239C">
        <w:t>     </w:t>
      </w:r>
    </w:p>
    <w:p w:rsidR="006459D9" w:rsidRPr="00DB239C" w:rsidRDefault="006459D9">
      <w:pPr>
        <w:pStyle w:val="Blankrad"/>
      </w:pPr>
      <w:bookmarkStart w:id="5" w:name="Start"/>
      <w:bookmarkEnd w:id="5"/>
      <w:r w:rsidRPr="00DB239C">
        <w:t>     </w:t>
      </w:r>
    </w:p>
    <w:p w:rsidR="004B6FCC" w:rsidRPr="00DB239C" w:rsidRDefault="004B6FCC">
      <w:pPr>
        <w:pStyle w:val="Blankrad"/>
      </w:pPr>
      <w:r w:rsidRPr="00DB239C">
        <w:t>    </w:t>
      </w:r>
    </w:p>
    <w:p w:rsidR="00AA4F5A" w:rsidRPr="00DB239C" w:rsidRDefault="00AA4F5A">
      <w:pPr>
        <w:pStyle w:val="Blankrad"/>
      </w:pPr>
      <w:r w:rsidRPr="00DB239C">
        <w:t xml:space="preserve">    </w:t>
      </w:r>
    </w:p>
    <w:p w:rsidR="00AA4F5A" w:rsidRPr="00DB239C" w:rsidRDefault="00AA4F5A" w:rsidP="00AA4F5A">
      <w:pPr>
        <w:pStyle w:val="Blankrad"/>
      </w:pPr>
      <w:r w:rsidRPr="00DB239C">
        <w:t>     </w:t>
      </w:r>
    </w:p>
    <w:p w:rsidR="00AA4F5A" w:rsidRPr="00DB239C" w:rsidRDefault="00AA4F5A" w:rsidP="00AA4F5A">
      <w:pPr>
        <w:pStyle w:val="Blankrad"/>
      </w:pPr>
      <w:r w:rsidRPr="00DB23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A4F5A" w:rsidRPr="00DB239C" w:rsidTr="00112B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A4F5A" w:rsidRPr="00DB239C" w:rsidRDefault="00AA4F5A" w:rsidP="00112B75">
            <w:pPr>
              <w:pStyle w:val="HuvudrubrikFlisteNr"/>
            </w:pPr>
          </w:p>
        </w:tc>
        <w:tc>
          <w:tcPr>
            <w:tcW w:w="6237" w:type="dxa"/>
          </w:tcPr>
          <w:p w:rsidR="00AA4F5A" w:rsidRPr="00DB239C" w:rsidRDefault="00AA4F5A" w:rsidP="00112B75">
            <w:pPr>
              <w:pStyle w:val="Huvudrubrik"/>
            </w:pPr>
            <w:bookmarkStart w:id="6" w:name="Start_ÄrendenFörBordläggning"/>
            <w:bookmarkEnd w:id="6"/>
            <w:r w:rsidRPr="00DB239C">
              <w:t>Ärende för bordläggning</w:t>
            </w:r>
          </w:p>
        </w:tc>
        <w:tc>
          <w:tcPr>
            <w:tcW w:w="2481" w:type="dxa"/>
          </w:tcPr>
          <w:p w:rsidR="00AA4F5A" w:rsidRPr="00DB239C" w:rsidRDefault="00AA4F5A" w:rsidP="00112B75">
            <w:pPr>
              <w:pStyle w:val="HuvudrubrikKolumn3"/>
            </w:pPr>
            <w:r w:rsidRPr="00DB239C">
              <w:t>Reservationer</w:t>
            </w:r>
          </w:p>
        </w:tc>
      </w:tr>
      <w:tr w:rsidR="00AA4F5A" w:rsidRPr="00DB239C" w:rsidTr="00112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4F5A" w:rsidRPr="00DB239C" w:rsidRDefault="00AA4F5A" w:rsidP="00112B75">
            <w:pPr>
              <w:pStyle w:val="renderubrik"/>
            </w:pPr>
          </w:p>
        </w:tc>
        <w:tc>
          <w:tcPr>
            <w:tcW w:w="6237" w:type="dxa"/>
          </w:tcPr>
          <w:p w:rsidR="00AA4F5A" w:rsidRPr="00DB239C" w:rsidRDefault="00AA4F5A" w:rsidP="00112B75">
            <w:pPr>
              <w:pStyle w:val="renderubrik"/>
            </w:pPr>
            <w:r w:rsidRPr="00DB239C">
              <w:t>Miljö- och jordbruksutskottets betänkande</w:t>
            </w:r>
          </w:p>
        </w:tc>
        <w:tc>
          <w:tcPr>
            <w:tcW w:w="2481" w:type="dxa"/>
          </w:tcPr>
          <w:p w:rsidR="00AA4F5A" w:rsidRPr="00DB239C" w:rsidRDefault="00AA4F5A" w:rsidP="00112B75">
            <w:pPr>
              <w:pStyle w:val="renderubrik"/>
              <w:rPr>
                <w:spacing w:val="-4"/>
              </w:rPr>
            </w:pPr>
          </w:p>
        </w:tc>
      </w:tr>
      <w:tr w:rsidR="00AA4F5A" w:rsidRPr="00DB239C" w:rsidTr="00112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4F5A" w:rsidRPr="00DB239C" w:rsidRDefault="00AA4F5A" w:rsidP="00112B75">
            <w:pPr>
              <w:pStyle w:val="FlistaNrText"/>
            </w:pPr>
          </w:p>
        </w:tc>
        <w:tc>
          <w:tcPr>
            <w:tcW w:w="6237" w:type="dxa"/>
          </w:tcPr>
          <w:p w:rsidR="00AA4F5A" w:rsidRPr="00DB239C" w:rsidRDefault="00AA4F5A" w:rsidP="00112B75">
            <w:r w:rsidRPr="00DB239C">
              <w:t>2006/07:MJU13 Djurskydd</w:t>
            </w:r>
          </w:p>
        </w:tc>
        <w:tc>
          <w:tcPr>
            <w:tcW w:w="2481" w:type="dxa"/>
          </w:tcPr>
          <w:p w:rsidR="00AA4F5A" w:rsidRPr="00DB239C" w:rsidRDefault="00AA4F5A" w:rsidP="00112B75">
            <w:pPr>
              <w:rPr>
                <w:spacing w:val="-4"/>
              </w:rPr>
            </w:pPr>
            <w:r w:rsidRPr="00DB239C">
              <w:rPr>
                <w:spacing w:val="-4"/>
              </w:rPr>
              <w:t>28 res. (s,v,mp)</w:t>
            </w:r>
          </w:p>
        </w:tc>
      </w:tr>
    </w:tbl>
    <w:p w:rsidR="00AA4F5A" w:rsidRPr="00DB239C" w:rsidRDefault="00AA4F5A" w:rsidP="00AA4F5A">
      <w:pPr>
        <w:pStyle w:val="Blankrad"/>
      </w:pPr>
      <w:r w:rsidRPr="00DB239C">
        <w:t>     </w:t>
      </w:r>
    </w:p>
    <w:p w:rsidR="00AA4F5A" w:rsidRPr="00DB239C" w:rsidRDefault="00AA4F5A" w:rsidP="00AA4F5A">
      <w:pPr>
        <w:pStyle w:val="Blankrad"/>
      </w:pPr>
      <w:r w:rsidRPr="00DB239C">
        <w:t xml:space="preserve">     </w:t>
      </w:r>
    </w:p>
    <w:p w:rsidR="00AA4F5A" w:rsidRPr="00DB239C" w:rsidRDefault="00AA4F5A">
      <w:pPr>
        <w:pStyle w:val="Blankrad"/>
      </w:pPr>
      <w:r w:rsidRPr="00DB23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A4F5A" w:rsidRPr="00DB239C" w:rsidTr="00112B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A4F5A" w:rsidRPr="00DB239C" w:rsidRDefault="00AA4F5A" w:rsidP="00112B75">
            <w:pPr>
              <w:pStyle w:val="HuvudrubrikFlisteNr"/>
            </w:pPr>
          </w:p>
        </w:tc>
        <w:tc>
          <w:tcPr>
            <w:tcW w:w="6237" w:type="dxa"/>
          </w:tcPr>
          <w:p w:rsidR="00AA4F5A" w:rsidRPr="00DB239C" w:rsidRDefault="00AA4F5A" w:rsidP="00112B75">
            <w:pPr>
              <w:pStyle w:val="HuvudrubrikEnsam"/>
            </w:pPr>
            <w:r w:rsidRPr="00DB239C">
              <w:t xml:space="preserve">Ärenden för avgörande </w:t>
            </w:r>
            <w:r w:rsidR="00177754" w:rsidRPr="00DB239C">
              <w:t>kl. 16.00</w:t>
            </w:r>
          </w:p>
        </w:tc>
        <w:tc>
          <w:tcPr>
            <w:tcW w:w="2481" w:type="dxa"/>
          </w:tcPr>
          <w:p w:rsidR="00AA4F5A" w:rsidRPr="00DB239C" w:rsidRDefault="00AA4F5A" w:rsidP="00112B75">
            <w:pPr>
              <w:pStyle w:val="HuvudrubrikKolumn3"/>
            </w:pPr>
          </w:p>
        </w:tc>
      </w:tr>
      <w:tr w:rsidR="00AA4F5A" w:rsidRPr="00DB239C" w:rsidTr="00112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4F5A" w:rsidRPr="00DB239C" w:rsidRDefault="00AA4F5A" w:rsidP="00112B75"/>
        </w:tc>
        <w:tc>
          <w:tcPr>
            <w:tcW w:w="6237" w:type="dxa"/>
          </w:tcPr>
          <w:p w:rsidR="00AA4F5A" w:rsidRPr="00DB239C" w:rsidRDefault="00AA4F5A" w:rsidP="00112B75">
            <w:pPr>
              <w:pStyle w:val="Underrubrik"/>
            </w:pPr>
            <w:r w:rsidRPr="00DB239C">
              <w:t>Tidigare slutdebatterade</w:t>
            </w:r>
          </w:p>
        </w:tc>
        <w:tc>
          <w:tcPr>
            <w:tcW w:w="2481" w:type="dxa"/>
          </w:tcPr>
          <w:p w:rsidR="00AA4F5A" w:rsidRPr="00DB239C" w:rsidRDefault="00AA4F5A" w:rsidP="00112B75">
            <w:pPr>
              <w:pStyle w:val="Underrubrik"/>
            </w:pPr>
          </w:p>
        </w:tc>
      </w:tr>
      <w:tr w:rsidR="00AA4F5A" w:rsidRPr="00DB239C" w:rsidTr="00112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4F5A" w:rsidRPr="00DB239C" w:rsidRDefault="00AA4F5A" w:rsidP="00112B75"/>
        </w:tc>
        <w:tc>
          <w:tcPr>
            <w:tcW w:w="6237" w:type="dxa"/>
          </w:tcPr>
          <w:p w:rsidR="00AA4F5A" w:rsidRPr="00DB239C" w:rsidRDefault="00AA4F5A" w:rsidP="00112B75">
            <w:pPr>
              <w:pStyle w:val="renderubrik"/>
            </w:pPr>
            <w:r w:rsidRPr="00DB239C">
              <w:t>Trafikutskottets betänkande</w:t>
            </w:r>
          </w:p>
        </w:tc>
        <w:tc>
          <w:tcPr>
            <w:tcW w:w="2481" w:type="dxa"/>
          </w:tcPr>
          <w:p w:rsidR="00AA4F5A" w:rsidRPr="00DB239C" w:rsidRDefault="00AA4F5A" w:rsidP="00112B75">
            <w:pPr>
              <w:pStyle w:val="renderubrik"/>
              <w:rPr>
                <w:spacing w:val="-4"/>
              </w:rPr>
            </w:pPr>
          </w:p>
        </w:tc>
      </w:tr>
      <w:tr w:rsidR="00AA4F5A" w:rsidRPr="00DB239C" w:rsidTr="00112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4F5A" w:rsidRPr="00DB239C" w:rsidRDefault="00AA4F5A" w:rsidP="00112B75">
            <w:pPr>
              <w:pStyle w:val="FlistaNrText"/>
            </w:pPr>
          </w:p>
        </w:tc>
        <w:tc>
          <w:tcPr>
            <w:tcW w:w="6237" w:type="dxa"/>
          </w:tcPr>
          <w:p w:rsidR="00AA4F5A" w:rsidRPr="00DB239C" w:rsidRDefault="00AA4F5A" w:rsidP="00112B75">
            <w:r w:rsidRPr="00DB239C">
              <w:t>2006/07:TU11 IT-politik och elektroniska kommunikationer</w:t>
            </w:r>
          </w:p>
        </w:tc>
        <w:tc>
          <w:tcPr>
            <w:tcW w:w="2481" w:type="dxa"/>
          </w:tcPr>
          <w:p w:rsidR="00AA4F5A" w:rsidRPr="00DB239C" w:rsidRDefault="00AA4F5A" w:rsidP="00112B75">
            <w:pPr>
              <w:rPr>
                <w:spacing w:val="-4"/>
              </w:rPr>
            </w:pPr>
            <w:r w:rsidRPr="00DB239C">
              <w:rPr>
                <w:spacing w:val="-4"/>
              </w:rPr>
              <w:t>3 res. (s,v,mp)</w:t>
            </w:r>
          </w:p>
        </w:tc>
      </w:tr>
      <w:tr w:rsidR="00AA4F5A" w:rsidRPr="00DB239C" w:rsidTr="00112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4F5A" w:rsidRPr="00DB239C" w:rsidRDefault="00AA4F5A" w:rsidP="00112B75"/>
        </w:tc>
        <w:tc>
          <w:tcPr>
            <w:tcW w:w="6237" w:type="dxa"/>
          </w:tcPr>
          <w:p w:rsidR="00AA4F5A" w:rsidRPr="00DB239C" w:rsidRDefault="00AA4F5A" w:rsidP="00112B75">
            <w:pPr>
              <w:pStyle w:val="renderubrik"/>
            </w:pPr>
            <w:r w:rsidRPr="00DB239C">
              <w:t>Socialutskottets utlåtande</w:t>
            </w:r>
          </w:p>
        </w:tc>
        <w:tc>
          <w:tcPr>
            <w:tcW w:w="2481" w:type="dxa"/>
          </w:tcPr>
          <w:p w:rsidR="00AA4F5A" w:rsidRPr="00DB239C" w:rsidRDefault="00AA4F5A" w:rsidP="00112B75">
            <w:pPr>
              <w:pStyle w:val="renderubrik"/>
              <w:rPr>
                <w:spacing w:val="-4"/>
              </w:rPr>
            </w:pPr>
          </w:p>
        </w:tc>
      </w:tr>
      <w:tr w:rsidR="00AA4F5A" w:rsidRPr="00DB239C" w:rsidTr="00112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4F5A" w:rsidRPr="00DB239C" w:rsidRDefault="00AA4F5A" w:rsidP="00112B75">
            <w:pPr>
              <w:pStyle w:val="FlistaNrText"/>
            </w:pPr>
          </w:p>
        </w:tc>
        <w:tc>
          <w:tcPr>
            <w:tcW w:w="6237" w:type="dxa"/>
          </w:tcPr>
          <w:p w:rsidR="00AA4F5A" w:rsidRPr="00DB239C" w:rsidRDefault="00AA4F5A" w:rsidP="00112B75">
            <w:r w:rsidRPr="00DB239C">
              <w:t>2006/07:SoU16 Utlåtande om grönboken Mot ett rökfritt Europa: policyalternativ på EU-nivå</w:t>
            </w:r>
          </w:p>
        </w:tc>
        <w:tc>
          <w:tcPr>
            <w:tcW w:w="2481" w:type="dxa"/>
          </w:tcPr>
          <w:p w:rsidR="00AA4F5A" w:rsidRPr="00DB239C" w:rsidRDefault="00AA4F5A" w:rsidP="00112B75">
            <w:pPr>
              <w:rPr>
                <w:spacing w:val="-4"/>
              </w:rPr>
            </w:pPr>
          </w:p>
        </w:tc>
      </w:tr>
    </w:tbl>
    <w:p w:rsidR="00AA4F5A" w:rsidRPr="00DB239C" w:rsidRDefault="00AA4F5A" w:rsidP="00AA4F5A">
      <w:pPr>
        <w:pStyle w:val="Blankrad"/>
      </w:pPr>
      <w:r w:rsidRPr="00DB239C">
        <w:t>     </w:t>
      </w:r>
    </w:p>
    <w:p w:rsidR="00AA4F5A" w:rsidRPr="00DB239C" w:rsidRDefault="00AA4F5A" w:rsidP="00AA4F5A">
      <w:pPr>
        <w:pStyle w:val="Blankrad"/>
      </w:pPr>
      <w:r w:rsidRPr="00DB23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A4F5A" w:rsidRPr="00DB239C" w:rsidTr="00112B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A4F5A" w:rsidRPr="00DB239C" w:rsidRDefault="00AA4F5A" w:rsidP="00112B75">
            <w:pPr>
              <w:pStyle w:val="HuvudrubrikFlisteNr"/>
            </w:pPr>
          </w:p>
        </w:tc>
        <w:tc>
          <w:tcPr>
            <w:tcW w:w="6237" w:type="dxa"/>
          </w:tcPr>
          <w:p w:rsidR="00AA4F5A" w:rsidRPr="00DB239C" w:rsidRDefault="00AA4F5A" w:rsidP="00112B75">
            <w:pPr>
              <w:pStyle w:val="Huvudrubrik"/>
            </w:pPr>
            <w:bookmarkStart w:id="7" w:name="Start_Ärendenfördebattochavgörande"/>
            <w:bookmarkEnd w:id="7"/>
            <w:r w:rsidRPr="00DB239C">
              <w:t>Ärenden för debatt och avgörande</w:t>
            </w:r>
          </w:p>
        </w:tc>
        <w:tc>
          <w:tcPr>
            <w:tcW w:w="2481" w:type="dxa"/>
          </w:tcPr>
          <w:p w:rsidR="00AA4F5A" w:rsidRPr="00DB239C" w:rsidRDefault="00AA4F5A" w:rsidP="00112B75">
            <w:pPr>
              <w:pStyle w:val="HuvudrubrikKolumn3"/>
            </w:pPr>
          </w:p>
        </w:tc>
      </w:tr>
      <w:tr w:rsidR="00AA4F5A" w:rsidRPr="00DB239C" w:rsidTr="00112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4F5A" w:rsidRPr="00DB239C" w:rsidRDefault="00AA4F5A" w:rsidP="00112B75">
            <w:pPr>
              <w:pStyle w:val="renderubrik"/>
            </w:pPr>
          </w:p>
        </w:tc>
        <w:tc>
          <w:tcPr>
            <w:tcW w:w="6237" w:type="dxa"/>
          </w:tcPr>
          <w:p w:rsidR="00AA4F5A" w:rsidRPr="00DB239C" w:rsidRDefault="00AA4F5A" w:rsidP="00112B75">
            <w:pPr>
              <w:pStyle w:val="renderubrik"/>
            </w:pPr>
            <w:r w:rsidRPr="00DB239C">
              <w:t>Konstitutionsutskottets betänkanden</w:t>
            </w:r>
          </w:p>
        </w:tc>
        <w:tc>
          <w:tcPr>
            <w:tcW w:w="2481" w:type="dxa"/>
          </w:tcPr>
          <w:p w:rsidR="00AA4F5A" w:rsidRPr="00DB239C" w:rsidRDefault="00AA4F5A" w:rsidP="00112B75">
            <w:pPr>
              <w:pStyle w:val="renderubrik"/>
              <w:rPr>
                <w:spacing w:val="-4"/>
              </w:rPr>
            </w:pPr>
          </w:p>
        </w:tc>
      </w:tr>
      <w:tr w:rsidR="00AA4F5A" w:rsidRPr="00DB239C" w:rsidTr="00112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4F5A" w:rsidRPr="00DB239C" w:rsidRDefault="00AA4F5A" w:rsidP="00112B75">
            <w:pPr>
              <w:pStyle w:val="FlistaNrText"/>
            </w:pPr>
          </w:p>
        </w:tc>
        <w:tc>
          <w:tcPr>
            <w:tcW w:w="6237" w:type="dxa"/>
          </w:tcPr>
          <w:p w:rsidR="00AA4F5A" w:rsidRPr="00DB239C" w:rsidRDefault="00AA4F5A" w:rsidP="00112B75">
            <w:r w:rsidRPr="00DB239C">
              <w:t>2006/07:KU15 Allmänna helgdagar m.m.</w:t>
            </w:r>
          </w:p>
        </w:tc>
        <w:tc>
          <w:tcPr>
            <w:tcW w:w="2481" w:type="dxa"/>
          </w:tcPr>
          <w:p w:rsidR="00AA4F5A" w:rsidRPr="00DB239C" w:rsidRDefault="00AA4F5A" w:rsidP="00112B75">
            <w:pPr>
              <w:rPr>
                <w:spacing w:val="-4"/>
              </w:rPr>
            </w:pPr>
            <w:r w:rsidRPr="00DB239C">
              <w:rPr>
                <w:spacing w:val="-4"/>
              </w:rPr>
              <w:t>1 res. (mp)</w:t>
            </w:r>
          </w:p>
        </w:tc>
      </w:tr>
      <w:tr w:rsidR="00AA4F5A" w:rsidRPr="00DB239C" w:rsidTr="00112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4F5A" w:rsidRPr="00DB239C" w:rsidRDefault="00AA4F5A" w:rsidP="005E570E">
            <w:pPr>
              <w:pStyle w:val="FlistaNrText"/>
            </w:pPr>
          </w:p>
        </w:tc>
        <w:tc>
          <w:tcPr>
            <w:tcW w:w="6237" w:type="dxa"/>
          </w:tcPr>
          <w:p w:rsidR="00AA4F5A" w:rsidRPr="00DB239C" w:rsidRDefault="00AA4F5A" w:rsidP="005E570E">
            <w:r w:rsidRPr="00DB239C">
              <w:t>2006/07:KU16 Kommittéberättelse 2007</w:t>
            </w:r>
          </w:p>
        </w:tc>
        <w:tc>
          <w:tcPr>
            <w:tcW w:w="2481" w:type="dxa"/>
          </w:tcPr>
          <w:p w:rsidR="00AA4F5A" w:rsidRPr="00DB239C" w:rsidRDefault="00AA4F5A" w:rsidP="005E570E">
            <w:pPr>
              <w:rPr>
                <w:spacing w:val="-4"/>
              </w:rPr>
            </w:pPr>
          </w:p>
        </w:tc>
      </w:tr>
      <w:tr w:rsidR="00AA4F5A" w:rsidRPr="00DB239C" w:rsidTr="00112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4F5A" w:rsidRPr="00DB239C" w:rsidRDefault="00AA4F5A" w:rsidP="005E570E">
            <w:pPr>
              <w:pStyle w:val="renderubrik"/>
            </w:pPr>
          </w:p>
        </w:tc>
        <w:tc>
          <w:tcPr>
            <w:tcW w:w="6237" w:type="dxa"/>
          </w:tcPr>
          <w:p w:rsidR="00AA4F5A" w:rsidRPr="00DB239C" w:rsidRDefault="00AA4F5A" w:rsidP="005E570E">
            <w:pPr>
              <w:pStyle w:val="renderubrik"/>
            </w:pPr>
            <w:r w:rsidRPr="00DB239C">
              <w:t>Civilutskottets betänkanden</w:t>
            </w:r>
          </w:p>
        </w:tc>
        <w:tc>
          <w:tcPr>
            <w:tcW w:w="2481" w:type="dxa"/>
          </w:tcPr>
          <w:p w:rsidR="00AA4F5A" w:rsidRPr="00DB239C" w:rsidRDefault="00AA4F5A" w:rsidP="005E570E">
            <w:pPr>
              <w:pStyle w:val="renderubrik"/>
              <w:rPr>
                <w:spacing w:val="-4"/>
              </w:rPr>
            </w:pPr>
          </w:p>
        </w:tc>
      </w:tr>
      <w:tr w:rsidR="00AA4F5A" w:rsidRPr="00DB239C" w:rsidTr="00112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4F5A" w:rsidRPr="00DB239C" w:rsidRDefault="00AA4F5A" w:rsidP="00112B75">
            <w:pPr>
              <w:pStyle w:val="FlistaNrText"/>
            </w:pPr>
          </w:p>
        </w:tc>
        <w:tc>
          <w:tcPr>
            <w:tcW w:w="6237" w:type="dxa"/>
          </w:tcPr>
          <w:p w:rsidR="00AA4F5A" w:rsidRPr="00DB239C" w:rsidRDefault="00AA4F5A" w:rsidP="00112B75">
            <w:r w:rsidRPr="00DB239C">
              <w:t>2006/07:CU16 Namnlagen</w:t>
            </w:r>
          </w:p>
        </w:tc>
        <w:tc>
          <w:tcPr>
            <w:tcW w:w="2481" w:type="dxa"/>
          </w:tcPr>
          <w:p w:rsidR="00AA4F5A" w:rsidRPr="00DB239C" w:rsidRDefault="00AA4F5A" w:rsidP="00112B75">
            <w:pPr>
              <w:rPr>
                <w:spacing w:val="-4"/>
              </w:rPr>
            </w:pPr>
            <w:r w:rsidRPr="00DB239C">
              <w:rPr>
                <w:spacing w:val="-4"/>
              </w:rPr>
              <w:t>3 res. (s,v,mp)</w:t>
            </w:r>
          </w:p>
        </w:tc>
      </w:tr>
      <w:tr w:rsidR="00AA4F5A" w:rsidRPr="00DB239C" w:rsidTr="00112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4F5A" w:rsidRPr="00DB239C" w:rsidRDefault="00AA4F5A" w:rsidP="00112B75">
            <w:pPr>
              <w:pStyle w:val="FlistaNrText"/>
            </w:pPr>
          </w:p>
        </w:tc>
        <w:tc>
          <w:tcPr>
            <w:tcW w:w="6237" w:type="dxa"/>
          </w:tcPr>
          <w:p w:rsidR="00AA4F5A" w:rsidRPr="00DB239C" w:rsidRDefault="00AA4F5A" w:rsidP="00112B75">
            <w:r w:rsidRPr="00DB239C">
              <w:t>2006/07:CU17 Försäkrings- och skadeståndsrättsliga frågor</w:t>
            </w:r>
          </w:p>
        </w:tc>
        <w:tc>
          <w:tcPr>
            <w:tcW w:w="2481" w:type="dxa"/>
          </w:tcPr>
          <w:p w:rsidR="00AA4F5A" w:rsidRPr="00DB239C" w:rsidRDefault="00AA4F5A" w:rsidP="00112B75">
            <w:pPr>
              <w:rPr>
                <w:spacing w:val="-4"/>
              </w:rPr>
            </w:pPr>
            <w:r w:rsidRPr="00DB239C">
              <w:rPr>
                <w:spacing w:val="-4"/>
              </w:rPr>
              <w:t>15 res. (s,v,mp)</w:t>
            </w:r>
          </w:p>
        </w:tc>
      </w:tr>
      <w:tr w:rsidR="00AA4F5A" w:rsidRPr="00DB239C" w:rsidTr="00112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4F5A" w:rsidRPr="00DB239C" w:rsidRDefault="00AA4F5A" w:rsidP="00112B75">
            <w:pPr>
              <w:pStyle w:val="FlistaNrText"/>
            </w:pPr>
          </w:p>
        </w:tc>
        <w:tc>
          <w:tcPr>
            <w:tcW w:w="6237" w:type="dxa"/>
          </w:tcPr>
          <w:p w:rsidR="00AA4F5A" w:rsidRPr="00DB239C" w:rsidRDefault="00AA4F5A" w:rsidP="00112B75">
            <w:r w:rsidRPr="00DB239C">
              <w:t>2006/07:CU18 Byggfrågor</w:t>
            </w:r>
          </w:p>
        </w:tc>
        <w:tc>
          <w:tcPr>
            <w:tcW w:w="2481" w:type="dxa"/>
          </w:tcPr>
          <w:p w:rsidR="00AA4F5A" w:rsidRPr="00DB239C" w:rsidRDefault="00AA4F5A" w:rsidP="00112B75">
            <w:pPr>
              <w:rPr>
                <w:spacing w:val="-4"/>
              </w:rPr>
            </w:pPr>
            <w:r w:rsidRPr="00DB239C">
              <w:rPr>
                <w:spacing w:val="-4"/>
              </w:rPr>
              <w:t>9 res. (v,mp)</w:t>
            </w:r>
          </w:p>
        </w:tc>
      </w:tr>
      <w:tr w:rsidR="00AA4F5A" w:rsidRPr="00DB239C" w:rsidTr="00112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4F5A" w:rsidRPr="00DB239C" w:rsidRDefault="00AA4F5A" w:rsidP="00112B75">
            <w:pPr>
              <w:pStyle w:val="renderubrik"/>
            </w:pPr>
          </w:p>
        </w:tc>
        <w:tc>
          <w:tcPr>
            <w:tcW w:w="6237" w:type="dxa"/>
          </w:tcPr>
          <w:p w:rsidR="00AA4F5A" w:rsidRPr="00DB239C" w:rsidRDefault="00AA4F5A" w:rsidP="00112B75">
            <w:pPr>
              <w:pStyle w:val="renderubrik"/>
            </w:pPr>
            <w:r w:rsidRPr="00DB239C">
              <w:t>Försvarsutskottets betänkande</w:t>
            </w:r>
          </w:p>
        </w:tc>
        <w:tc>
          <w:tcPr>
            <w:tcW w:w="2481" w:type="dxa"/>
          </w:tcPr>
          <w:p w:rsidR="00AA4F5A" w:rsidRPr="00DB239C" w:rsidRDefault="00AA4F5A" w:rsidP="00112B75">
            <w:pPr>
              <w:pStyle w:val="renderubrik"/>
              <w:rPr>
                <w:spacing w:val="-4"/>
              </w:rPr>
            </w:pPr>
          </w:p>
        </w:tc>
      </w:tr>
      <w:tr w:rsidR="00AA4F5A" w:rsidRPr="00DB239C" w:rsidTr="00112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4F5A" w:rsidRPr="00DB239C" w:rsidRDefault="00AA4F5A" w:rsidP="00112B75">
            <w:pPr>
              <w:pStyle w:val="FlistaNrText"/>
            </w:pPr>
          </w:p>
        </w:tc>
        <w:tc>
          <w:tcPr>
            <w:tcW w:w="6237" w:type="dxa"/>
          </w:tcPr>
          <w:p w:rsidR="00AA4F5A" w:rsidRPr="00DB239C" w:rsidRDefault="00AA4F5A" w:rsidP="00112B75">
            <w:r w:rsidRPr="00DB239C">
              <w:t>2006/07:FöU5 Kärnteknisk säkerhet och strålskydd</w:t>
            </w:r>
          </w:p>
        </w:tc>
        <w:tc>
          <w:tcPr>
            <w:tcW w:w="2481" w:type="dxa"/>
          </w:tcPr>
          <w:p w:rsidR="00AA4F5A" w:rsidRPr="00DB239C" w:rsidRDefault="00AA4F5A" w:rsidP="00112B75">
            <w:pPr>
              <w:rPr>
                <w:spacing w:val="-4"/>
              </w:rPr>
            </w:pPr>
            <w:r w:rsidRPr="00DB239C">
              <w:rPr>
                <w:spacing w:val="-4"/>
              </w:rPr>
              <w:t>7 res. (v,mp)</w:t>
            </w:r>
          </w:p>
        </w:tc>
      </w:tr>
      <w:tr w:rsidR="00AA4F5A" w:rsidRPr="00DB239C" w:rsidTr="00112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4F5A" w:rsidRPr="00DB239C" w:rsidRDefault="00AA4F5A" w:rsidP="00112B75">
            <w:pPr>
              <w:pStyle w:val="renderubrik"/>
            </w:pPr>
          </w:p>
        </w:tc>
        <w:tc>
          <w:tcPr>
            <w:tcW w:w="6237" w:type="dxa"/>
          </w:tcPr>
          <w:p w:rsidR="00AA4F5A" w:rsidRPr="00DB239C" w:rsidRDefault="00AA4F5A" w:rsidP="00112B75">
            <w:pPr>
              <w:pStyle w:val="renderubrik"/>
            </w:pPr>
            <w:r w:rsidRPr="00DB239C">
              <w:t>Utbildningsutskottets betänkande</w:t>
            </w:r>
          </w:p>
        </w:tc>
        <w:tc>
          <w:tcPr>
            <w:tcW w:w="2481" w:type="dxa"/>
          </w:tcPr>
          <w:p w:rsidR="00AA4F5A" w:rsidRPr="00DB239C" w:rsidRDefault="00AA4F5A" w:rsidP="00112B75">
            <w:pPr>
              <w:pStyle w:val="renderubrik"/>
              <w:rPr>
                <w:spacing w:val="-4"/>
              </w:rPr>
            </w:pPr>
          </w:p>
        </w:tc>
      </w:tr>
      <w:tr w:rsidR="00AA4F5A" w:rsidRPr="00DB239C" w:rsidTr="00112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4F5A" w:rsidRPr="00DB239C" w:rsidRDefault="00AA4F5A" w:rsidP="00112B75">
            <w:pPr>
              <w:pStyle w:val="FlistaNrText"/>
            </w:pPr>
          </w:p>
        </w:tc>
        <w:tc>
          <w:tcPr>
            <w:tcW w:w="6237" w:type="dxa"/>
          </w:tcPr>
          <w:p w:rsidR="00AA4F5A" w:rsidRPr="00DB239C" w:rsidRDefault="00AA4F5A" w:rsidP="00112B75">
            <w:r w:rsidRPr="00DB239C">
              <w:t>2006/07:UbU10 Vuxenutbildning och kvalificerad yrkesutbildning</w:t>
            </w:r>
          </w:p>
        </w:tc>
        <w:tc>
          <w:tcPr>
            <w:tcW w:w="2481" w:type="dxa"/>
          </w:tcPr>
          <w:p w:rsidR="00AA4F5A" w:rsidRPr="00DB239C" w:rsidRDefault="00AA4F5A" w:rsidP="00112B75">
            <w:pPr>
              <w:rPr>
                <w:spacing w:val="-4"/>
              </w:rPr>
            </w:pPr>
            <w:r w:rsidRPr="00DB239C">
              <w:rPr>
                <w:spacing w:val="-4"/>
              </w:rPr>
              <w:t>4 res. (s,v)</w:t>
            </w:r>
          </w:p>
        </w:tc>
      </w:tr>
      <w:tr w:rsidR="00AA4F5A" w:rsidRPr="00DB239C" w:rsidTr="00112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4F5A" w:rsidRPr="00DB239C" w:rsidRDefault="00AA4F5A" w:rsidP="00112B75">
            <w:pPr>
              <w:pStyle w:val="renderubrik"/>
            </w:pPr>
          </w:p>
        </w:tc>
        <w:tc>
          <w:tcPr>
            <w:tcW w:w="6237" w:type="dxa"/>
          </w:tcPr>
          <w:p w:rsidR="00AA4F5A" w:rsidRPr="00DB239C" w:rsidRDefault="00AA4F5A" w:rsidP="00112B75">
            <w:pPr>
              <w:pStyle w:val="renderubrik"/>
            </w:pPr>
            <w:r w:rsidRPr="00DB239C">
              <w:t>Näringsutskottets betänkanden</w:t>
            </w:r>
          </w:p>
        </w:tc>
        <w:tc>
          <w:tcPr>
            <w:tcW w:w="2481" w:type="dxa"/>
          </w:tcPr>
          <w:p w:rsidR="00AA4F5A" w:rsidRPr="00DB239C" w:rsidRDefault="00AA4F5A" w:rsidP="00112B75">
            <w:pPr>
              <w:pStyle w:val="renderubrik"/>
              <w:rPr>
                <w:spacing w:val="-4"/>
              </w:rPr>
            </w:pPr>
          </w:p>
        </w:tc>
      </w:tr>
      <w:tr w:rsidR="00AA4F5A" w:rsidRPr="00DB239C" w:rsidTr="00112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4F5A" w:rsidRPr="00DB239C" w:rsidRDefault="00AA4F5A" w:rsidP="00112B75">
            <w:pPr>
              <w:pStyle w:val="FlistaNrText"/>
            </w:pPr>
          </w:p>
        </w:tc>
        <w:tc>
          <w:tcPr>
            <w:tcW w:w="6237" w:type="dxa"/>
          </w:tcPr>
          <w:p w:rsidR="00AA4F5A" w:rsidRPr="00DB239C" w:rsidRDefault="00AA4F5A" w:rsidP="00112B75">
            <w:r w:rsidRPr="00DB239C">
              <w:t>2006/07:NU9 Vissa elmarknadsfrågor</w:t>
            </w:r>
          </w:p>
        </w:tc>
        <w:tc>
          <w:tcPr>
            <w:tcW w:w="2481" w:type="dxa"/>
          </w:tcPr>
          <w:p w:rsidR="00AA4F5A" w:rsidRPr="00DB239C" w:rsidRDefault="00AA4F5A" w:rsidP="00112B75">
            <w:pPr>
              <w:rPr>
                <w:spacing w:val="-4"/>
              </w:rPr>
            </w:pPr>
            <w:r w:rsidRPr="00DB239C">
              <w:rPr>
                <w:spacing w:val="-4"/>
              </w:rPr>
              <w:t>6 res. (s,v,mp)</w:t>
            </w:r>
          </w:p>
        </w:tc>
      </w:tr>
      <w:tr w:rsidR="00AA4F5A" w:rsidRPr="00DB239C" w:rsidTr="00112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4F5A" w:rsidRPr="00DB239C" w:rsidRDefault="00AA4F5A" w:rsidP="00112B75">
            <w:pPr>
              <w:pStyle w:val="FlistaNrText"/>
            </w:pPr>
          </w:p>
        </w:tc>
        <w:tc>
          <w:tcPr>
            <w:tcW w:w="6237" w:type="dxa"/>
          </w:tcPr>
          <w:p w:rsidR="00AA4F5A" w:rsidRPr="00DB239C" w:rsidRDefault="00AA4F5A" w:rsidP="00112B75">
            <w:r w:rsidRPr="00DB239C">
              <w:t>2006/07:NU10 Vissa handelspolitiska frågor</w:t>
            </w:r>
          </w:p>
        </w:tc>
        <w:tc>
          <w:tcPr>
            <w:tcW w:w="2481" w:type="dxa"/>
          </w:tcPr>
          <w:p w:rsidR="00AA4F5A" w:rsidRPr="00DB239C" w:rsidRDefault="00AA4F5A" w:rsidP="00112B75">
            <w:pPr>
              <w:rPr>
                <w:spacing w:val="-4"/>
              </w:rPr>
            </w:pPr>
            <w:r w:rsidRPr="00DB239C">
              <w:rPr>
                <w:spacing w:val="-4"/>
              </w:rPr>
              <w:t>6 res. (s,v,mp)</w:t>
            </w:r>
          </w:p>
        </w:tc>
      </w:tr>
      <w:tr w:rsidR="00AA4F5A" w:rsidRPr="00DB239C" w:rsidTr="00112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4F5A" w:rsidRPr="00DB239C" w:rsidRDefault="00AA4F5A" w:rsidP="00112B75">
            <w:pPr>
              <w:pStyle w:val="renderubrik"/>
            </w:pPr>
          </w:p>
        </w:tc>
        <w:tc>
          <w:tcPr>
            <w:tcW w:w="6237" w:type="dxa"/>
          </w:tcPr>
          <w:p w:rsidR="00AA4F5A" w:rsidRPr="00DB239C" w:rsidRDefault="00AA4F5A" w:rsidP="00112B75">
            <w:pPr>
              <w:pStyle w:val="renderubrik"/>
            </w:pPr>
            <w:r w:rsidRPr="00DB239C">
              <w:t>Skatteutskottets betänkande</w:t>
            </w:r>
          </w:p>
        </w:tc>
        <w:tc>
          <w:tcPr>
            <w:tcW w:w="2481" w:type="dxa"/>
          </w:tcPr>
          <w:p w:rsidR="00AA4F5A" w:rsidRPr="00DB239C" w:rsidRDefault="00AA4F5A" w:rsidP="00112B75">
            <w:pPr>
              <w:pStyle w:val="renderubrik"/>
              <w:rPr>
                <w:spacing w:val="-4"/>
              </w:rPr>
            </w:pPr>
          </w:p>
        </w:tc>
      </w:tr>
      <w:tr w:rsidR="00AA4F5A" w:rsidRPr="00DB239C" w:rsidTr="00112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4F5A" w:rsidRPr="00DB239C" w:rsidRDefault="00AA4F5A" w:rsidP="00112B75">
            <w:pPr>
              <w:pStyle w:val="FlistaNrText"/>
            </w:pPr>
          </w:p>
        </w:tc>
        <w:tc>
          <w:tcPr>
            <w:tcW w:w="6237" w:type="dxa"/>
          </w:tcPr>
          <w:p w:rsidR="00AA4F5A" w:rsidRPr="00DB239C" w:rsidRDefault="00AA4F5A" w:rsidP="00112B75">
            <w:r w:rsidRPr="00DB239C">
              <w:t>2006/07:SkU12 Allmänna motioner om energiskatter m.m.</w:t>
            </w:r>
          </w:p>
        </w:tc>
        <w:tc>
          <w:tcPr>
            <w:tcW w:w="2481" w:type="dxa"/>
          </w:tcPr>
          <w:p w:rsidR="00AA4F5A" w:rsidRPr="00DB239C" w:rsidRDefault="00AA4F5A" w:rsidP="00112B75">
            <w:pPr>
              <w:rPr>
                <w:spacing w:val="-4"/>
              </w:rPr>
            </w:pPr>
            <w:r w:rsidRPr="00DB239C">
              <w:rPr>
                <w:spacing w:val="-4"/>
              </w:rPr>
              <w:t>10 res. (v,mp)</w:t>
            </w:r>
          </w:p>
        </w:tc>
      </w:tr>
    </w:tbl>
    <w:p w:rsidR="00AA4F5A" w:rsidRPr="00DB239C" w:rsidRDefault="00AA4F5A" w:rsidP="00AA4F5A">
      <w:pPr>
        <w:pStyle w:val="Blankrad"/>
      </w:pPr>
      <w:r w:rsidRPr="00DB239C">
        <w:t>     </w:t>
      </w:r>
    </w:p>
    <w:p w:rsidR="00AA4F5A" w:rsidRPr="00DB239C" w:rsidRDefault="00AA4F5A" w:rsidP="00AA4F5A">
      <w:pPr>
        <w:pStyle w:val="Blankrad"/>
      </w:pPr>
      <w:r w:rsidRPr="00DB239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B23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B239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B239C" w:rsidRDefault="006E04A4">
            <w:pPr>
              <w:pStyle w:val="StreckMitten"/>
            </w:pPr>
            <w:r w:rsidRPr="00DB239C">
              <w:tab/>
            </w:r>
            <w:r w:rsidRPr="00DB239C">
              <w:tab/>
            </w:r>
          </w:p>
        </w:tc>
      </w:tr>
    </w:tbl>
    <w:p w:rsidR="006E04A4" w:rsidRPr="00DB239C" w:rsidRDefault="006E04A4"/>
    <w:sectPr w:rsidR="006E04A4" w:rsidRPr="00DB239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3EDA" w:rsidRPr="00DB239C" w:rsidRDefault="00363EDA">
      <w:r w:rsidRPr="00DB239C">
        <w:separator/>
      </w:r>
    </w:p>
  </w:endnote>
  <w:endnote w:type="continuationSeparator" w:id="0">
    <w:p w:rsidR="00363EDA" w:rsidRPr="00DB239C" w:rsidRDefault="00363EDA">
      <w:r w:rsidRPr="00DB23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18EF" w:rsidRPr="00DB239C" w:rsidRDefault="00F618EF">
    <w:pPr>
      <w:pStyle w:val="Sidhuvud"/>
      <w:jc w:val="center"/>
    </w:pPr>
    <w:r w:rsidRPr="00DB239C">
      <w:fldChar w:fldCharType="begin" w:fldLock="1"/>
    </w:r>
    <w:r w:rsidRPr="00DB239C">
      <w:instrText xml:space="preserve"> PAGE </w:instrText>
    </w:r>
    <w:r w:rsidRPr="00DB239C">
      <w:fldChar w:fldCharType="separate"/>
    </w:r>
    <w:r w:rsidR="00177754" w:rsidRPr="00DB239C">
      <w:t>2</w:t>
    </w:r>
    <w:r w:rsidRPr="00DB239C">
      <w:fldChar w:fldCharType="end"/>
    </w:r>
    <w:r w:rsidRPr="00DB239C">
      <w:t>(</w:t>
    </w:r>
    <w:r w:rsidRPr="00DB239C">
      <w:fldChar w:fldCharType="begin" w:fldLock="1"/>
    </w:r>
    <w:r w:rsidRPr="00DB239C">
      <w:instrText xml:space="preserve"> NUMPAGES </w:instrText>
    </w:r>
    <w:r w:rsidRPr="00DB239C">
      <w:fldChar w:fldCharType="separate"/>
    </w:r>
    <w:r w:rsidR="00177754" w:rsidRPr="00DB239C">
      <w:t>3</w:t>
    </w:r>
    <w:r w:rsidRPr="00DB239C">
      <w:fldChar w:fldCharType="end"/>
    </w:r>
    <w:r w:rsidRPr="00DB239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18EF" w:rsidRPr="00DB239C" w:rsidRDefault="00F618EF">
    <w:pPr>
      <w:pStyle w:val="Sidhuvud"/>
      <w:jc w:val="center"/>
    </w:pPr>
    <w:r w:rsidRPr="00DB239C">
      <w:fldChar w:fldCharType="begin" w:fldLock="1"/>
    </w:r>
    <w:r w:rsidRPr="00DB239C">
      <w:instrText xml:space="preserve"> PAGE </w:instrText>
    </w:r>
    <w:r w:rsidRPr="00DB239C">
      <w:fldChar w:fldCharType="separate"/>
    </w:r>
    <w:r w:rsidR="00683B07" w:rsidRPr="00DB239C">
      <w:t>1</w:t>
    </w:r>
    <w:r w:rsidRPr="00DB239C">
      <w:fldChar w:fldCharType="end"/>
    </w:r>
    <w:r w:rsidRPr="00DB239C">
      <w:t>(</w:t>
    </w:r>
    <w:r w:rsidRPr="00DB239C">
      <w:fldChar w:fldCharType="begin" w:fldLock="1"/>
    </w:r>
    <w:r w:rsidRPr="00DB239C">
      <w:instrText xml:space="preserve"> NUMPAGES </w:instrText>
    </w:r>
    <w:r w:rsidRPr="00DB239C">
      <w:fldChar w:fldCharType="separate"/>
    </w:r>
    <w:r w:rsidR="00177754" w:rsidRPr="00DB239C">
      <w:t>3</w:t>
    </w:r>
    <w:r w:rsidRPr="00DB239C">
      <w:fldChar w:fldCharType="end"/>
    </w:r>
    <w:r w:rsidRPr="00DB239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3EDA" w:rsidRPr="00DB239C" w:rsidRDefault="00363EDA">
      <w:r w:rsidRPr="00DB239C">
        <w:separator/>
      </w:r>
    </w:p>
  </w:footnote>
  <w:footnote w:type="continuationSeparator" w:id="0">
    <w:p w:rsidR="00363EDA" w:rsidRPr="00DB239C" w:rsidRDefault="00363EDA">
      <w:r w:rsidRPr="00DB23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18EF" w:rsidRPr="00DB239C" w:rsidRDefault="00F618EF">
    <w:pPr>
      <w:pStyle w:val="Sidhuvud"/>
      <w:tabs>
        <w:tab w:val="clear" w:pos="4536"/>
      </w:tabs>
    </w:pPr>
    <w:r w:rsidRPr="00DB239C">
      <w:fldChar w:fldCharType="begin" w:fldLock="1"/>
    </w:r>
    <w:r w:rsidRPr="00DB239C">
      <w:instrText xml:space="preserve"> DOCPROPERTY "DocumentDate" </w:instrText>
    </w:r>
    <w:r w:rsidRPr="00DB239C">
      <w:fldChar w:fldCharType="separate"/>
    </w:r>
    <w:r w:rsidR="00177754" w:rsidRPr="00DB239C">
      <w:t>Onsdagen den 18 april 2007</w:t>
    </w:r>
    <w:r w:rsidRPr="00DB239C">
      <w:fldChar w:fldCharType="end"/>
    </w:r>
    <w:r w:rsidRPr="00DB239C">
      <w:tab/>
    </w:r>
  </w:p>
  <w:p w:rsidR="00F618EF" w:rsidRPr="00DB239C" w:rsidRDefault="00F618E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B239C">
      <w:rPr>
        <w:sz w:val="12"/>
      </w:rPr>
      <w:tab/>
    </w:r>
  </w:p>
  <w:p w:rsidR="00F618EF" w:rsidRPr="00DB239C" w:rsidRDefault="00F618E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18EF" w:rsidRPr="00DB239C" w:rsidRDefault="00DB239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B239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18EF" w:rsidRPr="00DB239C" w:rsidRDefault="00F618EF">
    <w:pPr>
      <w:pStyle w:val="Dokumentrubrik"/>
      <w:spacing w:after="360"/>
    </w:pPr>
    <w:r w:rsidRPr="00DB239C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18787158">
    <w:abstractNumId w:val="5"/>
  </w:num>
  <w:num w:numId="2" w16cid:durableId="840387250">
    <w:abstractNumId w:val="2"/>
  </w:num>
  <w:num w:numId="3" w16cid:durableId="1118572861">
    <w:abstractNumId w:val="4"/>
  </w:num>
  <w:num w:numId="4" w16cid:durableId="190923767">
    <w:abstractNumId w:val="1"/>
  </w:num>
  <w:num w:numId="5" w16cid:durableId="585385606">
    <w:abstractNumId w:val="0"/>
  </w:num>
  <w:num w:numId="6" w16cid:durableId="872226250">
    <w:abstractNumId w:val="3"/>
  </w:num>
  <w:num w:numId="7" w16cid:durableId="1987275984">
    <w:abstractNumId w:val="3"/>
  </w:num>
  <w:num w:numId="8" w16cid:durableId="737358899">
    <w:abstractNumId w:val="3"/>
  </w:num>
  <w:num w:numId="9" w16cid:durableId="1186752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B487D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A1B"/>
    <w:rsid w:val="00096F15"/>
    <w:rsid w:val="000E30A0"/>
    <w:rsid w:val="00103C04"/>
    <w:rsid w:val="00112B75"/>
    <w:rsid w:val="0014779C"/>
    <w:rsid w:val="00147F56"/>
    <w:rsid w:val="001548E3"/>
    <w:rsid w:val="00160B0C"/>
    <w:rsid w:val="00165404"/>
    <w:rsid w:val="0016727E"/>
    <w:rsid w:val="00170F83"/>
    <w:rsid w:val="00177754"/>
    <w:rsid w:val="001903E8"/>
    <w:rsid w:val="00190AC1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3EDA"/>
    <w:rsid w:val="003652CF"/>
    <w:rsid w:val="00371E50"/>
    <w:rsid w:val="00376480"/>
    <w:rsid w:val="00377B34"/>
    <w:rsid w:val="003863CC"/>
    <w:rsid w:val="00386486"/>
    <w:rsid w:val="00391807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17F71"/>
    <w:rsid w:val="0045348A"/>
    <w:rsid w:val="004603CE"/>
    <w:rsid w:val="004635D3"/>
    <w:rsid w:val="00481275"/>
    <w:rsid w:val="004B6FCC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634"/>
    <w:rsid w:val="00537A01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E570E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459D9"/>
    <w:rsid w:val="00652619"/>
    <w:rsid w:val="00652957"/>
    <w:rsid w:val="00660A6C"/>
    <w:rsid w:val="00662DB5"/>
    <w:rsid w:val="00683B07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1C2"/>
    <w:rsid w:val="0074546A"/>
    <w:rsid w:val="00745B90"/>
    <w:rsid w:val="0075111F"/>
    <w:rsid w:val="007526CB"/>
    <w:rsid w:val="007532ED"/>
    <w:rsid w:val="00755F48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2ED6"/>
    <w:rsid w:val="00806874"/>
    <w:rsid w:val="00807049"/>
    <w:rsid w:val="00814CAC"/>
    <w:rsid w:val="00821A25"/>
    <w:rsid w:val="00834AF0"/>
    <w:rsid w:val="00835D03"/>
    <w:rsid w:val="00845669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66F9"/>
    <w:rsid w:val="00901A3C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95E1B"/>
    <w:rsid w:val="009A4BE1"/>
    <w:rsid w:val="009B487D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0B35"/>
    <w:rsid w:val="00A726A7"/>
    <w:rsid w:val="00A76381"/>
    <w:rsid w:val="00A80A58"/>
    <w:rsid w:val="00AA4B94"/>
    <w:rsid w:val="00AA4F5A"/>
    <w:rsid w:val="00AC0E93"/>
    <w:rsid w:val="00AC7C5E"/>
    <w:rsid w:val="00AD51C2"/>
    <w:rsid w:val="00AE255A"/>
    <w:rsid w:val="00AE4186"/>
    <w:rsid w:val="00AF003C"/>
    <w:rsid w:val="00AF62E9"/>
    <w:rsid w:val="00B01509"/>
    <w:rsid w:val="00B11B39"/>
    <w:rsid w:val="00B27DC3"/>
    <w:rsid w:val="00B503C7"/>
    <w:rsid w:val="00B52F86"/>
    <w:rsid w:val="00B71361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337B2"/>
    <w:rsid w:val="00C354BF"/>
    <w:rsid w:val="00C37D3A"/>
    <w:rsid w:val="00C46D5F"/>
    <w:rsid w:val="00C6587A"/>
    <w:rsid w:val="00C74B97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B239C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4E52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B446D"/>
    <w:rsid w:val="00EC278F"/>
    <w:rsid w:val="00EC40C9"/>
    <w:rsid w:val="00ED095E"/>
    <w:rsid w:val="00ED6CBB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18EF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88835-9BC2-40EB-BEB3-8500E2B6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link w:val="renderubrikChar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link w:val="UnderrubrikChar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character" w:customStyle="1" w:styleId="UnderrubrikChar">
    <w:name w:val="Underrubrik Char"/>
    <w:basedOn w:val="Standardstycketeckensnitt"/>
    <w:link w:val="Underrubrik"/>
    <w:rsid w:val="00AC7C5E"/>
    <w:rPr>
      <w:rFonts w:ascii="Arial" w:hAnsi="Arial"/>
      <w:i/>
      <w:sz w:val="23"/>
      <w:lang w:val="sv-SE" w:eastAsia="sv-SE" w:bidi="ar-SA"/>
    </w:rPr>
  </w:style>
  <w:style w:type="character" w:customStyle="1" w:styleId="renderubrikChar">
    <w:name w:val="Ärenderubrik Char"/>
    <w:basedOn w:val="Standardstycketeckensnitt"/>
    <w:link w:val="renderubrik"/>
    <w:rsid w:val="00AC7C5E"/>
    <w:rPr>
      <w:b/>
      <w:i/>
      <w:sz w:val="24"/>
      <w:lang w:val="sv-SE" w:eastAsia="sv-SE" w:bidi="ar-SA"/>
    </w:rPr>
  </w:style>
  <w:style w:type="paragraph" w:styleId="Ballongtext">
    <w:name w:val="Balloon Text"/>
    <w:basedOn w:val="Normal"/>
    <w:semiHidden/>
    <w:rsid w:val="00096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323</Words>
  <Characters>2209</Characters>
  <Application>Microsoft Office Word</Application>
  <DocSecurity>4</DocSecurity>
  <Lines>220</Lines>
  <Paragraphs>120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2006/07:93</vt:lpstr>
      <vt:lpstr>Onsdagen den 18 april 2007</vt:lpstr>
    </vt:vector>
  </TitlesOfParts>
  <Company>Riksdagen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2007-04-17T11:21:00Z</cp:lastPrinted>
  <dcterms:created xsi:type="dcterms:W3CDTF">2025-12-17T03:38:00Z</dcterms:created>
  <dcterms:modified xsi:type="dcterms:W3CDTF">2025-12-17T03:38:00Z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18 april 2007</vt:lpwstr>
  </property>
  <property fmtid="{D5CDD505-2E9C-101B-9397-08002B2CF9AE}" pid="3" name="DocumentNumber">
    <vt:lpwstr>93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2007-04-18</vt:lpwstr>
  </property>
</Properties>
</file>