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6D42D5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F584E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ADA66FF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F10029" w:rsidRPr="003F0960">
              <w:t>4</w:t>
            </w:r>
            <w:r w:rsidR="009D6560" w:rsidRPr="003F0960">
              <w:t>-</w:t>
            </w:r>
            <w:r w:rsidR="003F0960" w:rsidRPr="003F0960">
              <w:t>11-1</w:t>
            </w:r>
            <w:r w:rsidR="00FF584E">
              <w:t>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65A8B715" w:rsidR="00D12EAD" w:rsidRDefault="0005253B" w:rsidP="0096348C">
            <w:r>
              <w:t>11.00-</w:t>
            </w:r>
            <w:r w:rsidR="00756510">
              <w:t>11.40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5486" w14:paraId="4B89DF3C" w14:textId="77777777" w:rsidTr="00CE303A">
        <w:tc>
          <w:tcPr>
            <w:tcW w:w="567" w:type="dxa"/>
          </w:tcPr>
          <w:p w14:paraId="22061F31" w14:textId="29118A61" w:rsidR="00DE5486" w:rsidRDefault="00DE5486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4E08931" w14:textId="550BB42F" w:rsidR="00DE5486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0C6529" w14:textId="77777777" w:rsidR="00DE5486" w:rsidRPr="001E1FAC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5C53E8" w14:textId="04B105C5" w:rsidR="00DE5486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</w:t>
            </w:r>
            <w:r w:rsidRPr="003F0960">
              <w:rPr>
                <w:snapToGrid w:val="0"/>
              </w:rPr>
              <w:t>/25:</w:t>
            </w:r>
            <w:r w:rsidR="00FF584E">
              <w:rPr>
                <w:snapToGrid w:val="0"/>
              </w:rPr>
              <w:t>7</w:t>
            </w:r>
            <w:r w:rsidRPr="003F0960">
              <w:rPr>
                <w:snapToGrid w:val="0"/>
              </w:rPr>
              <w:t>.</w:t>
            </w:r>
          </w:p>
          <w:p w14:paraId="5FE767E6" w14:textId="77777777" w:rsidR="00DE5486" w:rsidRPr="009C2ED3" w:rsidRDefault="00DE5486" w:rsidP="00CE303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DE5486" w14:paraId="4568DE95" w14:textId="77777777" w:rsidTr="005C43D1">
        <w:tc>
          <w:tcPr>
            <w:tcW w:w="567" w:type="dxa"/>
          </w:tcPr>
          <w:p w14:paraId="62159846" w14:textId="0D6A86EA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4F23C69" w14:textId="552D5090" w:rsidR="00DE5486" w:rsidRDefault="00DE5486" w:rsidP="00DE5486">
            <w:pPr>
              <w:tabs>
                <w:tab w:val="left" w:pos="1701"/>
              </w:tabs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FF584E">
              <w:rPr>
                <w:b/>
                <w:szCs w:val="24"/>
              </w:rPr>
              <w:t>Pensionsmyndigheten</w:t>
            </w:r>
          </w:p>
          <w:p w14:paraId="2E013B12" w14:textId="77777777" w:rsidR="00DE5486" w:rsidRPr="003F0960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</w:p>
          <w:p w14:paraId="53E51012" w14:textId="57E621BB" w:rsidR="00DE5486" w:rsidRDefault="00DE5486" w:rsidP="00DE5486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723B8">
              <w:rPr>
                <w:szCs w:val="24"/>
              </w:rPr>
              <w:t xml:space="preserve">Generaldirektör </w:t>
            </w:r>
            <w:r w:rsidR="00FF584E" w:rsidRPr="001442E0">
              <w:rPr>
                <w:bCs/>
              </w:rPr>
              <w:t>Anna Pettersson Westerberg</w:t>
            </w:r>
            <w:r w:rsidR="00FF584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med medarbetare lämnade information </w:t>
            </w:r>
            <w:r w:rsidRPr="00047B41">
              <w:rPr>
                <w:bCs/>
              </w:rPr>
              <w:t>med anledning av budgetpropositionen för 202</w:t>
            </w:r>
            <w:r>
              <w:rPr>
                <w:bCs/>
              </w:rPr>
              <w:t>5.</w:t>
            </w:r>
            <w:r>
              <w:t xml:space="preserve"> </w:t>
            </w:r>
          </w:p>
          <w:p w14:paraId="717F8D9E" w14:textId="77777777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E03CE9F" w:rsidR="00B545DE" w:rsidRPr="00B545DE" w:rsidRDefault="00B545DE" w:rsidP="00DE5486">
            <w:r w:rsidRPr="00B545DE">
              <w:rPr>
                <w:b/>
                <w:bCs/>
              </w:rPr>
              <w:t>§ 3</w:t>
            </w:r>
          </w:p>
        </w:tc>
        <w:tc>
          <w:tcPr>
            <w:tcW w:w="6946" w:type="dxa"/>
            <w:gridSpan w:val="2"/>
          </w:tcPr>
          <w:p w14:paraId="28C95285" w14:textId="44BD246D" w:rsidR="00DE5486" w:rsidRDefault="00FF584E" w:rsidP="005764BD">
            <w:pPr>
              <w:tabs>
                <w:tab w:val="left" w:pos="1701"/>
              </w:tabs>
              <w:rPr>
                <w:bCs/>
              </w:rPr>
            </w:pPr>
            <w:r w:rsidRPr="00F5614A">
              <w:rPr>
                <w:b/>
              </w:rPr>
              <w:t>Genomförande av det nya blåkortsdirektivet</w:t>
            </w:r>
            <w:r>
              <w:rPr>
                <w:b/>
              </w:rPr>
              <w:t xml:space="preserve"> (SfU6)</w:t>
            </w:r>
            <w:r>
              <w:rPr>
                <w:b/>
              </w:rPr>
              <w:br/>
            </w:r>
          </w:p>
          <w:p w14:paraId="078C1DFF" w14:textId="5EFDDA43" w:rsidR="00FF584E" w:rsidRDefault="00FF584E" w:rsidP="00FF584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2024/25:18.</w:t>
            </w:r>
          </w:p>
          <w:p w14:paraId="2567737D" w14:textId="77777777" w:rsidR="00FF584E" w:rsidRDefault="00FF584E" w:rsidP="00FF584E">
            <w:pPr>
              <w:tabs>
                <w:tab w:val="left" w:pos="1701"/>
              </w:tabs>
              <w:rPr>
                <w:snapToGrid w:val="0"/>
              </w:rPr>
            </w:pPr>
          </w:p>
          <w:p w14:paraId="0CC65090" w14:textId="7B0723B0" w:rsidR="00FF584E" w:rsidRDefault="00FF584E" w:rsidP="00FF58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2024/25:SfU6.</w:t>
            </w:r>
          </w:p>
          <w:p w14:paraId="313533B1" w14:textId="18484D47" w:rsidR="00FF584E" w:rsidRPr="005764BD" w:rsidRDefault="00FF584E" w:rsidP="007565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545DE" w14:paraId="68979D0B" w14:textId="77777777" w:rsidTr="00D12EAD">
        <w:tc>
          <w:tcPr>
            <w:tcW w:w="567" w:type="dxa"/>
          </w:tcPr>
          <w:p w14:paraId="5EAFBBDD" w14:textId="745E10EC" w:rsidR="00B545DE" w:rsidRDefault="00B545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0E4065C2" w14:textId="78B069C4" w:rsidR="00DE5486" w:rsidRDefault="00FF584E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614A">
              <w:rPr>
                <w:b/>
              </w:rPr>
              <w:t>Utgiftsområde 1</w:t>
            </w:r>
            <w:r>
              <w:rPr>
                <w:b/>
              </w:rPr>
              <w:t xml:space="preserve">1 </w:t>
            </w:r>
            <w:r w:rsidRPr="007E7C87">
              <w:rPr>
                <w:b/>
              </w:rPr>
              <w:t>Ekonomisk trygghet vid ålderdom</w:t>
            </w:r>
            <w:r>
              <w:rPr>
                <w:b/>
              </w:rPr>
              <w:t xml:space="preserve"> (SfU2)</w:t>
            </w:r>
          </w:p>
          <w:p w14:paraId="5A1FEB82" w14:textId="77777777" w:rsidR="00FF584E" w:rsidRDefault="00FF584E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9AD1F7" w14:textId="05C16C91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6F75AE3E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10AA8599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6C6EDA5" w14:textId="1305A1E1" w:rsidR="00AF07D6" w:rsidRDefault="00AF07D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486" w14:paraId="20CCAE22" w14:textId="77777777" w:rsidTr="00A7213A">
        <w:tc>
          <w:tcPr>
            <w:tcW w:w="567" w:type="dxa"/>
          </w:tcPr>
          <w:p w14:paraId="175E496A" w14:textId="42563329" w:rsidR="00DE5486" w:rsidRDefault="00DE5486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B3A0AAB" w14:textId="26182B11" w:rsidR="00DE5486" w:rsidRDefault="00FF584E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7C87">
              <w:rPr>
                <w:b/>
              </w:rPr>
              <w:t>Utgiftsområde 8 Migration</w:t>
            </w:r>
            <w:r>
              <w:rPr>
                <w:b/>
              </w:rPr>
              <w:t xml:space="preserve"> (SfU4)</w:t>
            </w:r>
            <w:r>
              <w:rPr>
                <w:b/>
              </w:rPr>
              <w:br/>
            </w:r>
          </w:p>
          <w:p w14:paraId="52F0B781" w14:textId="523DC0BE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77BCA8BA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1BA1D1BF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7332986" w14:textId="08E3838A" w:rsidR="00FF584E" w:rsidRDefault="00FF584E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45DE" w14:paraId="01283A46" w14:textId="77777777" w:rsidTr="00D12EAD">
        <w:tc>
          <w:tcPr>
            <w:tcW w:w="567" w:type="dxa"/>
          </w:tcPr>
          <w:p w14:paraId="578B0E7D" w14:textId="2FA0C971" w:rsidR="00166B8F" w:rsidRPr="00166B8F" w:rsidRDefault="00DE5486" w:rsidP="00DE5486">
            <w:r w:rsidRPr="00166B8F"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7BC2289" w14:textId="2F3B66BC" w:rsidR="00FF584E" w:rsidRDefault="00FF584E" w:rsidP="0005253B">
            <w:pPr>
              <w:tabs>
                <w:tab w:val="left" w:pos="1701"/>
              </w:tabs>
              <w:rPr>
                <w:bCs/>
              </w:rPr>
            </w:pPr>
            <w:r w:rsidRPr="007E7C87">
              <w:rPr>
                <w:b/>
              </w:rPr>
              <w:t>Bättre verktyg för att bekämpa den kriminella ekonomin – betalningssäkring inom socialförsäkringen</w:t>
            </w:r>
            <w:r>
              <w:rPr>
                <w:b/>
              </w:rPr>
              <w:t xml:space="preserve"> (SfU10)</w:t>
            </w:r>
            <w:r w:rsidRPr="00FF584E">
              <w:rPr>
                <w:bCs/>
                <w:highlight w:val="yellow"/>
              </w:rPr>
              <w:br/>
            </w:r>
          </w:p>
          <w:p w14:paraId="2785A176" w14:textId="337DDF45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2024/25:39. </w:t>
            </w:r>
          </w:p>
          <w:p w14:paraId="4C8FEE7A" w14:textId="77777777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CB7C5B4" w14:textId="67E01081" w:rsidR="00AF07D6" w:rsidRPr="00F473AB" w:rsidRDefault="00AF07D6" w:rsidP="000525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</w:tc>
      </w:tr>
      <w:tr w:rsidR="0005253B" w14:paraId="04C7B23B" w14:textId="77777777" w:rsidTr="00D12EAD">
        <w:tc>
          <w:tcPr>
            <w:tcW w:w="567" w:type="dxa"/>
          </w:tcPr>
          <w:p w14:paraId="4F7F91DA" w14:textId="04F31126" w:rsidR="0005253B" w:rsidRDefault="0005253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C0B339B" w14:textId="0E7E61DC" w:rsidR="0005253B" w:rsidRPr="009C2ED3" w:rsidRDefault="0005253B" w:rsidP="00FF584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00334510" w:rsidR="00134762" w:rsidRDefault="0005253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584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2B732D8" w14:textId="20AF35B3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</w:t>
            </w:r>
            <w:r w:rsidR="00FF584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  <w:r w:rsidR="00552A6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</w:t>
            </w:r>
            <w:r w:rsidR="00552A6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</w:p>
          <w:p w14:paraId="42C9A906" w14:textId="624546E2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271D1F2" w14:textId="54D35389" w:rsidR="0005253B" w:rsidRDefault="00AF07D6" w:rsidP="0005253B">
            <w:pPr>
              <w:tabs>
                <w:tab w:val="left" w:pos="1701"/>
              </w:tabs>
            </w:pPr>
            <w:r w:rsidRPr="00AF07D6">
              <w:rPr>
                <w:snapToGrid w:val="0"/>
              </w:rPr>
              <w:t>En i</w:t>
            </w:r>
            <w:r w:rsidR="00134762" w:rsidRPr="00AF07D6">
              <w:rPr>
                <w:snapToGrid w:val="0"/>
              </w:rPr>
              <w:t>nkom</w:t>
            </w:r>
            <w:r w:rsidR="00FF584E" w:rsidRPr="00AF07D6">
              <w:rPr>
                <w:snapToGrid w:val="0"/>
              </w:rPr>
              <w:t>men</w:t>
            </w:r>
            <w:r w:rsidR="00134762" w:rsidRPr="00AF07D6">
              <w:rPr>
                <w:snapToGrid w:val="0"/>
              </w:rPr>
              <w:t xml:space="preserve"> skrivelse</w:t>
            </w:r>
            <w:r w:rsidR="00134762">
              <w:rPr>
                <w:snapToGrid w:val="0"/>
              </w:rPr>
              <w:t xml:space="preserve"> </w:t>
            </w:r>
            <w:r w:rsidR="0005253B">
              <w:rPr>
                <w:snapToGrid w:val="0"/>
              </w:rPr>
              <w:t>anmäldes (dnr 4</w:t>
            </w:r>
            <w:r w:rsidR="00FF584E">
              <w:rPr>
                <w:snapToGrid w:val="0"/>
              </w:rPr>
              <w:t>73</w:t>
            </w:r>
            <w:r w:rsidR="0005253B">
              <w:rPr>
                <w:snapToGrid w:val="0"/>
              </w:rPr>
              <w:t>-2024/25</w:t>
            </w:r>
            <w:r w:rsidR="00FF584E">
              <w:rPr>
                <w:snapToGrid w:val="0"/>
              </w:rPr>
              <w:t>)</w:t>
            </w:r>
            <w:r w:rsidR="004C5DDE">
              <w:rPr>
                <w:snapToGrid w:val="0"/>
              </w:rPr>
              <w:t>.</w:t>
            </w:r>
            <w:r w:rsidR="00723D1D">
              <w:rPr>
                <w:snapToGrid w:val="0"/>
              </w:rPr>
              <w:t xml:space="preserve"> </w:t>
            </w:r>
            <w:r w:rsidR="00552A6D">
              <w:t>En resolution från den 33:e parlamentariska Östersjökonferensen anmäldes för kännedom.</w:t>
            </w:r>
          </w:p>
          <w:p w14:paraId="68835993" w14:textId="77777777" w:rsidR="00F473AB" w:rsidRDefault="00F473AB" w:rsidP="0005253B">
            <w:pPr>
              <w:tabs>
                <w:tab w:val="left" w:pos="1701"/>
              </w:tabs>
            </w:pPr>
          </w:p>
          <w:p w14:paraId="3E1A9165" w14:textId="23900E5A" w:rsidR="00F473AB" w:rsidRDefault="00F473AB" w:rsidP="000525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A794AB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584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7CB1F7B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0960" w:rsidRPr="00756510">
              <w:rPr>
                <w:snapToGrid w:val="0"/>
              </w:rPr>
              <w:t>tis</w:t>
            </w:r>
            <w:r w:rsidR="00FF584E" w:rsidRPr="00756510">
              <w:rPr>
                <w:snapToGrid w:val="0"/>
              </w:rPr>
              <w:t xml:space="preserve">dagen </w:t>
            </w:r>
            <w:r w:rsidR="00134762" w:rsidRPr="00756510">
              <w:rPr>
                <w:snapToGrid w:val="0"/>
              </w:rPr>
              <w:t xml:space="preserve">den </w:t>
            </w:r>
            <w:r w:rsidR="00FF584E" w:rsidRPr="00756510">
              <w:rPr>
                <w:snapToGrid w:val="0"/>
              </w:rPr>
              <w:t>26</w:t>
            </w:r>
            <w:r w:rsidR="003F0960" w:rsidRPr="00756510">
              <w:rPr>
                <w:snapToGrid w:val="0"/>
              </w:rPr>
              <w:t xml:space="preserve"> november </w:t>
            </w:r>
            <w:r w:rsidR="00134762" w:rsidRPr="00756510">
              <w:rPr>
                <w:snapToGrid w:val="0"/>
              </w:rPr>
              <w:t>202</w:t>
            </w:r>
            <w:r w:rsidR="005C7598" w:rsidRPr="00756510">
              <w:rPr>
                <w:snapToGrid w:val="0"/>
              </w:rPr>
              <w:t>4</w:t>
            </w:r>
            <w:r w:rsidR="00134762" w:rsidRPr="00756510">
              <w:rPr>
                <w:snapToGrid w:val="0"/>
              </w:rPr>
              <w:t xml:space="preserve"> kl.</w:t>
            </w:r>
            <w:r w:rsidR="002639A8">
              <w:rPr>
                <w:snapToGrid w:val="0"/>
              </w:rPr>
              <w:t> </w:t>
            </w:r>
            <w:r w:rsidR="003F0960" w:rsidRPr="00756510">
              <w:rPr>
                <w:snapToGrid w:val="0"/>
              </w:rPr>
              <w:t>11</w:t>
            </w:r>
            <w:r w:rsidR="00134762" w:rsidRPr="00756510">
              <w:rPr>
                <w:snapToGrid w:val="0"/>
              </w:rPr>
              <w:t>.</w:t>
            </w:r>
            <w:r w:rsidR="003F0960" w:rsidRPr="00756510">
              <w:rPr>
                <w:snapToGrid w:val="0"/>
              </w:rPr>
              <w:t>00.</w:t>
            </w:r>
          </w:p>
          <w:p w14:paraId="583D12D9" w14:textId="77777777" w:rsidR="00134762" w:rsidRPr="00F93B25" w:rsidRDefault="00134762" w:rsidP="003F09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5486" w14:paraId="3FE5B4EE" w14:textId="77777777" w:rsidTr="00DC27A6">
        <w:tc>
          <w:tcPr>
            <w:tcW w:w="567" w:type="dxa"/>
          </w:tcPr>
          <w:p w14:paraId="4A024CDA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4B2C0C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A75E596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FF584E" w:rsidRPr="00756510">
              <w:t>26</w:t>
            </w:r>
            <w:r w:rsidR="00B545DE">
              <w:t xml:space="preserve"> november</w:t>
            </w:r>
            <w:r>
              <w:t xml:space="preserve"> 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EF2379A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FF584E">
              <w:t>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4996CC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6510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319404C" w:rsidR="00BE5542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AC475F6" w:rsidR="00BE5542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F21DA15" w:rsidR="00BE5542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E548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DE5486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DEE0362" w:rsidR="00BE5542" w:rsidRPr="001E1FAC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0B83046" w:rsidR="00BE5542" w:rsidRPr="001E1FAC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F04961A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5209C57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DFF3293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F1A5DD7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243DDB0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18EEFB3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09C69D3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238E83C4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2568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327EDF8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D61B299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DE0FE4A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80D5A7F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B882365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355757B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0C2A140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088C422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5B0D9A2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9D8F4A9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C99FD55" w:rsidR="00BE5542" w:rsidRPr="00E01F81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32EECF5" w:rsidR="00BE5542" w:rsidRPr="00E01F81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2312A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C923EDC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A988BC8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A454C9D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93752B1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4F992C87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A6C44BD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24E1CDF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695EAD6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49B66B15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4038C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58F84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30DC4075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CA1A040" w:rsidR="00BE5542" w:rsidRPr="0078232D" w:rsidRDefault="00756510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2F8D5F43" w:rsidR="00BE5542" w:rsidRPr="0078232D" w:rsidRDefault="00756510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D8C670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6E5961A4" w:rsidR="00BE5542" w:rsidRPr="0078232D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6B6E20E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0A39EE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9B56648" w:rsidR="00131F64" w:rsidRPr="0078232D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603B235" w:rsidR="00131F64" w:rsidRPr="0078232D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9A8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2A6D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1D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51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07D6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473AB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584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153</TotalTime>
  <Pages>4</Pages>
  <Words>395</Words>
  <Characters>2953</Characters>
  <Application>Microsoft Office Word</Application>
  <DocSecurity>0</DocSecurity>
  <Lines>1476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13</cp:revision>
  <cp:lastPrinted>2024-01-08T12:27:00Z</cp:lastPrinted>
  <dcterms:created xsi:type="dcterms:W3CDTF">2024-11-11T08:44:00Z</dcterms:created>
  <dcterms:modified xsi:type="dcterms:W3CDTF">2024-11-21T08:50:00Z</dcterms:modified>
</cp:coreProperties>
</file>