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936" w:rsidRPr="00EE31CF" w:rsidRDefault="00CB4936" w:rsidP="00E5749D">
      <w:pPr>
        <w:pStyle w:val="Hemstlrubrik"/>
        <w:spacing w:line="320" w:lineRule="exact"/>
      </w:pPr>
      <w:r w:rsidRPr="00EE31CF">
        <w:t>Förslag till riksdagsbeslut</w:t>
      </w:r>
    </w:p>
    <w:p w:rsidR="00CB4936" w:rsidRPr="00EE31CF" w:rsidRDefault="00CB4936" w:rsidP="00E5749D">
      <w:pPr>
        <w:pStyle w:val="Hemstlatt"/>
      </w:pPr>
      <w:r w:rsidRPr="00EE31CF">
        <w:t>Riksdagen tillkännager för regeringen som sin mening vad i motionen anförs om vikten av att se över förutsättningarna för uttagande av b</w:t>
      </w:r>
      <w:r w:rsidRPr="00EE31CF">
        <w:t>e</w:t>
      </w:r>
      <w:r w:rsidRPr="00EE31CF">
        <w:t>gravningsavgift.</w:t>
      </w:r>
    </w:p>
    <w:p w:rsidR="00CB4936" w:rsidRPr="00EE31CF" w:rsidRDefault="00CB4936" w:rsidP="00E5749D">
      <w:pPr>
        <w:pStyle w:val="Rubrik1"/>
      </w:pPr>
      <w:r w:rsidRPr="00EE31CF">
        <w:t>Motivering</w:t>
      </w:r>
    </w:p>
    <w:p w:rsidR="00CB4936" w:rsidRPr="00EE31CF" w:rsidRDefault="00CB4936" w:rsidP="00703E62">
      <w:pPr>
        <w:spacing w:before="0" w:line="240" w:lineRule="exact"/>
      </w:pPr>
      <w:r w:rsidRPr="00EE31CF">
        <w:t>I dag får man som skattskyldig i Sverige betala en begravningsavgift. Även om man inte tillhör Svenska kyrkan får man ändå betala denna avgift.</w:t>
      </w:r>
    </w:p>
    <w:p w:rsidR="00CB4936" w:rsidRPr="00EE31CF" w:rsidRDefault="00CB4936">
      <w:pPr>
        <w:pStyle w:val="Normaltindrag"/>
      </w:pPr>
      <w:r w:rsidRPr="00EE31CF">
        <w:t>Individer med annan religion begraver ofta sina avlidna på en egen b</w:t>
      </w:r>
      <w:r w:rsidRPr="00EE31CF">
        <w:t>e</w:t>
      </w:r>
      <w:r w:rsidRPr="00EE31CF">
        <w:t>gravningsplats. Man kan ifrågasätta rimligheten i att dessa människor belastas med en kostnad för en tjänst de inte avser att använda sig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5749D" w:rsidRPr="00EE31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749D" w:rsidRPr="00EE31CF" w:rsidRDefault="00E5749D" w:rsidP="00E5749D">
            <w:pPr>
              <w:pStyle w:val="UnderskriftDatum"/>
              <w:spacing w:before="240"/>
            </w:pPr>
            <w:r w:rsidRPr="00EE31CF">
              <w:t>Stockholm den 15 september 2005</w:t>
            </w:r>
          </w:p>
        </w:tc>
        <w:tc>
          <w:tcPr>
            <w:tcW w:w="3047" w:type="dxa"/>
          </w:tcPr>
          <w:p w:rsidR="00E5749D" w:rsidRPr="00EE31CF" w:rsidRDefault="00E5749D" w:rsidP="00E5749D">
            <w:pPr>
              <w:pStyle w:val="Underskrifter"/>
              <w:spacing w:before="240"/>
            </w:pPr>
          </w:p>
        </w:tc>
      </w:tr>
      <w:tr w:rsidR="00E5749D" w:rsidRPr="00EE31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749D" w:rsidRPr="00EE31CF" w:rsidRDefault="00E5749D" w:rsidP="00E5749D">
            <w:pPr>
              <w:pStyle w:val="Underskrifter"/>
            </w:pPr>
            <w:r w:rsidRPr="00EE31CF">
              <w:t>Ulf Sjösten (m)</w:t>
            </w:r>
          </w:p>
        </w:tc>
        <w:tc>
          <w:tcPr>
            <w:tcW w:w="3047" w:type="dxa"/>
          </w:tcPr>
          <w:p w:rsidR="00E5749D" w:rsidRPr="00EE31CF" w:rsidRDefault="00E5749D" w:rsidP="00E5749D">
            <w:pPr>
              <w:pStyle w:val="Underskrifter"/>
            </w:pPr>
            <w:r w:rsidRPr="00EE31CF">
              <w:t>Kent Olsson (m)</w:t>
            </w:r>
          </w:p>
        </w:tc>
      </w:tr>
    </w:tbl>
    <w:p w:rsidR="00CB4936" w:rsidRPr="00EE31CF" w:rsidRDefault="00CB4936" w:rsidP="00E5749D">
      <w:pPr>
        <w:pStyle w:val="Normaltindrag"/>
      </w:pPr>
    </w:p>
    <w:sectPr w:rsidR="00CB4936" w:rsidRPr="00EE31CF" w:rsidSect="00E57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25C" w:rsidRPr="00EE31CF" w:rsidRDefault="0069325C">
      <w:r w:rsidRPr="00EE31CF">
        <w:separator/>
      </w:r>
    </w:p>
  </w:endnote>
  <w:endnote w:type="continuationSeparator" w:id="0">
    <w:p w:rsidR="0069325C" w:rsidRPr="00EE31CF" w:rsidRDefault="0069325C">
      <w:r w:rsidRPr="00EE31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9D" w:rsidRPr="00EE31CF" w:rsidRDefault="00EE31CF" w:rsidP="00E5749D">
    <w:pPr>
      <w:pStyle w:val="Sidfot"/>
    </w:pPr>
    <w:r w:rsidRPr="00EE31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1280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49D" w:rsidRDefault="00E57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F27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749D" w:rsidRDefault="00E574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F27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936" w:rsidRPr="00EE31CF" w:rsidRDefault="00EE31CF" w:rsidP="00E5749D">
    <w:pPr>
      <w:pStyle w:val="Sidfot"/>
    </w:pPr>
    <w:r w:rsidRPr="00EE31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503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49D" w:rsidRDefault="00E57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F27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49D" w:rsidRDefault="00E57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F27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936" w:rsidRPr="00EE31CF" w:rsidRDefault="00EE31CF" w:rsidP="00E5749D">
    <w:pPr>
      <w:pStyle w:val="Sidfot"/>
    </w:pPr>
    <w:r w:rsidRPr="00EE31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2971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49D" w:rsidRDefault="00E57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F27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49D" w:rsidRDefault="00E57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F27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25C" w:rsidRPr="00EE31CF" w:rsidRDefault="0069325C">
      <w:r w:rsidRPr="00EE31CF">
        <w:separator/>
      </w:r>
    </w:p>
  </w:footnote>
  <w:footnote w:type="continuationSeparator" w:id="0">
    <w:p w:rsidR="0069325C" w:rsidRPr="00EE31CF" w:rsidRDefault="0069325C">
      <w:r w:rsidRPr="00EE31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9D" w:rsidRPr="00EE31CF" w:rsidRDefault="00EE31CF" w:rsidP="00E5749D">
    <w:pPr>
      <w:pStyle w:val="Sidhuvud"/>
    </w:pPr>
    <w:r w:rsidRPr="00EE31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36313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49D" w:rsidRDefault="00E57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27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274F"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749D" w:rsidRDefault="00E574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27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274F"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936" w:rsidRPr="00EE31CF" w:rsidRDefault="00EE31CF" w:rsidP="00E5749D">
    <w:pPr>
      <w:pStyle w:val="Sidhuvud"/>
    </w:pPr>
    <w:r w:rsidRPr="00EE31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37476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49D" w:rsidRDefault="00E57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F274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F274F"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749D" w:rsidRDefault="00E57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F274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F274F"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49D" w:rsidRPr="00EE31CF" w:rsidRDefault="00E5749D">
    <w:pPr>
      <w:pStyle w:val="FSHNormal"/>
      <w:tabs>
        <w:tab w:val="right" w:pos="5840"/>
      </w:tabs>
    </w:pPr>
    <w:r w:rsidRPr="00EE31CF">
      <w:br/>
    </w:r>
    <w:r w:rsidRPr="00EE31CF">
      <w:fldChar w:fldCharType="begin" w:fldLock="1"/>
    </w:r>
    <w:r w:rsidRPr="00EE31CF">
      <w:instrText xml:space="preserve"> DOCPROPERTY</w:instrText>
    </w:r>
    <w:r w:rsidRPr="00EE31CF">
      <w:rPr>
        <w:sz w:val="18"/>
      </w:rPr>
      <w:instrText xml:space="preserve"> "YearUser" *\charformat </w:instrText>
    </w:r>
    <w:r w:rsidRPr="00EE31CF">
      <w:fldChar w:fldCharType="separate"/>
    </w:r>
    <w:r w:rsidR="000F274F" w:rsidRPr="00EE31CF">
      <w:t>2005/06</w:t>
    </w:r>
    <w:r w:rsidRPr="00EE31CF">
      <w:fldChar w:fldCharType="end"/>
    </w:r>
    <w:r w:rsidRPr="00EE31CF">
      <w:t xml:space="preserve"> </w:t>
    </w:r>
    <w:r w:rsidRPr="00EE31CF">
      <w:tab/>
      <w:t xml:space="preserve">mnr: </w:t>
    </w:r>
    <w:r w:rsidRPr="00EE31CF">
      <w:fldChar w:fldCharType="begin" w:fldLock="1"/>
    </w:r>
    <w:r w:rsidRPr="00EE31CF">
      <w:instrText xml:space="preserve"> DOCPROPERTY</w:instrText>
    </w:r>
    <w:r w:rsidRPr="00EE31CF">
      <w:rPr>
        <w:sz w:val="18"/>
      </w:rPr>
      <w:instrText xml:space="preserve"> "Motionsnummer" *\charformat </w:instrText>
    </w:r>
    <w:r w:rsidRPr="00EE31CF">
      <w:fldChar w:fldCharType="separate"/>
    </w:r>
    <w:r w:rsidR="000F274F" w:rsidRPr="00EE31CF">
      <w:t>K209</w:t>
    </w:r>
    <w:r w:rsidRPr="00EE31CF">
      <w:fldChar w:fldCharType="end"/>
    </w:r>
    <w:r w:rsidRPr="00EE31CF">
      <w:br/>
    </w:r>
    <w:r w:rsidRPr="00EE31CF">
      <w:fldChar w:fldCharType="begin" w:fldLock="1"/>
    </w:r>
    <w:r w:rsidRPr="00EE31CF">
      <w:instrText xml:space="preserve"> DOCPROPERTY</w:instrText>
    </w:r>
    <w:r w:rsidRPr="00EE31CF">
      <w:rPr>
        <w:sz w:val="18"/>
      </w:rPr>
      <w:instrText xml:space="preserve"> "Samling" *\charformat </w:instrText>
    </w:r>
    <w:r w:rsidRPr="00EE31CF">
      <w:fldChar w:fldCharType="end"/>
    </w:r>
    <w:r w:rsidRPr="00EE31CF">
      <w:tab/>
      <w:t xml:space="preserve">pnr: </w:t>
    </w:r>
    <w:r w:rsidRPr="00EE31CF">
      <w:fldChar w:fldCharType="begin" w:fldLock="1"/>
    </w:r>
    <w:r w:rsidRPr="00EE31CF">
      <w:instrText xml:space="preserve"> DOCPROPERTY</w:instrText>
    </w:r>
    <w:r w:rsidRPr="00EE31CF">
      <w:rPr>
        <w:sz w:val="18"/>
      </w:rPr>
      <w:instrText xml:space="preserve"> "Partinummer" *\charformat </w:instrText>
    </w:r>
    <w:r w:rsidRPr="00EE31CF">
      <w:fldChar w:fldCharType="separate"/>
    </w:r>
    <w:r w:rsidR="000F274F" w:rsidRPr="00EE31CF">
      <w:t>m1029</w:t>
    </w:r>
    <w:r w:rsidRPr="00EE31CF">
      <w:fldChar w:fldCharType="end"/>
    </w:r>
  </w:p>
  <w:p w:rsidR="00E5749D" w:rsidRPr="00EE31CF" w:rsidRDefault="00E5749D">
    <w:pPr>
      <w:pStyle w:val="FSHRub1"/>
    </w:pPr>
    <w:r w:rsidRPr="00EE31CF">
      <w:t>Motion till riksdagen</w:t>
    </w:r>
    <w:r w:rsidRPr="00EE31CF">
      <w:br/>
    </w:r>
    <w:r w:rsidRPr="00EE31CF">
      <w:fldChar w:fldCharType="begin" w:fldLock="1"/>
    </w:r>
    <w:r w:rsidRPr="00EE31CF">
      <w:instrText xml:space="preserve"> DOCPROPERTY "YearUser" *\charformat </w:instrText>
    </w:r>
    <w:r w:rsidRPr="00EE31CF">
      <w:fldChar w:fldCharType="separate"/>
    </w:r>
    <w:r w:rsidR="000F274F" w:rsidRPr="00EE31CF">
      <w:t>2005/06</w:t>
    </w:r>
    <w:r w:rsidRPr="00EE31CF">
      <w:fldChar w:fldCharType="end"/>
    </w:r>
    <w:r w:rsidRPr="00EE31CF">
      <w:t>:</w:t>
    </w:r>
    <w:r w:rsidRPr="00EE31CF">
      <w:fldChar w:fldCharType="begin" w:fldLock="1"/>
    </w:r>
    <w:r w:rsidRPr="00EE31CF">
      <w:instrText xml:space="preserve"> DOCPROPERTY "Motionsnummer" *\charformat </w:instrText>
    </w:r>
    <w:r w:rsidRPr="00EE31CF">
      <w:fldChar w:fldCharType="separate"/>
    </w:r>
    <w:r w:rsidR="000F274F" w:rsidRPr="00EE31CF">
      <w:t>K209</w:t>
    </w:r>
    <w:r w:rsidRPr="00EE31CF">
      <w:fldChar w:fldCharType="end"/>
    </w:r>
  </w:p>
  <w:p w:rsidR="00E5749D" w:rsidRPr="00EE31CF" w:rsidRDefault="00E5749D">
    <w:pPr>
      <w:pStyle w:val="FSHNormalS5"/>
    </w:pPr>
    <w:r w:rsidRPr="00EE31CF">
      <w:fldChar w:fldCharType="begin" w:fldLock="1"/>
    </w:r>
    <w:r w:rsidRPr="00EE31CF">
      <w:instrText xml:space="preserve"> DOCPROPERTY "MotionarText" *\charformat </w:instrText>
    </w:r>
    <w:r w:rsidRPr="00EE31CF">
      <w:fldChar w:fldCharType="separate"/>
    </w:r>
    <w:r w:rsidR="000F274F" w:rsidRPr="00EE31CF">
      <w:t>av Ulf Sjösten och Kent Olsson (m)</w:t>
    </w:r>
    <w:r w:rsidRPr="00EE31CF">
      <w:fldChar w:fldCharType="end"/>
    </w:r>
    <w:r w:rsidRPr="00EE31CF">
      <w:br/>
    </w:r>
    <w:r w:rsidRPr="00EE31CF">
      <w:fldChar w:fldCharType="begin" w:fldLock="1"/>
    </w:r>
    <w:r w:rsidRPr="00EE31CF">
      <w:instrText xml:space="preserve"> DOCPROPERTY "SvarFrasKort" *\charformat </w:instrText>
    </w:r>
    <w:r w:rsidRPr="00EE31CF">
      <w:fldChar w:fldCharType="end"/>
    </w:r>
  </w:p>
  <w:p w:rsidR="00E5749D" w:rsidRPr="00EE31CF" w:rsidRDefault="00E5749D">
    <w:pPr>
      <w:pStyle w:val="FSHTitel"/>
    </w:pPr>
    <w:r w:rsidRPr="00EE31CF">
      <w:fldChar w:fldCharType="begin" w:fldLock="1"/>
    </w:r>
    <w:r w:rsidRPr="00EE31CF">
      <w:instrText xml:space="preserve"> DOCPROPERTY</w:instrText>
    </w:r>
    <w:r w:rsidRPr="00EE31CF">
      <w:rPr>
        <w:sz w:val="18"/>
      </w:rPr>
      <w:instrText xml:space="preserve"> "RubrikSvar" *\charformat </w:instrText>
    </w:r>
    <w:r w:rsidRPr="00EE31CF">
      <w:fldChar w:fldCharType="separate"/>
    </w:r>
    <w:r w:rsidR="000F274F" w:rsidRPr="00EE31CF">
      <w:t>Översyn av förutsättningarna för uttagande av begravningsavgift</w:t>
    </w:r>
    <w:r w:rsidRPr="00EE31CF">
      <w:fldChar w:fldCharType="end"/>
    </w:r>
  </w:p>
  <w:p w:rsidR="00E5749D" w:rsidRPr="00EE31CF" w:rsidRDefault="00E5749D" w:rsidP="00E574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228265">
    <w:abstractNumId w:val="13"/>
  </w:num>
  <w:num w:numId="2" w16cid:durableId="1589540451">
    <w:abstractNumId w:val="10"/>
  </w:num>
  <w:num w:numId="3" w16cid:durableId="2083135710">
    <w:abstractNumId w:val="11"/>
  </w:num>
  <w:num w:numId="4" w16cid:durableId="696277126">
    <w:abstractNumId w:val="12"/>
  </w:num>
  <w:num w:numId="5" w16cid:durableId="1212615534">
    <w:abstractNumId w:val="8"/>
  </w:num>
  <w:num w:numId="6" w16cid:durableId="835075301">
    <w:abstractNumId w:val="3"/>
  </w:num>
  <w:num w:numId="7" w16cid:durableId="1344674237">
    <w:abstractNumId w:val="2"/>
  </w:num>
  <w:num w:numId="8" w16cid:durableId="709837035">
    <w:abstractNumId w:val="1"/>
  </w:num>
  <w:num w:numId="9" w16cid:durableId="698971267">
    <w:abstractNumId w:val="0"/>
  </w:num>
  <w:num w:numId="10" w16cid:durableId="71707771">
    <w:abstractNumId w:val="9"/>
  </w:num>
  <w:num w:numId="11" w16cid:durableId="832456379">
    <w:abstractNumId w:val="7"/>
  </w:num>
  <w:num w:numId="12" w16cid:durableId="1016660195">
    <w:abstractNumId w:val="6"/>
  </w:num>
  <w:num w:numId="13" w16cid:durableId="882332726">
    <w:abstractNumId w:val="5"/>
  </w:num>
  <w:num w:numId="14" w16cid:durableId="1972469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5"/>
  </w:docVars>
  <w:rsids>
    <w:rsidRoot w:val="00C90363"/>
    <w:rsid w:val="000625C2"/>
    <w:rsid w:val="00064BC3"/>
    <w:rsid w:val="00066775"/>
    <w:rsid w:val="00072FB9"/>
    <w:rsid w:val="000F274F"/>
    <w:rsid w:val="00100531"/>
    <w:rsid w:val="00201DFB"/>
    <w:rsid w:val="00212FF1"/>
    <w:rsid w:val="00230193"/>
    <w:rsid w:val="0025068A"/>
    <w:rsid w:val="002818D3"/>
    <w:rsid w:val="002D11A8"/>
    <w:rsid w:val="004A0504"/>
    <w:rsid w:val="004E38D9"/>
    <w:rsid w:val="0061282E"/>
    <w:rsid w:val="0069325C"/>
    <w:rsid w:val="00703E62"/>
    <w:rsid w:val="00740D6D"/>
    <w:rsid w:val="00794149"/>
    <w:rsid w:val="007B67A7"/>
    <w:rsid w:val="007C6092"/>
    <w:rsid w:val="00A053C6"/>
    <w:rsid w:val="00B13BF0"/>
    <w:rsid w:val="00C1285C"/>
    <w:rsid w:val="00C27B7D"/>
    <w:rsid w:val="00C90363"/>
    <w:rsid w:val="00CB4936"/>
    <w:rsid w:val="00DC6C70"/>
    <w:rsid w:val="00E22893"/>
    <w:rsid w:val="00E360DE"/>
    <w:rsid w:val="00E5749D"/>
    <w:rsid w:val="00E75D28"/>
    <w:rsid w:val="00E84F25"/>
    <w:rsid w:val="00E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1090B1-FCD8-4187-9187-A4D490A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5749D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100531"/>
    <w:pPr>
      <w:spacing w:after="250" w:line="360" w:lineRule="auto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95</Words>
  <Characters>521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K209</vt:lpstr>
    </vt:vector>
  </TitlesOfParts>
  <Company>Riksdagen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K209</dc:title>
  <dc:subject>K209</dc:subject>
  <dc:creator>Riksdagen</dc:creator>
  <cp:keywords>Riksdagen</cp:keywords>
  <dc:description/>
  <cp:lastModifiedBy>Lars Brink</cp:lastModifiedBy>
  <cp:revision>2</cp:revision>
  <cp:lastPrinted>2005-10-08T12:24:00Z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mot2000_412_2005-09-15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förutsättningarna för uttagande av begravningsavgift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förutsättningarna för uttagande av begravningsavgift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Kent Olsson (m)</vt:lpwstr>
  </property>
  <property fmtid="{D5CDD505-2E9C-101B-9397-08002B2CF9AE}" pid="26" name="MotionarLista">
    <vt:lpwstr>Sjösten, Ulf (m)\Olsson, Kent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20052006000000000109000010290069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20052006000000000109000010290069</vt:lpwstr>
  </property>
  <property fmtid="{D5CDD505-2E9C-101B-9397-08002B2CF9AE}" pid="50" name="nummer">
    <vt:lpwstr>209</vt:lpwstr>
  </property>
  <property fmtid="{D5CDD505-2E9C-101B-9397-08002B2CF9AE}" pid="51" name="utskottsbeteckning">
    <vt:lpwstr>K</vt:lpwstr>
  </property>
</Properties>
</file>