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7038ED" w:rsidRDefault="006D1572" w14:paraId="3E81AC7E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9293CA7D2D694F37975B31C330AE0CC0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22b81fb1-503c-4226-8e4e-23a32e228603"/>
        <w:id w:val="1867173127"/>
        <w:lock w:val="sdtLocked"/>
      </w:sdtPr>
      <w:sdtEndPr/>
      <w:sdtContent>
        <w:p w:rsidR="002F4701" w:rsidRDefault="004804FE" w14:paraId="46F1DDE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möjligheterna till delårsskatt bör ses över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9DC24B602FFA4D2CAAF832086F6C592F"/>
        </w:placeholder>
        <w:text/>
      </w:sdtPr>
      <w:sdtEndPr/>
      <w:sdtContent>
        <w:p w:rsidRPr="009B062B" w:rsidR="006D79C9" w:rsidP="00333E95" w:rsidRDefault="006D79C9" w14:paraId="50C8E1BB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C81193" w:rsidP="00C81193" w:rsidRDefault="00C81193" w14:paraId="4726CF65" w14:textId="731A3B13">
      <w:pPr>
        <w:pStyle w:val="Normalutanindragellerluft"/>
      </w:pPr>
      <w:r w:rsidRPr="006D1572">
        <w:t xml:space="preserve">Många människor i vårt avlånga land väljer att bo delar av året på </w:t>
      </w:r>
      <w:r w:rsidRPr="006D1572" w:rsidR="00E755CA">
        <w:t xml:space="preserve">en </w:t>
      </w:r>
      <w:r w:rsidRPr="006D1572">
        <w:t xml:space="preserve">annan ort än där de </w:t>
      </w:r>
      <w:r w:rsidRPr="006D1572">
        <w:rPr>
          <w:spacing w:val="-3"/>
        </w:rPr>
        <w:t>är skrivna. Kanske sommaren spenderas i sommarboendet på Österlen, i Kilsbergens djupa</w:t>
      </w:r>
      <w:r>
        <w:t xml:space="preserve"> skogar eller vid den </w:t>
      </w:r>
      <w:r w:rsidR="00E755CA">
        <w:t>h</w:t>
      </w:r>
      <w:r>
        <w:t>alländska kusten.</w:t>
      </w:r>
    </w:p>
    <w:p w:rsidR="00C81193" w:rsidP="000367E2" w:rsidRDefault="00C81193" w14:paraId="36EF347B" w14:textId="1E51DA4B">
      <w:r w:rsidRPr="006D1572">
        <w:rPr>
          <w:spacing w:val="-2"/>
        </w:rPr>
        <w:t>En stor andel av oss svenskar har dubbla boende</w:t>
      </w:r>
      <w:r w:rsidRPr="006D1572" w:rsidR="002178DC">
        <w:rPr>
          <w:spacing w:val="-2"/>
        </w:rPr>
        <w:t>n</w:t>
      </w:r>
      <w:r w:rsidRPr="006D1572">
        <w:rPr>
          <w:spacing w:val="-2"/>
        </w:rPr>
        <w:t xml:space="preserve"> och inte minst på ålderns höst spen</w:t>
      </w:r>
      <w:r w:rsidRPr="006D1572" w:rsidR="006D1572">
        <w:rPr>
          <w:spacing w:val="-2"/>
        </w:rPr>
        <w:softHyphen/>
      </w:r>
      <w:r w:rsidRPr="006D1572">
        <w:rPr>
          <w:spacing w:val="-2"/>
        </w:rPr>
        <w:t>deras</w:t>
      </w:r>
      <w:r>
        <w:t xml:space="preserve"> tiden allt mer jämbördigt mellan orterna och många blir delårsboende i en annan kommun än sin hemkommun. </w:t>
      </w:r>
    </w:p>
    <w:p w:rsidR="00C81193" w:rsidP="000367E2" w:rsidRDefault="00C81193" w14:paraId="11BD148C" w14:textId="7BDFC968">
      <w:r w:rsidRPr="006D1572">
        <w:rPr>
          <w:spacing w:val="-3"/>
        </w:rPr>
        <w:t>Enligt dagens regelverk kan skatt endast betalas i ena kommunen. För en del kommuner</w:t>
      </w:r>
      <w:r>
        <w:t xml:space="preserve"> ökar invånarantalet explosionsartat beroende på säsong och det kräver en beredskap och för många sommar</w:t>
      </w:r>
      <w:r w:rsidR="00796604">
        <w:t>-</w:t>
      </w:r>
      <w:r>
        <w:t xml:space="preserve"> och semesterkommuner är det en svår ekvation att få att gå ihop då skattekraften blir liten.</w:t>
      </w:r>
    </w:p>
    <w:p w:rsidR="00C81193" w:rsidP="000367E2" w:rsidRDefault="00C81193" w14:paraId="1DCA0BBD" w14:textId="45302FD6">
      <w:r w:rsidRPr="006D1572">
        <w:rPr>
          <w:spacing w:val="-3"/>
        </w:rPr>
        <w:t>Lagstiftningen drabbar framför allt små kommuner som har en stor andel delårsboende</w:t>
      </w:r>
      <w:r>
        <w:t xml:space="preserve"> </w:t>
      </w:r>
      <w:r w:rsidRPr="006D1572">
        <w:rPr>
          <w:spacing w:val="-2"/>
        </w:rPr>
        <w:t>och betydligt färre åretruntboende. Skatteintäkter som motsvarar det faktiska befolknings</w:t>
      </w:r>
      <w:r w:rsidRPr="006D1572" w:rsidR="006D1572">
        <w:rPr>
          <w:spacing w:val="-2"/>
        </w:rPr>
        <w:softHyphen/>
      </w:r>
      <w:r w:rsidRPr="006D1572">
        <w:rPr>
          <w:spacing w:val="-2"/>
        </w:rPr>
        <w:t>underlaget</w:t>
      </w:r>
      <w:r>
        <w:t xml:space="preserve"> skulle vara till stor hjälp för kommuner som har en stor andel delårsboende.</w:t>
      </w:r>
    </w:p>
    <w:p w:rsidRPr="00422B9E" w:rsidR="00422B9E" w:rsidP="000367E2" w:rsidRDefault="00C81193" w14:paraId="45889EF2" w14:textId="6EED8728">
      <w:r>
        <w:t>Många delårsboende har behov av kommunens skattefinansierade tjänster</w:t>
      </w:r>
      <w:r w:rsidR="00796604">
        <w:t>,</w:t>
      </w:r>
      <w:r>
        <w:t xml:space="preserve"> såsom hemtjänst, renhållning</w:t>
      </w:r>
      <w:r w:rsidR="00796604">
        <w:t xml:space="preserve"> och</w:t>
      </w:r>
      <w:r>
        <w:t xml:space="preserve"> kollektivtrafik. Det bör ses över om kommuner med </w:t>
      </w:r>
      <w:r w:rsidR="004804FE">
        <w:t xml:space="preserve">en </w:t>
      </w:r>
      <w:r>
        <w:t xml:space="preserve">stor andel säsongsboende kan få skatteintäkter som motsvarar deras kostnader. </w:t>
      </w:r>
    </w:p>
    <w:sdt>
      <w:sdtPr>
        <w:alias w:val="CC_Underskrifter"/>
        <w:tag w:val="CC_Underskrifter"/>
        <w:id w:val="583496634"/>
        <w:lock w:val="sdtContentLocked"/>
        <w:placeholder>
          <w:docPart w:val="EF8BC65FE47C471EBB622275DBBEF037"/>
        </w:placeholder>
      </w:sdtPr>
      <w:sdtEndPr/>
      <w:sdtContent>
        <w:p w:rsidR="007038ED" w:rsidP="007038ED" w:rsidRDefault="007038ED" w14:paraId="7181EE5D" w14:textId="77777777"/>
        <w:p w:rsidRPr="008E0FE2" w:rsidR="004801AC" w:rsidP="007038ED" w:rsidRDefault="006D1572" w14:paraId="4B2A1159" w14:textId="272E2E66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F4701" w14:paraId="7F3AF776" w14:textId="77777777">
        <w:trPr>
          <w:cantSplit/>
        </w:trPr>
        <w:tc>
          <w:tcPr>
            <w:tcW w:w="50" w:type="pct"/>
            <w:vAlign w:val="bottom"/>
          </w:tcPr>
          <w:p w:rsidR="002F4701" w:rsidRDefault="004804FE" w14:paraId="710F8577" w14:textId="77777777">
            <w:pPr>
              <w:pStyle w:val="Underskrifter"/>
              <w:spacing w:after="0"/>
            </w:pPr>
            <w:r>
              <w:t>Camilla Mårtensen (L)</w:t>
            </w:r>
          </w:p>
        </w:tc>
        <w:tc>
          <w:tcPr>
            <w:tcW w:w="50" w:type="pct"/>
            <w:vAlign w:val="bottom"/>
          </w:tcPr>
          <w:p w:rsidR="002F4701" w:rsidRDefault="002F4701" w14:paraId="7B802C93" w14:textId="77777777">
            <w:pPr>
              <w:pStyle w:val="Underskrifter"/>
              <w:spacing w:after="0"/>
            </w:pPr>
          </w:p>
        </w:tc>
      </w:tr>
      <w:tr w:rsidR="002F4701" w14:paraId="01E4EE8B" w14:textId="77777777">
        <w:trPr>
          <w:cantSplit/>
        </w:trPr>
        <w:tc>
          <w:tcPr>
            <w:tcW w:w="50" w:type="pct"/>
            <w:vAlign w:val="bottom"/>
          </w:tcPr>
          <w:p w:rsidR="002F4701" w:rsidRDefault="004804FE" w14:paraId="14347802" w14:textId="77777777">
            <w:pPr>
              <w:pStyle w:val="Underskrifter"/>
              <w:spacing w:after="0"/>
            </w:pPr>
            <w:r>
              <w:t>Cecilia Rönn (L)</w:t>
            </w:r>
          </w:p>
        </w:tc>
        <w:tc>
          <w:tcPr>
            <w:tcW w:w="50" w:type="pct"/>
            <w:vAlign w:val="bottom"/>
          </w:tcPr>
          <w:p w:rsidR="002F4701" w:rsidRDefault="004804FE" w14:paraId="3BECAE3B" w14:textId="77777777">
            <w:pPr>
              <w:pStyle w:val="Underskrifter"/>
              <w:spacing w:after="0"/>
            </w:pPr>
            <w:r>
              <w:t>Elin Nilsson (L)</w:t>
            </w:r>
          </w:p>
        </w:tc>
      </w:tr>
    </w:tbl>
    <w:p w:rsidR="00460DC4" w:rsidRDefault="00460DC4" w14:paraId="2EDABD58" w14:textId="77777777"/>
    <w:sectPr w:rsidR="00460DC4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09B25" w14:textId="77777777" w:rsidR="00C81193" w:rsidRDefault="00C81193" w:rsidP="000C1CAD">
      <w:pPr>
        <w:spacing w:line="240" w:lineRule="auto"/>
      </w:pPr>
      <w:r>
        <w:separator/>
      </w:r>
    </w:p>
  </w:endnote>
  <w:endnote w:type="continuationSeparator" w:id="0">
    <w:p w14:paraId="10D5442C" w14:textId="77777777" w:rsidR="00C81193" w:rsidRDefault="00C8119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48A1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587E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14F59" w14:textId="3D165BA5" w:rsidR="00262EA3" w:rsidRPr="007038ED" w:rsidRDefault="00262EA3" w:rsidP="007038E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01499" w14:textId="77777777" w:rsidR="00C81193" w:rsidRDefault="00C81193" w:rsidP="000C1CAD">
      <w:pPr>
        <w:spacing w:line="240" w:lineRule="auto"/>
      </w:pPr>
      <w:r>
        <w:separator/>
      </w:r>
    </w:p>
  </w:footnote>
  <w:footnote w:type="continuationSeparator" w:id="0">
    <w:p w14:paraId="504CBA6B" w14:textId="77777777" w:rsidR="00C81193" w:rsidRDefault="00C8119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8F80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8F1BDCB" wp14:editId="4D0B075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CA7771" w14:textId="76F0D52C" w:rsidR="00262EA3" w:rsidRDefault="006D157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C81193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8F1BDC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FCA7771" w14:textId="76F0D52C" w:rsidR="00262EA3" w:rsidRDefault="006D157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C81193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5800EC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C37DF" w14:textId="77777777" w:rsidR="00262EA3" w:rsidRDefault="00262EA3" w:rsidP="008563AC">
    <w:pPr>
      <w:jc w:val="right"/>
    </w:pPr>
  </w:p>
  <w:p w14:paraId="45785FE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3350" w14:textId="77777777" w:rsidR="00262EA3" w:rsidRDefault="006D157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B24577D" wp14:editId="7C3D1E9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A5E459F" w14:textId="7559B556" w:rsidR="00262EA3" w:rsidRDefault="006D157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038E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81193">
          <w:t>L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3DA1E27E" w14:textId="77777777" w:rsidR="00262EA3" w:rsidRPr="008227B3" w:rsidRDefault="006D157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67ACDAD" w14:textId="56C92F02" w:rsidR="00262EA3" w:rsidRPr="008227B3" w:rsidRDefault="006D157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038ED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038ED">
          <w:t>:1483</w:t>
        </w:r>
      </w:sdtContent>
    </w:sdt>
  </w:p>
  <w:p w14:paraId="3031076B" w14:textId="25DFA58B" w:rsidR="00262EA3" w:rsidRDefault="006D157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7038ED">
          <w:t>av Camilla Mårtensen m.fl. (L)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3F655BB" w14:textId="1EFCA19B" w:rsidR="00262EA3" w:rsidRDefault="00C81193" w:rsidP="00283E0F">
        <w:pPr>
          <w:pStyle w:val="FSHRub2"/>
        </w:pPr>
        <w:r>
          <w:t>Delårsskatt vid säsongsboende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C43DA2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C8119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7E2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8DC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701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0DC4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4FE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572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8ED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04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93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5CA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2898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54392BE"/>
  <w15:chartTrackingRefBased/>
  <w15:docId w15:val="{67ED0220-9B2A-4A0F-9AED-15B2D281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93CA7D2D694F37975B31C330AE0C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433A3F-54B7-462C-87EC-3CD874798E55}"/>
      </w:docPartPr>
      <w:docPartBody>
        <w:p w:rsidR="00D364E1" w:rsidRDefault="00D364E1">
          <w:pPr>
            <w:pStyle w:val="9293CA7D2D694F37975B31C330AE0CC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DC24B602FFA4D2CAAF832086F6C59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03D456-639A-4BFE-A804-FA26626549CA}"/>
      </w:docPartPr>
      <w:docPartBody>
        <w:p w:rsidR="00D364E1" w:rsidRDefault="00D364E1">
          <w:pPr>
            <w:pStyle w:val="9DC24B602FFA4D2CAAF832086F6C592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F8BC65FE47C471EBB622275DBBEF0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2F97E5-E959-49D2-9843-900E0CE537E7}"/>
      </w:docPartPr>
      <w:docPartBody>
        <w:p w:rsidR="000B6B2F" w:rsidRDefault="000B6B2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4E1"/>
    <w:rsid w:val="000B6B2F"/>
    <w:rsid w:val="005027BB"/>
    <w:rsid w:val="00D3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293CA7D2D694F37975B31C330AE0CC0">
    <w:name w:val="9293CA7D2D694F37975B31C330AE0CC0"/>
  </w:style>
  <w:style w:type="paragraph" w:customStyle="1" w:styleId="9DC24B602FFA4D2CAAF832086F6C592F">
    <w:name w:val="9DC24B602FFA4D2CAAF832086F6C59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2FA6D5-F8A6-4F76-A49D-4161109E90C5}"/>
</file>

<file path=customXml/itemProps2.xml><?xml version="1.0" encoding="utf-8"?>
<ds:datastoreItem xmlns:ds="http://schemas.openxmlformats.org/officeDocument/2006/customXml" ds:itemID="{EA7B3A8D-D3FB-49A6-87FE-AF11A3B1FFDC}"/>
</file>

<file path=customXml/itemProps3.xml><?xml version="1.0" encoding="utf-8"?>
<ds:datastoreItem xmlns:ds="http://schemas.openxmlformats.org/officeDocument/2006/customXml" ds:itemID="{7E220A37-45D9-4C92-80FF-0DE3206F65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1230</Characters>
  <Application>Microsoft Office Word</Application>
  <DocSecurity>0</DocSecurity>
  <Lines>30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1435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