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B579" w14:textId="77777777" w:rsidR="00414680" w:rsidRPr="00CD7560" w:rsidRDefault="0041468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122</w:t>
      </w:r>
      <w:bookmarkEnd w:id="1"/>
    </w:p>
    <w:p w14:paraId="23F1B57A" w14:textId="77777777" w:rsidR="00414680" w:rsidRDefault="00414680">
      <w:pPr>
        <w:pStyle w:val="Datum"/>
        <w:outlineLvl w:val="0"/>
      </w:pPr>
      <w:bookmarkStart w:id="2" w:name="DocumentDate"/>
      <w:r>
        <w:t>Torsdagen den 21 maj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E7927" w14:paraId="23F1B57F" w14:textId="77777777" w:rsidTr="00E47117">
        <w:trPr>
          <w:cantSplit/>
        </w:trPr>
        <w:tc>
          <w:tcPr>
            <w:tcW w:w="454" w:type="dxa"/>
          </w:tcPr>
          <w:p w14:paraId="23F1B57B" w14:textId="77777777" w:rsidR="00414680" w:rsidRDefault="0041468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3F1B57C" w14:textId="77777777" w:rsidR="00414680" w:rsidRDefault="0041468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23F1B57D" w14:textId="77777777" w:rsidR="00414680" w:rsidRDefault="00414680"/>
        </w:tc>
        <w:tc>
          <w:tcPr>
            <w:tcW w:w="7512" w:type="dxa"/>
          </w:tcPr>
          <w:p w14:paraId="23F1B57E" w14:textId="77777777" w:rsidR="00414680" w:rsidRDefault="0041468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E7927" w14:paraId="23F1B584" w14:textId="77777777" w:rsidTr="00E47117">
        <w:trPr>
          <w:cantSplit/>
        </w:trPr>
        <w:tc>
          <w:tcPr>
            <w:tcW w:w="454" w:type="dxa"/>
          </w:tcPr>
          <w:p w14:paraId="23F1B580" w14:textId="77777777" w:rsidR="00414680" w:rsidRDefault="00414680"/>
        </w:tc>
        <w:tc>
          <w:tcPr>
            <w:tcW w:w="1134" w:type="dxa"/>
          </w:tcPr>
          <w:p w14:paraId="23F1B581" w14:textId="77777777" w:rsidR="00414680" w:rsidRDefault="0041468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23F1B582" w14:textId="77777777" w:rsidR="00414680" w:rsidRDefault="00414680"/>
        </w:tc>
        <w:tc>
          <w:tcPr>
            <w:tcW w:w="7512" w:type="dxa"/>
          </w:tcPr>
          <w:p w14:paraId="23F1B583" w14:textId="77777777" w:rsidR="00414680" w:rsidRDefault="0041468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23F1B585" w14:textId="77777777" w:rsidR="00414680" w:rsidRDefault="00414680">
      <w:pPr>
        <w:pStyle w:val="StreckLngt"/>
      </w:pPr>
      <w:r>
        <w:tab/>
      </w:r>
    </w:p>
    <w:p w14:paraId="23F1B586" w14:textId="77777777" w:rsidR="00414680" w:rsidRDefault="00414680" w:rsidP="00121B42">
      <w:pPr>
        <w:pStyle w:val="Blankrad"/>
      </w:pPr>
      <w:r>
        <w:t xml:space="preserve">      </w:t>
      </w:r>
    </w:p>
    <w:p w14:paraId="23F1B587" w14:textId="77777777" w:rsidR="00414680" w:rsidRDefault="0041468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E7927" w14:paraId="23F1B58B" w14:textId="77777777" w:rsidTr="00055526">
        <w:trPr>
          <w:cantSplit/>
        </w:trPr>
        <w:tc>
          <w:tcPr>
            <w:tcW w:w="567" w:type="dxa"/>
          </w:tcPr>
          <w:p w14:paraId="23F1B588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89" w14:textId="77777777" w:rsidR="00414680" w:rsidRDefault="0041468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3F1B58A" w14:textId="77777777" w:rsidR="00414680" w:rsidRDefault="00414680" w:rsidP="00C84F80">
            <w:pPr>
              <w:keepNext/>
            </w:pPr>
          </w:p>
        </w:tc>
      </w:tr>
      <w:tr w:rsidR="00AE7927" w14:paraId="23F1B58F" w14:textId="77777777" w:rsidTr="00055526">
        <w:trPr>
          <w:cantSplit/>
        </w:trPr>
        <w:tc>
          <w:tcPr>
            <w:tcW w:w="567" w:type="dxa"/>
          </w:tcPr>
          <w:p w14:paraId="23F1B58C" w14:textId="77777777" w:rsidR="00414680" w:rsidRDefault="0041468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3F1B58D" w14:textId="77777777" w:rsidR="00414680" w:rsidRDefault="00414680" w:rsidP="000326E3">
            <w:r>
              <w:t>Justering av protokoll från sammanträdet torsdagen den 30 april</w:t>
            </w:r>
          </w:p>
        </w:tc>
        <w:tc>
          <w:tcPr>
            <w:tcW w:w="2055" w:type="dxa"/>
          </w:tcPr>
          <w:p w14:paraId="23F1B58E" w14:textId="77777777" w:rsidR="00414680" w:rsidRDefault="00414680" w:rsidP="00C84F80"/>
        </w:tc>
      </w:tr>
      <w:tr w:rsidR="00AE7927" w14:paraId="23F1B593" w14:textId="77777777" w:rsidTr="00055526">
        <w:trPr>
          <w:cantSplit/>
        </w:trPr>
        <w:tc>
          <w:tcPr>
            <w:tcW w:w="567" w:type="dxa"/>
          </w:tcPr>
          <w:p w14:paraId="23F1B590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91" w14:textId="77777777" w:rsidR="00414680" w:rsidRDefault="0041468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3F1B592" w14:textId="77777777" w:rsidR="00414680" w:rsidRDefault="00414680" w:rsidP="00C84F80">
            <w:pPr>
              <w:keepNext/>
            </w:pPr>
          </w:p>
        </w:tc>
      </w:tr>
      <w:tr w:rsidR="00AE7927" w14:paraId="23F1B597" w14:textId="77777777" w:rsidTr="00055526">
        <w:trPr>
          <w:cantSplit/>
        </w:trPr>
        <w:tc>
          <w:tcPr>
            <w:tcW w:w="567" w:type="dxa"/>
          </w:tcPr>
          <w:p w14:paraId="23F1B594" w14:textId="77777777" w:rsidR="00414680" w:rsidRDefault="0041468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3F1B595" w14:textId="77777777" w:rsidR="00414680" w:rsidRDefault="00414680" w:rsidP="000326E3">
            <w:r>
              <w:t xml:space="preserve">2025/26:482 av Marie Olsson (S) </w:t>
            </w:r>
            <w:r>
              <w:br/>
              <w:t>Effektivare kontrollmöjligheter för att förhindra svartarbete</w:t>
            </w:r>
          </w:p>
        </w:tc>
        <w:tc>
          <w:tcPr>
            <w:tcW w:w="2055" w:type="dxa"/>
          </w:tcPr>
          <w:p w14:paraId="23F1B596" w14:textId="77777777" w:rsidR="00414680" w:rsidRDefault="00414680" w:rsidP="00C84F80"/>
        </w:tc>
      </w:tr>
      <w:tr w:rsidR="00AE7927" w14:paraId="23F1B59B" w14:textId="77777777" w:rsidTr="00055526">
        <w:trPr>
          <w:cantSplit/>
        </w:trPr>
        <w:tc>
          <w:tcPr>
            <w:tcW w:w="567" w:type="dxa"/>
          </w:tcPr>
          <w:p w14:paraId="23F1B598" w14:textId="77777777" w:rsidR="00414680" w:rsidRDefault="0041468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3F1B599" w14:textId="77777777" w:rsidR="00414680" w:rsidRDefault="00414680" w:rsidP="000326E3">
            <w:r>
              <w:t xml:space="preserve">2025/26:485 av Ida Ekeroth Clausson (S) </w:t>
            </w:r>
            <w:r>
              <w:br/>
            </w:r>
            <w:r>
              <w:t>Beskattning av ersättning från prostitution</w:t>
            </w:r>
          </w:p>
        </w:tc>
        <w:tc>
          <w:tcPr>
            <w:tcW w:w="2055" w:type="dxa"/>
          </w:tcPr>
          <w:p w14:paraId="23F1B59A" w14:textId="77777777" w:rsidR="00414680" w:rsidRDefault="00414680" w:rsidP="00C84F80"/>
        </w:tc>
      </w:tr>
      <w:tr w:rsidR="00AE7927" w14:paraId="23F1B59F" w14:textId="77777777" w:rsidTr="00055526">
        <w:trPr>
          <w:cantSplit/>
        </w:trPr>
        <w:tc>
          <w:tcPr>
            <w:tcW w:w="567" w:type="dxa"/>
          </w:tcPr>
          <w:p w14:paraId="23F1B59C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9D" w14:textId="77777777" w:rsidR="00414680" w:rsidRDefault="0041468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3F1B59E" w14:textId="77777777" w:rsidR="00414680" w:rsidRDefault="0041468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E7927" w14:paraId="23F1B5A3" w14:textId="77777777" w:rsidTr="00055526">
        <w:trPr>
          <w:cantSplit/>
        </w:trPr>
        <w:tc>
          <w:tcPr>
            <w:tcW w:w="567" w:type="dxa"/>
          </w:tcPr>
          <w:p w14:paraId="23F1B5A0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A1" w14:textId="77777777" w:rsidR="00414680" w:rsidRDefault="0041468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3F1B5A2" w14:textId="77777777" w:rsidR="00414680" w:rsidRDefault="00414680" w:rsidP="00C84F80">
            <w:pPr>
              <w:keepNext/>
            </w:pPr>
          </w:p>
        </w:tc>
      </w:tr>
      <w:tr w:rsidR="00AE7927" w14:paraId="23F1B5A7" w14:textId="77777777" w:rsidTr="00055526">
        <w:trPr>
          <w:cantSplit/>
        </w:trPr>
        <w:tc>
          <w:tcPr>
            <w:tcW w:w="567" w:type="dxa"/>
          </w:tcPr>
          <w:p w14:paraId="23F1B5A4" w14:textId="77777777" w:rsidR="00414680" w:rsidRDefault="0041468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3F1B5A5" w14:textId="77777777" w:rsidR="00414680" w:rsidRDefault="00414680" w:rsidP="000326E3">
            <w:r>
              <w:t>Bet. 2025/26:CU32 Lag om hyrköp av bostad</w:t>
            </w:r>
          </w:p>
        </w:tc>
        <w:tc>
          <w:tcPr>
            <w:tcW w:w="2055" w:type="dxa"/>
          </w:tcPr>
          <w:p w14:paraId="23F1B5A6" w14:textId="77777777" w:rsidR="00414680" w:rsidRDefault="00414680" w:rsidP="00C84F80">
            <w:r>
              <w:t>3 res. (S, V, MP)</w:t>
            </w:r>
          </w:p>
        </w:tc>
      </w:tr>
      <w:tr w:rsidR="00AE7927" w14:paraId="23F1B5AB" w14:textId="77777777" w:rsidTr="00055526">
        <w:trPr>
          <w:cantSplit/>
        </w:trPr>
        <w:tc>
          <w:tcPr>
            <w:tcW w:w="567" w:type="dxa"/>
          </w:tcPr>
          <w:p w14:paraId="23F1B5A8" w14:textId="77777777" w:rsidR="00414680" w:rsidRDefault="0041468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3F1B5A9" w14:textId="77777777" w:rsidR="00414680" w:rsidRDefault="00414680" w:rsidP="000326E3">
            <w:r>
              <w:t>Bet. 2025/26:CU33 Förbud mot kusinäktenskap och äktenskap mellan andra nära släktingar</w:t>
            </w:r>
          </w:p>
        </w:tc>
        <w:tc>
          <w:tcPr>
            <w:tcW w:w="2055" w:type="dxa"/>
          </w:tcPr>
          <w:p w14:paraId="23F1B5AA" w14:textId="77777777" w:rsidR="00414680" w:rsidRDefault="00414680" w:rsidP="00C84F80"/>
        </w:tc>
      </w:tr>
      <w:tr w:rsidR="00AE7927" w14:paraId="23F1B5AF" w14:textId="77777777" w:rsidTr="00055526">
        <w:trPr>
          <w:cantSplit/>
        </w:trPr>
        <w:tc>
          <w:tcPr>
            <w:tcW w:w="567" w:type="dxa"/>
          </w:tcPr>
          <w:p w14:paraId="23F1B5AC" w14:textId="77777777" w:rsidR="00414680" w:rsidRDefault="0041468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3F1B5AD" w14:textId="77777777" w:rsidR="00414680" w:rsidRDefault="00414680" w:rsidP="000326E3">
            <w:r>
              <w:t>Bet. 2025/26:CU39 Förenklade regler vid ändring av en byggnad</w:t>
            </w:r>
          </w:p>
        </w:tc>
        <w:tc>
          <w:tcPr>
            <w:tcW w:w="2055" w:type="dxa"/>
          </w:tcPr>
          <w:p w14:paraId="23F1B5AE" w14:textId="77777777" w:rsidR="00414680" w:rsidRDefault="00414680" w:rsidP="00C84F80">
            <w:r>
              <w:t>6 res. (S, V, MP)</w:t>
            </w:r>
          </w:p>
        </w:tc>
      </w:tr>
      <w:tr w:rsidR="00AE7927" w14:paraId="23F1B5B3" w14:textId="77777777" w:rsidTr="00055526">
        <w:trPr>
          <w:cantSplit/>
        </w:trPr>
        <w:tc>
          <w:tcPr>
            <w:tcW w:w="567" w:type="dxa"/>
          </w:tcPr>
          <w:p w14:paraId="23F1B5B0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B1" w14:textId="77777777" w:rsidR="00414680" w:rsidRDefault="0041468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3F1B5B2" w14:textId="77777777" w:rsidR="00414680" w:rsidRDefault="00414680" w:rsidP="00C84F80">
            <w:pPr>
              <w:keepNext/>
            </w:pPr>
          </w:p>
        </w:tc>
      </w:tr>
      <w:tr w:rsidR="00AE7927" w14:paraId="23F1B5B7" w14:textId="77777777" w:rsidTr="00055526">
        <w:trPr>
          <w:cantSplit/>
        </w:trPr>
        <w:tc>
          <w:tcPr>
            <w:tcW w:w="567" w:type="dxa"/>
          </w:tcPr>
          <w:p w14:paraId="23F1B5B4" w14:textId="77777777" w:rsidR="00414680" w:rsidRDefault="0041468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3F1B5B5" w14:textId="77777777" w:rsidR="00414680" w:rsidRDefault="00414680" w:rsidP="000326E3">
            <w:r>
              <w:t>Bet. 2025/26:JuU36 Utökade möjligheter att ingripa i säkerhetskänslig verksamhet</w:t>
            </w:r>
          </w:p>
        </w:tc>
        <w:tc>
          <w:tcPr>
            <w:tcW w:w="2055" w:type="dxa"/>
          </w:tcPr>
          <w:p w14:paraId="23F1B5B6" w14:textId="77777777" w:rsidR="00414680" w:rsidRDefault="00414680" w:rsidP="00C84F80"/>
        </w:tc>
      </w:tr>
      <w:tr w:rsidR="00AE7927" w14:paraId="23F1B5BB" w14:textId="77777777" w:rsidTr="00055526">
        <w:trPr>
          <w:cantSplit/>
        </w:trPr>
        <w:tc>
          <w:tcPr>
            <w:tcW w:w="567" w:type="dxa"/>
          </w:tcPr>
          <w:p w14:paraId="23F1B5B8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B9" w14:textId="40B2E30A" w:rsidR="00414680" w:rsidRDefault="00414680" w:rsidP="000326E3">
            <w:pPr>
              <w:pStyle w:val="HuvudrubrikEnsam"/>
              <w:keepNext/>
            </w:pPr>
            <w:r>
              <w:t>Ärenden för debatt</w:t>
            </w:r>
            <w:r w:rsidR="000A4AE5">
              <w:br/>
              <w:t>avgörs tisdagen den 26 maj</w:t>
            </w:r>
          </w:p>
        </w:tc>
        <w:tc>
          <w:tcPr>
            <w:tcW w:w="2055" w:type="dxa"/>
          </w:tcPr>
          <w:p w14:paraId="23F1B5BA" w14:textId="77777777" w:rsidR="00414680" w:rsidRDefault="00414680" w:rsidP="00C84F80">
            <w:pPr>
              <w:keepNext/>
            </w:pPr>
          </w:p>
        </w:tc>
      </w:tr>
      <w:tr w:rsidR="00AE7927" w14:paraId="23F1B5BF" w14:textId="77777777" w:rsidTr="00055526">
        <w:trPr>
          <w:cantSplit/>
        </w:trPr>
        <w:tc>
          <w:tcPr>
            <w:tcW w:w="567" w:type="dxa"/>
          </w:tcPr>
          <w:p w14:paraId="23F1B5BC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BD" w14:textId="77777777" w:rsidR="00414680" w:rsidRDefault="0041468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3F1B5BE" w14:textId="77777777" w:rsidR="00414680" w:rsidRDefault="00414680" w:rsidP="00C84F80">
            <w:pPr>
              <w:keepNext/>
            </w:pPr>
          </w:p>
        </w:tc>
      </w:tr>
      <w:tr w:rsidR="00AE7927" w14:paraId="23F1B5C3" w14:textId="77777777" w:rsidTr="00055526">
        <w:trPr>
          <w:cantSplit/>
        </w:trPr>
        <w:tc>
          <w:tcPr>
            <w:tcW w:w="567" w:type="dxa"/>
          </w:tcPr>
          <w:p w14:paraId="23F1B5C0" w14:textId="77777777" w:rsidR="00414680" w:rsidRDefault="0041468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3F1B5C1" w14:textId="77777777" w:rsidR="00414680" w:rsidRDefault="00414680" w:rsidP="000326E3">
            <w:r>
              <w:t>Bet. 2025/26:UbU20 Offentlighetsprincipen med lättnadsregler för enskilda mindre huvudmän i skolväsendet</w:t>
            </w:r>
          </w:p>
        </w:tc>
        <w:tc>
          <w:tcPr>
            <w:tcW w:w="2055" w:type="dxa"/>
          </w:tcPr>
          <w:p w14:paraId="23F1B5C2" w14:textId="77777777" w:rsidR="00414680" w:rsidRDefault="00414680" w:rsidP="00C84F80">
            <w:r>
              <w:t>5 res. (S, V, MP)</w:t>
            </w:r>
          </w:p>
        </w:tc>
      </w:tr>
      <w:tr w:rsidR="00AE7927" w14:paraId="23F1B5C7" w14:textId="77777777" w:rsidTr="00055526">
        <w:trPr>
          <w:cantSplit/>
        </w:trPr>
        <w:tc>
          <w:tcPr>
            <w:tcW w:w="567" w:type="dxa"/>
          </w:tcPr>
          <w:p w14:paraId="23F1B5C4" w14:textId="77777777" w:rsidR="00414680" w:rsidRDefault="0041468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3F1B5C5" w14:textId="77777777" w:rsidR="00414680" w:rsidRDefault="00414680" w:rsidP="000326E3">
            <w:r>
              <w:t>Bet. 2025/26:UbU28 Legitimation och behörighet i den tioåriga grundskolan</w:t>
            </w:r>
          </w:p>
        </w:tc>
        <w:tc>
          <w:tcPr>
            <w:tcW w:w="2055" w:type="dxa"/>
          </w:tcPr>
          <w:p w14:paraId="23F1B5C6" w14:textId="77777777" w:rsidR="00414680" w:rsidRDefault="00414680" w:rsidP="00C84F80"/>
        </w:tc>
      </w:tr>
      <w:tr w:rsidR="00AE7927" w14:paraId="23F1B5CB" w14:textId="77777777" w:rsidTr="00055526">
        <w:trPr>
          <w:cantSplit/>
        </w:trPr>
        <w:tc>
          <w:tcPr>
            <w:tcW w:w="567" w:type="dxa"/>
          </w:tcPr>
          <w:p w14:paraId="23F1B5C8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C9" w14:textId="77777777" w:rsidR="00414680" w:rsidRDefault="0041468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3F1B5CA" w14:textId="77777777" w:rsidR="00414680" w:rsidRDefault="00414680" w:rsidP="00C84F80">
            <w:pPr>
              <w:keepNext/>
            </w:pPr>
          </w:p>
        </w:tc>
      </w:tr>
      <w:tr w:rsidR="00AE7927" w14:paraId="23F1B5CF" w14:textId="77777777" w:rsidTr="00055526">
        <w:trPr>
          <w:cantSplit/>
        </w:trPr>
        <w:tc>
          <w:tcPr>
            <w:tcW w:w="567" w:type="dxa"/>
          </w:tcPr>
          <w:p w14:paraId="23F1B5CC" w14:textId="77777777" w:rsidR="00414680" w:rsidRDefault="0041468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3F1B5CD" w14:textId="77777777" w:rsidR="00414680" w:rsidRDefault="00414680" w:rsidP="000326E3">
            <w:r>
              <w:t>Bet. 2025/26:UU13 Interparlamentariska unionen</w:t>
            </w:r>
          </w:p>
        </w:tc>
        <w:tc>
          <w:tcPr>
            <w:tcW w:w="2055" w:type="dxa"/>
          </w:tcPr>
          <w:p w14:paraId="23F1B5CE" w14:textId="77777777" w:rsidR="00414680" w:rsidRDefault="00414680" w:rsidP="00C84F80"/>
        </w:tc>
      </w:tr>
      <w:tr w:rsidR="00AE7927" w14:paraId="23F1B5D3" w14:textId="77777777" w:rsidTr="00055526">
        <w:trPr>
          <w:cantSplit/>
        </w:trPr>
        <w:tc>
          <w:tcPr>
            <w:tcW w:w="567" w:type="dxa"/>
          </w:tcPr>
          <w:p w14:paraId="23F1B5D0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D1" w14:textId="77777777" w:rsidR="00414680" w:rsidRDefault="0041468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3F1B5D2" w14:textId="77777777" w:rsidR="00414680" w:rsidRDefault="00414680" w:rsidP="00C84F80">
            <w:pPr>
              <w:keepNext/>
            </w:pPr>
          </w:p>
        </w:tc>
      </w:tr>
      <w:tr w:rsidR="00AE7927" w14:paraId="23F1B5D7" w14:textId="77777777" w:rsidTr="00055526">
        <w:trPr>
          <w:cantSplit/>
        </w:trPr>
        <w:tc>
          <w:tcPr>
            <w:tcW w:w="567" w:type="dxa"/>
          </w:tcPr>
          <w:p w14:paraId="23F1B5D4" w14:textId="77777777" w:rsidR="00414680" w:rsidRDefault="0041468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3F1B5D5" w14:textId="77777777" w:rsidR="00414680" w:rsidRDefault="00414680" w:rsidP="000326E3">
            <w:r>
              <w:t>Bet. 2025/26:MJU23 Förenklingar i jaktlagstiftningen</w:t>
            </w:r>
          </w:p>
        </w:tc>
        <w:tc>
          <w:tcPr>
            <w:tcW w:w="2055" w:type="dxa"/>
          </w:tcPr>
          <w:p w14:paraId="23F1B5D6" w14:textId="77777777" w:rsidR="00414680" w:rsidRDefault="00414680" w:rsidP="00C84F80">
            <w:r>
              <w:t>2 res. (V, MP)</w:t>
            </w:r>
          </w:p>
        </w:tc>
      </w:tr>
      <w:tr w:rsidR="00AE7927" w14:paraId="23F1B5DB" w14:textId="77777777" w:rsidTr="00055526">
        <w:trPr>
          <w:cantSplit/>
        </w:trPr>
        <w:tc>
          <w:tcPr>
            <w:tcW w:w="567" w:type="dxa"/>
          </w:tcPr>
          <w:p w14:paraId="23F1B5D8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D9" w14:textId="77777777" w:rsidR="00414680" w:rsidRDefault="0041468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3F1B5DA" w14:textId="77777777" w:rsidR="00414680" w:rsidRDefault="00414680" w:rsidP="00C84F80">
            <w:pPr>
              <w:keepNext/>
            </w:pPr>
          </w:p>
        </w:tc>
      </w:tr>
      <w:tr w:rsidR="00AE7927" w14:paraId="23F1B5DF" w14:textId="77777777" w:rsidTr="00055526">
        <w:trPr>
          <w:cantSplit/>
        </w:trPr>
        <w:tc>
          <w:tcPr>
            <w:tcW w:w="567" w:type="dxa"/>
          </w:tcPr>
          <w:p w14:paraId="23F1B5DC" w14:textId="77777777" w:rsidR="00414680" w:rsidRDefault="0041468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3F1B5DD" w14:textId="77777777" w:rsidR="00414680" w:rsidRDefault="00414680" w:rsidP="000326E3">
            <w:r>
              <w:t>Bet. 2025/26:FiU37 En ny funktion för operativ krishantering i den finansiella sektorn</w:t>
            </w:r>
          </w:p>
        </w:tc>
        <w:tc>
          <w:tcPr>
            <w:tcW w:w="2055" w:type="dxa"/>
          </w:tcPr>
          <w:p w14:paraId="23F1B5DE" w14:textId="77777777" w:rsidR="00414680" w:rsidRDefault="00414680" w:rsidP="00C84F80"/>
        </w:tc>
      </w:tr>
      <w:tr w:rsidR="00AE7927" w14:paraId="23F1B5E3" w14:textId="77777777" w:rsidTr="00055526">
        <w:trPr>
          <w:cantSplit/>
        </w:trPr>
        <w:tc>
          <w:tcPr>
            <w:tcW w:w="567" w:type="dxa"/>
          </w:tcPr>
          <w:p w14:paraId="23F1B5E0" w14:textId="77777777" w:rsidR="00414680" w:rsidRDefault="0041468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3F1B5E1" w14:textId="77777777" w:rsidR="00414680" w:rsidRDefault="00414680" w:rsidP="000326E3">
            <w:r>
              <w:t>Bet. 2025/26:FiU43 Förbättrade förutsättningar för kommuner att motverka felaktiga utbetalningar från välfärdssystemen</w:t>
            </w:r>
          </w:p>
        </w:tc>
        <w:tc>
          <w:tcPr>
            <w:tcW w:w="2055" w:type="dxa"/>
          </w:tcPr>
          <w:p w14:paraId="23F1B5E2" w14:textId="77777777" w:rsidR="00414680" w:rsidRDefault="00414680" w:rsidP="00C84F80"/>
        </w:tc>
      </w:tr>
      <w:tr w:rsidR="00AE7927" w14:paraId="23F1B5E7" w14:textId="77777777" w:rsidTr="00055526">
        <w:trPr>
          <w:cantSplit/>
        </w:trPr>
        <w:tc>
          <w:tcPr>
            <w:tcW w:w="567" w:type="dxa"/>
          </w:tcPr>
          <w:p w14:paraId="23F1B5E4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E5" w14:textId="77777777" w:rsidR="00414680" w:rsidRDefault="0041468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3F1B5E6" w14:textId="77777777" w:rsidR="00414680" w:rsidRDefault="00414680" w:rsidP="00C84F80">
            <w:pPr>
              <w:keepNext/>
            </w:pPr>
          </w:p>
        </w:tc>
      </w:tr>
      <w:tr w:rsidR="00AE7927" w14:paraId="23F1B5EB" w14:textId="77777777" w:rsidTr="00055526">
        <w:trPr>
          <w:cantSplit/>
        </w:trPr>
        <w:tc>
          <w:tcPr>
            <w:tcW w:w="567" w:type="dxa"/>
          </w:tcPr>
          <w:p w14:paraId="23F1B5E8" w14:textId="77777777" w:rsidR="00414680" w:rsidRDefault="0041468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3F1B5E9" w14:textId="77777777" w:rsidR="00414680" w:rsidRDefault="00414680" w:rsidP="000326E3">
            <w:r>
              <w:t>Bet. 2025/26:SoU31 En nationell utredningsfunktion för att förebygga suicid</w:t>
            </w:r>
          </w:p>
        </w:tc>
        <w:tc>
          <w:tcPr>
            <w:tcW w:w="2055" w:type="dxa"/>
          </w:tcPr>
          <w:p w14:paraId="23F1B5EA" w14:textId="77777777" w:rsidR="00414680" w:rsidRDefault="00414680" w:rsidP="00C84F80">
            <w:r>
              <w:t>1 res. (V, C, MP)</w:t>
            </w:r>
          </w:p>
        </w:tc>
      </w:tr>
      <w:tr w:rsidR="00AE7927" w14:paraId="23F1B5EF" w14:textId="77777777" w:rsidTr="00055526">
        <w:trPr>
          <w:cantSplit/>
        </w:trPr>
        <w:tc>
          <w:tcPr>
            <w:tcW w:w="567" w:type="dxa"/>
          </w:tcPr>
          <w:p w14:paraId="23F1B5EC" w14:textId="77777777" w:rsidR="00414680" w:rsidRDefault="00414680" w:rsidP="00C84F80">
            <w:pPr>
              <w:keepNext/>
            </w:pPr>
          </w:p>
        </w:tc>
        <w:tc>
          <w:tcPr>
            <w:tcW w:w="6663" w:type="dxa"/>
          </w:tcPr>
          <w:p w14:paraId="23F1B5ED" w14:textId="77777777" w:rsidR="00414680" w:rsidRDefault="0041468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23F1B5EE" w14:textId="77777777" w:rsidR="00414680" w:rsidRDefault="00414680" w:rsidP="00C84F80">
            <w:pPr>
              <w:keepNext/>
            </w:pPr>
          </w:p>
        </w:tc>
      </w:tr>
      <w:tr w:rsidR="00AE7927" w14:paraId="23F1B5F3" w14:textId="77777777" w:rsidTr="00055526">
        <w:trPr>
          <w:cantSplit/>
        </w:trPr>
        <w:tc>
          <w:tcPr>
            <w:tcW w:w="567" w:type="dxa"/>
          </w:tcPr>
          <w:p w14:paraId="23F1B5F0" w14:textId="77777777" w:rsidR="00414680" w:rsidRDefault="0041468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3F1B5F1" w14:textId="77777777" w:rsidR="00414680" w:rsidRDefault="00414680" w:rsidP="000326E3">
            <w:r>
              <w:t>Frågor besvaras av:</w:t>
            </w:r>
            <w:r>
              <w:br/>
              <w:t>EU-minister Jessica Rosencrantz (M)</w:t>
            </w:r>
            <w:r>
              <w:br/>
              <w:t>Energi- och näringsminister Ebba Busch (KD)</w:t>
            </w:r>
            <w:r>
              <w:br/>
            </w:r>
            <w:r>
              <w:t>Äldre- och socialförsäkringsminister Anna Tenje (M)</w:t>
            </w:r>
            <w:r>
              <w:br/>
              <w:t>Bistånds- och utrikeshandelsminister Benjamin Dousa (M)</w:t>
            </w:r>
          </w:p>
        </w:tc>
        <w:tc>
          <w:tcPr>
            <w:tcW w:w="2055" w:type="dxa"/>
          </w:tcPr>
          <w:p w14:paraId="23F1B5F2" w14:textId="77777777" w:rsidR="00414680" w:rsidRDefault="00414680" w:rsidP="00C84F80"/>
        </w:tc>
      </w:tr>
    </w:tbl>
    <w:p w14:paraId="23F1B5F4" w14:textId="77777777" w:rsidR="00414680" w:rsidRPr="00F221DA" w:rsidRDefault="00414680" w:rsidP="00137840">
      <w:pPr>
        <w:pStyle w:val="Blankrad"/>
      </w:pPr>
      <w:r>
        <w:t xml:space="preserve">     </w:t>
      </w:r>
    </w:p>
    <w:p w14:paraId="23F1B5F5" w14:textId="77777777" w:rsidR="00414680" w:rsidRDefault="00414680" w:rsidP="00121B42">
      <w:pPr>
        <w:pStyle w:val="Blankrad"/>
      </w:pPr>
      <w:r>
        <w:t xml:space="preserve">     </w:t>
      </w:r>
    </w:p>
    <w:p w14:paraId="23F1B5F6" w14:textId="77777777" w:rsidR="00414680" w:rsidRPr="00F221DA" w:rsidRDefault="0041468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E7927" w14:paraId="23F1B5F9" w14:textId="77777777" w:rsidTr="00D774A8">
        <w:tc>
          <w:tcPr>
            <w:tcW w:w="567" w:type="dxa"/>
          </w:tcPr>
          <w:p w14:paraId="23F1B5F7" w14:textId="77777777" w:rsidR="00414680" w:rsidRDefault="00414680">
            <w:pPr>
              <w:pStyle w:val="IngenText"/>
            </w:pPr>
          </w:p>
        </w:tc>
        <w:tc>
          <w:tcPr>
            <w:tcW w:w="8718" w:type="dxa"/>
          </w:tcPr>
          <w:p w14:paraId="23F1B5F8" w14:textId="77777777" w:rsidR="00414680" w:rsidRDefault="0041468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3F1B5FA" w14:textId="77777777" w:rsidR="00414680" w:rsidRPr="00852BA1" w:rsidRDefault="0041468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CCD3" w14:textId="77777777" w:rsidR="00414680" w:rsidRDefault="00414680">
      <w:pPr>
        <w:spacing w:line="240" w:lineRule="auto"/>
      </w:pPr>
      <w:r>
        <w:separator/>
      </w:r>
    </w:p>
  </w:endnote>
  <w:endnote w:type="continuationSeparator" w:id="0">
    <w:p w14:paraId="0C081B33" w14:textId="77777777" w:rsidR="00414680" w:rsidRDefault="00414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600" w14:textId="77777777" w:rsidR="00414680" w:rsidRDefault="004146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601" w14:textId="77777777" w:rsidR="00414680" w:rsidRDefault="004146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3F1B602" w14:textId="77777777" w:rsidR="00414680" w:rsidRDefault="0041468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606" w14:textId="77777777" w:rsidR="00414680" w:rsidRDefault="0041468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3F1B607" w14:textId="77777777" w:rsidR="00414680" w:rsidRDefault="004146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2339" w14:textId="77777777" w:rsidR="00414680" w:rsidRDefault="00414680">
      <w:pPr>
        <w:spacing w:line="240" w:lineRule="auto"/>
      </w:pPr>
      <w:r>
        <w:separator/>
      </w:r>
    </w:p>
  </w:footnote>
  <w:footnote w:type="continuationSeparator" w:id="0">
    <w:p w14:paraId="7EBFFC2E" w14:textId="77777777" w:rsidR="00414680" w:rsidRDefault="00414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5FB" w14:textId="77777777" w:rsidR="00414680" w:rsidRDefault="004146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5FC" w14:textId="77777777" w:rsidR="00414680" w:rsidRDefault="0041468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21 maj 2026</w:t>
    </w:r>
    <w:r>
      <w:fldChar w:fldCharType="end"/>
    </w:r>
  </w:p>
  <w:p w14:paraId="23F1B5FD" w14:textId="77777777" w:rsidR="00414680" w:rsidRDefault="0041468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F1B5FE" w14:textId="77777777" w:rsidR="00414680" w:rsidRDefault="00414680"/>
  <w:p w14:paraId="23F1B5FF" w14:textId="77777777" w:rsidR="00414680" w:rsidRDefault="004146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B603" w14:textId="77777777" w:rsidR="00414680" w:rsidRDefault="0041468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3F1B608" wp14:editId="23F1B60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F1B604" w14:textId="77777777" w:rsidR="00414680" w:rsidRDefault="00414680" w:rsidP="00BE217A">
    <w:pPr>
      <w:pStyle w:val="Dokumentrubrik"/>
      <w:spacing w:after="360"/>
    </w:pPr>
    <w:r>
      <w:t>Föredragningslista</w:t>
    </w:r>
  </w:p>
  <w:p w14:paraId="23F1B605" w14:textId="77777777" w:rsidR="00414680" w:rsidRDefault="004146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572D4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522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075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C8B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0A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44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68A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86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EA3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08812619">
    <w:abstractNumId w:val="5"/>
  </w:num>
  <w:num w:numId="2" w16cid:durableId="1805539751">
    <w:abstractNumId w:val="2"/>
  </w:num>
  <w:num w:numId="3" w16cid:durableId="441143987">
    <w:abstractNumId w:val="4"/>
  </w:num>
  <w:num w:numId="4" w16cid:durableId="1803039347">
    <w:abstractNumId w:val="1"/>
  </w:num>
  <w:num w:numId="5" w16cid:durableId="352463868">
    <w:abstractNumId w:val="0"/>
  </w:num>
  <w:num w:numId="6" w16cid:durableId="1282955448">
    <w:abstractNumId w:val="3"/>
  </w:num>
  <w:num w:numId="7" w16cid:durableId="1707562714">
    <w:abstractNumId w:val="3"/>
  </w:num>
  <w:num w:numId="8" w16cid:durableId="177234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E7927"/>
    <w:rsid w:val="000A4AE5"/>
    <w:rsid w:val="00414680"/>
    <w:rsid w:val="00772861"/>
    <w:rsid w:val="00A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B579"/>
  <w15:docId w15:val="{CFABDF8B-BAA0-4264-9E96-D17A8551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2026-05-21</SAFIR_Sammantradesdatum_Doc>
    <SAFIR_SammantradeID xmlns="C07A1A6C-0B19-41D9-BDF8-F523BA3921EB">62450577-4a39-40a8-b1c9-e51aa46180c4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schemas.microsoft.com/office/infopath/2007/PartnerControl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1ABE2F-814B-40F5-82DE-C4689C87E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257</Words>
  <Characters>1725</Characters>
  <Application>Microsoft Office Word</Application>
  <DocSecurity>0</DocSecurity>
  <Lines>123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48</cp:revision>
  <cp:lastPrinted>2012-12-12T21:41:00Z</cp:lastPrinted>
  <dcterms:created xsi:type="dcterms:W3CDTF">2013-03-22T09:28:00Z</dcterms:created>
  <dcterms:modified xsi:type="dcterms:W3CDTF">2026-05-20T13:28:00Z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