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D25" w:rsidRPr="00B40523" w:rsidRDefault="008F5D25" w:rsidP="00416BF6">
      <w:pPr>
        <w:pStyle w:val="Hemstlrubrik"/>
      </w:pPr>
      <w:r w:rsidRPr="00B40523">
        <w:t>Förslag till riksdagsbeslut</w:t>
      </w:r>
    </w:p>
    <w:p w:rsidR="008F5D25" w:rsidRPr="00B40523" w:rsidRDefault="000422C7" w:rsidP="000F1D91">
      <w:pPr>
        <w:pStyle w:val="Hemstlatt"/>
      </w:pPr>
      <w:r w:rsidRPr="00B40523">
        <w:t>Riksdagen tillkännager för regeringen som sin mening vad i motionen anförs om att utländska medborgare bosatta i Sverige bör få full rösträtt, dvs. även få rösta vid riksdagsval.</w:t>
      </w:r>
    </w:p>
    <w:p w:rsidR="00E84F25" w:rsidRPr="00B40523" w:rsidRDefault="007C6092" w:rsidP="00E22893">
      <w:pPr>
        <w:pStyle w:val="Rubrik1"/>
      </w:pPr>
      <w:r w:rsidRPr="00B40523">
        <w:t>Motivering</w:t>
      </w:r>
    </w:p>
    <w:p w:rsidR="008F5D25" w:rsidRPr="00B40523" w:rsidRDefault="008F5D25" w:rsidP="008F5D25">
      <w:r w:rsidRPr="00B40523">
        <w:t>Ge alla utländska medborgare som bor i landet full rösträtt. Att vissa sa</w:t>
      </w:r>
      <w:r w:rsidRPr="00B40523">
        <w:t>m</w:t>
      </w:r>
      <w:r w:rsidRPr="00B40523">
        <w:t>hällsmedborgare inte har rätt att delta i riksdagsvalen rimmar illa med princ</w:t>
      </w:r>
      <w:r w:rsidRPr="00B40523">
        <w:t>i</w:t>
      </w:r>
      <w:r w:rsidRPr="00B40523">
        <w:t>pen om allmän rösträtt. Nuvarande ordning är svår att försvara och motivera.  I en demokrati borde allmän och lika rösträtt vara en självklarhet.</w:t>
      </w:r>
    </w:p>
    <w:p w:rsidR="008F5D25" w:rsidRPr="00B40523" w:rsidRDefault="008F5D25" w:rsidP="008F5D25">
      <w:pPr>
        <w:pStyle w:val="Normaltindrag"/>
      </w:pPr>
      <w:r w:rsidRPr="00B40523">
        <w:t>Forskarna Ludvig Beckman och Per Strömblad skriver bl.a. följande i en rapport till regeringens integra</w:t>
      </w:r>
      <w:r w:rsidR="00416BF6" w:rsidRPr="00B40523">
        <w:t>tionspolitiska maktutredning: ”</w:t>
      </w:r>
      <w:r w:rsidRPr="00B40523">
        <w:t>Den politiska demokratin i Sverige tog sina första steg när kraven på särskild inkomst och förmögenhet avskaffades som krav för rösträtt i början av nittonhundratalet. Därefter utvidgas rösträtten till att gälla även kvinnor (1921), socialbidragst</w:t>
      </w:r>
      <w:r w:rsidRPr="00B40523">
        <w:t>a</w:t>
      </w:r>
      <w:r w:rsidRPr="00B40523">
        <w:t>gare (1945), fängelseinterner (1968) och slutligen för utvecklingsstörda (1988). I dag är de utländska medborgarna de enda vuxna i vårt land som fortfarande saknar rätt att påverka makten i Sveriges riksdag.”</w:t>
      </w:r>
    </w:p>
    <w:p w:rsidR="008F5D25" w:rsidRPr="00B40523" w:rsidRDefault="008F5D25" w:rsidP="008F5D25">
      <w:pPr>
        <w:pStyle w:val="Normaltindrag"/>
      </w:pPr>
      <w:r w:rsidRPr="00B40523">
        <w:t xml:space="preserve">Idag får drygt 300 000 människor </w:t>
      </w:r>
      <w:r w:rsidR="00416BF6" w:rsidRPr="00B40523">
        <w:t>–</w:t>
      </w:r>
      <w:r w:rsidRPr="00B40523">
        <w:t xml:space="preserve"> trots att de i många fall levt och arbetat i landet under lång tid och även lyder under landets lagar </w:t>
      </w:r>
      <w:r w:rsidR="00416BF6" w:rsidRPr="00B40523">
        <w:t>–</w:t>
      </w:r>
      <w:r w:rsidRPr="00B40523">
        <w:t xml:space="preserve"> inte delta i rik</w:t>
      </w:r>
      <w:r w:rsidRPr="00B40523">
        <w:t>s</w:t>
      </w:r>
      <w:r w:rsidRPr="00B40523">
        <w:t xml:space="preserve">dagsvalet eftersom de saknar svenskt medborgarskap.  </w:t>
      </w:r>
    </w:p>
    <w:p w:rsidR="00C97265" w:rsidRPr="00B40523" w:rsidRDefault="00F21277" w:rsidP="008F5D25">
      <w:pPr>
        <w:pStyle w:val="Normaltindrag"/>
      </w:pPr>
      <w:r w:rsidRPr="00B40523">
        <w:t>Av</w:t>
      </w:r>
      <w:r w:rsidR="008F5D25" w:rsidRPr="00B40523">
        <w:t xml:space="preserve"> ”Utanför demokratin? Del </w:t>
      </w:r>
      <w:smartTag w:uri="urn:schemas-microsoft-com:office:smarttags" w:element="metricconverter">
        <w:smartTagPr>
          <w:attr w:name="ProductID" w:val="3”"/>
        </w:smartTagPr>
        <w:r w:rsidR="008F5D25" w:rsidRPr="00B40523">
          <w:t>3”</w:t>
        </w:r>
      </w:smartTag>
      <w:r w:rsidR="008F5D25" w:rsidRPr="00B40523">
        <w:t>, Integrationsverkets rapp</w:t>
      </w:r>
      <w:r w:rsidRPr="00B40523">
        <w:t xml:space="preserve">ortserie 2000:16, framgår att </w:t>
      </w:r>
      <w:r w:rsidR="00DF1805" w:rsidRPr="00B40523">
        <w:t>det finns</w:t>
      </w:r>
      <w:r w:rsidR="008F5D25" w:rsidRPr="00B40523">
        <w:t xml:space="preserve"> en tydlig skillnad vad gäller kommunalt va</w:t>
      </w:r>
      <w:r w:rsidR="008F5D25" w:rsidRPr="00B40523">
        <w:t>l</w:t>
      </w:r>
      <w:r w:rsidR="008F5D25" w:rsidRPr="00B40523">
        <w:t xml:space="preserve">deltagande mellan </w:t>
      </w:r>
      <w:r w:rsidR="00C97265" w:rsidRPr="00B40523">
        <w:t>personer med svenskt medborgarskap och utländskt me</w:t>
      </w:r>
      <w:r w:rsidR="00C97265" w:rsidRPr="00B40523">
        <w:t>d</w:t>
      </w:r>
      <w:r w:rsidR="00C97265" w:rsidRPr="00B40523">
        <w:t xml:space="preserve">borgarskap. </w:t>
      </w:r>
    </w:p>
    <w:p w:rsidR="008F5D25" w:rsidRPr="00B40523" w:rsidRDefault="008F5D25" w:rsidP="008F5D25">
      <w:pPr>
        <w:pStyle w:val="Normaltindrag"/>
      </w:pPr>
      <w:r w:rsidRPr="00B40523">
        <w:t>Den svenska integrationspolitiken har misslyckats. Många invandrare b</w:t>
      </w:r>
      <w:r w:rsidRPr="00B40523">
        <w:t>e</w:t>
      </w:r>
      <w:r w:rsidRPr="00B40523">
        <w:t>finner sig i utanförskap, utan delaktighet i samhället. Det skulle ur integr</w:t>
      </w:r>
      <w:r w:rsidRPr="00B40523">
        <w:t>a</w:t>
      </w:r>
      <w:r w:rsidRPr="00B40523">
        <w:t xml:space="preserve">tionspolitiskt hänseende göra skillnad om utländska medborgare kunde ges möjligheter att delta i det politiska livet fullt ut på samma villkor som oss </w:t>
      </w:r>
      <w:r w:rsidRPr="00B40523">
        <w:lastRenderedPageBreak/>
        <w:t>svenskar. Det vore ett steg i rätt riktning – en jämlikhetsreform. Det är dags att fatta beslut som underlättar integrationen av invandrare i det svenska sa</w:t>
      </w:r>
      <w:r w:rsidRPr="00B40523">
        <w:t>m</w:t>
      </w:r>
      <w:r w:rsidRPr="00B40523">
        <w:t xml:space="preserve">hället. Det är dags att överge kopplingen mellan rösträtt till riksdagen och medborgarskap.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16BF6" w:rsidRPr="00B40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16BF6" w:rsidRPr="00B40523" w:rsidRDefault="00416BF6" w:rsidP="00416BF6">
            <w:pPr>
              <w:pStyle w:val="UnderskriftDatum"/>
              <w:spacing w:before="240"/>
            </w:pPr>
            <w:r w:rsidRPr="00B40523">
              <w:t>Stockholm den 26 september 2005</w:t>
            </w:r>
          </w:p>
        </w:tc>
        <w:tc>
          <w:tcPr>
            <w:tcW w:w="3047" w:type="dxa"/>
          </w:tcPr>
          <w:p w:rsidR="00416BF6" w:rsidRPr="00B40523" w:rsidRDefault="00416BF6" w:rsidP="00416BF6">
            <w:pPr>
              <w:pStyle w:val="Underskrifter"/>
              <w:spacing w:before="240"/>
            </w:pPr>
          </w:p>
        </w:tc>
      </w:tr>
      <w:tr w:rsidR="00416BF6" w:rsidRPr="00B40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16BF6" w:rsidRPr="00B40523" w:rsidRDefault="00416BF6" w:rsidP="00416BF6">
            <w:pPr>
              <w:pStyle w:val="Underskrifter"/>
            </w:pPr>
            <w:r w:rsidRPr="00B40523">
              <w:t>Solveig Hellquist (fp)</w:t>
            </w:r>
          </w:p>
        </w:tc>
        <w:tc>
          <w:tcPr>
            <w:tcW w:w="3047" w:type="dxa"/>
          </w:tcPr>
          <w:p w:rsidR="00416BF6" w:rsidRPr="00B40523" w:rsidRDefault="00416BF6" w:rsidP="00416BF6">
            <w:pPr>
              <w:pStyle w:val="Underskrifter"/>
            </w:pPr>
          </w:p>
        </w:tc>
      </w:tr>
    </w:tbl>
    <w:p w:rsidR="008F5D25" w:rsidRPr="00B40523" w:rsidRDefault="008F5D25" w:rsidP="00416BF6">
      <w:pPr>
        <w:pStyle w:val="Normaltindrag"/>
      </w:pPr>
    </w:p>
    <w:sectPr w:rsidR="008F5D25" w:rsidRPr="00B40523" w:rsidSect="00416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59F" w:rsidRPr="00B40523" w:rsidRDefault="0029159F">
      <w:r w:rsidRPr="00B40523">
        <w:separator/>
      </w:r>
    </w:p>
  </w:endnote>
  <w:endnote w:type="continuationSeparator" w:id="0">
    <w:p w:rsidR="0029159F" w:rsidRPr="00B40523" w:rsidRDefault="0029159F">
      <w:r w:rsidRPr="00B405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606" w:rsidRPr="00B40523" w:rsidRDefault="00B40523" w:rsidP="00416BF6">
    <w:pPr>
      <w:pStyle w:val="Sidfot"/>
    </w:pPr>
    <w:r w:rsidRPr="00B405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18128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606" w:rsidRDefault="006216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1A4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1606" w:rsidRDefault="006216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1A4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606" w:rsidRPr="00B40523" w:rsidRDefault="00B40523" w:rsidP="00416BF6">
    <w:pPr>
      <w:pStyle w:val="Sidfot"/>
    </w:pPr>
    <w:r w:rsidRPr="00B405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69017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606" w:rsidRDefault="006216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1A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1606" w:rsidRDefault="006216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1A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606" w:rsidRPr="00B40523" w:rsidRDefault="00B40523" w:rsidP="00416BF6">
    <w:pPr>
      <w:pStyle w:val="Sidfot"/>
    </w:pPr>
    <w:r w:rsidRPr="00B405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24947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606" w:rsidRDefault="006216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1A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1606" w:rsidRDefault="006216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1A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59F" w:rsidRPr="00B40523" w:rsidRDefault="0029159F">
      <w:r w:rsidRPr="00B40523">
        <w:separator/>
      </w:r>
    </w:p>
  </w:footnote>
  <w:footnote w:type="continuationSeparator" w:id="0">
    <w:p w:rsidR="0029159F" w:rsidRPr="00B40523" w:rsidRDefault="0029159F">
      <w:r w:rsidRPr="00B405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606" w:rsidRPr="00B40523" w:rsidRDefault="00B40523" w:rsidP="00416BF6">
    <w:pPr>
      <w:pStyle w:val="Sidhuvud"/>
    </w:pPr>
    <w:r w:rsidRPr="00B405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81630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606" w:rsidRDefault="006216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1A4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1A41">
                            <w:t>K285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1606" w:rsidRDefault="006216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1A4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1A41">
                      <w:t>K285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606" w:rsidRPr="00B40523" w:rsidRDefault="00B40523" w:rsidP="00416BF6">
    <w:pPr>
      <w:pStyle w:val="Sidhuvud"/>
    </w:pPr>
    <w:r w:rsidRPr="00B405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60578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606" w:rsidRDefault="006216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1A4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1A41">
                            <w:t>K285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1606" w:rsidRDefault="006216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1A4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1A41">
                      <w:t>K285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606" w:rsidRPr="00B40523" w:rsidRDefault="00621606">
    <w:pPr>
      <w:pStyle w:val="FSHNormal"/>
      <w:tabs>
        <w:tab w:val="right" w:pos="5840"/>
      </w:tabs>
    </w:pPr>
    <w:r w:rsidRPr="00B40523">
      <w:br/>
    </w:r>
    <w:r w:rsidRPr="00B40523">
      <w:fldChar w:fldCharType="begin" w:fldLock="1"/>
    </w:r>
    <w:r w:rsidRPr="00B40523">
      <w:instrText xml:space="preserve"> DOCPROPERTY</w:instrText>
    </w:r>
    <w:r w:rsidRPr="00B40523">
      <w:rPr>
        <w:sz w:val="18"/>
      </w:rPr>
      <w:instrText xml:space="preserve"> "YearUser" *\charformat </w:instrText>
    </w:r>
    <w:r w:rsidRPr="00B40523">
      <w:fldChar w:fldCharType="separate"/>
    </w:r>
    <w:r w:rsidR="007B1A41" w:rsidRPr="00B40523">
      <w:t>2005/06</w:t>
    </w:r>
    <w:r w:rsidRPr="00B40523">
      <w:fldChar w:fldCharType="end"/>
    </w:r>
    <w:r w:rsidRPr="00B40523">
      <w:t xml:space="preserve"> </w:t>
    </w:r>
    <w:r w:rsidRPr="00B40523">
      <w:tab/>
      <w:t xml:space="preserve">mnr: </w:t>
    </w:r>
    <w:r w:rsidRPr="00B40523">
      <w:fldChar w:fldCharType="begin" w:fldLock="1"/>
    </w:r>
    <w:r w:rsidRPr="00B40523">
      <w:instrText xml:space="preserve"> DOCPROPERTY</w:instrText>
    </w:r>
    <w:r w:rsidRPr="00B40523">
      <w:rPr>
        <w:sz w:val="18"/>
      </w:rPr>
      <w:instrText xml:space="preserve"> "Motionsnummer" *\charformat </w:instrText>
    </w:r>
    <w:r w:rsidRPr="00B40523">
      <w:fldChar w:fldCharType="separate"/>
    </w:r>
    <w:r w:rsidR="007B1A41" w:rsidRPr="00B40523">
      <w:t>K285</w:t>
    </w:r>
    <w:r w:rsidRPr="00B40523">
      <w:fldChar w:fldCharType="end"/>
    </w:r>
    <w:r w:rsidRPr="00B40523">
      <w:br/>
    </w:r>
    <w:r w:rsidRPr="00B40523">
      <w:fldChar w:fldCharType="begin" w:fldLock="1"/>
    </w:r>
    <w:r w:rsidRPr="00B40523">
      <w:instrText xml:space="preserve"> DOCPROPERTY</w:instrText>
    </w:r>
    <w:r w:rsidRPr="00B40523">
      <w:rPr>
        <w:sz w:val="18"/>
      </w:rPr>
      <w:instrText xml:space="preserve"> "Samling" *\charformat </w:instrText>
    </w:r>
    <w:r w:rsidRPr="00B40523">
      <w:fldChar w:fldCharType="end"/>
    </w:r>
    <w:r w:rsidRPr="00B40523">
      <w:tab/>
      <w:t xml:space="preserve">pnr: </w:t>
    </w:r>
    <w:r w:rsidRPr="00B40523">
      <w:fldChar w:fldCharType="begin" w:fldLock="1"/>
    </w:r>
    <w:r w:rsidRPr="00B40523">
      <w:instrText xml:space="preserve"> DOCPROPERTY</w:instrText>
    </w:r>
    <w:r w:rsidRPr="00B40523">
      <w:rPr>
        <w:sz w:val="18"/>
      </w:rPr>
      <w:instrText xml:space="preserve"> "Partinummer" *\charformat </w:instrText>
    </w:r>
    <w:r w:rsidRPr="00B40523">
      <w:fldChar w:fldCharType="separate"/>
    </w:r>
    <w:r w:rsidR="007B1A41" w:rsidRPr="00B40523">
      <w:t>fp764</w:t>
    </w:r>
    <w:r w:rsidRPr="00B40523">
      <w:fldChar w:fldCharType="end"/>
    </w:r>
  </w:p>
  <w:p w:rsidR="00621606" w:rsidRPr="00B40523" w:rsidRDefault="00621606">
    <w:pPr>
      <w:pStyle w:val="FSHRub1"/>
    </w:pPr>
    <w:r w:rsidRPr="00B40523">
      <w:t>Motion till riksdagen</w:t>
    </w:r>
    <w:r w:rsidRPr="00B40523">
      <w:br/>
    </w:r>
    <w:r w:rsidRPr="00B40523">
      <w:fldChar w:fldCharType="begin" w:fldLock="1"/>
    </w:r>
    <w:r w:rsidRPr="00B40523">
      <w:instrText xml:space="preserve"> DOCPROPERTY "YearUser" *\charformat </w:instrText>
    </w:r>
    <w:r w:rsidRPr="00B40523">
      <w:fldChar w:fldCharType="separate"/>
    </w:r>
    <w:r w:rsidR="007B1A41" w:rsidRPr="00B40523">
      <w:t>2005/06</w:t>
    </w:r>
    <w:r w:rsidRPr="00B40523">
      <w:fldChar w:fldCharType="end"/>
    </w:r>
    <w:r w:rsidRPr="00B40523">
      <w:t>:</w:t>
    </w:r>
    <w:r w:rsidRPr="00B40523">
      <w:fldChar w:fldCharType="begin" w:fldLock="1"/>
    </w:r>
    <w:r w:rsidRPr="00B40523">
      <w:instrText xml:space="preserve"> DOCPROPERTY "Motionsnummer" *\charformat </w:instrText>
    </w:r>
    <w:r w:rsidRPr="00B40523">
      <w:fldChar w:fldCharType="separate"/>
    </w:r>
    <w:r w:rsidR="007B1A41" w:rsidRPr="00B40523">
      <w:t>K285</w:t>
    </w:r>
    <w:r w:rsidRPr="00B40523">
      <w:fldChar w:fldCharType="end"/>
    </w:r>
  </w:p>
  <w:p w:rsidR="00621606" w:rsidRPr="00B40523" w:rsidRDefault="00621606">
    <w:pPr>
      <w:pStyle w:val="FSHNormalS5"/>
    </w:pPr>
    <w:r w:rsidRPr="00B40523">
      <w:fldChar w:fldCharType="begin" w:fldLock="1"/>
    </w:r>
    <w:r w:rsidRPr="00B40523">
      <w:instrText xml:space="preserve"> DOCPROPERTY "MotionarText" *\charformat </w:instrText>
    </w:r>
    <w:r w:rsidRPr="00B40523">
      <w:fldChar w:fldCharType="separate"/>
    </w:r>
    <w:r w:rsidR="007B1A41" w:rsidRPr="00B40523">
      <w:t>av Solveig Hellquist (fp)</w:t>
    </w:r>
    <w:r w:rsidRPr="00B40523">
      <w:fldChar w:fldCharType="end"/>
    </w:r>
    <w:r w:rsidRPr="00B40523">
      <w:br/>
    </w:r>
    <w:r w:rsidRPr="00B40523">
      <w:fldChar w:fldCharType="begin" w:fldLock="1"/>
    </w:r>
    <w:r w:rsidRPr="00B40523">
      <w:instrText xml:space="preserve"> DOCPROPERTY "SvarFrasKort" *\charformat </w:instrText>
    </w:r>
    <w:r w:rsidRPr="00B40523">
      <w:fldChar w:fldCharType="end"/>
    </w:r>
  </w:p>
  <w:p w:rsidR="00621606" w:rsidRPr="00B40523" w:rsidRDefault="00621606">
    <w:pPr>
      <w:pStyle w:val="FSHTitel"/>
    </w:pPr>
    <w:r w:rsidRPr="00B40523">
      <w:fldChar w:fldCharType="begin" w:fldLock="1"/>
    </w:r>
    <w:r w:rsidRPr="00B40523">
      <w:instrText xml:space="preserve"> DOCPROPERTY</w:instrText>
    </w:r>
    <w:r w:rsidRPr="00B40523">
      <w:rPr>
        <w:sz w:val="18"/>
      </w:rPr>
      <w:instrText xml:space="preserve"> "RubrikSvar" *\charformat </w:instrText>
    </w:r>
    <w:r w:rsidRPr="00B40523">
      <w:fldChar w:fldCharType="separate"/>
    </w:r>
    <w:r w:rsidR="007B1A41" w:rsidRPr="00B40523">
      <w:t>Rösträtt för utländska medborgare bosatta i Sverige</w:t>
    </w:r>
    <w:r w:rsidRPr="00B40523">
      <w:fldChar w:fldCharType="end"/>
    </w:r>
  </w:p>
  <w:p w:rsidR="00621606" w:rsidRPr="00B40523" w:rsidRDefault="00621606" w:rsidP="00416BF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6361175">
    <w:abstractNumId w:val="13"/>
  </w:num>
  <w:num w:numId="2" w16cid:durableId="666590989">
    <w:abstractNumId w:val="10"/>
  </w:num>
  <w:num w:numId="3" w16cid:durableId="890847814">
    <w:abstractNumId w:val="11"/>
  </w:num>
  <w:num w:numId="4" w16cid:durableId="677773410">
    <w:abstractNumId w:val="12"/>
  </w:num>
  <w:num w:numId="5" w16cid:durableId="1664814969">
    <w:abstractNumId w:val="8"/>
  </w:num>
  <w:num w:numId="6" w16cid:durableId="928465548">
    <w:abstractNumId w:val="3"/>
  </w:num>
  <w:num w:numId="7" w16cid:durableId="1135566385">
    <w:abstractNumId w:val="2"/>
  </w:num>
  <w:num w:numId="8" w16cid:durableId="896935279">
    <w:abstractNumId w:val="1"/>
  </w:num>
  <w:num w:numId="9" w16cid:durableId="1247886546">
    <w:abstractNumId w:val="0"/>
  </w:num>
  <w:num w:numId="10" w16cid:durableId="2081514782">
    <w:abstractNumId w:val="9"/>
  </w:num>
  <w:num w:numId="11" w16cid:durableId="10033269">
    <w:abstractNumId w:val="7"/>
  </w:num>
  <w:num w:numId="12" w16cid:durableId="1909999820">
    <w:abstractNumId w:val="6"/>
  </w:num>
  <w:num w:numId="13" w16cid:durableId="180048740">
    <w:abstractNumId w:val="5"/>
  </w:num>
  <w:num w:numId="14" w16cid:durableId="1738211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F21277"/>
    <w:rsid w:val="000033A1"/>
    <w:rsid w:val="000422C7"/>
    <w:rsid w:val="00064BC3"/>
    <w:rsid w:val="00066775"/>
    <w:rsid w:val="00072FB9"/>
    <w:rsid w:val="000F1D91"/>
    <w:rsid w:val="00100531"/>
    <w:rsid w:val="00201DFB"/>
    <w:rsid w:val="00204A63"/>
    <w:rsid w:val="00212FF1"/>
    <w:rsid w:val="00230193"/>
    <w:rsid w:val="0025068A"/>
    <w:rsid w:val="002818D3"/>
    <w:rsid w:val="0029159F"/>
    <w:rsid w:val="002D11A8"/>
    <w:rsid w:val="00416BF6"/>
    <w:rsid w:val="00445271"/>
    <w:rsid w:val="004A0504"/>
    <w:rsid w:val="004E38D9"/>
    <w:rsid w:val="004F060F"/>
    <w:rsid w:val="00527B3A"/>
    <w:rsid w:val="00621606"/>
    <w:rsid w:val="00740D6D"/>
    <w:rsid w:val="00794149"/>
    <w:rsid w:val="007B1A41"/>
    <w:rsid w:val="007B67A7"/>
    <w:rsid w:val="007C6092"/>
    <w:rsid w:val="008F5D25"/>
    <w:rsid w:val="00A053C6"/>
    <w:rsid w:val="00B13BF0"/>
    <w:rsid w:val="00B40523"/>
    <w:rsid w:val="00BD02F5"/>
    <w:rsid w:val="00C1285C"/>
    <w:rsid w:val="00C27B7D"/>
    <w:rsid w:val="00C97265"/>
    <w:rsid w:val="00D1174F"/>
    <w:rsid w:val="00DC6C70"/>
    <w:rsid w:val="00DF1805"/>
    <w:rsid w:val="00E22893"/>
    <w:rsid w:val="00E27962"/>
    <w:rsid w:val="00E360DE"/>
    <w:rsid w:val="00E75D28"/>
    <w:rsid w:val="00E84F25"/>
    <w:rsid w:val="00F21277"/>
    <w:rsid w:val="00F5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331E9C-60B6-4D77-BFB1-6C94D230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16BF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16BF6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416BF6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309</Words>
  <Characters>1839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K285</vt:lpstr>
    </vt:vector>
  </TitlesOfParts>
  <Company>Riksdagen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K285</dc:title>
  <dc:subject>K285</dc:subject>
  <dc:creator>Riksdagen</dc:creator>
  <cp:keywords>Riksdagen</cp:keywords>
  <dc:description/>
  <cp:lastModifiedBy>Lars Brink</cp:lastModifiedBy>
  <cp:revision>2</cp:revision>
  <cp:lastPrinted>2006-01-13T13:03:00Z</cp:lastPrinted>
  <dcterms:created xsi:type="dcterms:W3CDTF">2025-12-16T19:36:00Z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Rösträtt för utländska medborgare bosatta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Rösträtt för utländska medborgare bosatta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fp764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Hellquist (fp)</vt:lpwstr>
  </property>
  <property fmtid="{D5CDD505-2E9C-101B-9397-08002B2CF9AE}" pid="26" name="MotionarLista">
    <vt:lpwstr>Hellquist, Solveig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20052006000001020112000007640069</vt:lpwstr>
  </property>
  <property fmtid="{D5CDD505-2E9C-101B-9397-08002B2CF9AE}" pid="47" name="datum">
    <vt:lpwstr>050926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20052006000001020112000007640069</vt:lpwstr>
  </property>
  <property fmtid="{D5CDD505-2E9C-101B-9397-08002B2CF9AE}" pid="50" name="nummer">
    <vt:lpwstr>285</vt:lpwstr>
  </property>
  <property fmtid="{D5CDD505-2E9C-101B-9397-08002B2CF9AE}" pid="51" name="utskottsbeteckning">
    <vt:lpwstr>K</vt:lpwstr>
  </property>
</Properties>
</file>