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2178" w:rsidRDefault="0061138D" w14:paraId="077360F6" w14:textId="77777777">
      <w:pPr>
        <w:pStyle w:val="RubrikFrslagTIllRiksdagsbeslut"/>
      </w:pPr>
      <w:sdt>
        <w:sdtPr>
          <w:alias w:val="CC_Boilerplate_4"/>
          <w:tag w:val="CC_Boilerplate_4"/>
          <w:id w:val="-1644581176"/>
          <w:lock w:val="sdtContentLocked"/>
          <w:placeholder>
            <w:docPart w:val="7959090CEE2D487D9EF010B2B56CC1CB"/>
          </w:placeholder>
          <w:text/>
        </w:sdtPr>
        <w:sdtEndPr/>
        <w:sdtContent>
          <w:r w:rsidRPr="009B062B" w:rsidR="00AF30DD">
            <w:t>Förslag till riksdagsbeslut</w:t>
          </w:r>
        </w:sdtContent>
      </w:sdt>
      <w:bookmarkEnd w:id="0"/>
      <w:bookmarkEnd w:id="1"/>
    </w:p>
    <w:sdt>
      <w:sdtPr>
        <w:alias w:val="Yrkande 1"/>
        <w:tag w:val="35e47131-f1c4-4883-a138-4f92af854b45"/>
        <w:id w:val="1726871201"/>
        <w:lock w:val="sdtLocked"/>
      </w:sdtPr>
      <w:sdtEndPr/>
      <w:sdtContent>
        <w:p w:rsidR="0007536A" w:rsidRDefault="002608D3" w14:paraId="5BC5BC40" w14:textId="77777777">
          <w:pPr>
            <w:pStyle w:val="Frslagstext"/>
            <w:numPr>
              <w:ilvl w:val="0"/>
              <w:numId w:val="0"/>
            </w:numPr>
          </w:pPr>
          <w:r>
            <w:t>Riksdagen ställer sig bakom det som anförs i motionen om att se över möjligheten att förtydliga den enskildes ansvar vid vandring på privat mark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4E904476F340F8B03F9D2DAC0B0564"/>
        </w:placeholder>
        <w:text/>
      </w:sdtPr>
      <w:sdtEndPr/>
      <w:sdtContent>
        <w:p w:rsidRPr="009B062B" w:rsidR="006D79C9" w:rsidP="00333E95" w:rsidRDefault="006D79C9" w14:paraId="013846CC" w14:textId="77777777">
          <w:pPr>
            <w:pStyle w:val="Rubrik1"/>
          </w:pPr>
          <w:r>
            <w:t>Motivering</w:t>
          </w:r>
        </w:p>
      </w:sdtContent>
    </w:sdt>
    <w:bookmarkEnd w:displacedByCustomXml="prev" w:id="3"/>
    <w:bookmarkEnd w:displacedByCustomXml="prev" w:id="4"/>
    <w:p w:rsidRPr="004102BF" w:rsidR="00A968A5" w:rsidP="0061138D" w:rsidRDefault="00A968A5" w14:paraId="05D3B2A5" w14:textId="42F07F5E">
      <w:pPr>
        <w:pStyle w:val="Normalutanindragellerluft"/>
      </w:pPr>
      <w:r w:rsidRPr="004102BF">
        <w:t>Allemansrätten</w:t>
      </w:r>
      <w:r w:rsidR="002608D3">
        <w:t xml:space="preserve"> </w:t>
      </w:r>
      <w:r w:rsidRPr="004102BF">
        <w:t>är en unik möjlighet för oss alla att röra oss fritt i naturen som finns i Sverige, Norge och Finland. Den är delvis reglerad i lag, men grundar sig till största delen på sedvanerätt och motsatsvis tolkning av vissa lagar, d</w:t>
      </w:r>
      <w:r w:rsidR="002608D3">
        <w:t> </w:t>
      </w:r>
      <w:r w:rsidRPr="004102BF">
        <w:t>v</w:t>
      </w:r>
      <w:r w:rsidR="002608D3">
        <w:t> </w:t>
      </w:r>
      <w:r w:rsidRPr="004102BF">
        <w:t>s det som inte uttryck</w:t>
      </w:r>
      <w:r w:rsidR="0061138D">
        <w:softHyphen/>
      </w:r>
      <w:r w:rsidRPr="004102BF">
        <w:t xml:space="preserve">ligen är förbjudet är tillåtet. Allemansrätten är något </w:t>
      </w:r>
      <w:r w:rsidR="002608D3">
        <w:t xml:space="preserve">som </w:t>
      </w:r>
      <w:r w:rsidRPr="004102BF">
        <w:t>vi ska vara rädda om, men som också bygger på att vi tillsammans tar ansvar och visar hänsyn till djur, natur och markägare.</w:t>
      </w:r>
    </w:p>
    <w:p w:rsidRPr="004102BF" w:rsidR="00A968A5" w:rsidP="0061138D" w:rsidRDefault="00A968A5" w14:paraId="30E0686A" w14:textId="40CA19F2">
      <w:r w:rsidRPr="004102BF">
        <w:t xml:space="preserve">Möjligheten att vandra i naturen över privat mark ska självklart inte leda till extra förpliktelser eller besvär för markägaren. Om en vandrare skulle snubbla på en sten eller rot är ansvaret helt logiskt vandrarens, och markägaren kan sålunda inte hållas ansvarig för detta. Däremot om en vandrare skadar sig på spänger som är i dåligt skick kan det leda till att markägaren blir skadeståndsskyldig gentemot vandraren. Detta helt oavsett vem som har lagt dit spängerna. </w:t>
      </w:r>
    </w:p>
    <w:p w:rsidRPr="004102BF" w:rsidR="00A968A5" w:rsidP="0061138D" w:rsidRDefault="00A968A5" w14:paraId="2C126943" w14:textId="17B45093">
      <w:r w:rsidRPr="004102BF">
        <w:t xml:space="preserve">Att en markägare som helt utan ersättning upplåter sin mark ska kunna hållas ansvarig om en vandrare skadar sig är helt orimligt. Ansvaret måste alltid ligga på den som väljer att vandra eller på annat sätt utöva </w:t>
      </w:r>
      <w:r w:rsidR="002608D3">
        <w:t>a</w:t>
      </w:r>
      <w:r w:rsidRPr="004102BF">
        <w:t>llemansrätten, även om vandringsleden är försedd med spänger</w:t>
      </w:r>
      <w:r w:rsidR="002608D3">
        <w:t>.</w:t>
      </w:r>
    </w:p>
    <w:sdt>
      <w:sdtPr>
        <w:rPr>
          <w:i/>
          <w:noProof/>
        </w:rPr>
        <w:alias w:val="CC_Underskrifter"/>
        <w:tag w:val="CC_Underskrifter"/>
        <w:id w:val="583496634"/>
        <w:lock w:val="sdtContentLocked"/>
        <w:placeholder>
          <w:docPart w:val="173A774CB9464C598265992F26946D88"/>
        </w:placeholder>
      </w:sdtPr>
      <w:sdtEndPr>
        <w:rPr>
          <w:i w:val="0"/>
          <w:noProof w:val="0"/>
        </w:rPr>
      </w:sdtEndPr>
      <w:sdtContent>
        <w:p w:rsidR="00812178" w:rsidP="00812178" w:rsidRDefault="00812178" w14:paraId="496B97E1" w14:textId="77777777"/>
        <w:p w:rsidRPr="008E0FE2" w:rsidR="004801AC" w:rsidP="00812178" w:rsidRDefault="0061138D" w14:paraId="0A4DB342" w14:textId="6B81340E"/>
      </w:sdtContent>
    </w:sdt>
    <w:tbl>
      <w:tblPr>
        <w:tblW w:w="5000" w:type="pct"/>
        <w:tblLook w:val="04A0" w:firstRow="1" w:lastRow="0" w:firstColumn="1" w:lastColumn="0" w:noHBand="0" w:noVBand="1"/>
        <w:tblCaption w:val="underskrifter"/>
      </w:tblPr>
      <w:tblGrid>
        <w:gridCol w:w="4252"/>
        <w:gridCol w:w="4252"/>
      </w:tblGrid>
      <w:tr w:rsidR="0007536A" w14:paraId="5AFB9593" w14:textId="77777777">
        <w:trPr>
          <w:cantSplit/>
        </w:trPr>
        <w:tc>
          <w:tcPr>
            <w:tcW w:w="50" w:type="pct"/>
            <w:vAlign w:val="bottom"/>
          </w:tcPr>
          <w:p w:rsidR="0007536A" w:rsidRDefault="002608D3" w14:paraId="7097A502" w14:textId="77777777">
            <w:pPr>
              <w:pStyle w:val="Underskrifter"/>
              <w:spacing w:after="0"/>
            </w:pPr>
            <w:r>
              <w:t>Boriana Åberg (M)</w:t>
            </w:r>
          </w:p>
        </w:tc>
        <w:tc>
          <w:tcPr>
            <w:tcW w:w="50" w:type="pct"/>
            <w:vAlign w:val="bottom"/>
          </w:tcPr>
          <w:p w:rsidR="0007536A" w:rsidRDefault="0007536A" w14:paraId="04A221E9" w14:textId="77777777">
            <w:pPr>
              <w:pStyle w:val="Underskrifter"/>
              <w:spacing w:after="0"/>
            </w:pPr>
          </w:p>
        </w:tc>
      </w:tr>
    </w:tbl>
    <w:p w:rsidR="006074F2" w:rsidRDefault="006074F2" w14:paraId="10B0340E" w14:textId="77777777"/>
    <w:sectPr w:rsidR="006074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B5F1" w14:textId="77777777" w:rsidR="003F4981" w:rsidRDefault="003F4981" w:rsidP="000C1CAD">
      <w:pPr>
        <w:spacing w:line="240" w:lineRule="auto"/>
      </w:pPr>
      <w:r>
        <w:separator/>
      </w:r>
    </w:p>
  </w:endnote>
  <w:endnote w:type="continuationSeparator" w:id="0">
    <w:p w14:paraId="50E566C6" w14:textId="77777777" w:rsidR="003F4981" w:rsidRDefault="003F4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A5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C1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6223" w14:textId="7F5C9D07" w:rsidR="00262EA3" w:rsidRPr="00812178" w:rsidRDefault="00262EA3" w:rsidP="008121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7C4B" w14:textId="77777777" w:rsidR="003F4981" w:rsidRDefault="003F4981" w:rsidP="000C1CAD">
      <w:pPr>
        <w:spacing w:line="240" w:lineRule="auto"/>
      </w:pPr>
      <w:r>
        <w:separator/>
      </w:r>
    </w:p>
  </w:footnote>
  <w:footnote w:type="continuationSeparator" w:id="0">
    <w:p w14:paraId="4B1E6ADA" w14:textId="77777777" w:rsidR="003F4981" w:rsidRDefault="003F49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B0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F94E7F" wp14:editId="26455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94F701" w14:textId="1E585DA2" w:rsidR="00262EA3" w:rsidRDefault="0061138D" w:rsidP="008103B5">
                          <w:pPr>
                            <w:jc w:val="right"/>
                          </w:pPr>
                          <w:sdt>
                            <w:sdtPr>
                              <w:alias w:val="CC_Noformat_Partikod"/>
                              <w:tag w:val="CC_Noformat_Partikod"/>
                              <w:id w:val="-53464382"/>
                              <w:text/>
                            </w:sdtPr>
                            <w:sdtEndPr/>
                            <w:sdtContent>
                              <w:r w:rsidR="00A968A5">
                                <w:t>M</w:t>
                              </w:r>
                            </w:sdtContent>
                          </w:sdt>
                          <w:sdt>
                            <w:sdtPr>
                              <w:alias w:val="CC_Noformat_Partinummer"/>
                              <w:tag w:val="CC_Noformat_Partinummer"/>
                              <w:id w:val="-1709555926"/>
                              <w:text/>
                            </w:sdtPr>
                            <w:sdtEndPr/>
                            <w:sdtContent>
                              <w:r w:rsidR="004102BF">
                                <w:t>1526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94E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94F701" w14:textId="1E585DA2" w:rsidR="00262EA3" w:rsidRDefault="0061138D" w:rsidP="008103B5">
                    <w:pPr>
                      <w:jc w:val="right"/>
                    </w:pPr>
                    <w:sdt>
                      <w:sdtPr>
                        <w:alias w:val="CC_Noformat_Partikod"/>
                        <w:tag w:val="CC_Noformat_Partikod"/>
                        <w:id w:val="-53464382"/>
                        <w:text/>
                      </w:sdtPr>
                      <w:sdtEndPr/>
                      <w:sdtContent>
                        <w:r w:rsidR="00A968A5">
                          <w:t>M</w:t>
                        </w:r>
                      </w:sdtContent>
                    </w:sdt>
                    <w:sdt>
                      <w:sdtPr>
                        <w:alias w:val="CC_Noformat_Partinummer"/>
                        <w:tag w:val="CC_Noformat_Partinummer"/>
                        <w:id w:val="-1709555926"/>
                        <w:text/>
                      </w:sdtPr>
                      <w:sdtEndPr/>
                      <w:sdtContent>
                        <w:r w:rsidR="004102BF">
                          <w:t>1526</w:t>
                        </w:r>
                      </w:sdtContent>
                    </w:sdt>
                  </w:p>
                </w:txbxContent>
              </v:textbox>
              <w10:wrap anchorx="page"/>
            </v:shape>
          </w:pict>
        </mc:Fallback>
      </mc:AlternateContent>
    </w:r>
  </w:p>
  <w:p w14:paraId="30B561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C3A4" w14:textId="77777777" w:rsidR="00262EA3" w:rsidRDefault="00262EA3" w:rsidP="008563AC">
    <w:pPr>
      <w:jc w:val="right"/>
    </w:pPr>
  </w:p>
  <w:p w14:paraId="0B2F43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A439" w14:textId="77777777" w:rsidR="00262EA3" w:rsidRDefault="006113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3E786D" wp14:editId="139ECF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73006B" w14:textId="696EAB03" w:rsidR="00262EA3" w:rsidRDefault="0061138D" w:rsidP="00A314CF">
    <w:pPr>
      <w:pStyle w:val="FSHNormal"/>
      <w:spacing w:before="40"/>
    </w:pPr>
    <w:sdt>
      <w:sdtPr>
        <w:alias w:val="CC_Noformat_Motionstyp"/>
        <w:tag w:val="CC_Noformat_Motionstyp"/>
        <w:id w:val="1162973129"/>
        <w:lock w:val="sdtContentLocked"/>
        <w15:appearance w15:val="hidden"/>
        <w:text/>
      </w:sdtPr>
      <w:sdtEndPr/>
      <w:sdtContent>
        <w:r w:rsidR="00812178">
          <w:t>Enskild motion</w:t>
        </w:r>
      </w:sdtContent>
    </w:sdt>
    <w:r w:rsidR="00821B36">
      <w:t xml:space="preserve"> </w:t>
    </w:r>
    <w:sdt>
      <w:sdtPr>
        <w:alias w:val="CC_Noformat_Partikod"/>
        <w:tag w:val="CC_Noformat_Partikod"/>
        <w:id w:val="1471015553"/>
        <w:lock w:val="contentLocked"/>
        <w:text/>
      </w:sdtPr>
      <w:sdtEndPr/>
      <w:sdtContent>
        <w:r w:rsidR="00A968A5">
          <w:t>M</w:t>
        </w:r>
      </w:sdtContent>
    </w:sdt>
    <w:sdt>
      <w:sdtPr>
        <w:alias w:val="CC_Noformat_Partinummer"/>
        <w:tag w:val="CC_Noformat_Partinummer"/>
        <w:id w:val="-2014525982"/>
        <w:lock w:val="contentLocked"/>
        <w:text/>
      </w:sdtPr>
      <w:sdtEndPr/>
      <w:sdtContent>
        <w:r w:rsidR="004102BF">
          <w:t>1526</w:t>
        </w:r>
      </w:sdtContent>
    </w:sdt>
  </w:p>
  <w:p w14:paraId="10E3B6F5" w14:textId="77777777" w:rsidR="00262EA3" w:rsidRPr="008227B3" w:rsidRDefault="006113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E7D52" w14:textId="58462702" w:rsidR="00262EA3" w:rsidRPr="008227B3" w:rsidRDefault="006113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17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2178">
          <w:t>:2607</w:t>
        </w:r>
      </w:sdtContent>
    </w:sdt>
  </w:p>
  <w:p w14:paraId="7A4A72A0" w14:textId="33B50744" w:rsidR="00262EA3" w:rsidRDefault="0061138D" w:rsidP="00E03A3D">
    <w:pPr>
      <w:pStyle w:val="Motionr"/>
    </w:pPr>
    <w:sdt>
      <w:sdtPr>
        <w:alias w:val="CC_Noformat_Avtext"/>
        <w:tag w:val="CC_Noformat_Avtext"/>
        <w:id w:val="-2020768203"/>
        <w:lock w:val="sdtContentLocked"/>
        <w15:appearance w15:val="hidden"/>
        <w:text/>
      </w:sdtPr>
      <w:sdtEndPr/>
      <w:sdtContent>
        <w:r w:rsidR="00812178">
          <w:t>av Boriana Åberg (M)</w:t>
        </w:r>
      </w:sdtContent>
    </w:sdt>
  </w:p>
  <w:sdt>
    <w:sdtPr>
      <w:alias w:val="CC_Noformat_Rubtext"/>
      <w:tag w:val="CC_Noformat_Rubtext"/>
      <w:id w:val="-218060500"/>
      <w:lock w:val="sdtLocked"/>
      <w:text/>
    </w:sdtPr>
    <w:sdtEndPr/>
    <w:sdtContent>
      <w:p w14:paraId="151C5B0A" w14:textId="3AF2AA18" w:rsidR="00262EA3" w:rsidRDefault="00A968A5" w:rsidP="00283E0F">
        <w:pPr>
          <w:pStyle w:val="FSHRub2"/>
        </w:pPr>
        <w:r>
          <w:t>Allemansrätten och ansvar för skador</w:t>
        </w:r>
      </w:p>
    </w:sdtContent>
  </w:sdt>
  <w:sdt>
    <w:sdtPr>
      <w:alias w:val="CC_Boilerplate_3"/>
      <w:tag w:val="CC_Boilerplate_3"/>
      <w:id w:val="1606463544"/>
      <w:lock w:val="sdtContentLocked"/>
      <w15:appearance w15:val="hidden"/>
      <w:text w:multiLine="1"/>
    </w:sdtPr>
    <w:sdtEndPr/>
    <w:sdtContent>
      <w:p w14:paraId="7BDD4C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68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6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D3"/>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F79"/>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981"/>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2BF"/>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D0"/>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F2"/>
    <w:rsid w:val="00607870"/>
    <w:rsid w:val="00607BEF"/>
    <w:rsid w:val="006108D0"/>
    <w:rsid w:val="00611260"/>
    <w:rsid w:val="0061138D"/>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F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B2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78"/>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A5"/>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06"/>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47DA50"/>
  <w15:chartTrackingRefBased/>
  <w15:docId w15:val="{88C5DB34-7369-4196-9F85-A39884FC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9090CEE2D487D9EF010B2B56CC1CB"/>
        <w:category>
          <w:name w:val="Allmänt"/>
          <w:gallery w:val="placeholder"/>
        </w:category>
        <w:types>
          <w:type w:val="bbPlcHdr"/>
        </w:types>
        <w:behaviors>
          <w:behavior w:val="content"/>
        </w:behaviors>
        <w:guid w:val="{0BF90114-5DA6-4DD2-88E6-BCFC9A5D8598}"/>
      </w:docPartPr>
      <w:docPartBody>
        <w:p w:rsidR="009825F7" w:rsidRDefault="00A26D38">
          <w:pPr>
            <w:pStyle w:val="7959090CEE2D487D9EF010B2B56CC1CB"/>
          </w:pPr>
          <w:r w:rsidRPr="005A0A93">
            <w:rPr>
              <w:rStyle w:val="Platshllartext"/>
            </w:rPr>
            <w:t>Förslag till riksdagsbeslut</w:t>
          </w:r>
        </w:p>
      </w:docPartBody>
    </w:docPart>
    <w:docPart>
      <w:docPartPr>
        <w:name w:val="804E904476F340F8B03F9D2DAC0B0564"/>
        <w:category>
          <w:name w:val="Allmänt"/>
          <w:gallery w:val="placeholder"/>
        </w:category>
        <w:types>
          <w:type w:val="bbPlcHdr"/>
        </w:types>
        <w:behaviors>
          <w:behavior w:val="content"/>
        </w:behaviors>
        <w:guid w:val="{721FEBE6-C30A-415E-9B5C-2289CB9DE501}"/>
      </w:docPartPr>
      <w:docPartBody>
        <w:p w:rsidR="009825F7" w:rsidRDefault="00A26D38">
          <w:pPr>
            <w:pStyle w:val="804E904476F340F8B03F9D2DAC0B0564"/>
          </w:pPr>
          <w:r w:rsidRPr="005A0A93">
            <w:rPr>
              <w:rStyle w:val="Platshllartext"/>
            </w:rPr>
            <w:t>Motivering</w:t>
          </w:r>
        </w:p>
      </w:docPartBody>
    </w:docPart>
    <w:docPart>
      <w:docPartPr>
        <w:name w:val="173A774CB9464C598265992F26946D88"/>
        <w:category>
          <w:name w:val="Allmänt"/>
          <w:gallery w:val="placeholder"/>
        </w:category>
        <w:types>
          <w:type w:val="bbPlcHdr"/>
        </w:types>
        <w:behaviors>
          <w:behavior w:val="content"/>
        </w:behaviors>
        <w:guid w:val="{B2829810-3AAD-4022-8925-0A61454FC0CB}"/>
      </w:docPartPr>
      <w:docPartBody>
        <w:p w:rsidR="00C86651" w:rsidRDefault="00C866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38"/>
    <w:rsid w:val="0068253D"/>
    <w:rsid w:val="009825F7"/>
    <w:rsid w:val="00A26D38"/>
    <w:rsid w:val="00C866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59090CEE2D487D9EF010B2B56CC1CB">
    <w:name w:val="7959090CEE2D487D9EF010B2B56CC1CB"/>
  </w:style>
  <w:style w:type="paragraph" w:customStyle="1" w:styleId="804E904476F340F8B03F9D2DAC0B0564">
    <w:name w:val="804E904476F340F8B03F9D2DAC0B0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D5C1D-6E38-41CA-A151-4E5068B26C34}"/>
</file>

<file path=customXml/itemProps2.xml><?xml version="1.0" encoding="utf-8"?>
<ds:datastoreItem xmlns:ds="http://schemas.openxmlformats.org/officeDocument/2006/customXml" ds:itemID="{6D271C55-D6B5-497A-BC49-381E510C1485}"/>
</file>

<file path=customXml/itemProps3.xml><?xml version="1.0" encoding="utf-8"?>
<ds:datastoreItem xmlns:ds="http://schemas.openxmlformats.org/officeDocument/2006/customXml" ds:itemID="{D179B306-B2D7-4535-B116-01E827C2B649}"/>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1215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