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70E45" w:rsidRDefault="006E04A4">
      <w:pPr>
        <w:pStyle w:val="Dokumentbeteckning"/>
      </w:pPr>
      <w:r w:rsidRPr="00470E45">
        <w:fldChar w:fldCharType="begin" w:fldLock="1"/>
      </w:r>
      <w:r w:rsidRPr="00470E45">
        <w:instrText xml:space="preserve"> DOCPROPERTY "DocumentYear" </w:instrText>
      </w:r>
      <w:r w:rsidRPr="00470E45">
        <w:fldChar w:fldCharType="separate"/>
      </w:r>
      <w:r w:rsidR="009C2AD1" w:rsidRPr="00470E45">
        <w:t>2006/07</w:t>
      </w:r>
      <w:r w:rsidRPr="00470E45">
        <w:fldChar w:fldCharType="end"/>
      </w:r>
      <w:r w:rsidRPr="00470E45">
        <w:t>:</w:t>
      </w:r>
      <w:r w:rsidRPr="00470E45">
        <w:fldChar w:fldCharType="begin" w:fldLock="1"/>
      </w:r>
      <w:r w:rsidRPr="00470E45">
        <w:instrText xml:space="preserve"> DOCPROPERTY "DocumentNumber" </w:instrText>
      </w:r>
      <w:r w:rsidRPr="00470E45">
        <w:fldChar w:fldCharType="separate"/>
      </w:r>
      <w:r w:rsidR="009C2AD1" w:rsidRPr="00470E45">
        <w:t>47</w:t>
      </w:r>
      <w:r w:rsidRPr="00470E45">
        <w:fldChar w:fldCharType="end"/>
      </w:r>
    </w:p>
    <w:p w:rsidR="006E04A4" w:rsidRPr="00470E45" w:rsidRDefault="006E04A4">
      <w:pPr>
        <w:pStyle w:val="Datum"/>
        <w:outlineLvl w:val="0"/>
      </w:pPr>
      <w:r w:rsidRPr="00470E45">
        <w:fldChar w:fldCharType="begin" w:fldLock="1"/>
      </w:r>
      <w:r w:rsidRPr="00470E45">
        <w:instrText xml:space="preserve"> DOCPROPERTY "DocumentDate" </w:instrText>
      </w:r>
      <w:r w:rsidRPr="00470E45">
        <w:fldChar w:fldCharType="separate"/>
      </w:r>
      <w:r w:rsidR="009C2AD1" w:rsidRPr="00470E45">
        <w:t>Fredagen den 22 december 2006</w:t>
      </w:r>
      <w:r w:rsidRPr="00470E4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70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70E45" w:rsidRDefault="00E162B3">
            <w:pPr>
              <w:pStyle w:val="Plenum"/>
              <w:tabs>
                <w:tab w:val="clear" w:pos="1418"/>
              </w:tabs>
            </w:pPr>
            <w:r w:rsidRPr="00470E45">
              <w:t>Kl.</w:t>
            </w:r>
          </w:p>
        </w:tc>
        <w:tc>
          <w:tcPr>
            <w:tcW w:w="851" w:type="dxa"/>
          </w:tcPr>
          <w:p w:rsidR="006E04A4" w:rsidRPr="00470E45" w:rsidRDefault="00E162B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70E45">
              <w:t>09.00</w:t>
            </w:r>
          </w:p>
        </w:tc>
        <w:tc>
          <w:tcPr>
            <w:tcW w:w="397" w:type="dxa"/>
          </w:tcPr>
          <w:p w:rsidR="006E04A4" w:rsidRPr="00470E4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70E45" w:rsidRDefault="00E162B3">
            <w:pPr>
              <w:pStyle w:val="Plenum"/>
              <w:tabs>
                <w:tab w:val="clear" w:pos="1418"/>
              </w:tabs>
              <w:ind w:right="1"/>
            </w:pPr>
            <w:r w:rsidRPr="00470E45">
              <w:t>Interpellationssvar</w:t>
            </w:r>
          </w:p>
        </w:tc>
      </w:tr>
    </w:tbl>
    <w:p w:rsidR="006E04A4" w:rsidRPr="00470E45" w:rsidRDefault="006E04A4">
      <w:pPr>
        <w:pStyle w:val="StreckLngt"/>
      </w:pPr>
      <w:r w:rsidRPr="00470E45">
        <w:tab/>
      </w:r>
    </w:p>
    <w:p w:rsidR="00D45AE3" w:rsidRPr="00470E45" w:rsidRDefault="00D45AE3" w:rsidP="00D45AE3">
      <w:pPr>
        <w:pStyle w:val="Blankrad"/>
      </w:pPr>
      <w:r w:rsidRPr="00470E45">
        <w:t>     </w:t>
      </w:r>
    </w:p>
    <w:p w:rsidR="00CF242C" w:rsidRPr="00470E45" w:rsidRDefault="00CF242C" w:rsidP="00CF242C">
      <w:pPr>
        <w:pStyle w:val="Blankrad"/>
      </w:pPr>
      <w:r w:rsidRPr="00470E45">
        <w:t>     </w:t>
      </w:r>
    </w:p>
    <w:p w:rsidR="006E04A4" w:rsidRPr="00470E45" w:rsidRDefault="006E04A4">
      <w:pPr>
        <w:pStyle w:val="Blankrad"/>
      </w:pPr>
      <w:r w:rsidRPr="00470E45">
        <w:t>     </w:t>
      </w:r>
    </w:p>
    <w:p w:rsidR="00777241" w:rsidRPr="00470E45" w:rsidRDefault="00777241">
      <w:pPr>
        <w:pStyle w:val="Blankrad"/>
      </w:pPr>
      <w:r w:rsidRPr="00470E45">
        <w:t xml:space="preserve">     </w:t>
      </w:r>
    </w:p>
    <w:p w:rsidR="007F097E" w:rsidRPr="00470E45" w:rsidRDefault="007F097E">
      <w:pPr>
        <w:pStyle w:val="Blankrad"/>
      </w:pPr>
      <w:r w:rsidRPr="00470E45">
        <w:t xml:space="preserve">     </w:t>
      </w:r>
    </w:p>
    <w:p w:rsidR="000400F3" w:rsidRPr="00470E45" w:rsidRDefault="000400F3">
      <w:pPr>
        <w:pStyle w:val="Blankrad"/>
      </w:pPr>
      <w:r w:rsidRPr="00470E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00F3" w:rsidRPr="00470E45" w:rsidTr="00056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00F3" w:rsidRPr="00470E45" w:rsidRDefault="000400F3" w:rsidP="0005685F">
            <w:pPr>
              <w:pStyle w:val="HuvudrubrikFlisteNr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HuvudrubrikEnsam"/>
            </w:pPr>
            <w:r w:rsidRPr="00470E45">
              <w:t>Berättelse från Valprövningsnämnden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HuvudrubrikKolumn3"/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Tina Acketoft (fp) har utsetts till ny ledamot av riksdagen fr.o.m. den 11 januari 2007 sedan Torkild Strandberg (fp) avsagt sig uppdraget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</w:tbl>
    <w:p w:rsidR="000400F3" w:rsidRPr="00470E45" w:rsidRDefault="000400F3" w:rsidP="000400F3">
      <w:pPr>
        <w:pStyle w:val="Blankrad"/>
      </w:pPr>
      <w:r w:rsidRPr="00470E45">
        <w:t>     </w:t>
      </w:r>
    </w:p>
    <w:p w:rsidR="000400F3" w:rsidRPr="00470E45" w:rsidRDefault="000400F3" w:rsidP="000400F3">
      <w:pPr>
        <w:pStyle w:val="Blankrad"/>
      </w:pPr>
      <w:r w:rsidRPr="00470E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00F3" w:rsidRPr="00470E45" w:rsidTr="00056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00F3" w:rsidRPr="00470E45" w:rsidRDefault="000400F3" w:rsidP="0005685F">
            <w:pPr>
              <w:pStyle w:val="HuvudrubrikFlisteNr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HuvudrubrikEnsam"/>
            </w:pPr>
            <w:r w:rsidRPr="00470E45">
              <w:t>Avsägelser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HuvudrubrikKolumn3"/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 xml:space="preserve">Liselott Hagberg (fp) som ledamot i konstitutionsutskottet 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Fredrik Olovsson (s) som suppleant i näringsutskottet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Jan Ertsborn (fp) som suppleant i Europarådets svenska delegation fro.m. den 11 januari 2007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</w:tbl>
    <w:p w:rsidR="000400F3" w:rsidRPr="00470E45" w:rsidRDefault="000400F3" w:rsidP="000400F3">
      <w:pPr>
        <w:pStyle w:val="Blankrad"/>
      </w:pPr>
      <w:r w:rsidRPr="00470E45">
        <w:t>     </w:t>
      </w:r>
    </w:p>
    <w:p w:rsidR="000400F3" w:rsidRPr="00470E45" w:rsidRDefault="000400F3" w:rsidP="000400F3">
      <w:pPr>
        <w:pStyle w:val="Blankrad"/>
      </w:pPr>
      <w:r w:rsidRPr="00470E45">
        <w:t xml:space="preserve">     </w:t>
      </w:r>
    </w:p>
    <w:p w:rsidR="002E7A71" w:rsidRPr="00470E45" w:rsidRDefault="002E7A71">
      <w:pPr>
        <w:pStyle w:val="Blankrad"/>
      </w:pPr>
      <w:r w:rsidRPr="00470E45">
        <w:t>     </w:t>
      </w:r>
    </w:p>
    <w:p w:rsidR="000400F3" w:rsidRPr="00470E45" w:rsidRDefault="000400F3">
      <w:pPr>
        <w:pStyle w:val="Blankrad"/>
      </w:pPr>
      <w:r w:rsidRPr="00470E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00F3" w:rsidRPr="00470E45" w:rsidTr="00056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00F3" w:rsidRPr="00470E45" w:rsidRDefault="000400F3" w:rsidP="0005685F">
            <w:pPr>
              <w:pStyle w:val="HuvudrubrikFlisteNr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HuvudrubrikEnsam"/>
            </w:pPr>
            <w:r w:rsidRPr="00470E45">
              <w:t>Anmälan om kompletteringsval fr.o.m</w:t>
            </w:r>
            <w:r w:rsidR="00B659D8" w:rsidRPr="00470E45">
              <w:t>.</w:t>
            </w:r>
            <w:r w:rsidRPr="00470E45">
              <w:t xml:space="preserve"> den 11 januari 2007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HuvudrubrikKolumn3"/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 xml:space="preserve">Camilla Lindberg (fp) som suppleant i justitieutskottet 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Tina Acketoft (fp) som suppleant i arbetsmarknadsutskottet och som suppleant i Europarådets svenska delegation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</w:tbl>
    <w:p w:rsidR="000400F3" w:rsidRPr="00470E45" w:rsidRDefault="000400F3" w:rsidP="000400F3">
      <w:pPr>
        <w:pStyle w:val="Blankrad"/>
      </w:pPr>
      <w:r w:rsidRPr="00470E45">
        <w:t>     </w:t>
      </w:r>
    </w:p>
    <w:p w:rsidR="000400F3" w:rsidRPr="00470E45" w:rsidRDefault="000400F3" w:rsidP="000400F3">
      <w:pPr>
        <w:pStyle w:val="Blankrad"/>
      </w:pPr>
      <w:r w:rsidRPr="00470E45">
        <w:t>     </w:t>
      </w:r>
    </w:p>
    <w:p w:rsidR="007F097E" w:rsidRPr="00470E45" w:rsidRDefault="007F097E">
      <w:pPr>
        <w:pStyle w:val="Blankrad"/>
      </w:pPr>
      <w:r w:rsidRPr="00470E45">
        <w:t xml:space="preserve">  </w:t>
      </w:r>
    </w:p>
    <w:p w:rsidR="000400F3" w:rsidRPr="00470E45" w:rsidRDefault="000400F3">
      <w:pPr>
        <w:pStyle w:val="Blankrad"/>
      </w:pPr>
      <w:r w:rsidRPr="00470E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00F3" w:rsidRPr="00470E45" w:rsidTr="00056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00F3" w:rsidRPr="00470E45" w:rsidRDefault="000400F3" w:rsidP="0005685F">
            <w:pPr>
              <w:pStyle w:val="FlistaNrRubrik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HuvudrubrikEnsam"/>
            </w:pPr>
            <w:r w:rsidRPr="00470E45">
              <w:t>Anmälan om promemoria om regeringsskiftet efter valet 2006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HuvudrubrikKolumn3"/>
            </w:pPr>
          </w:p>
        </w:tc>
      </w:tr>
    </w:tbl>
    <w:p w:rsidR="000400F3" w:rsidRPr="00470E45" w:rsidRDefault="000400F3" w:rsidP="000400F3">
      <w:pPr>
        <w:pStyle w:val="Blankrad"/>
      </w:pPr>
      <w:r w:rsidRPr="00470E45">
        <w:t>     </w:t>
      </w:r>
    </w:p>
    <w:p w:rsidR="000400F3" w:rsidRPr="00470E45" w:rsidRDefault="000400F3" w:rsidP="000400F3">
      <w:pPr>
        <w:pStyle w:val="Blankrad"/>
      </w:pPr>
      <w:r w:rsidRPr="00470E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00F3" w:rsidRPr="00470E45" w:rsidTr="00056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00F3" w:rsidRPr="00470E45" w:rsidRDefault="000400F3" w:rsidP="0005685F">
            <w:pPr>
              <w:pStyle w:val="HuvudrubrikFlisteNr"/>
            </w:pPr>
            <w:r w:rsidRPr="00470E45">
              <w:t>     </w:t>
            </w: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HuvudrubrikEnsam"/>
            </w:pPr>
            <w:bookmarkStart w:id="1" w:name="Start_Interpellationer"/>
            <w:bookmarkEnd w:id="1"/>
            <w:r w:rsidRPr="00470E45">
              <w:t>Svar på interpellationer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HuvudrubrikKolumn3"/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Underrubrik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Underrubrik"/>
            </w:pPr>
            <w:bookmarkStart w:id="2" w:name="TypUnderrubrik"/>
            <w:bookmarkEnd w:id="2"/>
            <w:r w:rsidRPr="00470E45">
              <w:t>Interpellationer upptagna under samma punkt besvaras i ett sammanhang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Underrubrik"/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Besvaradav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Besvaradav"/>
            </w:pPr>
            <w:r w:rsidRPr="00470E45">
              <w:t>Statsrådet Mats Odell (kd)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Besvaradav"/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2006/07:113 av Karl Sigfrid (m)</w:t>
            </w:r>
          </w:p>
          <w:p w:rsidR="000400F3" w:rsidRPr="00470E45" w:rsidRDefault="000400F3" w:rsidP="0005685F">
            <w:r w:rsidRPr="00470E45">
              <w:t>Den kommunala kostnadsutjämningen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2006/07:125 av Hillevi Larsson (s)</w:t>
            </w:r>
          </w:p>
          <w:p w:rsidR="000400F3" w:rsidRPr="00470E45" w:rsidRDefault="000400F3" w:rsidP="0005685F">
            <w:r w:rsidRPr="00470E45">
              <w:t>Ungas bostadssituation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2006/07:138 av Peter Hultqvist (s)</w:t>
            </w:r>
          </w:p>
          <w:p w:rsidR="000400F3" w:rsidRPr="00470E45" w:rsidRDefault="000400F3" w:rsidP="0005685F">
            <w:r w:rsidRPr="00470E45">
              <w:t>Lagändringar rörande jäv och bisyssla i offentlig förvaltning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2006/07:149 av Peter Hultqvist (s)</w:t>
            </w:r>
          </w:p>
          <w:p w:rsidR="000400F3" w:rsidRPr="00470E45" w:rsidRDefault="000400F3" w:rsidP="0005685F">
            <w:r w:rsidRPr="00470E45">
              <w:t>Pm rörande utnämningsmakten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Besvaradav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Besvaradav"/>
            </w:pPr>
            <w:r w:rsidRPr="00470E45">
              <w:t>Försvarsminister Mikael Odenberg (m)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Besvaradav"/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2006/07:100 av Michael Hagberg (s)</w:t>
            </w:r>
          </w:p>
          <w:p w:rsidR="000400F3" w:rsidRPr="00470E45" w:rsidRDefault="000400F3" w:rsidP="0005685F">
            <w:r w:rsidRPr="00470E45">
              <w:t>Destruering av ammunition på miljömässiga och konkurrensmässiga villkor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2006/07:115 av Sven Bergström (c)</w:t>
            </w:r>
          </w:p>
          <w:p w:rsidR="000400F3" w:rsidRPr="00470E45" w:rsidRDefault="000400F3" w:rsidP="0005685F">
            <w:r w:rsidRPr="00470E45">
              <w:t>Samarbetet mellan idrottsrörelsen och Försvarsmakten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2006/07:124 av Siv Holma (v)</w:t>
            </w:r>
          </w:p>
          <w:p w:rsidR="000400F3" w:rsidRPr="00470E45" w:rsidRDefault="000400F3" w:rsidP="0005685F">
            <w:r w:rsidRPr="00470E45">
              <w:t>Arvidsjaur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2006/07:131 av Veronica Palm (s)</w:t>
            </w:r>
          </w:p>
          <w:p w:rsidR="000400F3" w:rsidRPr="00470E45" w:rsidRDefault="000400F3" w:rsidP="0005685F">
            <w:r w:rsidRPr="00470E45">
              <w:t>Klusterbomber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/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2006/07:139 av Birgitta Ohlsson (fp)</w:t>
            </w:r>
          </w:p>
          <w:p w:rsidR="000400F3" w:rsidRPr="00470E45" w:rsidRDefault="000400F3" w:rsidP="0005685F">
            <w:r w:rsidRPr="00470E45">
              <w:t>Förbud mot klusterbomber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2006/07:151 av Allan Widman (fp)</w:t>
            </w:r>
          </w:p>
          <w:p w:rsidR="000400F3" w:rsidRPr="00470E45" w:rsidRDefault="000400F3" w:rsidP="0005685F">
            <w:r w:rsidRPr="00470E45">
              <w:t>Reservofficerare i internationella insatser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Besvaradav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Besvaradav"/>
            </w:pPr>
            <w:r w:rsidRPr="00470E45">
              <w:t>Statsrådet Åsa Torstensson (c)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Besvaradav"/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2006/07:123 av Christer Nylander (fp)</w:t>
            </w:r>
          </w:p>
          <w:p w:rsidR="000400F3" w:rsidRPr="00470E45" w:rsidRDefault="000400F3" w:rsidP="0005685F">
            <w:r w:rsidRPr="00470E45">
              <w:t>Tidtabell för utbyggnad av E 22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2006/07:126 av Catherine Persson (s)</w:t>
            </w:r>
          </w:p>
          <w:p w:rsidR="000400F3" w:rsidRPr="00470E45" w:rsidRDefault="000400F3" w:rsidP="0005685F">
            <w:r w:rsidRPr="00470E45">
              <w:t>E 6 mellan Trelleborg och Vellinge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/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2006/07:153 av Anders Hansson (m)</w:t>
            </w:r>
          </w:p>
          <w:p w:rsidR="000400F3" w:rsidRPr="00470E45" w:rsidRDefault="000400F3" w:rsidP="0005685F">
            <w:r w:rsidRPr="00470E45">
              <w:t>Utbyggnad av E 6:an mellan Trelleborg och Vellinge i Skåne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Besvaradav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Besvaradav"/>
            </w:pPr>
            <w:r w:rsidRPr="00470E45">
              <w:t>Statsrådet Jan Björklund (fp)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Besvaradav"/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2006/07:140 av Mikael Oscarsson (kd)</w:t>
            </w:r>
          </w:p>
          <w:p w:rsidR="000400F3" w:rsidRPr="00470E45" w:rsidRDefault="000400F3" w:rsidP="0005685F">
            <w:r w:rsidRPr="00470E45">
              <w:t>Möjligheten att förlägga skolavslutning till kyrkolokal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Besvaradav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Besvaradav"/>
            </w:pPr>
            <w:r w:rsidRPr="00470E45">
              <w:t>Finansminister Anders Borg (m)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Besvaradav"/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2006/07:103 av Sven-Erik Österberg (s)</w:t>
            </w:r>
          </w:p>
          <w:p w:rsidR="000400F3" w:rsidRPr="00470E45" w:rsidRDefault="000400F3" w:rsidP="0005685F">
            <w:r w:rsidRPr="00470E45">
              <w:t>Slopad skattereduktion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</w:p>
        </w:tc>
      </w:tr>
    </w:tbl>
    <w:p w:rsidR="000400F3" w:rsidRPr="00470E45" w:rsidRDefault="000400F3" w:rsidP="000400F3">
      <w:pPr>
        <w:pStyle w:val="Blankrad"/>
      </w:pPr>
      <w:r w:rsidRPr="00470E45">
        <w:t>     </w:t>
      </w:r>
    </w:p>
    <w:p w:rsidR="000400F3" w:rsidRPr="00470E45" w:rsidRDefault="000400F3" w:rsidP="000400F3">
      <w:pPr>
        <w:pStyle w:val="Blankrad"/>
      </w:pPr>
      <w:r w:rsidRPr="00470E45">
        <w:t>     </w:t>
      </w:r>
    </w:p>
    <w:p w:rsidR="007F097E" w:rsidRPr="00470E45" w:rsidRDefault="007F097E">
      <w:pPr>
        <w:pStyle w:val="Blankrad"/>
      </w:pPr>
      <w:r w:rsidRPr="00470E45">
        <w:t xml:space="preserve">     </w:t>
      </w:r>
    </w:p>
    <w:p w:rsidR="000400F3" w:rsidRPr="00470E45" w:rsidRDefault="000400F3">
      <w:pPr>
        <w:pStyle w:val="Blankrad"/>
      </w:pPr>
      <w:r w:rsidRPr="00470E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00F3" w:rsidRPr="00470E45" w:rsidTr="000568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00F3" w:rsidRPr="00470E45" w:rsidRDefault="000400F3" w:rsidP="0005685F">
            <w:pPr>
              <w:pStyle w:val="HuvudrubrikFlisteNr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Huvudrubrik"/>
            </w:pPr>
            <w:bookmarkStart w:id="3" w:name="Start_HänvisningTillUtskott"/>
            <w:bookmarkEnd w:id="3"/>
            <w:r w:rsidRPr="00470E45">
              <w:t>Ärende för hänvisning till utskott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HuvudrubrikKolumn3"/>
            </w:pPr>
            <w:r w:rsidRPr="00470E45">
              <w:t>Förslag</w:t>
            </w: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renderubrik"/>
            </w:pPr>
          </w:p>
        </w:tc>
        <w:tc>
          <w:tcPr>
            <w:tcW w:w="6237" w:type="dxa"/>
          </w:tcPr>
          <w:p w:rsidR="000400F3" w:rsidRPr="00470E45" w:rsidRDefault="000400F3" w:rsidP="0005685F">
            <w:pPr>
              <w:pStyle w:val="renderubrik"/>
            </w:pPr>
            <w:r w:rsidRPr="00470E45">
              <w:t>Proposition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pStyle w:val="renderubrik"/>
              <w:rPr>
                <w:spacing w:val="-4"/>
              </w:rPr>
            </w:pPr>
          </w:p>
        </w:tc>
      </w:tr>
      <w:tr w:rsidR="000400F3" w:rsidRPr="00470E45" w:rsidTr="00056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00F3" w:rsidRPr="00470E45" w:rsidRDefault="000400F3" w:rsidP="0005685F">
            <w:pPr>
              <w:pStyle w:val="FlistaNrText"/>
            </w:pPr>
          </w:p>
        </w:tc>
        <w:tc>
          <w:tcPr>
            <w:tcW w:w="6237" w:type="dxa"/>
          </w:tcPr>
          <w:p w:rsidR="000400F3" w:rsidRPr="00470E45" w:rsidRDefault="000400F3" w:rsidP="0005685F">
            <w:r w:rsidRPr="00470E45">
              <w:t>2006/07:30 Stabiliserings- och associeringsavtalet mellan Europeiska gemenskaperna och deras medlemsstater och Republiken Albanien</w:t>
            </w:r>
            <w:r w:rsidR="00CD7BA9" w:rsidRPr="00470E45">
              <w:br/>
            </w:r>
            <w:r w:rsidR="00CD7BA9" w:rsidRPr="00470E45">
              <w:rPr>
                <w:i/>
              </w:rPr>
              <w:t xml:space="preserve">Talmannen föreslår att motionstiden för </w:t>
            </w:r>
            <w:r w:rsidR="00B54D13" w:rsidRPr="00470E45">
              <w:rPr>
                <w:i/>
              </w:rPr>
              <w:t>propositionen</w:t>
            </w:r>
            <w:r w:rsidR="00CD7BA9" w:rsidRPr="00470E45">
              <w:rPr>
                <w:i/>
              </w:rPr>
              <w:t xml:space="preserve"> förlängs till den</w:t>
            </w:r>
            <w:r w:rsidR="00112AEC" w:rsidRPr="00470E45">
              <w:rPr>
                <w:i/>
              </w:rPr>
              <w:t> </w:t>
            </w:r>
            <w:r w:rsidR="00CD7BA9" w:rsidRPr="00470E45">
              <w:rPr>
                <w:i/>
              </w:rPr>
              <w:t>18</w:t>
            </w:r>
            <w:r w:rsidR="00112AEC" w:rsidRPr="00470E45">
              <w:rPr>
                <w:i/>
              </w:rPr>
              <w:t> </w:t>
            </w:r>
            <w:r w:rsidR="00CD7BA9" w:rsidRPr="00470E45">
              <w:rPr>
                <w:i/>
              </w:rPr>
              <w:t>januari</w:t>
            </w:r>
            <w:r w:rsidR="00112AEC" w:rsidRPr="00470E45">
              <w:rPr>
                <w:i/>
              </w:rPr>
              <w:t> </w:t>
            </w:r>
            <w:r w:rsidR="00CD7BA9" w:rsidRPr="00470E45">
              <w:rPr>
                <w:i/>
              </w:rPr>
              <w:t>2007</w:t>
            </w:r>
          </w:p>
        </w:tc>
        <w:tc>
          <w:tcPr>
            <w:tcW w:w="2481" w:type="dxa"/>
          </w:tcPr>
          <w:p w:rsidR="000400F3" w:rsidRPr="00470E45" w:rsidRDefault="000400F3" w:rsidP="0005685F">
            <w:pPr>
              <w:rPr>
                <w:spacing w:val="-4"/>
              </w:rPr>
            </w:pPr>
            <w:r w:rsidRPr="00470E45">
              <w:rPr>
                <w:spacing w:val="-4"/>
              </w:rPr>
              <w:t>UU</w:t>
            </w:r>
          </w:p>
        </w:tc>
      </w:tr>
    </w:tbl>
    <w:p w:rsidR="000400F3" w:rsidRPr="00470E45" w:rsidRDefault="000400F3" w:rsidP="000400F3">
      <w:pPr>
        <w:pStyle w:val="Blankrad"/>
      </w:pPr>
      <w:r w:rsidRPr="00470E45">
        <w:t>     </w:t>
      </w:r>
    </w:p>
    <w:p w:rsidR="00CD7BA9" w:rsidRPr="00470E45" w:rsidRDefault="000400F3" w:rsidP="000400F3">
      <w:pPr>
        <w:pStyle w:val="Blankrad"/>
      </w:pPr>
      <w:r w:rsidRPr="00470E45">
        <w:t>     </w:t>
      </w:r>
    </w:p>
    <w:p w:rsidR="000400F3" w:rsidRPr="00470E45" w:rsidRDefault="00CD7BA9" w:rsidP="000400F3">
      <w:pPr>
        <w:pStyle w:val="Blankrad"/>
      </w:pPr>
      <w:r w:rsidRPr="00470E45">
        <w:br w:type="page"/>
      </w:r>
    </w:p>
    <w:p w:rsidR="00CD7BA9" w:rsidRPr="00470E45" w:rsidRDefault="006E04A4">
      <w:pPr>
        <w:pStyle w:val="Blankrad"/>
      </w:pPr>
      <w:r w:rsidRPr="00470E4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7BA9" w:rsidRPr="00470E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7BA9" w:rsidRPr="00470E45" w:rsidRDefault="00CD7BA9" w:rsidP="00C5557B">
            <w:pPr>
              <w:pStyle w:val="HuvudrubrikFlisteNr"/>
            </w:pPr>
          </w:p>
        </w:tc>
        <w:tc>
          <w:tcPr>
            <w:tcW w:w="6237" w:type="dxa"/>
          </w:tcPr>
          <w:p w:rsidR="00CD7BA9" w:rsidRPr="00470E45" w:rsidRDefault="00CD7BA9">
            <w:pPr>
              <w:pStyle w:val="HuvudrubrikEnsam"/>
            </w:pPr>
            <w:bookmarkStart w:id="4" w:name="TypRubrik"/>
            <w:bookmarkEnd w:id="4"/>
            <w:r w:rsidRPr="00470E45">
              <w:t>Ärende som ska läggas till handlingarna</w:t>
            </w:r>
          </w:p>
        </w:tc>
        <w:tc>
          <w:tcPr>
            <w:tcW w:w="2481" w:type="dxa"/>
          </w:tcPr>
          <w:p w:rsidR="00CD7BA9" w:rsidRPr="00470E45" w:rsidRDefault="00CD7BA9" w:rsidP="00C5557B">
            <w:pPr>
              <w:pStyle w:val="HuvudrubrikKolumn3"/>
            </w:pPr>
            <w:r w:rsidRPr="00470E45">
              <w:t>Förslag</w:t>
            </w:r>
          </w:p>
        </w:tc>
      </w:tr>
      <w:tr w:rsidR="00CD7BA9" w:rsidRPr="00470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7BA9" w:rsidRPr="00470E45" w:rsidRDefault="00CD7BA9"/>
        </w:tc>
        <w:tc>
          <w:tcPr>
            <w:tcW w:w="6237" w:type="dxa"/>
          </w:tcPr>
          <w:p w:rsidR="00CD7BA9" w:rsidRPr="00470E45" w:rsidRDefault="00CD7BA9" w:rsidP="00C5557B">
            <w:pPr>
              <w:pStyle w:val="renderubrik"/>
            </w:pPr>
            <w:r w:rsidRPr="00470E45">
              <w:t>Skrivelse</w:t>
            </w:r>
          </w:p>
        </w:tc>
        <w:tc>
          <w:tcPr>
            <w:tcW w:w="2481" w:type="dxa"/>
          </w:tcPr>
          <w:p w:rsidR="00CD7BA9" w:rsidRPr="00470E45" w:rsidRDefault="00CD7BA9" w:rsidP="00C5557B">
            <w:pPr>
              <w:pStyle w:val="renderubrik"/>
              <w:rPr>
                <w:spacing w:val="-4"/>
              </w:rPr>
            </w:pPr>
          </w:p>
        </w:tc>
      </w:tr>
      <w:tr w:rsidR="00CD7BA9" w:rsidRPr="00470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7BA9" w:rsidRPr="00470E45" w:rsidRDefault="00CD7BA9" w:rsidP="00CD7BA9">
            <w:pPr>
              <w:pStyle w:val="FlistaNrText"/>
            </w:pPr>
          </w:p>
        </w:tc>
        <w:tc>
          <w:tcPr>
            <w:tcW w:w="6237" w:type="dxa"/>
          </w:tcPr>
          <w:p w:rsidR="00CD7BA9" w:rsidRPr="00470E45" w:rsidRDefault="00CD7BA9" w:rsidP="00C5557B">
            <w:r w:rsidRPr="00470E45">
              <w:t>2006/07:36 Återkallelse av skrivelse 2005/06:213 Handlingsplan för jämställda löner</w:t>
            </w:r>
          </w:p>
          <w:p w:rsidR="00112AEC" w:rsidRPr="00470E45" w:rsidRDefault="00112AEC" w:rsidP="00C5557B">
            <w:r w:rsidRPr="00470E45">
              <w:rPr>
                <w:i/>
              </w:rPr>
              <w:t>Talmannen föreslår att motionstiden för återkallelsen förlängs till de</w:t>
            </w:r>
            <w:r w:rsidR="007C1D5F" w:rsidRPr="00470E45">
              <w:rPr>
                <w:i/>
              </w:rPr>
              <w:t>n</w:t>
            </w:r>
            <w:r w:rsidRPr="00470E45">
              <w:rPr>
                <w:i/>
              </w:rPr>
              <w:t> 18 januari 2007</w:t>
            </w:r>
          </w:p>
        </w:tc>
        <w:tc>
          <w:tcPr>
            <w:tcW w:w="2481" w:type="dxa"/>
          </w:tcPr>
          <w:p w:rsidR="00CD7BA9" w:rsidRPr="00470E45" w:rsidRDefault="00CD7BA9" w:rsidP="00C5557B">
            <w:pPr>
              <w:rPr>
                <w:spacing w:val="-4"/>
              </w:rPr>
            </w:pPr>
            <w:r w:rsidRPr="00470E45">
              <w:rPr>
                <w:spacing w:val="-4"/>
              </w:rPr>
              <w:t>T.h.</w:t>
            </w:r>
          </w:p>
        </w:tc>
      </w:tr>
    </w:tbl>
    <w:p w:rsidR="00CD7BA9" w:rsidRPr="00470E45" w:rsidRDefault="00CD7BA9">
      <w:pPr>
        <w:pStyle w:val="Blankrad"/>
      </w:pPr>
      <w:bookmarkStart w:id="5" w:name="StartText"/>
      <w:bookmarkEnd w:id="5"/>
      <w:r w:rsidRPr="00470E45">
        <w:t>     </w:t>
      </w:r>
    </w:p>
    <w:p w:rsidR="00CD7BA9" w:rsidRPr="00470E45" w:rsidRDefault="00CD7BA9">
      <w:pPr>
        <w:pStyle w:val="Blankrad"/>
      </w:pPr>
      <w:r w:rsidRPr="00470E45">
        <w:t>     </w:t>
      </w:r>
    </w:p>
    <w:p w:rsidR="00CD7BA9" w:rsidRPr="00470E45" w:rsidRDefault="00CD7BA9">
      <w:pPr>
        <w:pStyle w:val="Blankrad"/>
      </w:pPr>
      <w:bookmarkStart w:id="6" w:name="Start"/>
      <w:bookmarkEnd w:id="6"/>
      <w:r w:rsidRPr="00470E4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70E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70E4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70E45" w:rsidRDefault="006E04A4">
            <w:pPr>
              <w:pStyle w:val="StreckMitten"/>
            </w:pPr>
            <w:r w:rsidRPr="00470E45">
              <w:tab/>
            </w:r>
            <w:r w:rsidRPr="00470E45">
              <w:tab/>
            </w:r>
          </w:p>
        </w:tc>
      </w:tr>
    </w:tbl>
    <w:p w:rsidR="006E04A4" w:rsidRPr="00470E45" w:rsidRDefault="006E04A4"/>
    <w:sectPr w:rsidR="006E04A4" w:rsidRPr="00470E45" w:rsidSect="002B108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567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B9C" w:rsidRPr="00470E45" w:rsidRDefault="00E16B9C">
      <w:r w:rsidRPr="00470E45">
        <w:separator/>
      </w:r>
    </w:p>
  </w:endnote>
  <w:endnote w:type="continuationSeparator" w:id="0">
    <w:p w:rsidR="00E16B9C" w:rsidRPr="00470E45" w:rsidRDefault="00E16B9C">
      <w:r w:rsidRPr="00470E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94A" w:rsidRPr="00470E45" w:rsidRDefault="00B4794A">
    <w:pPr>
      <w:pStyle w:val="Sidhuvud"/>
      <w:jc w:val="center"/>
    </w:pPr>
    <w:r w:rsidRPr="00470E45">
      <w:fldChar w:fldCharType="begin" w:fldLock="1"/>
    </w:r>
    <w:r w:rsidRPr="00470E45">
      <w:instrText xml:space="preserve"> PAGE </w:instrText>
    </w:r>
    <w:r w:rsidRPr="00470E45">
      <w:fldChar w:fldCharType="separate"/>
    </w:r>
    <w:r w:rsidR="009C2AD1" w:rsidRPr="00470E45">
      <w:t>3</w:t>
    </w:r>
    <w:r w:rsidRPr="00470E45">
      <w:fldChar w:fldCharType="end"/>
    </w:r>
    <w:r w:rsidRPr="00470E45">
      <w:t>(</w:t>
    </w:r>
    <w:r w:rsidRPr="00470E45">
      <w:fldChar w:fldCharType="begin" w:fldLock="1"/>
    </w:r>
    <w:r w:rsidRPr="00470E45">
      <w:instrText xml:space="preserve"> NUMPAGES </w:instrText>
    </w:r>
    <w:r w:rsidRPr="00470E45">
      <w:fldChar w:fldCharType="separate"/>
    </w:r>
    <w:r w:rsidR="009C2AD1" w:rsidRPr="00470E45">
      <w:t>3</w:t>
    </w:r>
    <w:r w:rsidRPr="00470E45">
      <w:fldChar w:fldCharType="end"/>
    </w:r>
    <w:r w:rsidRPr="00470E4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94A" w:rsidRPr="00470E45" w:rsidRDefault="00B4794A">
    <w:pPr>
      <w:pStyle w:val="Sidhuvud"/>
      <w:jc w:val="center"/>
    </w:pPr>
    <w:r w:rsidRPr="00470E45">
      <w:fldChar w:fldCharType="begin" w:fldLock="1"/>
    </w:r>
    <w:r w:rsidRPr="00470E45">
      <w:instrText xml:space="preserve"> PAGE </w:instrText>
    </w:r>
    <w:r w:rsidRPr="00470E45">
      <w:fldChar w:fldCharType="separate"/>
    </w:r>
    <w:r w:rsidR="00766079" w:rsidRPr="00470E45">
      <w:t>1</w:t>
    </w:r>
    <w:r w:rsidRPr="00470E45">
      <w:fldChar w:fldCharType="end"/>
    </w:r>
    <w:r w:rsidRPr="00470E45">
      <w:t>(</w:t>
    </w:r>
    <w:r w:rsidRPr="00470E45">
      <w:fldChar w:fldCharType="begin" w:fldLock="1"/>
    </w:r>
    <w:r w:rsidRPr="00470E45">
      <w:instrText xml:space="preserve"> NUMPAGES </w:instrText>
    </w:r>
    <w:r w:rsidRPr="00470E45">
      <w:fldChar w:fldCharType="separate"/>
    </w:r>
    <w:r w:rsidR="009C2AD1" w:rsidRPr="00470E45">
      <w:t>3</w:t>
    </w:r>
    <w:r w:rsidRPr="00470E45">
      <w:fldChar w:fldCharType="end"/>
    </w:r>
    <w:r w:rsidRPr="00470E4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B9C" w:rsidRPr="00470E45" w:rsidRDefault="00E16B9C">
      <w:r w:rsidRPr="00470E45">
        <w:separator/>
      </w:r>
    </w:p>
  </w:footnote>
  <w:footnote w:type="continuationSeparator" w:id="0">
    <w:p w:rsidR="00E16B9C" w:rsidRPr="00470E45" w:rsidRDefault="00E16B9C">
      <w:r w:rsidRPr="00470E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94A" w:rsidRPr="00470E45" w:rsidRDefault="00B4794A">
    <w:pPr>
      <w:pStyle w:val="Sidhuvud"/>
      <w:tabs>
        <w:tab w:val="clear" w:pos="4536"/>
      </w:tabs>
    </w:pPr>
    <w:r w:rsidRPr="00470E45">
      <w:fldChar w:fldCharType="begin" w:fldLock="1"/>
    </w:r>
    <w:r w:rsidRPr="00470E45">
      <w:instrText xml:space="preserve"> DOCPROPERTY "DocumentDate" </w:instrText>
    </w:r>
    <w:r w:rsidRPr="00470E45">
      <w:fldChar w:fldCharType="separate"/>
    </w:r>
    <w:r w:rsidR="009C2AD1" w:rsidRPr="00470E45">
      <w:t>Fredagen den 22 december 2006</w:t>
    </w:r>
    <w:r w:rsidRPr="00470E45">
      <w:fldChar w:fldCharType="end"/>
    </w:r>
    <w:r w:rsidRPr="00470E45">
      <w:tab/>
    </w:r>
  </w:p>
  <w:p w:rsidR="00B4794A" w:rsidRPr="00470E45" w:rsidRDefault="00B4794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70E45">
      <w:rPr>
        <w:sz w:val="12"/>
      </w:rPr>
      <w:tab/>
    </w:r>
  </w:p>
  <w:p w:rsidR="00B4794A" w:rsidRPr="00470E45" w:rsidRDefault="00B479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94A" w:rsidRPr="00470E45" w:rsidRDefault="00470E4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70E4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794A" w:rsidRPr="00470E45" w:rsidRDefault="00B4794A">
    <w:pPr>
      <w:pStyle w:val="Dokumentrubrik"/>
      <w:spacing w:after="360"/>
    </w:pPr>
    <w:r w:rsidRPr="00470E4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41491312">
    <w:abstractNumId w:val="5"/>
  </w:num>
  <w:num w:numId="2" w16cid:durableId="2056153789">
    <w:abstractNumId w:val="2"/>
  </w:num>
  <w:num w:numId="3" w16cid:durableId="696782977">
    <w:abstractNumId w:val="4"/>
  </w:num>
  <w:num w:numId="4" w16cid:durableId="1756630263">
    <w:abstractNumId w:val="1"/>
  </w:num>
  <w:num w:numId="5" w16cid:durableId="611742455">
    <w:abstractNumId w:val="0"/>
  </w:num>
  <w:num w:numId="6" w16cid:durableId="1142117465">
    <w:abstractNumId w:val="3"/>
  </w:num>
  <w:num w:numId="7" w16cid:durableId="293489864">
    <w:abstractNumId w:val="3"/>
  </w:num>
  <w:num w:numId="8" w16cid:durableId="1381324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794A"/>
    <w:rsid w:val="00000608"/>
    <w:rsid w:val="00003249"/>
    <w:rsid w:val="00013362"/>
    <w:rsid w:val="00025ED1"/>
    <w:rsid w:val="00030ADD"/>
    <w:rsid w:val="000353F8"/>
    <w:rsid w:val="000400F3"/>
    <w:rsid w:val="000451B8"/>
    <w:rsid w:val="000473E3"/>
    <w:rsid w:val="00052BC7"/>
    <w:rsid w:val="000541FC"/>
    <w:rsid w:val="0005518E"/>
    <w:rsid w:val="0005685F"/>
    <w:rsid w:val="00067D5D"/>
    <w:rsid w:val="00074E52"/>
    <w:rsid w:val="00075958"/>
    <w:rsid w:val="00096F15"/>
    <w:rsid w:val="000E30A0"/>
    <w:rsid w:val="00103C04"/>
    <w:rsid w:val="00105BAD"/>
    <w:rsid w:val="00112AEC"/>
    <w:rsid w:val="0014779C"/>
    <w:rsid w:val="00147F56"/>
    <w:rsid w:val="001548E3"/>
    <w:rsid w:val="00160B0C"/>
    <w:rsid w:val="00165404"/>
    <w:rsid w:val="00193B94"/>
    <w:rsid w:val="001A1CBE"/>
    <w:rsid w:val="001B4C8D"/>
    <w:rsid w:val="001C41E8"/>
    <w:rsid w:val="001C4530"/>
    <w:rsid w:val="001D19AB"/>
    <w:rsid w:val="001D19E3"/>
    <w:rsid w:val="001D52C6"/>
    <w:rsid w:val="001D7C4B"/>
    <w:rsid w:val="001E0CB1"/>
    <w:rsid w:val="00211667"/>
    <w:rsid w:val="00215146"/>
    <w:rsid w:val="00223EF7"/>
    <w:rsid w:val="002257C6"/>
    <w:rsid w:val="00233E62"/>
    <w:rsid w:val="00242820"/>
    <w:rsid w:val="00270E5E"/>
    <w:rsid w:val="002760B5"/>
    <w:rsid w:val="002826A6"/>
    <w:rsid w:val="002A09ED"/>
    <w:rsid w:val="002A6592"/>
    <w:rsid w:val="002B108F"/>
    <w:rsid w:val="002B3051"/>
    <w:rsid w:val="002B3B76"/>
    <w:rsid w:val="002C244C"/>
    <w:rsid w:val="002C2EDB"/>
    <w:rsid w:val="002C6D08"/>
    <w:rsid w:val="002E546B"/>
    <w:rsid w:val="002E7A71"/>
    <w:rsid w:val="002F0C89"/>
    <w:rsid w:val="002F2D1A"/>
    <w:rsid w:val="002F7486"/>
    <w:rsid w:val="00304673"/>
    <w:rsid w:val="00305353"/>
    <w:rsid w:val="00315C69"/>
    <w:rsid w:val="0032182C"/>
    <w:rsid w:val="003276F3"/>
    <w:rsid w:val="003320D1"/>
    <w:rsid w:val="00334A3B"/>
    <w:rsid w:val="0034141E"/>
    <w:rsid w:val="00350ACF"/>
    <w:rsid w:val="003511C0"/>
    <w:rsid w:val="003652CF"/>
    <w:rsid w:val="00373A15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4480F"/>
    <w:rsid w:val="0045348A"/>
    <w:rsid w:val="004603CE"/>
    <w:rsid w:val="004703EA"/>
    <w:rsid w:val="00470E45"/>
    <w:rsid w:val="00481275"/>
    <w:rsid w:val="004C1FA3"/>
    <w:rsid w:val="004C4932"/>
    <w:rsid w:val="004C4AB5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4BA4"/>
    <w:rsid w:val="00585ED4"/>
    <w:rsid w:val="00593F37"/>
    <w:rsid w:val="00594D74"/>
    <w:rsid w:val="005A4129"/>
    <w:rsid w:val="005B70D8"/>
    <w:rsid w:val="005C2FB4"/>
    <w:rsid w:val="005C531D"/>
    <w:rsid w:val="005C7F3D"/>
    <w:rsid w:val="005D5DA3"/>
    <w:rsid w:val="005D65CC"/>
    <w:rsid w:val="005F1084"/>
    <w:rsid w:val="0060198F"/>
    <w:rsid w:val="00602C19"/>
    <w:rsid w:val="00605AC2"/>
    <w:rsid w:val="006115DB"/>
    <w:rsid w:val="0061541F"/>
    <w:rsid w:val="006320E4"/>
    <w:rsid w:val="006417AD"/>
    <w:rsid w:val="0064413C"/>
    <w:rsid w:val="00645051"/>
    <w:rsid w:val="00652619"/>
    <w:rsid w:val="00660A6C"/>
    <w:rsid w:val="00660F47"/>
    <w:rsid w:val="00662DB5"/>
    <w:rsid w:val="00680009"/>
    <w:rsid w:val="00690C89"/>
    <w:rsid w:val="00693162"/>
    <w:rsid w:val="006C05D9"/>
    <w:rsid w:val="006C4107"/>
    <w:rsid w:val="006D0C2B"/>
    <w:rsid w:val="006D196C"/>
    <w:rsid w:val="006E04A4"/>
    <w:rsid w:val="006E0AB2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66079"/>
    <w:rsid w:val="00777241"/>
    <w:rsid w:val="0078127D"/>
    <w:rsid w:val="007A090E"/>
    <w:rsid w:val="007A7789"/>
    <w:rsid w:val="007B01A2"/>
    <w:rsid w:val="007B3D13"/>
    <w:rsid w:val="007C0AB9"/>
    <w:rsid w:val="007C1D5F"/>
    <w:rsid w:val="007D165E"/>
    <w:rsid w:val="007D7A4C"/>
    <w:rsid w:val="007D7F1E"/>
    <w:rsid w:val="007F097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0888"/>
    <w:rsid w:val="00943639"/>
    <w:rsid w:val="009507DA"/>
    <w:rsid w:val="00953F6C"/>
    <w:rsid w:val="00954C81"/>
    <w:rsid w:val="0097005E"/>
    <w:rsid w:val="0099091B"/>
    <w:rsid w:val="00993003"/>
    <w:rsid w:val="009936B7"/>
    <w:rsid w:val="009A4BE1"/>
    <w:rsid w:val="009C2AD1"/>
    <w:rsid w:val="009E024F"/>
    <w:rsid w:val="009E29D2"/>
    <w:rsid w:val="009E2A19"/>
    <w:rsid w:val="009F16CD"/>
    <w:rsid w:val="00A047C8"/>
    <w:rsid w:val="00A16D0B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C58B7"/>
    <w:rsid w:val="00AD51C2"/>
    <w:rsid w:val="00AE255A"/>
    <w:rsid w:val="00AE4186"/>
    <w:rsid w:val="00AF003C"/>
    <w:rsid w:val="00AF62E9"/>
    <w:rsid w:val="00B00C08"/>
    <w:rsid w:val="00B11B39"/>
    <w:rsid w:val="00B1416C"/>
    <w:rsid w:val="00B27DC3"/>
    <w:rsid w:val="00B4794A"/>
    <w:rsid w:val="00B503C7"/>
    <w:rsid w:val="00B52F86"/>
    <w:rsid w:val="00B54D13"/>
    <w:rsid w:val="00B659D8"/>
    <w:rsid w:val="00B71361"/>
    <w:rsid w:val="00B81FDE"/>
    <w:rsid w:val="00B90627"/>
    <w:rsid w:val="00B91174"/>
    <w:rsid w:val="00B96B57"/>
    <w:rsid w:val="00BA6962"/>
    <w:rsid w:val="00BB69AA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5557B"/>
    <w:rsid w:val="00C94CBC"/>
    <w:rsid w:val="00CA0FEA"/>
    <w:rsid w:val="00CA5C77"/>
    <w:rsid w:val="00CA63A1"/>
    <w:rsid w:val="00CB2C30"/>
    <w:rsid w:val="00CC1168"/>
    <w:rsid w:val="00CC4FEA"/>
    <w:rsid w:val="00CD1152"/>
    <w:rsid w:val="00CD26A6"/>
    <w:rsid w:val="00CD2A19"/>
    <w:rsid w:val="00CD5D0A"/>
    <w:rsid w:val="00CD7BA9"/>
    <w:rsid w:val="00CE06E3"/>
    <w:rsid w:val="00CE2D82"/>
    <w:rsid w:val="00CE73D0"/>
    <w:rsid w:val="00CE76D3"/>
    <w:rsid w:val="00CF242C"/>
    <w:rsid w:val="00CF4A3A"/>
    <w:rsid w:val="00CF710F"/>
    <w:rsid w:val="00D04310"/>
    <w:rsid w:val="00D1178C"/>
    <w:rsid w:val="00D1688C"/>
    <w:rsid w:val="00D22A02"/>
    <w:rsid w:val="00D2330C"/>
    <w:rsid w:val="00D35B7F"/>
    <w:rsid w:val="00D45AE3"/>
    <w:rsid w:val="00D46A27"/>
    <w:rsid w:val="00D50B3A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1252"/>
    <w:rsid w:val="00E162B3"/>
    <w:rsid w:val="00E16B9C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66F1E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41D"/>
    <w:rsid w:val="00F32AB0"/>
    <w:rsid w:val="00F43135"/>
    <w:rsid w:val="00F5416E"/>
    <w:rsid w:val="00F6126D"/>
    <w:rsid w:val="00F61F80"/>
    <w:rsid w:val="00F62854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C7783"/>
    <w:rsid w:val="00FD75C3"/>
    <w:rsid w:val="00FE73AB"/>
    <w:rsid w:val="00FF3127"/>
    <w:rsid w:val="00FF4EF5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DD3EC-629C-4C29-BF4F-DDACD1D5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405</Words>
  <Characters>2586</Characters>
  <Application>Microsoft Office Word</Application>
  <DocSecurity>4</DocSecurity>
  <Lines>215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2006/07:47</vt:lpstr>
      <vt:lpstr>Fredagen den 22 december 2006</vt:lpstr>
    </vt:vector>
  </TitlesOfParts>
  <Company>Riksdagen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2006-12-21T16:31:00Z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22 december 2006</vt:lpwstr>
  </property>
  <property fmtid="{D5CDD505-2E9C-101B-9397-08002B2CF9AE}" pid="3" name="DocumentNumber">
    <vt:lpwstr>47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2006-12-22</vt:lpwstr>
  </property>
</Properties>
</file>