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F839D4" w14:textId="77777777">
      <w:pPr>
        <w:pStyle w:val="Normalutanindragellerluft"/>
      </w:pPr>
      <w:bookmarkStart w:name="_Toc106800475" w:id="0"/>
      <w:bookmarkStart w:name="_Toc106801300" w:id="1"/>
    </w:p>
    <w:p xmlns:w14="http://schemas.microsoft.com/office/word/2010/wordml" w:rsidRPr="009B062B" w:rsidR="00AF30DD" w:rsidP="00866A5F" w:rsidRDefault="00866A5F" w14:paraId="0DCF54AF" w14:textId="77777777">
      <w:pPr>
        <w:pStyle w:val="RubrikFrslagTIllRiksdagsbeslut"/>
      </w:pPr>
      <w:sdt>
        <w:sdtPr>
          <w:alias w:val="CC_Boilerplate_4"/>
          <w:tag w:val="CC_Boilerplate_4"/>
          <w:id w:val="-1644581176"/>
          <w:lock w:val="sdtContentLocked"/>
          <w:placeholder>
            <w:docPart w:val="62B52A36FB004DBA873B8369BC2D79CE"/>
          </w:placeholder>
          <w:text/>
        </w:sdtPr>
        <w:sdtEndPr/>
        <w:sdtContent>
          <w:r w:rsidRPr="009B062B" w:rsidR="00AF30DD">
            <w:t>Förslag till riksdagsbeslut</w:t>
          </w:r>
        </w:sdtContent>
      </w:sdt>
      <w:bookmarkEnd w:id="0"/>
      <w:bookmarkEnd w:id="1"/>
    </w:p>
    <w:sdt>
      <w:sdtPr>
        <w:tag w:val="a5166c50-ef6d-406e-a9dc-7bc1833055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till att gårdsförsäljning av öl och vin blir verklighet oavsett producentens storlek eller begränsningar för enskilda kunder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EA19A29ED41DFB7997F0DA1C880EC"/>
        </w:placeholder>
        <w:text/>
      </w:sdtPr>
      <w:sdtEndPr/>
      <w:sdtContent>
        <w:p xmlns:w14="http://schemas.microsoft.com/office/word/2010/wordml" w:rsidRPr="009B062B" w:rsidR="006D79C9" w:rsidP="00333E95" w:rsidRDefault="006D79C9" w14:paraId="52F19F9F" w14:textId="77777777">
          <w:pPr>
            <w:pStyle w:val="Rubrik1"/>
          </w:pPr>
          <w:r>
            <w:t>Motivering</w:t>
          </w:r>
        </w:p>
      </w:sdtContent>
    </w:sdt>
    <w:bookmarkEnd w:displacedByCustomXml="prev" w:id="3"/>
    <w:bookmarkEnd w:displacedByCustomXml="prev" w:id="4"/>
    <w:p xmlns:w14="http://schemas.microsoft.com/office/word/2010/wordml" w:rsidR="006E770C" w:rsidP="006E770C" w:rsidRDefault="006E770C" w14:paraId="573210E0" w14:textId="669532E7">
      <w:pPr>
        <w:pStyle w:val="Normalutanindragellerluft"/>
      </w:pPr>
      <w:r>
        <w:t xml:space="preserve">Det är positivt att regeringen har infört gårdsförsäljning av öl, vin och cider i Sverige. Det finns många bryggerier och vinproducenter i Skåne som ser fram emot nästa säsong när gårdsförsäljningen förhoppningsvis är tillgänglig hela året. </w:t>
      </w:r>
    </w:p>
    <w:p xmlns:w14="http://schemas.microsoft.com/office/word/2010/wordml" w:rsidR="00422B9E" w:rsidP="006E770C" w:rsidRDefault="006E770C" w14:paraId="1A85691C" w14:textId="1A5D678D">
      <w:pPr>
        <w:pStyle w:val="Normalutanindragellerluft"/>
      </w:pPr>
      <w:r>
        <w:t xml:space="preserve"> I en tidigare utredning som ligger till grund för regeringens förslag, finns det villkor för gårdsförsäljning om en volymbegränsning av den årliga produktionen på gården. Detta anser vi utesluter många gårdar och därför vill vi plocka bort en sådan begränsning helt och hållet. Regeringen sätter också ett volymtak för vad varje kund får inhandla vid det enskilda köptillfället. Detta tycker vi också är alltför lågt och det kan med enkla medel kringgås, därför vill vi också slopa ett sådant tak.</w:t>
      </w:r>
    </w:p>
    <w:p xmlns:w14="http://schemas.microsoft.com/office/word/2010/wordml" w:rsidRPr="006E770C" w:rsidR="006E770C" w:rsidP="006E770C" w:rsidRDefault="006E770C" w14:paraId="0C5A4758" w14:textId="1E57D6E7">
      <w:r w:rsidRPr="006E770C">
        <w:t>Det är verkligen hög tid att se till att gårdsförsäljning av öl och vin blir verklighet oavsett producentens storlek eller begränsningar för enskilda kunder.</w:t>
      </w:r>
    </w:p>
    <w:p xmlns:w14="http://schemas.microsoft.com/office/word/2010/wordml" w:rsidR="00BB6339" w:rsidP="008E0FE2" w:rsidRDefault="00BB6339" w14:paraId="0B1E228E" w14:textId="77777777">
      <w:pPr>
        <w:pStyle w:val="Normalutanindragellerluft"/>
      </w:pPr>
    </w:p>
    <w:sdt>
      <w:sdtPr>
        <w:rPr>
          <w:i/>
          <w:noProof/>
        </w:rPr>
        <w:alias w:val="CC_Underskrifter"/>
        <w:tag w:val="CC_Underskrifter"/>
        <w:id w:val="583496634"/>
        <w:lock w:val="sdtContentLocked"/>
        <w:placeholder>
          <w:docPart w:val="6A87130E376B481189B672DAB1EA43B4"/>
        </w:placeholder>
      </w:sdtPr>
      <w:sdtEndPr/>
      <w:sdtContent>
        <w:p xmlns:w14="http://schemas.microsoft.com/office/word/2010/wordml" w:rsidR="00866A5F" w:rsidP="00866A5F" w:rsidRDefault="00866A5F" w14:paraId="7771CA2E" w14:textId="77777777">
          <w:pPr/>
          <w:r/>
        </w:p>
        <w:p xmlns:w14="http://schemas.microsoft.com/office/word/2010/wordml" w:rsidR="00866A5F" w:rsidP="00866A5F" w:rsidRDefault="00866A5F" w14:paraId="3DDD6A94" w14:textId="618865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Jonny Cato (C)</w:t>
            </w:r>
          </w:p>
        </w:tc>
      </w:tr>
    </w:tbl>
    <w:p xmlns:w14="http://schemas.microsoft.com/office/word/2010/wordml" w:rsidRPr="008E0FE2" w:rsidR="004801AC" w:rsidP="00DF3554" w:rsidRDefault="004801AC" w14:paraId="57DF6A55" w14:textId="724E81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E054" w14:textId="77777777" w:rsidR="006E770C" w:rsidRDefault="006E770C" w:rsidP="000C1CAD">
      <w:pPr>
        <w:spacing w:line="240" w:lineRule="auto"/>
      </w:pPr>
      <w:r>
        <w:separator/>
      </w:r>
    </w:p>
  </w:endnote>
  <w:endnote w:type="continuationSeparator" w:id="0">
    <w:p w14:paraId="45A2E3B3" w14:textId="77777777" w:rsidR="006E770C" w:rsidRDefault="006E7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78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B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9FE8" w14:textId="745FFBB5" w:rsidR="00262EA3" w:rsidRPr="00866A5F" w:rsidRDefault="00262EA3" w:rsidP="00866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28EE" w14:textId="77777777" w:rsidR="006E770C" w:rsidRDefault="006E770C" w:rsidP="000C1CAD">
      <w:pPr>
        <w:spacing w:line="240" w:lineRule="auto"/>
      </w:pPr>
      <w:r>
        <w:separator/>
      </w:r>
    </w:p>
  </w:footnote>
  <w:footnote w:type="continuationSeparator" w:id="0">
    <w:p w14:paraId="598263BA" w14:textId="77777777" w:rsidR="006E770C" w:rsidRDefault="006E77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503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498FE" wp14:anchorId="7CE67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A5F" w14:paraId="3FB0275D" w14:textId="60BDD2B2">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67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A5F" w14:paraId="3FB0275D" w14:textId="60BDD2B2">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47B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7BB95" w14:textId="77777777">
    <w:pPr>
      <w:jc w:val="right"/>
    </w:pPr>
  </w:p>
  <w:p w:rsidR="00262EA3" w:rsidP="00776B74" w:rsidRDefault="00262EA3" w14:paraId="49C40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6A5F" w14:paraId="66B018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5C053" wp14:anchorId="213E2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A5F" w14:paraId="0CB53DFB" w14:textId="22367F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770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6A5F" w14:paraId="20178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A5F" w14:paraId="42691A20" w14:textId="0F6F8B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262EA3" w:rsidP="00E03A3D" w:rsidRDefault="00866A5F" w14:paraId="551C028F" w14:textId="7DC416D4">
    <w:pPr>
      <w:pStyle w:val="Motionr"/>
    </w:pPr>
    <w:sdt>
      <w:sdtPr>
        <w:alias w:val="CC_Noformat_Avtext"/>
        <w:tag w:val="CC_Noformat_Avtext"/>
        <w:id w:val="-2020768203"/>
        <w:lock w:val="sdtContentLocked"/>
        <w:placeholder>
          <w:docPart w:val="9C5021E532E14761B3DEBA50596CD47E"/>
        </w:placeholder>
        <w15:appearance w15:val="hidden"/>
        <w:text/>
      </w:sdtPr>
      <w:sdtEndPr/>
      <w:sdtContent>
        <w:r>
          <w:t>av Niels Paarup-Petersen m.fl. (C)</w:t>
        </w:r>
      </w:sdtContent>
    </w:sdt>
  </w:p>
  <w:sdt>
    <w:sdtPr>
      <w:alias w:val="CC_Noformat_Rubtext"/>
      <w:tag w:val="CC_Noformat_Rubtext"/>
      <w:id w:val="-218060500"/>
      <w:lock w:val="sdtContentLocked"/>
      <w:placeholder>
        <w:docPart w:val="765E6BA084824E68822B240DB920E703"/>
      </w:placeholder>
      <w:text/>
    </w:sdtPr>
    <w:sdtEndPr/>
    <w:sdtContent>
      <w:p w:rsidR="00262EA3" w:rsidP="00283E0F" w:rsidRDefault="006E770C" w14:paraId="2E9B05FC" w14:textId="68C631D7">
        <w:pPr>
          <w:pStyle w:val="FSHRub2"/>
        </w:pPr>
        <w:r>
          <w:t xml:space="preserve">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416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77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0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0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8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5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1B71B7"/>
  <w15:chartTrackingRefBased/>
  <w15:docId w15:val="{34BA6C51-0928-40BF-9FAC-CBE53E94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2954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B52A36FB004DBA873B8369BC2D79CE"/>
        <w:category>
          <w:name w:val="Allmänt"/>
          <w:gallery w:val="placeholder"/>
        </w:category>
        <w:types>
          <w:type w:val="bbPlcHdr"/>
        </w:types>
        <w:behaviors>
          <w:behavior w:val="content"/>
        </w:behaviors>
        <w:guid w:val="{8B9BDC61-69F3-4506-9806-DA7B4976B776}"/>
      </w:docPartPr>
      <w:docPartBody>
        <w:p w:rsidR="00995CE8" w:rsidRDefault="00995CE8">
          <w:pPr>
            <w:pStyle w:val="62B52A36FB004DBA873B8369BC2D79CE"/>
          </w:pPr>
          <w:r w:rsidRPr="005A0A93">
            <w:rPr>
              <w:rStyle w:val="Platshllartext"/>
            </w:rPr>
            <w:t>Förslag till riksdagsbeslut</w:t>
          </w:r>
        </w:p>
      </w:docPartBody>
    </w:docPart>
    <w:docPart>
      <w:docPartPr>
        <w:name w:val="34F29A14603F4830B749DC6312FC4BA0"/>
        <w:category>
          <w:name w:val="Allmänt"/>
          <w:gallery w:val="placeholder"/>
        </w:category>
        <w:types>
          <w:type w:val="bbPlcHdr"/>
        </w:types>
        <w:behaviors>
          <w:behavior w:val="content"/>
        </w:behaviors>
        <w:guid w:val="{D4C8C4C5-89BC-48ED-81DD-894BEC55460F}"/>
      </w:docPartPr>
      <w:docPartBody>
        <w:p w:rsidR="00995CE8" w:rsidRDefault="00995CE8">
          <w:pPr>
            <w:pStyle w:val="34F29A14603F4830B749DC6312FC4B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1EA19A29ED41DFB7997F0DA1C880EC"/>
        <w:category>
          <w:name w:val="Allmänt"/>
          <w:gallery w:val="placeholder"/>
        </w:category>
        <w:types>
          <w:type w:val="bbPlcHdr"/>
        </w:types>
        <w:behaviors>
          <w:behavior w:val="content"/>
        </w:behaviors>
        <w:guid w:val="{084C1213-CF44-4E10-BD47-B4F4F955BD74}"/>
      </w:docPartPr>
      <w:docPartBody>
        <w:p w:rsidR="00995CE8" w:rsidRDefault="00995CE8">
          <w:pPr>
            <w:pStyle w:val="B21EA19A29ED41DFB7997F0DA1C880EC"/>
          </w:pPr>
          <w:r w:rsidRPr="005A0A93">
            <w:rPr>
              <w:rStyle w:val="Platshllartext"/>
            </w:rPr>
            <w:t>Motivering</w:t>
          </w:r>
        </w:p>
      </w:docPartBody>
    </w:docPart>
    <w:docPart>
      <w:docPartPr>
        <w:name w:val="6A87130E376B481189B672DAB1EA43B4"/>
        <w:category>
          <w:name w:val="Allmänt"/>
          <w:gallery w:val="placeholder"/>
        </w:category>
        <w:types>
          <w:type w:val="bbPlcHdr"/>
        </w:types>
        <w:behaviors>
          <w:behavior w:val="content"/>
        </w:behaviors>
        <w:guid w:val="{4FBD6712-8979-4462-96D7-9E8F3DB9269A}"/>
      </w:docPartPr>
      <w:docPartBody>
        <w:p w:rsidR="00995CE8" w:rsidRDefault="00995CE8">
          <w:pPr>
            <w:pStyle w:val="6A87130E376B481189B672DAB1EA43B4"/>
          </w:pPr>
          <w:r w:rsidRPr="009B077E">
            <w:rPr>
              <w:rStyle w:val="Platshllartext"/>
            </w:rPr>
            <w:t>Namn på motionärer infogas/tas bort via panelen.</w:t>
          </w:r>
        </w:p>
      </w:docPartBody>
    </w:docPart>
    <w:docPart>
      <w:docPartPr>
        <w:name w:val="9C5021E532E14761B3DEBA50596CD47E"/>
        <w:category>
          <w:name w:val="Allmänt"/>
          <w:gallery w:val="placeholder"/>
        </w:category>
        <w:types>
          <w:type w:val="bbPlcHdr"/>
        </w:types>
        <w:behaviors>
          <w:behavior w:val="content"/>
        </w:behaviors>
        <w:guid w:val="{5C2A82F3-29D0-4BA7-99AF-A4674FD59EF1}"/>
      </w:docPartPr>
      <w:docPartBody>
        <w:p w:rsidR="00995CE8" w:rsidRDefault="00995CE8">
          <w:pPr>
            <w:pStyle w:val="9C5021E532E14761B3DEBA50596CD47E"/>
          </w:pPr>
          <w:r>
            <w:rPr>
              <w:rStyle w:val="Platshllartext"/>
            </w:rPr>
            <w:t xml:space="preserve"> </w:t>
          </w:r>
        </w:p>
      </w:docPartBody>
    </w:docPart>
    <w:docPart>
      <w:docPartPr>
        <w:name w:val="765E6BA084824E68822B240DB920E703"/>
        <w:category>
          <w:name w:val="Allmänt"/>
          <w:gallery w:val="placeholder"/>
        </w:category>
        <w:types>
          <w:type w:val="bbPlcHdr"/>
        </w:types>
        <w:behaviors>
          <w:behavior w:val="content"/>
        </w:behaviors>
        <w:guid w:val="{C0EBDD78-BE54-4E1B-8291-8BA76ED36CCF}"/>
      </w:docPartPr>
      <w:docPartBody>
        <w:p w:rsidR="00995CE8" w:rsidRDefault="00995CE8">
          <w:pPr>
            <w:pStyle w:val="765E6BA084824E68822B240DB920E7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E8"/>
    <w:rsid w:val="00995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B52A36FB004DBA873B8369BC2D79CE">
    <w:name w:val="62B52A36FB004DBA873B8369BC2D79CE"/>
  </w:style>
  <w:style w:type="paragraph" w:customStyle="1" w:styleId="34F29A14603F4830B749DC6312FC4BA0">
    <w:name w:val="34F29A14603F4830B749DC6312FC4BA0"/>
  </w:style>
  <w:style w:type="paragraph" w:customStyle="1" w:styleId="B21EA19A29ED41DFB7997F0DA1C880EC">
    <w:name w:val="B21EA19A29ED41DFB7997F0DA1C880EC"/>
  </w:style>
  <w:style w:type="paragraph" w:customStyle="1" w:styleId="6A87130E376B481189B672DAB1EA43B4">
    <w:name w:val="6A87130E376B481189B672DAB1EA43B4"/>
  </w:style>
  <w:style w:type="paragraph" w:customStyle="1" w:styleId="9C5021E532E14761B3DEBA50596CD47E">
    <w:name w:val="9C5021E532E14761B3DEBA50596CD47E"/>
  </w:style>
  <w:style w:type="paragraph" w:customStyle="1" w:styleId="765E6BA084824E68822B240DB920E703">
    <w:name w:val="765E6BA084824E68822B240DB920E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EC7AC-6074-4B9C-BEDA-6F846834FC4F}"/>
</file>

<file path=customXml/itemProps2.xml><?xml version="1.0" encoding="utf-8"?>
<ds:datastoreItem xmlns:ds="http://schemas.openxmlformats.org/officeDocument/2006/customXml" ds:itemID="{D21DEC06-A5C2-48F9-82E4-F1F74F8D9848}"/>
</file>

<file path=customXml/itemProps3.xml><?xml version="1.0" encoding="utf-8"?>
<ds:datastoreItem xmlns:ds="http://schemas.openxmlformats.org/officeDocument/2006/customXml" ds:itemID="{E3EAB23C-C0B8-444B-A981-0E1879AAB444}"/>
</file>

<file path=customXml/itemProps4.xml><?xml version="1.0" encoding="utf-8"?>
<ds:datastoreItem xmlns:ds="http://schemas.openxmlformats.org/officeDocument/2006/customXml" ds:itemID="{0B149063-F154-40B1-8AB5-DDAFD6188CF1}"/>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1037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