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7C4" w:rsidRPr="00CD2A6B" w:rsidRDefault="003C17C4" w:rsidP="004F2910">
      <w:pPr>
        <w:pStyle w:val="Hemstlrubrik"/>
      </w:pPr>
      <w:r w:rsidRPr="00CD2A6B">
        <w:t>Förslag till riksdagsbeslut</w:t>
      </w:r>
    </w:p>
    <w:p w:rsidR="003C17C4" w:rsidRPr="00CD2A6B" w:rsidRDefault="003C17C4" w:rsidP="003C17C4">
      <w:pPr>
        <w:pStyle w:val="Hemstlatt"/>
      </w:pPr>
      <w:r w:rsidRPr="00CD2A6B">
        <w:t>Riksdagen tillkännager för regeringen som sin mening vad i motionen anförs om behov av förstärkt konsumentskydd vid telefonförsäljning.</w:t>
      </w:r>
    </w:p>
    <w:p w:rsidR="003C17C4" w:rsidRPr="00CD2A6B" w:rsidRDefault="003C17C4" w:rsidP="003C17C4">
      <w:pPr>
        <w:pStyle w:val="Rubrik1"/>
      </w:pPr>
      <w:r w:rsidRPr="00CD2A6B">
        <w:t>Motivering</w:t>
      </w:r>
    </w:p>
    <w:p w:rsidR="003C17C4" w:rsidRPr="00CD2A6B" w:rsidRDefault="003C17C4" w:rsidP="00990E89">
      <w:r w:rsidRPr="00CD2A6B">
        <w:t>Det måste vara lönsamt för företag att sälja sina varor och tjänster per telefon eftersom detta sätt att nå kunder tycks bli allt vanligare.</w:t>
      </w:r>
    </w:p>
    <w:p w:rsidR="003C17C4" w:rsidRPr="00CD2A6B" w:rsidRDefault="003C17C4" w:rsidP="003C17C4">
      <w:pPr>
        <w:pStyle w:val="Normaltindrag"/>
      </w:pPr>
      <w:r w:rsidRPr="00CD2A6B">
        <w:t>Försäljarna är drivna och det kan vara svårt att tacka nej till något som framställs som ett mycket attraktivt erbjudande. Situationen gör det svårt för kunden att jämföra och att hinna värdera vad erbjudandet egentligen innebär.</w:t>
      </w:r>
    </w:p>
    <w:p w:rsidR="003C17C4" w:rsidRPr="00CD2A6B" w:rsidRDefault="003C17C4" w:rsidP="003C17C4">
      <w:pPr>
        <w:pStyle w:val="Normaltindrag"/>
      </w:pPr>
      <w:r w:rsidRPr="00CD2A6B">
        <w:t>Ytterligare en komplikation är att försäljaren inte bryr sig så mycket om vem det är som köper varan eller tjänsten. Ett exempel på detta är erbjuda</w:t>
      </w:r>
      <w:r w:rsidRPr="00CD2A6B">
        <w:t>n</w:t>
      </w:r>
      <w:r w:rsidRPr="00CD2A6B">
        <w:t>den om byte av telefonleverantör. Nya  avtal tecknas med den som svarar på uppringningen utan att den som tecknat det rådande abon</w:t>
      </w:r>
      <w:r w:rsidR="004F2910" w:rsidRPr="00CD2A6B">
        <w:t>n</w:t>
      </w:r>
      <w:r w:rsidRPr="00CD2A6B">
        <w:t>emanget för telef</w:t>
      </w:r>
      <w:r w:rsidRPr="00CD2A6B">
        <w:t>o</w:t>
      </w:r>
      <w:r w:rsidRPr="00CD2A6B">
        <w:t>nen efterfrågas. Dennes rättigheter anses vara tillgodosedda genom den så kallade ångerveckan där kunden medges att säga upp avtalet. Hörs kunden inte av gäller telefonköpet.</w:t>
      </w:r>
    </w:p>
    <w:p w:rsidR="003C17C4" w:rsidRPr="00CD2A6B" w:rsidRDefault="003C17C4" w:rsidP="003C17C4">
      <w:pPr>
        <w:pStyle w:val="Normaltindrag"/>
      </w:pPr>
      <w:r w:rsidRPr="00CD2A6B">
        <w:t>Jag vill föreslå en annan ordning som bättre skulle tillgodose konsume</w:t>
      </w:r>
      <w:r w:rsidRPr="00CD2A6B">
        <w:t>n</w:t>
      </w:r>
      <w:r w:rsidRPr="00CD2A6B">
        <w:t>ternas intressen. Till skillnad från idag borde det således vara så att vid tec</w:t>
      </w:r>
      <w:r w:rsidRPr="00CD2A6B">
        <w:t>k</w:t>
      </w:r>
      <w:r w:rsidRPr="00CD2A6B">
        <w:t>nande av avtal per telefon s</w:t>
      </w:r>
      <w:r w:rsidR="004F2910" w:rsidRPr="00CD2A6B">
        <w:t>kulle överenskommelsen inte bli</w:t>
      </w:r>
      <w:r w:rsidRPr="00CD2A6B">
        <w:t xml:space="preserve"> giltig med min</w:t>
      </w:r>
      <w:r w:rsidRPr="00CD2A6B">
        <w:t>d</w:t>
      </w:r>
      <w:r w:rsidRPr="00CD2A6B">
        <w:t>re än att den avtalet berör aktivt skrivit under en b</w:t>
      </w:r>
      <w:r w:rsidR="004F2910" w:rsidRPr="00CD2A6B">
        <w:t>ekräftelse och översänt densamma</w:t>
      </w:r>
      <w:r w:rsidRPr="00CD2A6B">
        <w:t xml:space="preserve"> till försäljningsföretaget.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2910" w:rsidRPr="00CD2A6B">
        <w:tblPrEx>
          <w:tblCellMar>
            <w:top w:w="0" w:type="dxa"/>
            <w:bottom w:w="0" w:type="dxa"/>
          </w:tblCellMar>
        </w:tblPrEx>
        <w:trPr>
          <w:cantSplit/>
        </w:trPr>
        <w:tc>
          <w:tcPr>
            <w:tcW w:w="3046" w:type="dxa"/>
          </w:tcPr>
          <w:p w:rsidR="004F2910" w:rsidRPr="00CD2A6B" w:rsidRDefault="004F2910" w:rsidP="004F2910">
            <w:pPr>
              <w:pStyle w:val="UnderskriftDatum"/>
              <w:spacing w:before="240"/>
            </w:pPr>
            <w:r w:rsidRPr="00CD2A6B">
              <w:t>Stockholm den 22 september 2005</w:t>
            </w:r>
          </w:p>
        </w:tc>
        <w:tc>
          <w:tcPr>
            <w:tcW w:w="3047" w:type="dxa"/>
          </w:tcPr>
          <w:p w:rsidR="004F2910" w:rsidRPr="00CD2A6B" w:rsidRDefault="004F2910" w:rsidP="004F2910">
            <w:pPr>
              <w:pStyle w:val="Underskrifter"/>
              <w:spacing w:before="240"/>
            </w:pPr>
          </w:p>
        </w:tc>
      </w:tr>
      <w:tr w:rsidR="004F2910" w:rsidRPr="00CD2A6B">
        <w:tblPrEx>
          <w:tblCellMar>
            <w:top w:w="0" w:type="dxa"/>
            <w:bottom w:w="0" w:type="dxa"/>
          </w:tblCellMar>
        </w:tblPrEx>
        <w:trPr>
          <w:cantSplit/>
        </w:trPr>
        <w:tc>
          <w:tcPr>
            <w:tcW w:w="3046" w:type="dxa"/>
          </w:tcPr>
          <w:p w:rsidR="004F2910" w:rsidRPr="00CD2A6B" w:rsidRDefault="004F2910" w:rsidP="004F2910">
            <w:pPr>
              <w:pStyle w:val="Underskrifter"/>
            </w:pPr>
            <w:r w:rsidRPr="00CD2A6B">
              <w:t>Ulla Wester (s)</w:t>
            </w:r>
          </w:p>
        </w:tc>
        <w:tc>
          <w:tcPr>
            <w:tcW w:w="3047" w:type="dxa"/>
          </w:tcPr>
          <w:p w:rsidR="004F2910" w:rsidRPr="00CD2A6B" w:rsidRDefault="004F2910" w:rsidP="004F2910">
            <w:pPr>
              <w:pStyle w:val="Underskrifter"/>
            </w:pPr>
          </w:p>
        </w:tc>
      </w:tr>
    </w:tbl>
    <w:p w:rsidR="00E84F25" w:rsidRPr="00CD2A6B" w:rsidRDefault="00E84F25" w:rsidP="004F2910">
      <w:pPr>
        <w:pStyle w:val="Normaltindrag"/>
      </w:pPr>
    </w:p>
    <w:sectPr w:rsidR="00E84F25" w:rsidRPr="00CD2A6B" w:rsidSect="004F29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79E" w:rsidRPr="00CD2A6B" w:rsidRDefault="0012179E">
      <w:r w:rsidRPr="00CD2A6B">
        <w:separator/>
      </w:r>
    </w:p>
  </w:endnote>
  <w:endnote w:type="continuationSeparator" w:id="0">
    <w:p w:rsidR="0012179E" w:rsidRPr="00CD2A6B" w:rsidRDefault="0012179E">
      <w:r w:rsidRPr="00CD2A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10" w:rsidRPr="00CD2A6B" w:rsidRDefault="00CD2A6B" w:rsidP="004F2910">
    <w:pPr>
      <w:pStyle w:val="Sidfot"/>
    </w:pPr>
    <w:r w:rsidRPr="00CD2A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5510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10" w:rsidRDefault="004F29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910" w:rsidRDefault="004F29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10" w:rsidRPr="00CD2A6B" w:rsidRDefault="00CD2A6B" w:rsidP="004F2910">
    <w:pPr>
      <w:pStyle w:val="Sidfot"/>
    </w:pPr>
    <w:r w:rsidRPr="00CD2A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25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10" w:rsidRDefault="004F29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910" w:rsidRDefault="004F29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10" w:rsidRPr="00CD2A6B" w:rsidRDefault="00CD2A6B" w:rsidP="004F2910">
    <w:pPr>
      <w:pStyle w:val="Sidfot"/>
    </w:pPr>
    <w:r w:rsidRPr="00CD2A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3230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10" w:rsidRDefault="004F2910">
                          <w:pPr>
                            <w:pStyle w:val="NormalS5sidnrH"/>
                            <w:ind w:right="0"/>
                          </w:pPr>
                          <w:r>
                            <w:fldChar w:fldCharType="begin"/>
                          </w:r>
                          <w:r>
                            <w:instrText xml:space="preserve"> PAGE *\charformat</w:instrText>
                          </w:r>
                          <w:r>
                            <w:fldChar w:fldCharType="separate"/>
                          </w:r>
                          <w:r w:rsidR="00525AA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910" w:rsidRDefault="004F2910">
                    <w:pPr>
                      <w:pStyle w:val="NormalS5sidnrH"/>
                      <w:ind w:right="0"/>
                    </w:pPr>
                    <w:r>
                      <w:fldChar w:fldCharType="begin"/>
                    </w:r>
                    <w:r>
                      <w:instrText xml:space="preserve"> PAGE *\charformat</w:instrText>
                    </w:r>
                    <w:r>
                      <w:fldChar w:fldCharType="separate"/>
                    </w:r>
                    <w:r w:rsidR="00525AA7">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79E" w:rsidRPr="00CD2A6B" w:rsidRDefault="0012179E">
      <w:r w:rsidRPr="00CD2A6B">
        <w:separator/>
      </w:r>
    </w:p>
  </w:footnote>
  <w:footnote w:type="continuationSeparator" w:id="0">
    <w:p w:rsidR="0012179E" w:rsidRPr="00CD2A6B" w:rsidRDefault="0012179E">
      <w:r w:rsidRPr="00CD2A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10" w:rsidRPr="00CD2A6B" w:rsidRDefault="00CD2A6B" w:rsidP="004F2910">
    <w:pPr>
      <w:pStyle w:val="Sidhuvud"/>
    </w:pPr>
    <w:r w:rsidRPr="00CD2A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4693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10" w:rsidRDefault="004F29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910" w:rsidRDefault="004F291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10" w:rsidRPr="00CD2A6B" w:rsidRDefault="00CD2A6B" w:rsidP="004F2910">
    <w:pPr>
      <w:pStyle w:val="Sidhuvud"/>
    </w:pPr>
    <w:r w:rsidRPr="00CD2A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84339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10" w:rsidRDefault="004F29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910" w:rsidRDefault="004F291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10" w:rsidRPr="00CD2A6B" w:rsidRDefault="004F2910">
    <w:pPr>
      <w:pStyle w:val="FSHNormal"/>
      <w:tabs>
        <w:tab w:val="right" w:pos="5840"/>
      </w:tabs>
    </w:pPr>
    <w:r w:rsidRPr="00CD2A6B">
      <w:br/>
    </w:r>
    <w:r w:rsidRPr="00CD2A6B">
      <w:fldChar w:fldCharType="begin" w:fldLock="1"/>
    </w:r>
    <w:r w:rsidRPr="00CD2A6B">
      <w:instrText xml:space="preserve"> DOCPROPERTY</w:instrText>
    </w:r>
    <w:r w:rsidRPr="00CD2A6B">
      <w:rPr>
        <w:sz w:val="18"/>
      </w:rPr>
      <w:instrText xml:space="preserve"> "YearUser" *\charformat </w:instrText>
    </w:r>
    <w:r w:rsidRPr="00CD2A6B">
      <w:fldChar w:fldCharType="separate"/>
    </w:r>
    <w:r w:rsidRPr="00CD2A6B">
      <w:t>2005/06</w:t>
    </w:r>
    <w:r w:rsidRPr="00CD2A6B">
      <w:fldChar w:fldCharType="end"/>
    </w:r>
    <w:r w:rsidRPr="00CD2A6B">
      <w:t xml:space="preserve"> </w:t>
    </w:r>
    <w:r w:rsidRPr="00CD2A6B">
      <w:tab/>
      <w:t xml:space="preserve">mnr: </w:t>
    </w:r>
    <w:r w:rsidRPr="00CD2A6B">
      <w:fldChar w:fldCharType="begin" w:fldLock="1"/>
    </w:r>
    <w:r w:rsidRPr="00CD2A6B">
      <w:instrText xml:space="preserve"> DOCPROPERTY</w:instrText>
    </w:r>
    <w:r w:rsidRPr="00CD2A6B">
      <w:rPr>
        <w:sz w:val="18"/>
      </w:rPr>
      <w:instrText xml:space="preserve"> "Motionsnummer" *\charformat </w:instrText>
    </w:r>
    <w:r w:rsidRPr="00CD2A6B">
      <w:fldChar w:fldCharType="separate"/>
    </w:r>
    <w:r w:rsidRPr="00CD2A6B">
      <w:t>L260</w:t>
    </w:r>
    <w:r w:rsidRPr="00CD2A6B">
      <w:fldChar w:fldCharType="end"/>
    </w:r>
    <w:r w:rsidRPr="00CD2A6B">
      <w:br/>
    </w:r>
    <w:r w:rsidRPr="00CD2A6B">
      <w:fldChar w:fldCharType="begin" w:fldLock="1"/>
    </w:r>
    <w:r w:rsidRPr="00CD2A6B">
      <w:instrText xml:space="preserve"> DOCPROPERTY</w:instrText>
    </w:r>
    <w:r w:rsidRPr="00CD2A6B">
      <w:rPr>
        <w:sz w:val="18"/>
      </w:rPr>
      <w:instrText xml:space="preserve"> "Samling" *\charformat </w:instrText>
    </w:r>
    <w:r w:rsidRPr="00CD2A6B">
      <w:fldChar w:fldCharType="end"/>
    </w:r>
    <w:r w:rsidRPr="00CD2A6B">
      <w:tab/>
      <w:t xml:space="preserve">pnr: </w:t>
    </w:r>
    <w:r w:rsidRPr="00CD2A6B">
      <w:fldChar w:fldCharType="begin" w:fldLock="1"/>
    </w:r>
    <w:r w:rsidRPr="00CD2A6B">
      <w:instrText xml:space="preserve"> DOCPROPERTY</w:instrText>
    </w:r>
    <w:r w:rsidRPr="00CD2A6B">
      <w:rPr>
        <w:sz w:val="18"/>
      </w:rPr>
      <w:instrText xml:space="preserve"> "Partinummer" *\charformat </w:instrText>
    </w:r>
    <w:r w:rsidRPr="00CD2A6B">
      <w:fldChar w:fldCharType="separate"/>
    </w:r>
    <w:r w:rsidRPr="00CD2A6B">
      <w:t>s36008</w:t>
    </w:r>
    <w:r w:rsidRPr="00CD2A6B">
      <w:fldChar w:fldCharType="end"/>
    </w:r>
  </w:p>
  <w:p w:rsidR="004F2910" w:rsidRPr="00CD2A6B" w:rsidRDefault="004F2910">
    <w:pPr>
      <w:pStyle w:val="FSHRub1"/>
    </w:pPr>
    <w:r w:rsidRPr="00CD2A6B">
      <w:t>Motion till riksdagen</w:t>
    </w:r>
    <w:r w:rsidRPr="00CD2A6B">
      <w:br/>
    </w:r>
    <w:r w:rsidRPr="00CD2A6B">
      <w:fldChar w:fldCharType="begin" w:fldLock="1"/>
    </w:r>
    <w:r w:rsidRPr="00CD2A6B">
      <w:instrText xml:space="preserve"> DOCPROPERTY "YearUser" *\charformat </w:instrText>
    </w:r>
    <w:r w:rsidRPr="00CD2A6B">
      <w:fldChar w:fldCharType="separate"/>
    </w:r>
    <w:r w:rsidRPr="00CD2A6B">
      <w:t>2005/06</w:t>
    </w:r>
    <w:r w:rsidRPr="00CD2A6B">
      <w:fldChar w:fldCharType="end"/>
    </w:r>
    <w:r w:rsidRPr="00CD2A6B">
      <w:t>:</w:t>
    </w:r>
    <w:r w:rsidRPr="00CD2A6B">
      <w:fldChar w:fldCharType="begin" w:fldLock="1"/>
    </w:r>
    <w:r w:rsidRPr="00CD2A6B">
      <w:instrText xml:space="preserve"> DOCPROPERTY "Motionsnummer" *\charformat </w:instrText>
    </w:r>
    <w:r w:rsidRPr="00CD2A6B">
      <w:fldChar w:fldCharType="separate"/>
    </w:r>
    <w:r w:rsidRPr="00CD2A6B">
      <w:t>L260</w:t>
    </w:r>
    <w:r w:rsidRPr="00CD2A6B">
      <w:fldChar w:fldCharType="end"/>
    </w:r>
  </w:p>
  <w:p w:rsidR="004F2910" w:rsidRPr="00CD2A6B" w:rsidRDefault="004F2910">
    <w:pPr>
      <w:pStyle w:val="FSHNormalS5"/>
    </w:pPr>
    <w:r w:rsidRPr="00CD2A6B">
      <w:fldChar w:fldCharType="begin" w:fldLock="1"/>
    </w:r>
    <w:r w:rsidRPr="00CD2A6B">
      <w:instrText xml:space="preserve"> DOCPROPERTY "MotionarText" *\charformat </w:instrText>
    </w:r>
    <w:r w:rsidRPr="00CD2A6B">
      <w:fldChar w:fldCharType="separate"/>
    </w:r>
    <w:r w:rsidRPr="00CD2A6B">
      <w:t>av Ulla Wester (s)</w:t>
    </w:r>
    <w:r w:rsidRPr="00CD2A6B">
      <w:fldChar w:fldCharType="end"/>
    </w:r>
    <w:r w:rsidRPr="00CD2A6B">
      <w:br/>
    </w:r>
    <w:r w:rsidRPr="00CD2A6B">
      <w:fldChar w:fldCharType="begin" w:fldLock="1"/>
    </w:r>
    <w:r w:rsidRPr="00CD2A6B">
      <w:instrText xml:space="preserve"> DOCPROPERTY "SvarFrasKort" *\charformat </w:instrText>
    </w:r>
    <w:r w:rsidRPr="00CD2A6B">
      <w:fldChar w:fldCharType="end"/>
    </w:r>
  </w:p>
  <w:p w:rsidR="004F2910" w:rsidRPr="00CD2A6B" w:rsidRDefault="004F2910">
    <w:pPr>
      <w:pStyle w:val="FSHTitel"/>
    </w:pPr>
    <w:r w:rsidRPr="00CD2A6B">
      <w:fldChar w:fldCharType="begin" w:fldLock="1"/>
    </w:r>
    <w:r w:rsidRPr="00CD2A6B">
      <w:instrText xml:space="preserve"> DOCPROPERTY</w:instrText>
    </w:r>
    <w:r w:rsidRPr="00CD2A6B">
      <w:rPr>
        <w:sz w:val="18"/>
      </w:rPr>
      <w:instrText xml:space="preserve"> "RubrikSvar" *\charformat </w:instrText>
    </w:r>
    <w:r w:rsidRPr="00CD2A6B">
      <w:fldChar w:fldCharType="separate"/>
    </w:r>
    <w:r w:rsidRPr="00CD2A6B">
      <w:t>Telefonförsäljning och konsumentskydd</w:t>
    </w:r>
    <w:r w:rsidRPr="00CD2A6B">
      <w:fldChar w:fldCharType="end"/>
    </w:r>
  </w:p>
  <w:p w:rsidR="004F2910" w:rsidRPr="00CD2A6B" w:rsidRDefault="004F2910" w:rsidP="004F291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31042999">
    <w:abstractNumId w:val="13"/>
  </w:num>
  <w:num w:numId="2" w16cid:durableId="144974839">
    <w:abstractNumId w:val="10"/>
  </w:num>
  <w:num w:numId="3" w16cid:durableId="81027189">
    <w:abstractNumId w:val="11"/>
  </w:num>
  <w:num w:numId="4" w16cid:durableId="1132866864">
    <w:abstractNumId w:val="12"/>
  </w:num>
  <w:num w:numId="5" w16cid:durableId="1422601903">
    <w:abstractNumId w:val="8"/>
  </w:num>
  <w:num w:numId="6" w16cid:durableId="947270511">
    <w:abstractNumId w:val="3"/>
  </w:num>
  <w:num w:numId="7" w16cid:durableId="1627006257">
    <w:abstractNumId w:val="2"/>
  </w:num>
  <w:num w:numId="8" w16cid:durableId="213857287">
    <w:abstractNumId w:val="1"/>
  </w:num>
  <w:num w:numId="9" w16cid:durableId="893739284">
    <w:abstractNumId w:val="0"/>
  </w:num>
  <w:num w:numId="10" w16cid:durableId="2044672329">
    <w:abstractNumId w:val="9"/>
  </w:num>
  <w:num w:numId="11" w16cid:durableId="1989894276">
    <w:abstractNumId w:val="7"/>
  </w:num>
  <w:num w:numId="12" w16cid:durableId="2017271217">
    <w:abstractNumId w:val="6"/>
  </w:num>
  <w:num w:numId="13" w16cid:durableId="1082261704">
    <w:abstractNumId w:val="5"/>
  </w:num>
  <w:num w:numId="14" w16cid:durableId="559170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223255"/>
    <w:rsid w:val="00064BC3"/>
    <w:rsid w:val="00066775"/>
    <w:rsid w:val="00072FB9"/>
    <w:rsid w:val="00100531"/>
    <w:rsid w:val="0012179E"/>
    <w:rsid w:val="00201DFB"/>
    <w:rsid w:val="00204A63"/>
    <w:rsid w:val="00212FF1"/>
    <w:rsid w:val="00223255"/>
    <w:rsid w:val="00230193"/>
    <w:rsid w:val="0025068A"/>
    <w:rsid w:val="002818D3"/>
    <w:rsid w:val="002D11A8"/>
    <w:rsid w:val="003C17C4"/>
    <w:rsid w:val="00445271"/>
    <w:rsid w:val="004A0504"/>
    <w:rsid w:val="004E2DB9"/>
    <w:rsid w:val="004E38D9"/>
    <w:rsid w:val="004F2910"/>
    <w:rsid w:val="00525AA7"/>
    <w:rsid w:val="00740D6D"/>
    <w:rsid w:val="00794149"/>
    <w:rsid w:val="007B67A7"/>
    <w:rsid w:val="007C6092"/>
    <w:rsid w:val="00990E89"/>
    <w:rsid w:val="00A053C6"/>
    <w:rsid w:val="00B13BF0"/>
    <w:rsid w:val="00C1285C"/>
    <w:rsid w:val="00C27B7D"/>
    <w:rsid w:val="00CC6E79"/>
    <w:rsid w:val="00CD2A6B"/>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816D292-3412-4C6A-82F9-D0BB1A3D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2910"/>
    <w:pPr>
      <w:spacing w:after="250"/>
    </w:pPr>
  </w:style>
  <w:style w:type="paragraph" w:customStyle="1" w:styleId="Hemstlatt">
    <w:name w:val="Hemstl_att"/>
    <w:aliases w:val="HemstPunkt,HemstPunktFlera,HemställansPunkt,Förslagstext"/>
    <w:basedOn w:val="Normal"/>
    <w:next w:val="Normal"/>
    <w:rsid w:val="004F291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213</Words>
  <Characters>1199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L260</vt:lpstr>
    </vt:vector>
  </TitlesOfParts>
  <Company>Riksdagen</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L260</dc:title>
  <dc:subject>L260</dc:subject>
  <dc:creator>Riksdagen</dc:creator>
  <cp:keywords>Riksdagen</cp:keywords>
  <dc:description/>
  <cp:lastModifiedBy>Lars Brink</cp:lastModifiedBy>
  <cp:revision>2</cp:revision>
  <cp:lastPrinted>2005-11-29T14:42:00Z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Telefonförsäljning och konsumentskydd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Telefonförsäljning och konsumentskydd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Ulla Wester (s)</vt:lpwstr>
  </property>
  <property fmtid="{D5CDD505-2E9C-101B-9397-08002B2CF9AE}" pid="26" name="MotionarLista">
    <vt:lpwstr>Wester, Ulla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Wester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laura.luna@riksdagen.se</vt:lpwstr>
  </property>
  <property fmtid="{D5CDD505-2E9C-101B-9397-08002B2CF9AE}" pid="45" name="ReservUID">
    <vt:lpwstr>roland lamvert</vt:lpwstr>
  </property>
  <property fmtid="{D5CDD505-2E9C-101B-9397-08002B2CF9AE}" pid="46" name="MotionID">
    <vt:lpwstr>20052006000000000115000360080069</vt:lpwstr>
  </property>
  <property fmtid="{D5CDD505-2E9C-101B-9397-08002B2CF9AE}" pid="47" name="datum">
    <vt:lpwstr>050922</vt:lpwstr>
  </property>
  <property fmtid="{D5CDD505-2E9C-101B-9397-08002B2CF9AE}" pid="48" name="avsändar-e-post">
    <vt:lpwstr>laura.luna@riksdagen.se</vt:lpwstr>
  </property>
  <property fmtid="{D5CDD505-2E9C-101B-9397-08002B2CF9AE}" pid="49" name="id">
    <vt:lpwstr>20052006000000000115000360080069</vt:lpwstr>
  </property>
  <property fmtid="{D5CDD505-2E9C-101B-9397-08002B2CF9AE}" pid="50" name="nummer">
    <vt:lpwstr>260</vt:lpwstr>
  </property>
  <property fmtid="{D5CDD505-2E9C-101B-9397-08002B2CF9AE}" pid="51" name="utskottsbeteckning">
    <vt:lpwstr>L</vt:lpwstr>
  </property>
</Properties>
</file>