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00615" w:rsidRPr="001135AE" w:rsidTr="0010061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00615" w:rsidRPr="001135AE" w:rsidRDefault="0098327C" w:rsidP="00100615">
            <w:pPr>
              <w:pStyle w:val="RSKRbeteckning"/>
              <w:spacing w:before="240"/>
            </w:pPr>
            <w:r w:rsidRPr="001135AE">
              <w:t>Riksdagsskrivelse</w:t>
            </w:r>
          </w:p>
          <w:p w:rsidR="00100615" w:rsidRPr="001135AE" w:rsidRDefault="0098327C" w:rsidP="00100615">
            <w:pPr>
              <w:pStyle w:val="RSKRbeteckning"/>
            </w:pPr>
            <w:r w:rsidRPr="001135AE">
              <w:t>2007/08</w:t>
            </w:r>
            <w:r w:rsidR="00100615" w:rsidRPr="001135AE">
              <w:t>:</w:t>
            </w:r>
            <w:r w:rsidRPr="001135AE">
              <w:t>72</w:t>
            </w:r>
          </w:p>
        </w:tc>
        <w:tc>
          <w:tcPr>
            <w:tcW w:w="1134" w:type="dxa"/>
          </w:tcPr>
          <w:p w:rsidR="00100615" w:rsidRPr="001135AE" w:rsidRDefault="001135AE" w:rsidP="00100615">
            <w:pPr>
              <w:jc w:val="right"/>
            </w:pPr>
            <w:r w:rsidRPr="001135A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00615" w:rsidRPr="001135AE" w:rsidTr="0010061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00615" w:rsidRPr="001135AE" w:rsidRDefault="00100615">
            <w:pPr>
              <w:rPr>
                <w:sz w:val="10"/>
              </w:rPr>
            </w:pPr>
          </w:p>
        </w:tc>
      </w:tr>
    </w:tbl>
    <w:p w:rsidR="00100615" w:rsidRPr="001135AE" w:rsidRDefault="00100615"/>
    <w:p w:rsidR="00100615" w:rsidRPr="001135AE" w:rsidRDefault="0098327C" w:rsidP="00100615">
      <w:pPr>
        <w:pStyle w:val="Mottagare1"/>
      </w:pPr>
      <w:r w:rsidRPr="001135AE">
        <w:t>Regeringen</w:t>
      </w:r>
    </w:p>
    <w:p w:rsidR="00100615" w:rsidRPr="001135AE" w:rsidRDefault="0098327C" w:rsidP="00100615">
      <w:pPr>
        <w:pStyle w:val="Mottagare2"/>
      </w:pPr>
      <w:r w:rsidRPr="001135AE">
        <w:t>Integrations- och jämställdhetsdepartementet</w:t>
      </w:r>
      <w:r w:rsidR="00100615" w:rsidRPr="001135AE">
        <w:rPr>
          <w:rStyle w:val="Fotnotsreferens"/>
        </w:rPr>
        <w:footnoteReference w:id="1"/>
      </w:r>
    </w:p>
    <w:p w:rsidR="00100615" w:rsidRPr="001135AE" w:rsidRDefault="00100615" w:rsidP="00100615">
      <w:r w:rsidRPr="001135AE">
        <w:t xml:space="preserve">Med överlämnande av </w:t>
      </w:r>
      <w:r w:rsidR="0098327C" w:rsidRPr="001135AE">
        <w:t>arbetsmarknadsutskottet</w:t>
      </w:r>
      <w:r w:rsidRPr="001135AE">
        <w:t xml:space="preserve">s betänkande </w:t>
      </w:r>
      <w:r w:rsidR="0098327C" w:rsidRPr="001135AE">
        <w:t>2007/08</w:t>
      </w:r>
      <w:r w:rsidRPr="001135AE">
        <w:t>:</w:t>
      </w:r>
      <w:r w:rsidR="0098327C" w:rsidRPr="001135AE">
        <w:t>AU1</w:t>
      </w:r>
      <w:r w:rsidRPr="001135AE">
        <w:t xml:space="preserve"> </w:t>
      </w:r>
      <w:r w:rsidR="0098327C" w:rsidRPr="001135AE">
        <w:t>Utgiftsområdena 13 Arbetsmarknad och 14 Arbetsliv</w:t>
      </w:r>
      <w:r w:rsidRPr="001135AE">
        <w:t xml:space="preserve"> får jag anmäla att riksdagen denna dag bifallit utskottets förslag till riksdagsbeslut.</w:t>
      </w:r>
    </w:p>
    <w:p w:rsidR="00100615" w:rsidRPr="001135AE" w:rsidRDefault="00100615" w:rsidP="00100615">
      <w:pPr>
        <w:pStyle w:val="Stockholm"/>
      </w:pPr>
      <w:r w:rsidRPr="001135AE">
        <w:t xml:space="preserve">Stockholm den </w:t>
      </w:r>
      <w:r w:rsidR="0098327C" w:rsidRPr="001135AE">
        <w:t>2007-12-13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00615" w:rsidRPr="001135AE" w:rsidTr="0010061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00615" w:rsidRPr="001135AE" w:rsidRDefault="0098327C" w:rsidP="00100615">
            <w:pPr>
              <w:pStyle w:val="AvsTalman"/>
            </w:pPr>
            <w:r w:rsidRPr="001135AE">
              <w:t>Per Westerberg</w:t>
            </w:r>
          </w:p>
        </w:tc>
        <w:tc>
          <w:tcPr>
            <w:tcW w:w="3628" w:type="dxa"/>
          </w:tcPr>
          <w:p w:rsidR="00100615" w:rsidRPr="001135AE" w:rsidRDefault="0098327C" w:rsidP="00100615">
            <w:pPr>
              <w:pStyle w:val="AvsTjnsteman"/>
            </w:pPr>
            <w:r w:rsidRPr="001135AE">
              <w:t>Ulf Christoffersson</w:t>
            </w:r>
          </w:p>
        </w:tc>
      </w:tr>
    </w:tbl>
    <w:p w:rsidR="00D85057" w:rsidRPr="001135AE" w:rsidRDefault="00D85057" w:rsidP="00100615"/>
    <w:sectPr w:rsidR="00D85057" w:rsidRPr="001135AE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5177" w:rsidRPr="001135AE" w:rsidRDefault="00CA5177" w:rsidP="00100615">
      <w:r w:rsidRPr="001135AE">
        <w:separator/>
      </w:r>
    </w:p>
  </w:endnote>
  <w:endnote w:type="continuationSeparator" w:id="0">
    <w:p w:rsidR="00CA5177" w:rsidRPr="001135AE" w:rsidRDefault="00CA5177" w:rsidP="00100615">
      <w:r w:rsidRPr="001135A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5177" w:rsidRPr="001135AE" w:rsidRDefault="00CA5177" w:rsidP="00100615">
      <w:r w:rsidRPr="001135AE">
        <w:separator/>
      </w:r>
    </w:p>
  </w:footnote>
  <w:footnote w:type="continuationSeparator" w:id="0">
    <w:p w:rsidR="00CA5177" w:rsidRPr="001135AE" w:rsidRDefault="00CA5177" w:rsidP="00100615">
      <w:r w:rsidRPr="001135AE">
        <w:continuationSeparator/>
      </w:r>
    </w:p>
  </w:footnote>
  <w:footnote w:id="1">
    <w:p w:rsidR="00B018C0" w:rsidRPr="001135AE" w:rsidRDefault="00B018C0">
      <w:pPr>
        <w:pStyle w:val="Fotnotstext"/>
      </w:pPr>
      <w:r w:rsidRPr="001135AE">
        <w:rPr>
          <w:rStyle w:val="Fotnotsreferens"/>
        </w:rPr>
        <w:footnoteRef/>
      </w:r>
      <w:r w:rsidRPr="001135AE">
        <w:t xml:space="preserve"> Riksdagsskrivelse 2007/08:73 till Arbetsmarknadsdepartementet</w:t>
      </w:r>
    </w:p>
    <w:p w:rsidR="00B018C0" w:rsidRPr="001135AE" w:rsidRDefault="00B018C0">
      <w:pPr>
        <w:pStyle w:val="Fotnotstext"/>
      </w:pPr>
      <w:r w:rsidRPr="001135AE">
        <w:t>Riksdagsskrivelse 2007/08:74 till Riksrevisionens styrelse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615"/>
    <w:rsid w:val="0009098F"/>
    <w:rsid w:val="000C2D8D"/>
    <w:rsid w:val="00100615"/>
    <w:rsid w:val="001135AE"/>
    <w:rsid w:val="001667BD"/>
    <w:rsid w:val="001C2855"/>
    <w:rsid w:val="00224A43"/>
    <w:rsid w:val="00243D3C"/>
    <w:rsid w:val="00244660"/>
    <w:rsid w:val="0026798D"/>
    <w:rsid w:val="00272F97"/>
    <w:rsid w:val="004A0681"/>
    <w:rsid w:val="004C4FD0"/>
    <w:rsid w:val="004F1358"/>
    <w:rsid w:val="00503547"/>
    <w:rsid w:val="00510D48"/>
    <w:rsid w:val="005232F7"/>
    <w:rsid w:val="005422B3"/>
    <w:rsid w:val="005F2290"/>
    <w:rsid w:val="00621003"/>
    <w:rsid w:val="00662397"/>
    <w:rsid w:val="006668C5"/>
    <w:rsid w:val="00776C30"/>
    <w:rsid w:val="007D2903"/>
    <w:rsid w:val="00804069"/>
    <w:rsid w:val="00852286"/>
    <w:rsid w:val="00860608"/>
    <w:rsid w:val="008D022D"/>
    <w:rsid w:val="009417EF"/>
    <w:rsid w:val="0098327C"/>
    <w:rsid w:val="009F0EC7"/>
    <w:rsid w:val="00A16D59"/>
    <w:rsid w:val="00AC3A6D"/>
    <w:rsid w:val="00B018C0"/>
    <w:rsid w:val="00BB222A"/>
    <w:rsid w:val="00BB66ED"/>
    <w:rsid w:val="00C1040E"/>
    <w:rsid w:val="00C72B82"/>
    <w:rsid w:val="00C74C59"/>
    <w:rsid w:val="00CA5177"/>
    <w:rsid w:val="00D3647C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48747A-434D-41EA-AD5B-CD56C9A3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0061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006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37</Words>
  <Characters>323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2007-12-13T08:25:00Z</cp:lastPrinted>
  <dcterms:created xsi:type="dcterms:W3CDTF">2025-12-17T13:01:00Z</dcterms:created>
  <dcterms:modified xsi:type="dcterms:W3CDTF">2025-12-17T13:01:00Z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72</vt:lpwstr>
  </property>
  <property fmtid="{D5CDD505-2E9C-101B-9397-08002B2CF9AE}" pid="6" name="Datum">
    <vt:lpwstr>2007-12-13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Arbetsmarknadsutskottet</vt:lpwstr>
  </property>
  <property fmtid="{D5CDD505-2E9C-101B-9397-08002B2CF9AE}" pid="14" name="UskBet">
    <vt:lpwstr>AU</vt:lpwstr>
  </property>
  <property fmtid="{D5CDD505-2E9C-101B-9397-08002B2CF9AE}" pid="15" name="RefRM">
    <vt:lpwstr>2007/08</vt:lpwstr>
  </property>
  <property fmtid="{D5CDD505-2E9C-101B-9397-08002B2CF9AE}" pid="16" name="RefNr">
    <vt:lpwstr>1</vt:lpwstr>
  </property>
  <property fmtid="{D5CDD505-2E9C-101B-9397-08002B2CF9AE}" pid="17" name="RefRubrik">
    <vt:lpwstr>Utgiftsområdena 13 Arbetsmarknad och 14 Arbetsliv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