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50C221484EA486B8400B55BEDBD1A00"/>
        </w:placeholder>
        <w:text/>
      </w:sdtPr>
      <w:sdtEndPr/>
      <w:sdtContent>
        <w:p w:rsidRPr="009B062B" w:rsidR="00AF30DD" w:rsidP="00492713" w:rsidRDefault="00AF30DD" w14:paraId="7D78893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63923e-c5ea-414c-83d1-0c52814fa084"/>
        <w:id w:val="-119845179"/>
        <w:lock w:val="sdtLocked"/>
      </w:sdtPr>
      <w:sdtEndPr/>
      <w:sdtContent>
        <w:p w:rsidR="00525555" w:rsidRDefault="004A1564" w14:paraId="5556C270" w14:textId="77777777">
          <w:pPr>
            <w:pStyle w:val="Frslagstext"/>
          </w:pPr>
          <w:r>
            <w:t>Riksdagen ställer sig bakom det som anförs i motionen om krav på avslutad gymnasieutbildning för villkorlig frigivning och tillkännager detta för regeringen.</w:t>
          </w:r>
        </w:p>
      </w:sdtContent>
    </w:sdt>
    <w:sdt>
      <w:sdtPr>
        <w:alias w:val="Yrkande 2"/>
        <w:tag w:val="b39fb6f3-8ba8-4913-9c07-5b8cf3a36554"/>
        <w:id w:val="2133283843"/>
        <w:lock w:val="sdtLocked"/>
      </w:sdtPr>
      <w:sdtEndPr/>
      <w:sdtContent>
        <w:p w:rsidR="00525555" w:rsidRDefault="004A1564" w14:paraId="1F8B56F7" w14:textId="77777777">
          <w:pPr>
            <w:pStyle w:val="Frslagstext"/>
          </w:pPr>
          <w:r>
            <w:t>Riksdagen ställer sig bakom det som anförs i motionen om krav på avslutade studier i svenska för invandrare för villkorlig frigivning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DBBD7E8149A44C2A6BD8DAAEA93340B"/>
        </w:placeholder>
        <w:text/>
      </w:sdtPr>
      <w:sdtEndPr/>
      <w:sdtContent>
        <w:p w:rsidRPr="009B062B" w:rsidR="006D79C9" w:rsidP="00333E95" w:rsidRDefault="006D79C9" w14:paraId="7D78893C" w14:textId="77777777">
          <w:pPr>
            <w:pStyle w:val="Rubrik1"/>
          </w:pPr>
          <w:r>
            <w:t>Motivering</w:t>
          </w:r>
        </w:p>
      </w:sdtContent>
    </w:sdt>
    <w:p w:rsidR="00A13F4B" w:rsidP="00A13F4B" w:rsidRDefault="001632B7" w14:paraId="7D78893D" w14:textId="77777777">
      <w:pPr>
        <w:pStyle w:val="Normalutanindragellerluft"/>
      </w:pPr>
      <w:r>
        <w:t xml:space="preserve">Moderaterna </w:t>
      </w:r>
      <w:r w:rsidRPr="001632B7">
        <w:t xml:space="preserve">anser att villkorlig frigivning endast ska förekomma undantagsvis och tidigast efter tre fjärdedelar av strafftiden. </w:t>
      </w:r>
      <w:r>
        <w:t>Den</w:t>
      </w:r>
      <w:r w:rsidRPr="001632B7">
        <w:t xml:space="preserve"> som återfallit i brott </w:t>
      </w:r>
      <w:r>
        <w:t>ska inte heller</w:t>
      </w:r>
      <w:r w:rsidRPr="001632B7">
        <w:t xml:space="preserve"> omfattas av möjligheten till villkorlig frigivning.</w:t>
      </w:r>
      <w:r w:rsidR="006609D6">
        <w:t xml:space="preserve"> En majoritet i justitieutskottet har också ställt sig bakom</w:t>
      </w:r>
      <w:r w:rsidR="000B7EBF">
        <w:t xml:space="preserve"> </w:t>
      </w:r>
      <w:r w:rsidR="006609D6">
        <w:t xml:space="preserve">skärpta krav för villkorlig frigivning, och frågan utreds av regeringen. </w:t>
      </w:r>
    </w:p>
    <w:p w:rsidR="00A13F4B" w:rsidP="00A13F4B" w:rsidRDefault="00CD260C" w14:paraId="7D78893E" w14:textId="37D109BE">
      <w:r w:rsidRPr="00A13F4B">
        <w:t xml:space="preserve">Regeringen har presenterat </w:t>
      </w:r>
      <w:r w:rsidRPr="00A13F4B" w:rsidR="000B7EBF">
        <w:t xml:space="preserve">ett förslag som innebär att det ska ställas lägre krav för att den villkorliga frigivningen ska kunna skjutas upp. Förslaget är att det ska ställas </w:t>
      </w:r>
      <w:r w:rsidRPr="00A13F4B">
        <w:t xml:space="preserve">särskilda skäl </w:t>
      </w:r>
      <w:r w:rsidRPr="00A13F4B" w:rsidR="000B7EBF">
        <w:t xml:space="preserve">i stället för synnerliga skäl. </w:t>
      </w:r>
      <w:r w:rsidRPr="00A13F4B">
        <w:t>Vid bedömningen av om det finns särskilda skäl mot villkorlig frigivning ska det särskilt beaktas</w:t>
      </w:r>
      <w:r w:rsidRPr="00A13F4B" w:rsidR="000B7EBF">
        <w:t xml:space="preserve"> bland annat</w:t>
      </w:r>
      <w:r w:rsidRPr="00A13F4B">
        <w:t xml:space="preserve"> om den dömde </w:t>
      </w:r>
      <w:r w:rsidRPr="00A13F4B" w:rsidR="000B7EBF">
        <w:t>”</w:t>
      </w:r>
      <w:r w:rsidRPr="00A13F4B">
        <w:t>under verkställigheten i kriminalvårdsanstalt inte har deltagit i eller har misskött anvisade åtgärder som syftar till att förebygga återfall i brott eller på annat sätt främja hans eller hennes anpassning i samhället</w:t>
      </w:r>
      <w:r w:rsidRPr="00A13F4B" w:rsidR="000B7EBF">
        <w:t>”.</w:t>
      </w:r>
    </w:p>
    <w:p w:rsidR="00A13F4B" w:rsidP="00A13F4B" w:rsidRDefault="001632B7" w14:paraId="7D78893F" w14:textId="77777777">
      <w:r>
        <w:t>Den som avtjänar ett fängelsestraff bör ha en skyldighet att anstränga sig för att kunna påbörja ett laglydigt leverne</w:t>
      </w:r>
      <w:r w:rsidR="000B7EBF">
        <w:t xml:space="preserve"> och förebygga återfall i brott</w:t>
      </w:r>
      <w:r>
        <w:t xml:space="preserve">. </w:t>
      </w:r>
      <w:r w:rsidR="007421C4">
        <w:t>På Kriminalvårdens anstalter finns</w:t>
      </w:r>
      <w:r>
        <w:t xml:space="preserve"> goda möjligheter till </w:t>
      </w:r>
      <w:r w:rsidR="007421C4">
        <w:t>studier i SFI och på gymnasienivå. D</w:t>
      </w:r>
      <w:r>
        <w:t xml:space="preserve">en som avtjänar fängelsestraff bör </w:t>
      </w:r>
      <w:r w:rsidR="007421C4">
        <w:t>få tydliga incitament för att</w:t>
      </w:r>
      <w:r>
        <w:t xml:space="preserve"> delta i dessa för att </w:t>
      </w:r>
      <w:r w:rsidR="007421C4">
        <w:t xml:space="preserve">därigenom </w:t>
      </w:r>
      <w:r>
        <w:t xml:space="preserve">öka möjligheterna till egen försörjning och en anpassning till livet i frihet. </w:t>
      </w:r>
    </w:p>
    <w:p w:rsidR="00A13F4B" w:rsidP="00A13F4B" w:rsidRDefault="007421C4" w14:paraId="7D788940" w14:textId="77777777">
      <w:r>
        <w:t xml:space="preserve">Avslutad gymnasieutbildning är en viktig förutsättning för att kunna få jobb. Därför bör möjligheten till villkorlig frigivning för unga personer som avtjänar fängelsestraff förenas med ett krav på avslutade gymnasiestudier. </w:t>
      </w:r>
    </w:p>
    <w:p w:rsidR="00A13F4B" w:rsidP="00A13F4B" w:rsidRDefault="000B7EBF" w14:paraId="7D788941" w14:textId="37AAFB17">
      <w:r>
        <w:lastRenderedPageBreak/>
        <w:t>För dem som är aktuella för studier i svenska för invandrare (SFI) och som inte har dömts till utvisning bör avslutade studier i SFI</w:t>
      </w:r>
      <w:r w:rsidR="00666315">
        <w:t xml:space="preserve">, lägst nivå C, </w:t>
      </w:r>
      <w:r>
        <w:t xml:space="preserve">krävas för villkorlig frigivning. </w:t>
      </w:r>
    </w:p>
    <w:p w:rsidR="000B7EBF" w:rsidP="00A13F4B" w:rsidRDefault="00B52833" w14:paraId="7D788942" w14:textId="77777777">
      <w:r>
        <w:t xml:space="preserve">Såväl </w:t>
      </w:r>
      <w:r w:rsidR="000B7EBF">
        <w:t xml:space="preserve">när det gäller krav på genomförda gymnasiestudier </w:t>
      </w:r>
      <w:r>
        <w:t>som</w:t>
      </w:r>
      <w:r w:rsidR="000B7EBF">
        <w:t xml:space="preserve"> krav på SFI bör dessa </w:t>
      </w:r>
      <w:r>
        <w:t xml:space="preserve">anpassas efter fängelsestraffets längd. För kortare fängelsestraff är det svårt att ställa dessa krav. </w:t>
      </w:r>
      <w:r w:rsidR="000B7EBF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37C439F5D840D2874C98FADADD7BDB"/>
        </w:placeholder>
      </w:sdtPr>
      <w:sdtEndPr>
        <w:rPr>
          <w:i w:val="0"/>
          <w:noProof w:val="0"/>
        </w:rPr>
      </w:sdtEndPr>
      <w:sdtContent>
        <w:p w:rsidR="00492713" w:rsidP="002B1936" w:rsidRDefault="00492713" w14:paraId="60B13114" w14:textId="77777777"/>
        <w:p w:rsidRPr="008E0FE2" w:rsidR="004801AC" w:rsidP="002B1936" w:rsidRDefault="003C1369" w14:paraId="7D788947" w14:textId="3461674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A7BBB" w:rsidRDefault="00AA7BBB" w14:paraId="2FB77FDA" w14:textId="77777777">
      <w:bookmarkStart w:name="_GoBack" w:id="1"/>
      <w:bookmarkEnd w:id="1"/>
    </w:p>
    <w:sectPr w:rsidR="00AA7BB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8894A" w14:textId="77777777" w:rsidR="00C81F5E" w:rsidRDefault="00C81F5E" w:rsidP="000C1CAD">
      <w:pPr>
        <w:spacing w:line="240" w:lineRule="auto"/>
      </w:pPr>
      <w:r>
        <w:separator/>
      </w:r>
    </w:p>
  </w:endnote>
  <w:endnote w:type="continuationSeparator" w:id="0">
    <w:p w14:paraId="7D78894B" w14:textId="77777777" w:rsidR="00C81F5E" w:rsidRDefault="00C81F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89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89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8959" w14:textId="785F229C" w:rsidR="00262EA3" w:rsidRPr="002B1936" w:rsidRDefault="00262EA3" w:rsidP="002B19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88948" w14:textId="77777777" w:rsidR="00C81F5E" w:rsidRDefault="00C81F5E" w:rsidP="000C1CAD">
      <w:pPr>
        <w:spacing w:line="240" w:lineRule="auto"/>
      </w:pPr>
      <w:r>
        <w:separator/>
      </w:r>
    </w:p>
  </w:footnote>
  <w:footnote w:type="continuationSeparator" w:id="0">
    <w:p w14:paraId="7D788949" w14:textId="77777777" w:rsidR="00C81F5E" w:rsidRDefault="00C81F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D78894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78895B" wp14:anchorId="7D7889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1369" w14:paraId="7D7889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D6B6566D9249BF9290541AF54A986E"/>
                              </w:placeholder>
                              <w:text/>
                            </w:sdtPr>
                            <w:sdtEndPr/>
                            <w:sdtContent>
                              <w:r w:rsidR="00F902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9FAB49908849E7B582B08A9F69B613"/>
                              </w:placeholder>
                              <w:text/>
                            </w:sdtPr>
                            <w:sdtEndPr/>
                            <w:sdtContent>
                              <w:r w:rsidR="00EA3E54">
                                <w:t>1345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78895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1369" w14:paraId="7D7889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D6B6566D9249BF9290541AF54A986E"/>
                        </w:placeholder>
                        <w:text/>
                      </w:sdtPr>
                      <w:sdtEndPr/>
                      <w:sdtContent>
                        <w:r w:rsidR="00F902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9FAB49908849E7B582B08A9F69B613"/>
                        </w:placeholder>
                        <w:text/>
                      </w:sdtPr>
                      <w:sdtEndPr/>
                      <w:sdtContent>
                        <w:r w:rsidR="00EA3E54">
                          <w:t>1345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7889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D78894E" w14:textId="77777777">
    <w:pPr>
      <w:jc w:val="right"/>
    </w:pPr>
  </w:p>
  <w:p w:rsidR="00262EA3" w:rsidP="00776B74" w:rsidRDefault="00262EA3" w14:paraId="7D78894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C1369" w14:paraId="7D78895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78895D" wp14:anchorId="7D7889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1369" w14:paraId="7D78895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020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3E54">
          <w:t>1345</w:t>
        </w:r>
      </w:sdtContent>
    </w:sdt>
  </w:p>
  <w:p w:rsidRPr="008227B3" w:rsidR="00262EA3" w:rsidP="008227B3" w:rsidRDefault="003C1369" w14:paraId="7D78895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1369" w14:paraId="7D78895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:2229</w:t>
        </w:r>
      </w:sdtContent>
    </w:sdt>
  </w:p>
  <w:p w:rsidR="00262EA3" w:rsidP="00E03A3D" w:rsidRDefault="003C1369" w14:paraId="7D78895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Malmer Stenergard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DF24F1916BD4EBBBD3192EBD5C03901"/>
      </w:placeholder>
      <w:text/>
    </w:sdtPr>
    <w:sdtEndPr/>
    <w:sdtContent>
      <w:p w:rsidR="00262EA3" w:rsidP="00283E0F" w:rsidRDefault="001632B7" w14:paraId="7D788957" w14:textId="77777777">
        <w:pPr>
          <w:pStyle w:val="FSHRub2"/>
        </w:pPr>
        <w:r>
          <w:t>Krav för villkorlig frigivning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7889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81F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B7EBF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2C4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2B7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936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36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5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713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564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59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55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9D6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31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541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1C4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6A14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3F4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BBB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2833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325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F5E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60C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D3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DE0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4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237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20B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2C1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788938"/>
  <w15:chartTrackingRefBased/>
  <w15:docId w15:val="{32BA0229-264A-4411-A5AA-D2D2892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0B7EBF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0B7EB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0C221484EA486B8400B55BEDBD1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875AC-C20B-44D1-9203-7C2D5089814B}"/>
      </w:docPartPr>
      <w:docPartBody>
        <w:p w:rsidR="0050449E" w:rsidRDefault="00D84EA8">
          <w:pPr>
            <w:pStyle w:val="F50C221484EA486B8400B55BEDBD1A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BBD7E8149A44C2A6BD8DAAEA933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0CD60-CDC9-4763-9BB1-0E379CF149A2}"/>
      </w:docPartPr>
      <w:docPartBody>
        <w:p w:rsidR="0050449E" w:rsidRDefault="00D84EA8">
          <w:pPr>
            <w:pStyle w:val="7DBBD7E8149A44C2A6BD8DAAEA9334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D6B6566D9249BF9290541AF54A9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C1AE2-245D-4E65-A16A-F05D2AC0E103}"/>
      </w:docPartPr>
      <w:docPartBody>
        <w:p w:rsidR="0050449E" w:rsidRDefault="00D84EA8">
          <w:pPr>
            <w:pStyle w:val="97D6B6566D9249BF9290541AF54A98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9FAB49908849E7B582B08A9F69B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DC3BB-3F38-413E-B5F1-0EDCCA2CD736}"/>
      </w:docPartPr>
      <w:docPartBody>
        <w:p w:rsidR="0050449E" w:rsidRDefault="00D84EA8">
          <w:pPr>
            <w:pStyle w:val="9E9FAB49908849E7B582B08A9F69B61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D8660-A9A7-43CE-9008-92A5F8772893}"/>
      </w:docPartPr>
      <w:docPartBody>
        <w:p w:rsidR="0050449E" w:rsidRDefault="00D84EA8">
          <w:r w:rsidRPr="008C150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F24F1916BD4EBBBD3192EBD5C03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7C1BB-691A-42CC-B43C-75756D134DE8}"/>
      </w:docPartPr>
      <w:docPartBody>
        <w:p w:rsidR="0050449E" w:rsidRDefault="00D84EA8">
          <w:r w:rsidRPr="008C150E">
            <w:rPr>
              <w:rStyle w:val="Platshllartext"/>
            </w:rPr>
            <w:t>[ange din text här]</w:t>
          </w:r>
        </w:p>
      </w:docPartBody>
    </w:docPart>
    <w:docPart>
      <w:docPartPr>
        <w:name w:val="3C37C439F5D840D2874C98FADADD7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A7E02-54AB-43F4-BA66-C0831F111DC4}"/>
      </w:docPartPr>
      <w:docPartBody>
        <w:p w:rsidR="000906F1" w:rsidRDefault="000906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A8"/>
    <w:rsid w:val="000906F1"/>
    <w:rsid w:val="0050449E"/>
    <w:rsid w:val="00D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84EA8"/>
    <w:rPr>
      <w:color w:val="F4B083" w:themeColor="accent2" w:themeTint="99"/>
    </w:rPr>
  </w:style>
  <w:style w:type="paragraph" w:customStyle="1" w:styleId="F50C221484EA486B8400B55BEDBD1A00">
    <w:name w:val="F50C221484EA486B8400B55BEDBD1A00"/>
  </w:style>
  <w:style w:type="paragraph" w:customStyle="1" w:styleId="5B18B76AE1214C14893A619980B26AF1">
    <w:name w:val="5B18B76AE1214C14893A619980B26AF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8B54898A4E4A2595D144FDFF09D03D">
    <w:name w:val="E58B54898A4E4A2595D144FDFF09D03D"/>
  </w:style>
  <w:style w:type="paragraph" w:customStyle="1" w:styleId="7DBBD7E8149A44C2A6BD8DAAEA93340B">
    <w:name w:val="7DBBD7E8149A44C2A6BD8DAAEA93340B"/>
  </w:style>
  <w:style w:type="paragraph" w:customStyle="1" w:styleId="ACC563E7C0D04D24A9CBDE2261738488">
    <w:name w:val="ACC563E7C0D04D24A9CBDE2261738488"/>
  </w:style>
  <w:style w:type="paragraph" w:customStyle="1" w:styleId="A7F0823793E14256985A526E6FC667C1">
    <w:name w:val="A7F0823793E14256985A526E6FC667C1"/>
  </w:style>
  <w:style w:type="paragraph" w:customStyle="1" w:styleId="97D6B6566D9249BF9290541AF54A986E">
    <w:name w:val="97D6B6566D9249BF9290541AF54A986E"/>
  </w:style>
  <w:style w:type="paragraph" w:customStyle="1" w:styleId="9E9FAB49908849E7B582B08A9F69B613">
    <w:name w:val="9E9FAB49908849E7B582B08A9F69B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3920D-332D-4CEB-8CAB-D2A20704E815}"/>
</file>

<file path=customXml/itemProps2.xml><?xml version="1.0" encoding="utf-8"?>
<ds:datastoreItem xmlns:ds="http://schemas.openxmlformats.org/officeDocument/2006/customXml" ds:itemID="{741657B1-EEEC-47F8-A7D5-8A542757E6C0}"/>
</file>

<file path=customXml/itemProps3.xml><?xml version="1.0" encoding="utf-8"?>
<ds:datastoreItem xmlns:ds="http://schemas.openxmlformats.org/officeDocument/2006/customXml" ds:itemID="{A8592361-A894-4CCB-AEAC-63AE658C7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2003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M1345 Krav för villkorlig frigivning</vt:lpstr>
      <vt:lpstr>
      </vt:lpstr>
    </vt:vector>
  </TitlesOfParts>
  <Company>Sveriges riksdag</Company>
  <LinksUpToDate>false</LinksUpToDate>
  <CharactersWithSpaces>2341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