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726A981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1B1397">
              <w:rPr>
                <w:b/>
              </w:rPr>
              <w:t>15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0F1642E" w:rsidR="0096348C" w:rsidRDefault="00EF70DA" w:rsidP="0096348C">
            <w:r w:rsidRPr="001B1397">
              <w:t>20</w:t>
            </w:r>
            <w:r w:rsidR="00C3591B" w:rsidRPr="001B1397">
              <w:t>2</w:t>
            </w:r>
            <w:r w:rsidR="002B6C96" w:rsidRPr="001B1397">
              <w:t>5</w:t>
            </w:r>
            <w:r w:rsidR="009D6560" w:rsidRPr="001B1397">
              <w:t>-</w:t>
            </w:r>
            <w:r w:rsidR="001B1397" w:rsidRPr="001B1397">
              <w:t>02-18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F843DC">
              <w:t>TID</w:t>
            </w:r>
          </w:p>
        </w:tc>
        <w:tc>
          <w:tcPr>
            <w:tcW w:w="6463" w:type="dxa"/>
          </w:tcPr>
          <w:p w14:paraId="0B1FB026" w14:textId="68FDF326" w:rsidR="00D12EAD" w:rsidRDefault="005A3A40" w:rsidP="0096348C">
            <w:r>
              <w:t>11.00-</w:t>
            </w:r>
            <w:r w:rsidR="00F843DC">
              <w:t>11.40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6584"/>
        <w:gridCol w:w="362"/>
      </w:tblGrid>
      <w:tr w:rsidR="00AE3D93" w14:paraId="641698F8" w14:textId="77777777" w:rsidTr="00CE5B3B">
        <w:tc>
          <w:tcPr>
            <w:tcW w:w="570" w:type="dxa"/>
          </w:tcPr>
          <w:p w14:paraId="55A13520" w14:textId="77777777" w:rsidR="00AE3D93" w:rsidRDefault="00AE3D93" w:rsidP="00CE5B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47FFA2C" w14:textId="2D2A334B" w:rsidR="00AE3D93" w:rsidRPr="00AE3D93" w:rsidRDefault="00AE3D93" w:rsidP="00CE5B3B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AE3D93">
              <w:rPr>
                <w:b/>
                <w:bCs/>
              </w:rPr>
              <w:t>Medgivande att närvara</w:t>
            </w:r>
          </w:p>
          <w:p w14:paraId="5CAD32E3" w14:textId="77777777" w:rsidR="00AE3D93" w:rsidRDefault="00AE3D93" w:rsidP="00CE5B3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64351940" w14:textId="0C7A7AB5" w:rsidR="00AE3D93" w:rsidRPr="00F93B25" w:rsidRDefault="00AE3D93" w:rsidP="00CE5B3B">
            <w:pPr>
              <w:tabs>
                <w:tab w:val="left" w:pos="1701"/>
              </w:tabs>
              <w:rPr>
                <w:snapToGrid w:val="0"/>
              </w:rPr>
            </w:pPr>
            <w:r>
              <w:t xml:space="preserve">Utskottet medgav att </w:t>
            </w:r>
            <w:r>
              <w:t xml:space="preserve">Cecilia Renmyr, enheten ledamotsersättningar, </w:t>
            </w:r>
            <w:r>
              <w:t xml:space="preserve">närvarade </w:t>
            </w:r>
            <w:r>
              <w:t>under</w:t>
            </w:r>
            <w:r>
              <w:t xml:space="preserve"> sammanträdet. </w:t>
            </w:r>
          </w:p>
        </w:tc>
      </w:tr>
      <w:tr w:rsidR="00E57DF8" w14:paraId="610CD348" w14:textId="77777777" w:rsidTr="001707FE">
        <w:tc>
          <w:tcPr>
            <w:tcW w:w="570" w:type="dxa"/>
          </w:tcPr>
          <w:p w14:paraId="2C756C2A" w14:textId="1A617A6E" w:rsidR="00AE3D93" w:rsidRPr="001B1397" w:rsidRDefault="00AE3D93" w:rsidP="001B1397"/>
        </w:tc>
        <w:tc>
          <w:tcPr>
            <w:tcW w:w="6946" w:type="dxa"/>
            <w:gridSpan w:val="2"/>
          </w:tcPr>
          <w:p w14:paraId="313533B1" w14:textId="65F8FBD8" w:rsidR="001B1397" w:rsidRPr="000514AC" w:rsidRDefault="001B1397" w:rsidP="000514A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E3D93" w14:paraId="2D7DA7D4" w14:textId="77777777" w:rsidTr="00CE5B3B">
        <w:tc>
          <w:tcPr>
            <w:tcW w:w="570" w:type="dxa"/>
          </w:tcPr>
          <w:p w14:paraId="094B561E" w14:textId="17FC0C62" w:rsidR="00AE3D93" w:rsidRDefault="00AE3D93" w:rsidP="00CE5B3B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0865818"/>
            <w:r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BE28D73" w14:textId="2BD8A485" w:rsidR="00AE3D93" w:rsidRPr="001E1FAC" w:rsidRDefault="00AE3D93" w:rsidP="00AE3D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D59318B" w14:textId="77777777" w:rsidR="00AE3D93" w:rsidRDefault="00AE3D93" w:rsidP="00AE3D9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2F9D2E74" w14:textId="41CE8740" w:rsidR="00AE3D93" w:rsidRDefault="00AE3D93" w:rsidP="00AE3D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</w:t>
            </w:r>
            <w:r w:rsidRPr="001B1397">
              <w:rPr>
                <w:snapToGrid w:val="0"/>
              </w:rPr>
              <w:t>:14.</w:t>
            </w:r>
          </w:p>
          <w:p w14:paraId="3C0BD881" w14:textId="77777777" w:rsidR="00AE3D93" w:rsidRPr="00F93B25" w:rsidRDefault="00AE3D93" w:rsidP="00CE5B3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1707FE">
        <w:tc>
          <w:tcPr>
            <w:tcW w:w="570" w:type="dxa"/>
          </w:tcPr>
          <w:p w14:paraId="41590430" w14:textId="6558F76A" w:rsidR="00F93B25" w:rsidRDefault="001B139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3D9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2D6268F" w14:textId="541BFC9F" w:rsidR="009612E3" w:rsidRDefault="001B1397" w:rsidP="007E4B5A">
            <w:pPr>
              <w:tabs>
                <w:tab w:val="left" w:pos="1701"/>
              </w:tabs>
              <w:rPr>
                <w:b/>
              </w:rPr>
            </w:pPr>
            <w:r w:rsidRPr="00D646D0">
              <w:rPr>
                <w:b/>
              </w:rPr>
              <w:t>Ny ordning för prövning av ärenden som rör statligt personskadeskydd</w:t>
            </w:r>
            <w:r>
              <w:rPr>
                <w:b/>
              </w:rPr>
              <w:t xml:space="preserve"> (SfU12)</w:t>
            </w:r>
          </w:p>
          <w:p w14:paraId="37E5C8E4" w14:textId="0558A2C8" w:rsidR="001B1397" w:rsidRDefault="001B1397" w:rsidP="007E4B5A">
            <w:pPr>
              <w:tabs>
                <w:tab w:val="left" w:pos="1701"/>
              </w:tabs>
              <w:rPr>
                <w:bCs/>
              </w:rPr>
            </w:pPr>
          </w:p>
          <w:p w14:paraId="4E34C491" w14:textId="1B06E6C2" w:rsidR="001B1397" w:rsidRDefault="001B1397" w:rsidP="001B139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</w:t>
            </w:r>
            <w:r w:rsidR="004E5F67">
              <w:rPr>
                <w:snapToGrid w:val="0"/>
              </w:rPr>
              <w:t xml:space="preserve">fortsatte beredningen </w:t>
            </w:r>
            <w:r w:rsidR="004E5F67">
              <w:rPr>
                <w:snapToGrid w:val="0"/>
              </w:rPr>
              <w:t xml:space="preserve">av </w:t>
            </w:r>
            <w:r>
              <w:rPr>
                <w:snapToGrid w:val="0"/>
              </w:rPr>
              <w:t xml:space="preserve">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2024/25:53.</w:t>
            </w:r>
          </w:p>
          <w:p w14:paraId="5965D82C" w14:textId="77777777" w:rsidR="001B1397" w:rsidRDefault="001B1397" w:rsidP="001B1397">
            <w:pPr>
              <w:tabs>
                <w:tab w:val="left" w:pos="1701"/>
              </w:tabs>
              <w:rPr>
                <w:snapToGrid w:val="0"/>
              </w:rPr>
            </w:pPr>
          </w:p>
          <w:p w14:paraId="33230699" w14:textId="30CF6B56" w:rsidR="001B1397" w:rsidRDefault="001B1397" w:rsidP="001B13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2024/25:SfU12.</w:t>
            </w:r>
          </w:p>
          <w:p w14:paraId="5C26EBB7" w14:textId="6D5CB26F" w:rsidR="007D2629" w:rsidRPr="00F93B25" w:rsidRDefault="007D2629" w:rsidP="00F843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0"/>
      <w:tr w:rsidR="00BB1003" w14:paraId="020A5A9F" w14:textId="77777777" w:rsidTr="001707FE">
        <w:tc>
          <w:tcPr>
            <w:tcW w:w="570" w:type="dxa"/>
          </w:tcPr>
          <w:p w14:paraId="3481FB8F" w14:textId="43C9B5F1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3D9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214E7F4F" w14:textId="2B9DCE53" w:rsidR="00BB1003" w:rsidRDefault="001B1397" w:rsidP="00BB1003">
            <w:pPr>
              <w:tabs>
                <w:tab w:val="left" w:pos="1701"/>
              </w:tabs>
              <w:rPr>
                <w:snapToGrid w:val="0"/>
              </w:rPr>
            </w:pPr>
            <w:r w:rsidRPr="00D646D0">
              <w:rPr>
                <w:b/>
              </w:rPr>
              <w:t>Pensioner (SfU13)</w:t>
            </w:r>
          </w:p>
          <w:p w14:paraId="13460792" w14:textId="77777777" w:rsidR="00134762" w:rsidRDefault="00134762" w:rsidP="00BB1003">
            <w:pPr>
              <w:tabs>
                <w:tab w:val="left" w:pos="1701"/>
              </w:tabs>
              <w:rPr>
                <w:snapToGrid w:val="0"/>
              </w:rPr>
            </w:pPr>
          </w:p>
          <w:p w14:paraId="4CA805F6" w14:textId="0E3FFA69" w:rsidR="00BB1003" w:rsidRDefault="00BB1003" w:rsidP="00BB100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beredningen av motioner</w:t>
            </w:r>
            <w:r w:rsidR="001707FE">
              <w:rPr>
                <w:snapToGrid w:val="0"/>
              </w:rPr>
              <w:t>.</w:t>
            </w:r>
          </w:p>
          <w:p w14:paraId="64F98309" w14:textId="77777777" w:rsidR="00BB1003" w:rsidRDefault="00BB1003" w:rsidP="00BB1003">
            <w:pPr>
              <w:tabs>
                <w:tab w:val="left" w:pos="1701"/>
              </w:tabs>
              <w:rPr>
                <w:snapToGrid w:val="0"/>
              </w:rPr>
            </w:pPr>
          </w:p>
          <w:p w14:paraId="5324D3D9" w14:textId="0F80713D" w:rsidR="00BB1003" w:rsidRDefault="00BB1003" w:rsidP="00BB10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F10029">
              <w:rPr>
                <w:snapToGrid w:val="0"/>
              </w:rPr>
              <w:t>4</w:t>
            </w:r>
            <w:r>
              <w:rPr>
                <w:snapToGrid w:val="0"/>
              </w:rPr>
              <w:t>/2</w:t>
            </w:r>
            <w:r w:rsidR="00F10029">
              <w:rPr>
                <w:snapToGrid w:val="0"/>
              </w:rPr>
              <w:t>5</w:t>
            </w:r>
            <w:r>
              <w:rPr>
                <w:snapToGrid w:val="0"/>
              </w:rPr>
              <w:t>:SfU</w:t>
            </w:r>
            <w:r w:rsidR="001707FE">
              <w:rPr>
                <w:snapToGrid w:val="0"/>
              </w:rPr>
              <w:t>13.</w:t>
            </w:r>
          </w:p>
          <w:p w14:paraId="46E01508" w14:textId="77777777" w:rsidR="00BB1003" w:rsidRDefault="00BB1003" w:rsidP="00BB1003">
            <w:pPr>
              <w:tabs>
                <w:tab w:val="left" w:pos="1701"/>
              </w:tabs>
              <w:rPr>
                <w:snapToGrid w:val="0"/>
              </w:rPr>
            </w:pPr>
          </w:p>
          <w:p w14:paraId="799C7390" w14:textId="3B027470" w:rsidR="00F843DC" w:rsidRPr="00F843DC" w:rsidRDefault="00F843DC" w:rsidP="00AE3D93">
            <w:pPr>
              <w:tabs>
                <w:tab w:val="left" w:pos="1701"/>
              </w:tabs>
              <w:rPr>
                <w:snapToGrid w:val="0"/>
              </w:rPr>
            </w:pPr>
            <w:r w:rsidRPr="00F843DC">
              <w:rPr>
                <w:snapToGrid w:val="0"/>
              </w:rPr>
              <w:t>C</w:t>
            </w:r>
            <w:r w:rsidR="00BB1003" w:rsidRPr="00F843DC">
              <w:rPr>
                <w:snapToGrid w:val="0"/>
              </w:rPr>
              <w:t>-</w:t>
            </w:r>
            <w:r w:rsidRPr="00F843DC">
              <w:rPr>
                <w:snapToGrid w:val="0"/>
              </w:rPr>
              <w:t xml:space="preserve"> </w:t>
            </w:r>
            <w:r w:rsidR="00134762" w:rsidRPr="00F843DC">
              <w:rPr>
                <w:snapToGrid w:val="0"/>
              </w:rPr>
              <w:t xml:space="preserve">och </w:t>
            </w:r>
            <w:r w:rsidRPr="00F843DC">
              <w:rPr>
                <w:snapToGrid w:val="0"/>
              </w:rPr>
              <w:t>MP</w:t>
            </w:r>
            <w:r w:rsidR="00AE3D93">
              <w:rPr>
                <w:snapToGrid w:val="0"/>
              </w:rPr>
              <w:t>-</w:t>
            </w:r>
            <w:r w:rsidR="00BB1003" w:rsidRPr="00F843DC">
              <w:rPr>
                <w:snapToGrid w:val="0"/>
              </w:rPr>
              <w:t>ledamöterna anmälde</w:t>
            </w:r>
            <w:r>
              <w:rPr>
                <w:snapToGrid w:val="0"/>
              </w:rPr>
              <w:t xml:space="preserve"> en</w:t>
            </w:r>
            <w:r w:rsidR="00BB1003" w:rsidRPr="00F843DC">
              <w:rPr>
                <w:snapToGrid w:val="0"/>
              </w:rPr>
              <w:t xml:space="preserve"> reservatio</w:t>
            </w:r>
            <w:r>
              <w:rPr>
                <w:snapToGrid w:val="0"/>
              </w:rPr>
              <w:t>n</w:t>
            </w:r>
            <w:r w:rsidR="00BB1003" w:rsidRPr="00F843DC">
              <w:rPr>
                <w:snapToGrid w:val="0"/>
              </w:rPr>
              <w:t xml:space="preserve">. </w:t>
            </w:r>
            <w:r w:rsidR="00AE3D93">
              <w:rPr>
                <w:snapToGrid w:val="0"/>
              </w:rPr>
              <w:br/>
            </w:r>
            <w:r w:rsidR="00AE3D93">
              <w:rPr>
                <w:snapToGrid w:val="0"/>
              </w:rPr>
              <w:br/>
            </w:r>
            <w:r w:rsidR="00AE3D93">
              <w:rPr>
                <w:snapToGrid w:val="0"/>
                <w:szCs w:val="24"/>
              </w:rPr>
              <w:t>SD-, V- och MP-ledamöterna anmälde särskilda yttranden.</w:t>
            </w:r>
          </w:p>
        </w:tc>
      </w:tr>
      <w:tr w:rsidR="00134762" w14:paraId="4EE6EB4F" w14:textId="77777777" w:rsidTr="001707FE">
        <w:tc>
          <w:tcPr>
            <w:tcW w:w="570" w:type="dxa"/>
          </w:tcPr>
          <w:p w14:paraId="0E329148" w14:textId="6F634A7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0718ACE" w14:textId="08C6C8C3" w:rsidR="00F843DC" w:rsidRPr="00D5054B" w:rsidRDefault="00F843DC" w:rsidP="00AE3D9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707FE" w14:paraId="7A334D97" w14:textId="77777777" w:rsidTr="001707FE">
        <w:tc>
          <w:tcPr>
            <w:tcW w:w="570" w:type="dxa"/>
          </w:tcPr>
          <w:p w14:paraId="6E902AAA" w14:textId="705BBCD1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3D9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E1FFF3B" w14:textId="77777777" w:rsidR="001707FE" w:rsidRDefault="001707FE" w:rsidP="001707FE">
            <w:pPr>
              <w:tabs>
                <w:tab w:val="left" w:pos="1701"/>
              </w:tabs>
              <w:rPr>
                <w:b/>
              </w:rPr>
            </w:pPr>
            <w:r w:rsidRPr="00D646D0">
              <w:rPr>
                <w:b/>
              </w:rPr>
              <w:t>Socialavgifter</w:t>
            </w:r>
            <w:r>
              <w:rPr>
                <w:b/>
              </w:rPr>
              <w:t xml:space="preserve"> (SfU14)</w:t>
            </w:r>
          </w:p>
          <w:p w14:paraId="5BAD61EE" w14:textId="5C561993" w:rsidR="001707FE" w:rsidRDefault="001707FE" w:rsidP="001707F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</w:rPr>
              <w:br/>
            </w:r>
            <w:r>
              <w:rPr>
                <w:snapToGrid w:val="0"/>
              </w:rPr>
              <w:t>Utskottet fortsatte beredningen av motioner.</w:t>
            </w:r>
          </w:p>
          <w:p w14:paraId="2592D1C9" w14:textId="77777777" w:rsidR="001707FE" w:rsidRDefault="001707FE" w:rsidP="001707FE">
            <w:pPr>
              <w:tabs>
                <w:tab w:val="left" w:pos="1701"/>
              </w:tabs>
              <w:rPr>
                <w:snapToGrid w:val="0"/>
              </w:rPr>
            </w:pPr>
          </w:p>
          <w:p w14:paraId="0C86DC32" w14:textId="5E12D2E2" w:rsidR="001707FE" w:rsidRDefault="001707FE" w:rsidP="001707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2024/25:SfU14.</w:t>
            </w:r>
          </w:p>
          <w:p w14:paraId="2CBA2B47" w14:textId="77777777" w:rsidR="001707FE" w:rsidRDefault="001707FE" w:rsidP="001707FE">
            <w:pPr>
              <w:tabs>
                <w:tab w:val="left" w:pos="1701"/>
              </w:tabs>
              <w:rPr>
                <w:snapToGrid w:val="0"/>
              </w:rPr>
            </w:pPr>
          </w:p>
          <w:p w14:paraId="7D1B16B6" w14:textId="6839B092" w:rsidR="001707FE" w:rsidRPr="00F843DC" w:rsidRDefault="00F843DC" w:rsidP="001707FE">
            <w:pPr>
              <w:tabs>
                <w:tab w:val="left" w:pos="1701"/>
              </w:tabs>
              <w:rPr>
                <w:snapToGrid w:val="0"/>
              </w:rPr>
            </w:pPr>
            <w:r w:rsidRPr="00F843DC">
              <w:rPr>
                <w:snapToGrid w:val="0"/>
              </w:rPr>
              <w:t>SD-,</w:t>
            </w:r>
            <w:r>
              <w:rPr>
                <w:snapToGrid w:val="0"/>
              </w:rPr>
              <w:t xml:space="preserve"> </w:t>
            </w:r>
            <w:r w:rsidRPr="00F843DC">
              <w:rPr>
                <w:snapToGrid w:val="0"/>
              </w:rPr>
              <w:t>C- och MP-ledamöterna</w:t>
            </w:r>
            <w:r w:rsidR="001707FE" w:rsidRPr="00F843DC">
              <w:rPr>
                <w:snapToGrid w:val="0"/>
              </w:rPr>
              <w:t xml:space="preserve"> anmälde reservationer. </w:t>
            </w:r>
          </w:p>
          <w:p w14:paraId="302E45AA" w14:textId="4A26C1BA" w:rsidR="000514AC" w:rsidRPr="00F93B25" w:rsidRDefault="000514AC" w:rsidP="00F843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07FE" w14:paraId="2921B5E3" w14:textId="77777777" w:rsidTr="001707FE">
        <w:tc>
          <w:tcPr>
            <w:tcW w:w="570" w:type="dxa"/>
          </w:tcPr>
          <w:p w14:paraId="60F9215F" w14:textId="449BCF8A" w:rsidR="001707FE" w:rsidRDefault="00AE3D93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2CA41B64" w14:textId="77777777" w:rsidR="00AE3D93" w:rsidRDefault="00AE3D93" w:rsidP="00AE3D9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646D0">
              <w:rPr>
                <w:b/>
              </w:rPr>
              <w:t>Arbetskraftsinvandring</w:t>
            </w:r>
            <w:r>
              <w:rPr>
                <w:b/>
              </w:rPr>
              <w:t xml:space="preserve"> (SfU15)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snapToGrid w:val="0"/>
              </w:rPr>
              <w:t>Utskottet fortsatte beredningen av motioner.</w:t>
            </w:r>
          </w:p>
          <w:p w14:paraId="2EBB97D5" w14:textId="77777777" w:rsidR="00AE3D93" w:rsidRDefault="00AE3D93" w:rsidP="00AE3D93">
            <w:pPr>
              <w:tabs>
                <w:tab w:val="left" w:pos="1701"/>
              </w:tabs>
              <w:rPr>
                <w:snapToGrid w:val="0"/>
              </w:rPr>
            </w:pPr>
          </w:p>
          <w:p w14:paraId="6DBC8B4F" w14:textId="5FBD3362" w:rsidR="00AE3D93" w:rsidRDefault="00AE3D93" w:rsidP="00AE3D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2024/25:SfU15.</w:t>
            </w:r>
            <w:r>
              <w:rPr>
                <w:snapToGrid w:val="0"/>
              </w:rPr>
              <w:br/>
            </w:r>
          </w:p>
          <w:p w14:paraId="57472758" w14:textId="0837C09C" w:rsidR="00AE3D93" w:rsidRPr="00F843DC" w:rsidRDefault="00AE3D93" w:rsidP="00AE3D93">
            <w:pPr>
              <w:tabs>
                <w:tab w:val="left" w:pos="1701"/>
              </w:tabs>
              <w:rPr>
                <w:snapToGrid w:val="0"/>
              </w:rPr>
            </w:pPr>
            <w:r w:rsidRPr="00F843DC">
              <w:rPr>
                <w:snapToGrid w:val="0"/>
              </w:rPr>
              <w:t xml:space="preserve">S-, V, C- och MP-ledamöterna anmälde reservationer. </w:t>
            </w:r>
          </w:p>
          <w:p w14:paraId="49796696" w14:textId="75395A18" w:rsidR="00AE3D93" w:rsidRDefault="00AE3D93" w:rsidP="00AE3D93">
            <w:pPr>
              <w:tabs>
                <w:tab w:val="left" w:pos="1701"/>
              </w:tabs>
              <w:rPr>
                <w:b/>
              </w:rPr>
            </w:pPr>
          </w:p>
          <w:p w14:paraId="5082130D" w14:textId="77777777" w:rsidR="001707FE" w:rsidRPr="00D646D0" w:rsidRDefault="001707FE" w:rsidP="001707F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707FE" w14:paraId="11AF0B6C" w14:textId="77777777" w:rsidTr="001707FE">
        <w:tc>
          <w:tcPr>
            <w:tcW w:w="570" w:type="dxa"/>
          </w:tcPr>
          <w:p w14:paraId="1E0BF3B3" w14:textId="1D457A76" w:rsidR="000514AC" w:rsidRPr="000514AC" w:rsidRDefault="000514AC" w:rsidP="000514AC">
            <w:pPr>
              <w:rPr>
                <w:b/>
                <w:bCs/>
              </w:rPr>
            </w:pPr>
          </w:p>
        </w:tc>
        <w:tc>
          <w:tcPr>
            <w:tcW w:w="6946" w:type="dxa"/>
            <w:gridSpan w:val="2"/>
          </w:tcPr>
          <w:p w14:paraId="4B90EBB3" w14:textId="03DD982C" w:rsidR="000514AC" w:rsidRPr="00D646D0" w:rsidRDefault="000514AC" w:rsidP="000514A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E3D93" w14:paraId="3686EB9F" w14:textId="77777777" w:rsidTr="00CE5B3B">
        <w:tc>
          <w:tcPr>
            <w:tcW w:w="570" w:type="dxa"/>
          </w:tcPr>
          <w:p w14:paraId="4AAE8C8A" w14:textId="64BB96EA" w:rsidR="00AE3D93" w:rsidRDefault="00AE3D93" w:rsidP="00CE5B3B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190865973"/>
            <w:r>
              <w:rPr>
                <w:b/>
                <w:snapToGrid w:val="0"/>
              </w:rPr>
              <w:lastRenderedPageBreak/>
              <w:t xml:space="preserve">§ </w:t>
            </w:r>
            <w:r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7C31727" w14:textId="77777777" w:rsidR="00AE3D93" w:rsidRDefault="00AE3D93" w:rsidP="00AE3D9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Pr="00A445C8">
              <w:rPr>
                <w:b/>
                <w:szCs w:val="24"/>
              </w:rPr>
              <w:t>Inspektionen för socialförsäkringen</w:t>
            </w:r>
          </w:p>
          <w:p w14:paraId="725C0C1B" w14:textId="77777777" w:rsidR="00AE3D93" w:rsidRDefault="00AE3D93" w:rsidP="00AE3D9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631AFC14" w14:textId="77777777" w:rsidR="00AE3D93" w:rsidRDefault="00AE3D93" w:rsidP="00AE3D93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7723B8">
              <w:rPr>
                <w:szCs w:val="24"/>
              </w:rPr>
              <w:t xml:space="preserve">Generaldirektör </w:t>
            </w:r>
            <w:r>
              <w:rPr>
                <w:szCs w:val="24"/>
              </w:rPr>
              <w:t xml:space="preserve">Eva-Lo </w:t>
            </w:r>
            <w:proofErr w:type="spellStart"/>
            <w:r>
              <w:rPr>
                <w:szCs w:val="24"/>
              </w:rPr>
              <w:t>Ighe</w:t>
            </w:r>
            <w:proofErr w:type="spellEnd"/>
            <w:r>
              <w:rPr>
                <w:szCs w:val="24"/>
              </w:rPr>
              <w:t xml:space="preserve"> med medarbetare presenterade rapporterna </w:t>
            </w:r>
            <w:r w:rsidRPr="001B1397">
              <w:t>Försäkringskassans och Pensionsmyndighetens arbete med återkrav</w:t>
            </w:r>
            <w:r>
              <w:t xml:space="preserve"> </w:t>
            </w:r>
            <w:r w:rsidRPr="001B1397">
              <w:t>2024:8</w:t>
            </w:r>
            <w:r>
              <w:t xml:space="preserve">, </w:t>
            </w:r>
            <w:r w:rsidRPr="001B1397">
              <w:t>Sjuk och (o)likabehandlad? 2024:10</w:t>
            </w:r>
            <w:r>
              <w:t xml:space="preserve"> och </w:t>
            </w:r>
            <w:r w:rsidRPr="001B1397">
              <w:t>Samordnat stöd leder till bättre försörjning 2024:12</w:t>
            </w:r>
            <w:r>
              <w:t>.</w:t>
            </w:r>
          </w:p>
          <w:p w14:paraId="5186AC25" w14:textId="77777777" w:rsidR="00AE3D93" w:rsidRPr="00F93B25" w:rsidRDefault="00AE3D93" w:rsidP="00CE5B3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07FE" w14:paraId="3A08FD80" w14:textId="77777777" w:rsidTr="001707FE">
        <w:tc>
          <w:tcPr>
            <w:tcW w:w="570" w:type="dxa"/>
          </w:tcPr>
          <w:p w14:paraId="78CF9E99" w14:textId="7AE0C3E6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3D9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707FE" w:rsidRDefault="001707FE" w:rsidP="001707FE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7B88F2B1" w:rsidR="001707FE" w:rsidRDefault="001707FE" w:rsidP="001707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 w:rsidRPr="00F843DC">
              <w:rPr>
                <w:snapToGrid w:val="0"/>
              </w:rPr>
              <w:t>tisdagen den 25 februari 2025 kl. 11.00.</w:t>
            </w:r>
          </w:p>
          <w:p w14:paraId="583D12D9" w14:textId="77777777" w:rsidR="001707FE" w:rsidRPr="00F93B25" w:rsidRDefault="001707FE" w:rsidP="001707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1"/>
      <w:tr w:rsidR="001707FE" w14:paraId="58C33F54" w14:textId="77777777" w:rsidTr="001707FE">
        <w:tc>
          <w:tcPr>
            <w:tcW w:w="570" w:type="dxa"/>
          </w:tcPr>
          <w:p w14:paraId="05F1FC35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707FE" w14:paraId="0BB21CD4" w14:textId="77777777" w:rsidTr="001707FE">
        <w:trPr>
          <w:gridAfter w:val="1"/>
          <w:wAfter w:w="362" w:type="dxa"/>
        </w:trPr>
        <w:tc>
          <w:tcPr>
            <w:tcW w:w="7154" w:type="dxa"/>
            <w:gridSpan w:val="2"/>
          </w:tcPr>
          <w:p w14:paraId="556157B3" w14:textId="77777777" w:rsidR="001707FE" w:rsidRDefault="001707FE" w:rsidP="001707FE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707FE" w:rsidRPr="00CF4289" w:rsidRDefault="001707FE" w:rsidP="001707F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707FE" w:rsidRDefault="001707FE" w:rsidP="001707FE">
            <w:pPr>
              <w:tabs>
                <w:tab w:val="left" w:pos="1701"/>
              </w:tabs>
            </w:pPr>
          </w:p>
          <w:p w14:paraId="417E2023" w14:textId="77777777" w:rsidR="001707FE" w:rsidRDefault="001707FE" w:rsidP="001707FE">
            <w:pPr>
              <w:tabs>
                <w:tab w:val="left" w:pos="1701"/>
              </w:tabs>
            </w:pPr>
          </w:p>
          <w:p w14:paraId="1EA3C465" w14:textId="2DE998BF" w:rsidR="001707FE" w:rsidRPr="00CF4289" w:rsidRDefault="001707FE" w:rsidP="001707FE">
            <w:pPr>
              <w:tabs>
                <w:tab w:val="left" w:pos="1701"/>
              </w:tabs>
            </w:pPr>
            <w:r>
              <w:t>Justeras den 25 februari 2025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93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  <w:gridCol w:w="452"/>
        <w:gridCol w:w="452"/>
      </w:tblGrid>
      <w:tr w:rsidR="00BE5542" w14:paraId="551194A2" w14:textId="77777777" w:rsidTr="00F843DC">
        <w:trPr>
          <w:gridAfter w:val="2"/>
          <w:wAfter w:w="904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1553C59B" w:rsidR="00BE5542" w:rsidRDefault="00BE5542" w:rsidP="00487A46">
            <w:r w:rsidRPr="00A445C8">
              <w:t>202</w:t>
            </w:r>
            <w:r w:rsidR="00F10029" w:rsidRPr="00A445C8">
              <w:t>4</w:t>
            </w:r>
            <w:r w:rsidRPr="00A445C8">
              <w:t>/2</w:t>
            </w:r>
            <w:r w:rsidR="00F10029" w:rsidRPr="00A445C8">
              <w:t>5</w:t>
            </w:r>
            <w:r w:rsidRPr="00A445C8">
              <w:t>:</w:t>
            </w:r>
            <w:r w:rsidR="00A445C8" w:rsidRPr="00A445C8">
              <w:t>15</w:t>
            </w:r>
          </w:p>
        </w:tc>
      </w:tr>
      <w:tr w:rsidR="00BE5542" w14:paraId="0C52D82B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62678C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843DC">
              <w:rPr>
                <w:sz w:val="22"/>
              </w:rPr>
              <w:t>1–</w:t>
            </w:r>
            <w:r w:rsidR="00AE3D93">
              <w:rPr>
                <w:sz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7523810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E3D93">
              <w:rPr>
                <w:sz w:val="22"/>
              </w:rPr>
              <w:t>6</w:t>
            </w:r>
            <w:r w:rsidR="00F843DC">
              <w:rPr>
                <w:sz w:val="22"/>
              </w:rPr>
              <w:t>–</w:t>
            </w:r>
            <w:r w:rsidR="00AE3D93">
              <w:rPr>
                <w:sz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F1F821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374B3B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EA050B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45E2C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F1B071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BE5542" w14:paraId="7C2C5C3B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F843DC" w14:paraId="74A1CC56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F843DC" w:rsidRPr="00417E30" w:rsidRDefault="00F843DC" w:rsidP="00F843DC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E635962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1DC29709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AE3D93" w14:paraId="068A3A0B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F843DC" w:rsidRPr="001E1FA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2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2"/>
            <w:r w:rsidRPr="00AE3D93">
              <w:rPr>
                <w:szCs w:val="22"/>
                <w:lang w:val="en-GB" w:eastAsia="en-US"/>
              </w:rPr>
              <w:t xml:space="preserve">vice </w:t>
            </w:r>
            <w:proofErr w:type="spellStart"/>
            <w:r w:rsidRPr="00AE3D93">
              <w:rPr>
                <w:szCs w:val="22"/>
                <w:lang w:val="en-GB" w:eastAsia="en-US"/>
              </w:rPr>
              <w:t>ordf</w:t>
            </w:r>
            <w:proofErr w:type="spellEnd"/>
            <w:r w:rsidRPr="00AE3D93"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532E17A" w:rsidR="00F843DC" w:rsidRPr="001E1FA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F843DC" w:rsidRPr="001E1FA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F843DC" w:rsidRPr="001E1FA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F843DC" w:rsidRPr="001E1FA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F843DC" w:rsidRPr="001E1FA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F843DC" w:rsidRPr="001E1FA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F843DC" w:rsidRPr="001E1FA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F843DC" w:rsidRPr="001E1FA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F843DC" w:rsidRPr="001E1FA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F843DC" w:rsidRPr="001E1FA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F843DC" w:rsidRPr="001E1FA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F843DC" w:rsidRPr="001E1FA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F843DC" w:rsidRPr="001E1FA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F843DC" w:rsidRPr="001E1FA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F843DC" w:rsidRPr="001E1FAC" w14:paraId="2A1156C5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US" w:eastAsia="en-US"/>
              </w:rPr>
              <w:t>Ludvig</w:t>
            </w:r>
            <w:proofErr w:type="spellEnd"/>
            <w:r>
              <w:rPr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1468BFF3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4D2900C6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7A99246E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Anders </w:t>
            </w:r>
            <w:proofErr w:type="spellStart"/>
            <w:r>
              <w:rPr>
                <w:szCs w:val="22"/>
                <w:lang w:val="en-US" w:eastAsia="en-US"/>
              </w:rPr>
              <w:t>Ygeman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11987B5D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390F7C5E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55EFBBBB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Sanne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1C14719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2222E86F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480BCE55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0ED15949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303BAC56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26425433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Jessica </w:t>
            </w:r>
            <w:proofErr w:type="spellStart"/>
            <w:r>
              <w:rPr>
                <w:szCs w:val="22"/>
                <w:lang w:val="en-US" w:eastAsia="en-US"/>
              </w:rPr>
              <w:t>Rodén</w:t>
            </w:r>
            <w:proofErr w:type="spellEnd"/>
            <w:r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105AF8C6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7C4F3A0D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70D895C4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Ulrika </w:t>
            </w:r>
            <w:proofErr w:type="spellStart"/>
            <w:r>
              <w:rPr>
                <w:szCs w:val="22"/>
                <w:lang w:val="en-US" w:eastAsia="en-US"/>
              </w:rPr>
              <w:t>Heindorff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3E7D612F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D0680B3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06730AA0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7759A275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4D84126B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066B4005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5F4AD8E9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5EC35FF9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5B83B384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063A636D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845A9C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52627221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28D5A69E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Ingemar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738EF45B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262EF6E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04C0CB06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4E4148AF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588844AC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E01F81" w14:paraId="330672B5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F843DC" w:rsidRPr="00E01F81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398E44B4" w:rsidR="00F843DC" w:rsidRPr="00E01F81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F843DC" w:rsidRPr="00E01F81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7EBF621B" w:rsidR="00F843DC" w:rsidRPr="00E01F81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F843DC" w:rsidRPr="00E01F81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F843DC" w:rsidRPr="00E01F81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F843DC" w:rsidRPr="00E01F81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F843DC" w:rsidRPr="00E01F81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F843DC" w:rsidRPr="00E01F81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F843DC" w:rsidRPr="00E01F81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F843DC" w:rsidRPr="00E01F81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F843DC" w:rsidRPr="00E01F81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F843DC" w:rsidRPr="00E01F81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F843DC" w:rsidRPr="00E01F81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F843DC" w:rsidRPr="00E01F81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F843DC" w:rsidRPr="006A511D" w14:paraId="02AFA81B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F843DC" w:rsidRPr="009C3FDC" w:rsidRDefault="00F843DC" w:rsidP="00F843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1EE9325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F23AE08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6B7E6B48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F843DC" w:rsidRPr="001967F8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proofErr w:type="spellStart"/>
            <w:r w:rsidRPr="001967F8">
              <w:rPr>
                <w:szCs w:val="22"/>
                <w:lang w:val="en-GB" w:eastAsia="en-US"/>
              </w:rPr>
              <w:t>Patrik</w:t>
            </w:r>
            <w:proofErr w:type="spellEnd"/>
            <w:r w:rsidRPr="001967F8">
              <w:rPr>
                <w:szCs w:val="22"/>
                <w:lang w:val="en-GB" w:eastAsia="en-US"/>
              </w:rPr>
              <w:t xml:space="preserve"> Karlson</w:t>
            </w:r>
            <w:r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88FBF8B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66D82512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:rsidRPr="006A511D" w14:paraId="50E8912A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F843DC" w:rsidRPr="00E70A95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F843DC" w:rsidRPr="00E70A95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14:paraId="24301502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F843DC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43DC" w14:paraId="1FF39D2A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F843DC" w:rsidRPr="0078232D" w:rsidRDefault="00F843DC" w:rsidP="00F843D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Erik </w:t>
            </w:r>
            <w:proofErr w:type="spellStart"/>
            <w:r>
              <w:rPr>
                <w:szCs w:val="22"/>
                <w:lang w:val="en-US" w:eastAsia="en-US"/>
              </w:rPr>
              <w:t>Hellsborn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10582EEF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F843DC" w:rsidRPr="00E9564B" w:rsidRDefault="00F843DC" w:rsidP="00F843DC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 xml:space="preserve">Arber </w:t>
            </w:r>
            <w:proofErr w:type="spellStart"/>
            <w:r w:rsidRPr="00E9564B">
              <w:rPr>
                <w:szCs w:val="22"/>
                <w:lang w:val="en-US" w:eastAsia="en-US"/>
              </w:rPr>
              <w:t>Gashi</w:t>
            </w:r>
            <w:proofErr w:type="spellEnd"/>
            <w:r w:rsidRPr="00E9564B">
              <w:rPr>
                <w:szCs w:val="22"/>
                <w:lang w:val="en-US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1DB40DD1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0D131E46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5C788386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F843DC" w:rsidRPr="0078232D" w:rsidRDefault="00F843DC" w:rsidP="00F843D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1F82C7FF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317D2B23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31D11653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F843DC" w:rsidRDefault="00F843DC" w:rsidP="00F843D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3F998426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F843DC" w:rsidRDefault="00F843DC" w:rsidP="00F843DC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604DEAA5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F843DC" w:rsidRDefault="00F843DC" w:rsidP="00F843D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707DCBEB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F843DC" w:rsidRDefault="00F843DC" w:rsidP="00F843DC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3D7CD63B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F843DC" w:rsidRDefault="00F843DC" w:rsidP="00F843D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7A3365C6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F843DC" w:rsidRDefault="00F843DC" w:rsidP="00F843D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60B272ED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F843DC" w:rsidRPr="00AB3136" w:rsidRDefault="00F843DC" w:rsidP="00F843DC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39816E07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F843DC" w:rsidRPr="0078232D" w:rsidRDefault="00F843DC" w:rsidP="00F843D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0BC09C9E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F843DC" w:rsidRDefault="00F843DC" w:rsidP="00F843D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Isabell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Mixter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773F3688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29ECB109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6F03BEE1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F843DC" w:rsidRDefault="00F843DC" w:rsidP="00F843D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38F7D714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F843DC" w:rsidRPr="00835DF4" w:rsidRDefault="00F843DC" w:rsidP="00F843DC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2C715A5C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F843DC" w:rsidRDefault="00F843DC" w:rsidP="00F843D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5910B150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F843DC" w:rsidRPr="0078232D" w:rsidRDefault="00F843DC" w:rsidP="00F843D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04A43DBD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F843DC" w:rsidRPr="0078232D" w:rsidRDefault="00F843DC" w:rsidP="00F843D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616EE63B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F843DC" w:rsidRDefault="00F843DC" w:rsidP="00F843D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339E1A01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F843DC" w:rsidRPr="003213EC" w:rsidRDefault="00F843DC" w:rsidP="00F843DC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62357D5D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F843DC" w:rsidRDefault="00F843DC" w:rsidP="00F843DC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0DF11C45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F843DC" w:rsidRDefault="00F843DC" w:rsidP="00F843DC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7DBC1926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F843DC" w:rsidRDefault="00F843DC" w:rsidP="00F843DC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1FC37935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F843DC" w:rsidRDefault="00F843DC" w:rsidP="00F843DC">
            <w:r>
              <w:rPr>
                <w:szCs w:val="22"/>
                <w:lang w:val="en-GB" w:eastAsia="en-US"/>
              </w:rPr>
              <w:t xml:space="preserve">Annika </w:t>
            </w:r>
            <w:proofErr w:type="spellStart"/>
            <w:r>
              <w:rPr>
                <w:szCs w:val="22"/>
                <w:lang w:val="en-GB" w:eastAsia="en-US"/>
              </w:rPr>
              <w:t>Hirvonen</w:t>
            </w:r>
            <w:proofErr w:type="spellEnd"/>
            <w:r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3F9DE092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51F851AC" w:rsidR="00F843DC" w:rsidRPr="00BB38A5" w:rsidRDefault="00F843DC" w:rsidP="00F843DC">
            <w:pPr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Märta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Stenevi</w:t>
            </w:r>
            <w:proofErr w:type="spellEnd"/>
            <w:r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00F20117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F843DC" w:rsidRDefault="00F843DC" w:rsidP="00F843DC">
            <w:r>
              <w:rPr>
                <w:lang w:val="en-GB" w:eastAsia="en-US"/>
              </w:rPr>
              <w:t xml:space="preserve">Lina </w:t>
            </w:r>
            <w:proofErr w:type="spellStart"/>
            <w:r>
              <w:rPr>
                <w:lang w:val="en-GB" w:eastAsia="en-US"/>
              </w:rPr>
              <w:t>Nordquist</w:t>
            </w:r>
            <w:proofErr w:type="spellEnd"/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440357BC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F843DC" w:rsidRDefault="00F843DC" w:rsidP="00F843DC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53F668DF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F843DC" w:rsidRDefault="00F843DC" w:rsidP="00F843DC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446F6E38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F843DC" w:rsidRPr="008E3845" w:rsidRDefault="00F843DC" w:rsidP="00F843DC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76154AC8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F843DC" w:rsidRPr="00E9564B" w:rsidRDefault="00F843DC" w:rsidP="00F843DC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 xml:space="preserve">Björn </w:t>
            </w:r>
            <w:proofErr w:type="spellStart"/>
            <w:r w:rsidRPr="007927E0">
              <w:rPr>
                <w:lang w:val="en-GB" w:eastAsia="en-US"/>
              </w:rPr>
              <w:t>Petersson</w:t>
            </w:r>
            <w:proofErr w:type="spellEnd"/>
            <w:r w:rsidRPr="007927E0">
              <w:rPr>
                <w:lang w:val="en-GB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34083A9A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0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F843DC" w:rsidRPr="001218A4" w:rsidRDefault="00F843DC" w:rsidP="00F843DC">
            <w:pPr>
              <w:rPr>
                <w:lang w:val="en-GB" w:eastAsia="en-US"/>
              </w:rPr>
            </w:pPr>
            <w:bookmarkStart w:id="3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Pr="00131F64">
              <w:rPr>
                <w:lang w:val="en-GB" w:eastAsia="en-US"/>
              </w:rPr>
              <w:t>(M)</w:t>
            </w:r>
            <w:bookmarkEnd w:id="3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4F1C08C0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19196BA2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F843DC" w:rsidRPr="0078232D" w:rsidRDefault="00F843DC" w:rsidP="00AE3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F843DC" w:rsidRPr="0078232D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43DC" w14:paraId="51595B50" w14:textId="323298FA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  <w:tc>
          <w:tcPr>
            <w:tcW w:w="452" w:type="dxa"/>
          </w:tcPr>
          <w:p w14:paraId="5A236B96" w14:textId="77777777" w:rsidR="00F843DC" w:rsidRDefault="00F843DC" w:rsidP="00F843DC">
            <w:pPr>
              <w:widowControl/>
            </w:pPr>
          </w:p>
        </w:tc>
        <w:tc>
          <w:tcPr>
            <w:tcW w:w="452" w:type="dxa"/>
          </w:tcPr>
          <w:p w14:paraId="1BE33F3F" w14:textId="77777777" w:rsidR="00F843DC" w:rsidRDefault="00F843DC" w:rsidP="00F843DC">
            <w:pPr>
              <w:widowControl/>
            </w:pPr>
          </w:p>
        </w:tc>
      </w:tr>
      <w:tr w:rsidR="00F843DC" w14:paraId="60041DC0" w14:textId="77FE20FC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  <w:tc>
          <w:tcPr>
            <w:tcW w:w="452" w:type="dxa"/>
          </w:tcPr>
          <w:p w14:paraId="6B44603A" w14:textId="77777777" w:rsidR="00F843DC" w:rsidRDefault="00F843DC" w:rsidP="00F843DC">
            <w:pPr>
              <w:widowControl/>
            </w:pPr>
          </w:p>
        </w:tc>
        <w:tc>
          <w:tcPr>
            <w:tcW w:w="452" w:type="dxa"/>
          </w:tcPr>
          <w:p w14:paraId="392C7480" w14:textId="25C147F6" w:rsidR="00F843DC" w:rsidRDefault="00F843DC" w:rsidP="00F843DC">
            <w:pPr>
              <w:widowControl/>
            </w:pPr>
          </w:p>
        </w:tc>
      </w:tr>
      <w:tr w:rsidR="00F843DC" w14:paraId="516AB6AA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56B929F9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6"/>
          </w:tcPr>
          <w:p w14:paraId="188C0EC6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52" w:type="dxa"/>
          </w:tcPr>
          <w:p w14:paraId="501F8930" w14:textId="77777777" w:rsidR="00F843DC" w:rsidRDefault="00F843DC" w:rsidP="00F843DC">
            <w:pPr>
              <w:widowControl/>
            </w:pPr>
          </w:p>
        </w:tc>
        <w:tc>
          <w:tcPr>
            <w:tcW w:w="452" w:type="dxa"/>
          </w:tcPr>
          <w:p w14:paraId="64DEC64F" w14:textId="02F27865" w:rsidR="00F843DC" w:rsidRDefault="00F843DC" w:rsidP="00F843DC">
            <w:pPr>
              <w:widowControl/>
              <w:rPr>
                <w:sz w:val="22"/>
              </w:rPr>
            </w:pPr>
          </w:p>
        </w:tc>
      </w:tr>
      <w:tr w:rsidR="00F843DC" w14:paraId="7F4389B2" w14:textId="77777777" w:rsidTr="00F8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5D86C75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6"/>
          </w:tcPr>
          <w:p w14:paraId="3AC5BE43" w14:textId="77777777" w:rsidR="00F843DC" w:rsidRDefault="00F843DC" w:rsidP="00F84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52" w:type="dxa"/>
          </w:tcPr>
          <w:p w14:paraId="4F20F08C" w14:textId="77777777" w:rsidR="00F843DC" w:rsidRDefault="00F843DC" w:rsidP="00F843DC">
            <w:pPr>
              <w:widowControl/>
            </w:pPr>
          </w:p>
        </w:tc>
        <w:tc>
          <w:tcPr>
            <w:tcW w:w="452" w:type="dxa"/>
          </w:tcPr>
          <w:p w14:paraId="3DB90D64" w14:textId="2B016DDE" w:rsidR="00F843DC" w:rsidRDefault="00F843DC" w:rsidP="00F843DC">
            <w:pPr>
              <w:widowControl/>
              <w:rPr>
                <w:sz w:val="22"/>
              </w:rPr>
            </w:pP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514AC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707FE"/>
    <w:rsid w:val="00180AF8"/>
    <w:rsid w:val="00186BCD"/>
    <w:rsid w:val="0019207A"/>
    <w:rsid w:val="0019469E"/>
    <w:rsid w:val="0019552A"/>
    <w:rsid w:val="001967F8"/>
    <w:rsid w:val="001A1578"/>
    <w:rsid w:val="001B1397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E5F67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A3A40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45C8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E3D93"/>
    <w:rsid w:val="00AF4E88"/>
    <w:rsid w:val="00AF7C8D"/>
    <w:rsid w:val="00B07722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67E06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70370"/>
    <w:rsid w:val="00F843DC"/>
    <w:rsid w:val="00F93B25"/>
    <w:rsid w:val="00F946D4"/>
    <w:rsid w:val="00F968D3"/>
    <w:rsid w:val="00FA1DE1"/>
    <w:rsid w:val="00FA384F"/>
    <w:rsid w:val="00FB0A2A"/>
    <w:rsid w:val="00FB3BD6"/>
    <w:rsid w:val="00FB538C"/>
    <w:rsid w:val="00FB603B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1252</TotalTime>
  <Pages>4</Pages>
  <Words>424</Words>
  <Characters>3175</Characters>
  <Application>Microsoft Office Word</Application>
  <DocSecurity>0</DocSecurity>
  <Lines>1587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44</cp:revision>
  <cp:lastPrinted>2025-02-19T13:11:00Z</cp:lastPrinted>
  <dcterms:created xsi:type="dcterms:W3CDTF">2023-07-27T13:26:00Z</dcterms:created>
  <dcterms:modified xsi:type="dcterms:W3CDTF">2025-02-19T13:14:00Z</dcterms:modified>
</cp:coreProperties>
</file>