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539578B8AF4C129F0AFF9C142CFEA4"/>
        </w:placeholder>
        <w:text/>
      </w:sdtPr>
      <w:sdtEndPr/>
      <w:sdtContent>
        <w:p w:rsidRPr="009B062B" w:rsidR="00AF30DD" w:rsidP="00DA28CE" w:rsidRDefault="00AF30DD" w14:paraId="5AF56748" w14:textId="77777777">
          <w:pPr>
            <w:pStyle w:val="Rubrik1"/>
            <w:spacing w:after="300"/>
          </w:pPr>
          <w:r w:rsidRPr="009B062B">
            <w:t>Förslag till riksdagsbeslut</w:t>
          </w:r>
        </w:p>
      </w:sdtContent>
    </w:sdt>
    <w:sdt>
      <w:sdtPr>
        <w:alias w:val="Yrkande 1"/>
        <w:tag w:val="5c5b2902-3ec8-4c7b-9c5a-8f1eaa0d395d"/>
        <w:id w:val="16980984"/>
        <w:lock w:val="sdtLocked"/>
      </w:sdtPr>
      <w:sdtEndPr/>
      <w:sdtContent>
        <w:p w:rsidR="00D851B7" w:rsidRDefault="00D259C1" w14:paraId="24BCF7F9" w14:textId="77777777">
          <w:pPr>
            <w:pStyle w:val="Frslagstext"/>
            <w:numPr>
              <w:ilvl w:val="0"/>
              <w:numId w:val="0"/>
            </w:numPr>
          </w:pPr>
          <w:r>
            <w:t>Riksdagen ställer sig bakom det som anförs i motionen om att se över möjligheten att förstärka polisen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8026A3B8F2493FA5A88ADFA5496425"/>
        </w:placeholder>
        <w:text/>
      </w:sdtPr>
      <w:sdtEndPr/>
      <w:sdtContent>
        <w:p w:rsidRPr="009B062B" w:rsidR="006D79C9" w:rsidP="00333E95" w:rsidRDefault="006D79C9" w14:paraId="68A25C8D" w14:textId="77777777">
          <w:pPr>
            <w:pStyle w:val="Rubrik1"/>
          </w:pPr>
          <w:r>
            <w:t>Motivering</w:t>
          </w:r>
        </w:p>
      </w:sdtContent>
    </w:sdt>
    <w:p w:rsidR="004E35D6" w:rsidP="004E35D6" w:rsidRDefault="004E35D6" w14:paraId="37C58B8D" w14:textId="130CB359">
      <w:pPr>
        <w:pStyle w:val="Normalutanindragellerluft"/>
      </w:pPr>
      <w:r w:rsidRPr="00786E41">
        <w:t>De flesta städerna och huvuddelen av medborgarna i Norrland finns längs</w:t>
      </w:r>
      <w:r>
        <w:t xml:space="preserve"> </w:t>
      </w:r>
      <w:r w:rsidRPr="00786E41">
        <w:t xml:space="preserve">med kusten. Norrlands inland är relativt glesbefolkat och präglas av stora avstånd. Idag ska en polispatrull nattetid ansvara för insatser på en yta motsvarande vårt södra grannland Danmark. Polisens huvudskyddsombud för </w:t>
      </w:r>
      <w:r w:rsidRPr="00786E41" w:rsidR="00E522A3">
        <w:t xml:space="preserve">Polisregion </w:t>
      </w:r>
      <w:r w:rsidR="00E522A3">
        <w:t>n</w:t>
      </w:r>
      <w:r w:rsidRPr="00786E41">
        <w:t>ord har krävt att bemanningen förstärks ytterligare. Det är orimligt att lämna stora delar av Sverige utan närvarande polis inom rimlig insatstid</w:t>
      </w:r>
      <w:r>
        <w:t>. Den nationella debatten handlar ofta om storstädernas utmaningar och kostnader i samband med detta. Långa avstånd har också en kostnad vilket det bör tas större hänsyn till.</w:t>
      </w:r>
    </w:p>
    <w:bookmarkStart w:name="_GoBack" w:displacedByCustomXml="next" w:id="1"/>
    <w:bookmarkEnd w:displacedByCustomXml="next" w:id="1"/>
    <w:sdt>
      <w:sdtPr>
        <w:rPr>
          <w:i/>
          <w:noProof/>
        </w:rPr>
        <w:alias w:val="CC_Underskrifter"/>
        <w:tag w:val="CC_Underskrifter"/>
        <w:id w:val="583496634"/>
        <w:lock w:val="sdtContentLocked"/>
        <w:placeholder>
          <w:docPart w:val="0682F80CC0AB4DF8B14E850601864F7B"/>
        </w:placeholder>
      </w:sdtPr>
      <w:sdtEndPr>
        <w:rPr>
          <w:i w:val="0"/>
          <w:noProof w:val="0"/>
        </w:rPr>
      </w:sdtEndPr>
      <w:sdtContent>
        <w:p w:rsidR="00FD45E9" w:rsidP="00FD45E9" w:rsidRDefault="00FD45E9" w14:paraId="46ECAFB7" w14:textId="77777777"/>
        <w:p w:rsidRPr="008E0FE2" w:rsidR="004801AC" w:rsidP="00FD45E9" w:rsidRDefault="005E3D97" w14:paraId="3AC18745" w14:textId="22E026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76C9A" w:rsidRDefault="00076C9A" w14:paraId="34482A5D" w14:textId="77777777"/>
    <w:sectPr w:rsidR="00076C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47773" w14:textId="77777777" w:rsidR="001B3127" w:rsidRDefault="001B3127" w:rsidP="000C1CAD">
      <w:pPr>
        <w:spacing w:line="240" w:lineRule="auto"/>
      </w:pPr>
      <w:r>
        <w:separator/>
      </w:r>
    </w:p>
  </w:endnote>
  <w:endnote w:type="continuationSeparator" w:id="0">
    <w:p w14:paraId="01B87A62" w14:textId="77777777" w:rsidR="001B3127" w:rsidRDefault="001B31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4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A09D" w14:textId="38DC09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45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77AA" w14:textId="0B0D9F2D" w:rsidR="00262EA3" w:rsidRPr="00FD45E9" w:rsidRDefault="00262EA3" w:rsidP="00FD4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B48F5" w14:textId="77777777" w:rsidR="001B3127" w:rsidRDefault="001B3127" w:rsidP="000C1CAD">
      <w:pPr>
        <w:spacing w:line="240" w:lineRule="auto"/>
      </w:pPr>
      <w:r>
        <w:separator/>
      </w:r>
    </w:p>
  </w:footnote>
  <w:footnote w:type="continuationSeparator" w:id="0">
    <w:p w14:paraId="34B273F7" w14:textId="77777777" w:rsidR="001B3127" w:rsidRDefault="001B31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795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982E82" wp14:anchorId="39B58A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3D97" w14:paraId="1DB0FD85" w14:textId="77777777">
                          <w:pPr>
                            <w:jc w:val="right"/>
                          </w:pPr>
                          <w:sdt>
                            <w:sdtPr>
                              <w:alias w:val="CC_Noformat_Partikod"/>
                              <w:tag w:val="CC_Noformat_Partikod"/>
                              <w:id w:val="-53464382"/>
                              <w:placeholder>
                                <w:docPart w:val="9F840D4BE6524EDABE8DC2AE78561046"/>
                              </w:placeholder>
                              <w:text/>
                            </w:sdtPr>
                            <w:sdtEndPr/>
                            <w:sdtContent>
                              <w:r w:rsidR="004E35D6">
                                <w:t>M</w:t>
                              </w:r>
                            </w:sdtContent>
                          </w:sdt>
                          <w:sdt>
                            <w:sdtPr>
                              <w:alias w:val="CC_Noformat_Partinummer"/>
                              <w:tag w:val="CC_Noformat_Partinummer"/>
                              <w:id w:val="-1709555926"/>
                              <w:placeholder>
                                <w:docPart w:val="C361FB5DB38B4639A53A1129372283DD"/>
                              </w:placeholder>
                              <w:text/>
                            </w:sdtPr>
                            <w:sdtEndPr/>
                            <w:sdtContent>
                              <w:r w:rsidR="004E35D6">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58A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3D97" w14:paraId="1DB0FD85" w14:textId="77777777">
                    <w:pPr>
                      <w:jc w:val="right"/>
                    </w:pPr>
                    <w:sdt>
                      <w:sdtPr>
                        <w:alias w:val="CC_Noformat_Partikod"/>
                        <w:tag w:val="CC_Noformat_Partikod"/>
                        <w:id w:val="-53464382"/>
                        <w:placeholder>
                          <w:docPart w:val="9F840D4BE6524EDABE8DC2AE78561046"/>
                        </w:placeholder>
                        <w:text/>
                      </w:sdtPr>
                      <w:sdtEndPr/>
                      <w:sdtContent>
                        <w:r w:rsidR="004E35D6">
                          <w:t>M</w:t>
                        </w:r>
                      </w:sdtContent>
                    </w:sdt>
                    <w:sdt>
                      <w:sdtPr>
                        <w:alias w:val="CC_Noformat_Partinummer"/>
                        <w:tag w:val="CC_Noformat_Partinummer"/>
                        <w:id w:val="-1709555926"/>
                        <w:placeholder>
                          <w:docPart w:val="C361FB5DB38B4639A53A1129372283DD"/>
                        </w:placeholder>
                        <w:text/>
                      </w:sdtPr>
                      <w:sdtEndPr/>
                      <w:sdtContent>
                        <w:r w:rsidR="004E35D6">
                          <w:t>1260</w:t>
                        </w:r>
                      </w:sdtContent>
                    </w:sdt>
                  </w:p>
                </w:txbxContent>
              </v:textbox>
              <w10:wrap anchorx="page"/>
            </v:shape>
          </w:pict>
        </mc:Fallback>
      </mc:AlternateContent>
    </w:r>
  </w:p>
  <w:p w:rsidRPr="00293C4F" w:rsidR="00262EA3" w:rsidP="00776B74" w:rsidRDefault="00262EA3" w14:paraId="6C4363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C95CE6" w14:textId="77777777">
    <w:pPr>
      <w:jc w:val="right"/>
    </w:pPr>
  </w:p>
  <w:p w:rsidR="00262EA3" w:rsidP="00776B74" w:rsidRDefault="00262EA3" w14:paraId="09FDAE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3D97" w14:paraId="129606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6C1011" wp14:anchorId="5D3CED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3D97" w14:paraId="207C56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35D6">
          <w:t>M</w:t>
        </w:r>
      </w:sdtContent>
    </w:sdt>
    <w:sdt>
      <w:sdtPr>
        <w:alias w:val="CC_Noformat_Partinummer"/>
        <w:tag w:val="CC_Noformat_Partinummer"/>
        <w:id w:val="-2014525982"/>
        <w:text/>
      </w:sdtPr>
      <w:sdtEndPr/>
      <w:sdtContent>
        <w:r w:rsidR="004E35D6">
          <w:t>1260</w:t>
        </w:r>
      </w:sdtContent>
    </w:sdt>
  </w:p>
  <w:p w:rsidRPr="008227B3" w:rsidR="00262EA3" w:rsidP="008227B3" w:rsidRDefault="005E3D97" w14:paraId="5D0B30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3D97" w14:paraId="115B95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:2939</w:t>
        </w:r>
      </w:sdtContent>
    </w:sdt>
  </w:p>
  <w:p w:rsidR="00262EA3" w:rsidP="00E03A3D" w:rsidRDefault="005E3D97" w14:paraId="019223D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E35D6" w14:paraId="5E76E5E5" w14:textId="77777777">
        <w:pPr>
          <w:pStyle w:val="FSHRub2"/>
        </w:pPr>
        <w:r>
          <w:t>Förstärkning av polisen i Norrland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25E71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E35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2CA"/>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0A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9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27"/>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52"/>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5D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97"/>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59"/>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C1"/>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5B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B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2A3"/>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E9"/>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82AFBE"/>
  <w15:chartTrackingRefBased/>
  <w15:docId w15:val="{24D527B8-0A18-4D56-9E93-7BD05654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539578B8AF4C129F0AFF9C142CFEA4"/>
        <w:category>
          <w:name w:val="Allmänt"/>
          <w:gallery w:val="placeholder"/>
        </w:category>
        <w:types>
          <w:type w:val="bbPlcHdr"/>
        </w:types>
        <w:behaviors>
          <w:behavior w:val="content"/>
        </w:behaviors>
        <w:guid w:val="{35705D48-C13E-46F8-83BC-CABEB7F88C42}"/>
      </w:docPartPr>
      <w:docPartBody>
        <w:p w:rsidR="00FD607B" w:rsidRDefault="00B64B35">
          <w:pPr>
            <w:pStyle w:val="D7539578B8AF4C129F0AFF9C142CFEA4"/>
          </w:pPr>
          <w:r w:rsidRPr="005A0A93">
            <w:rPr>
              <w:rStyle w:val="Platshllartext"/>
            </w:rPr>
            <w:t>Förslag till riksdagsbeslut</w:t>
          </w:r>
        </w:p>
      </w:docPartBody>
    </w:docPart>
    <w:docPart>
      <w:docPartPr>
        <w:name w:val="3C8026A3B8F2493FA5A88ADFA5496425"/>
        <w:category>
          <w:name w:val="Allmänt"/>
          <w:gallery w:val="placeholder"/>
        </w:category>
        <w:types>
          <w:type w:val="bbPlcHdr"/>
        </w:types>
        <w:behaviors>
          <w:behavior w:val="content"/>
        </w:behaviors>
        <w:guid w:val="{878A05FC-7621-4403-BC28-ADD389824249}"/>
      </w:docPartPr>
      <w:docPartBody>
        <w:p w:rsidR="00FD607B" w:rsidRDefault="00B64B35">
          <w:pPr>
            <w:pStyle w:val="3C8026A3B8F2493FA5A88ADFA5496425"/>
          </w:pPr>
          <w:r w:rsidRPr="005A0A93">
            <w:rPr>
              <w:rStyle w:val="Platshllartext"/>
            </w:rPr>
            <w:t>Motivering</w:t>
          </w:r>
        </w:p>
      </w:docPartBody>
    </w:docPart>
    <w:docPart>
      <w:docPartPr>
        <w:name w:val="9F840D4BE6524EDABE8DC2AE78561046"/>
        <w:category>
          <w:name w:val="Allmänt"/>
          <w:gallery w:val="placeholder"/>
        </w:category>
        <w:types>
          <w:type w:val="bbPlcHdr"/>
        </w:types>
        <w:behaviors>
          <w:behavior w:val="content"/>
        </w:behaviors>
        <w:guid w:val="{D23A343C-F479-4551-BA66-AF069D8A174E}"/>
      </w:docPartPr>
      <w:docPartBody>
        <w:p w:rsidR="00FD607B" w:rsidRDefault="00B64B35">
          <w:pPr>
            <w:pStyle w:val="9F840D4BE6524EDABE8DC2AE78561046"/>
          </w:pPr>
          <w:r>
            <w:rPr>
              <w:rStyle w:val="Platshllartext"/>
            </w:rPr>
            <w:t xml:space="preserve"> </w:t>
          </w:r>
        </w:p>
      </w:docPartBody>
    </w:docPart>
    <w:docPart>
      <w:docPartPr>
        <w:name w:val="C361FB5DB38B4639A53A1129372283DD"/>
        <w:category>
          <w:name w:val="Allmänt"/>
          <w:gallery w:val="placeholder"/>
        </w:category>
        <w:types>
          <w:type w:val="bbPlcHdr"/>
        </w:types>
        <w:behaviors>
          <w:behavior w:val="content"/>
        </w:behaviors>
        <w:guid w:val="{57FB83B7-022A-437D-A3D2-9D0CD0D74598}"/>
      </w:docPartPr>
      <w:docPartBody>
        <w:p w:rsidR="00FD607B" w:rsidRDefault="00B64B35">
          <w:pPr>
            <w:pStyle w:val="C361FB5DB38B4639A53A1129372283DD"/>
          </w:pPr>
          <w:r>
            <w:t xml:space="preserve"> </w:t>
          </w:r>
        </w:p>
      </w:docPartBody>
    </w:docPart>
    <w:docPart>
      <w:docPartPr>
        <w:name w:val="0682F80CC0AB4DF8B14E850601864F7B"/>
        <w:category>
          <w:name w:val="Allmänt"/>
          <w:gallery w:val="placeholder"/>
        </w:category>
        <w:types>
          <w:type w:val="bbPlcHdr"/>
        </w:types>
        <w:behaviors>
          <w:behavior w:val="content"/>
        </w:behaviors>
        <w:guid w:val="{0EF5D1B5-4639-4B13-BC90-82578708A6D8}"/>
      </w:docPartPr>
      <w:docPartBody>
        <w:p w:rsidR="00C77245" w:rsidRDefault="00C77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35"/>
    <w:rsid w:val="00B64B35"/>
    <w:rsid w:val="00C77245"/>
    <w:rsid w:val="00FD6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539578B8AF4C129F0AFF9C142CFEA4">
    <w:name w:val="D7539578B8AF4C129F0AFF9C142CFEA4"/>
  </w:style>
  <w:style w:type="paragraph" w:customStyle="1" w:styleId="C37C25AF19314067BD5C1215826CC996">
    <w:name w:val="C37C25AF19314067BD5C1215826CC9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817215921642A0B41E566538D87BE6">
    <w:name w:val="55817215921642A0B41E566538D87BE6"/>
  </w:style>
  <w:style w:type="paragraph" w:customStyle="1" w:styleId="3C8026A3B8F2493FA5A88ADFA5496425">
    <w:name w:val="3C8026A3B8F2493FA5A88ADFA5496425"/>
  </w:style>
  <w:style w:type="paragraph" w:customStyle="1" w:styleId="540E4A97B36E4BE2A8D7C888369089E1">
    <w:name w:val="540E4A97B36E4BE2A8D7C888369089E1"/>
  </w:style>
  <w:style w:type="paragraph" w:customStyle="1" w:styleId="4518B1FAF34C4AD39A6184A0ADB64495">
    <w:name w:val="4518B1FAF34C4AD39A6184A0ADB64495"/>
  </w:style>
  <w:style w:type="paragraph" w:customStyle="1" w:styleId="9F840D4BE6524EDABE8DC2AE78561046">
    <w:name w:val="9F840D4BE6524EDABE8DC2AE78561046"/>
  </w:style>
  <w:style w:type="paragraph" w:customStyle="1" w:styleId="C361FB5DB38B4639A53A1129372283DD">
    <w:name w:val="C361FB5DB38B4639A53A112937228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C32A1-838B-441B-8A0F-46E9CC8E0E4F}"/>
</file>

<file path=customXml/itemProps2.xml><?xml version="1.0" encoding="utf-8"?>
<ds:datastoreItem xmlns:ds="http://schemas.openxmlformats.org/officeDocument/2006/customXml" ds:itemID="{68218C79-7C13-48CC-82FD-AB5D6E6104A2}"/>
</file>

<file path=customXml/itemProps3.xml><?xml version="1.0" encoding="utf-8"?>
<ds:datastoreItem xmlns:ds="http://schemas.openxmlformats.org/officeDocument/2006/customXml" ds:itemID="{29B7F284-454B-4D79-8011-133541A27588}"/>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724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M1260 Förstärkning av polisen i Norrland</vt:lpstr>
      <vt:lpstr>
      </vt:lpstr>
    </vt:vector>
  </TitlesOfParts>
  <Company>Sveriges riksdag</Company>
  <LinksUpToDate>false</LinksUpToDate>
  <CharactersWithSpaces>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