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17CBAB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918E1" w:rsidRDefault="00757B7A" w14:paraId="6914A5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DB68C26E8947D1920294428054E8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95580-972d-4b0d-98ca-95f2b9c89db9"/>
        <w:id w:val="-1724523530"/>
        <w:lock w:val="sdtLocked"/>
      </w:sdtPr>
      <w:sdtEndPr/>
      <w:sdtContent>
        <w:p w:rsidR="003A5ED0" w:rsidRDefault="00757B7A" w14:paraId="0B3D60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och utöka tillgången till evidensbaserad behandling och systematiska riskbedömningar för personer dömda för sexualbrott mot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117A30C9F840659288A4AD59FF9D20"/>
        </w:placeholder>
        <w:text/>
      </w:sdtPr>
      <w:sdtEndPr/>
      <w:sdtContent>
        <w:p w:rsidRPr="009B062B" w:rsidR="006D79C9" w:rsidP="00333E95" w:rsidRDefault="006D79C9" w14:paraId="1E913A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46AA4" w:rsidP="00246AA4" w:rsidRDefault="00246AA4" w14:paraId="62DBC78F" w14:textId="7E897B60">
      <w:pPr>
        <w:pStyle w:val="Normalutanindragellerluft"/>
      </w:pPr>
      <w:r>
        <w:t>En central del i att skydda barn från nya övergrepp är att förhindra återfall hos de</w:t>
      </w:r>
      <w:r w:rsidR="00F11BD4">
        <w:t>m</w:t>
      </w:r>
      <w:r>
        <w:t xml:space="preserve"> som redan dömts för sexualbrott mot barn. </w:t>
      </w:r>
      <w:r w:rsidRPr="00627689" w:rsidR="00627689">
        <w:t>Även om Kriminalvården erbjuder behandlingsprogram idag saknas enhetliga rutiner för att säkerställa att alla dömda får tillgång till evidensbaserade insatser</w:t>
      </w:r>
      <w:r>
        <w:t>, och uppföljningen av de behandlingsprogram som finns är bristfällig.</w:t>
      </w:r>
    </w:p>
    <w:p w:rsidR="00246AA4" w:rsidP="00246AA4" w:rsidRDefault="00246AA4" w14:paraId="687D6BB7" w14:textId="169F7313">
      <w:pPr>
        <w:pStyle w:val="Normalutanindragellerluft"/>
      </w:pPr>
      <w:r>
        <w:tab/>
        <w:t xml:space="preserve">För att bryta mönster av återfall </w:t>
      </w:r>
      <w:r w:rsidRPr="00627689" w:rsidR="00627689">
        <w:t xml:space="preserve">bör alla dömda för sexualbrott mot barn erbjudas och starkt uppmuntras att </w:t>
      </w:r>
      <w:r>
        <w:t>genomgå evidensbaserade program under strafftiden. Riskbedömningar inför frigivning behöver genomföras systematiskt och ligga till grund för villkorlig frigivning och eventuella restriktioner.</w:t>
      </w:r>
    </w:p>
    <w:p w:rsidR="00246AA4" w:rsidP="00246AA4" w:rsidRDefault="00246AA4" w14:paraId="6C1A9B00" w14:textId="7B4F0363">
      <w:pPr>
        <w:pStyle w:val="Normalutanindragellerluft"/>
      </w:pPr>
      <w:r>
        <w:lastRenderedPageBreak/>
        <w:tab/>
        <w:t xml:space="preserve">Genom </w:t>
      </w:r>
      <w:r w:rsidRPr="00627689" w:rsidR="00627689">
        <w:t>tydligare riktlinjer och förstärkta resurser</w:t>
      </w:r>
      <w:r w:rsidR="00F11BD4">
        <w:t xml:space="preserve"> </w:t>
      </w:r>
      <w:r>
        <w:t>kan vi säkerställa både att brottsofferperspektivet står i centrum och att samhället minskar risken för nya övergrepp.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40C0A55C04756BDC75FC5A020FA2A"/>
        </w:placeholder>
      </w:sdtPr>
      <w:sdtEndPr/>
      <w:sdtContent>
        <w:p w:rsidR="00B918E1" w:rsidP="00B918E1" w:rsidRDefault="00B918E1" w14:paraId="206FE021" w14:textId="77777777"/>
        <w:p w:rsidR="00B918E1" w:rsidP="00B918E1" w:rsidRDefault="00757B7A" w14:paraId="4FC398E4" w14:textId="7FC794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5ED0" w14:paraId="4CDAD712" w14:textId="77777777">
        <w:trPr>
          <w:cantSplit/>
        </w:trPr>
        <w:tc>
          <w:tcPr>
            <w:tcW w:w="50" w:type="pct"/>
            <w:vAlign w:val="bottom"/>
          </w:tcPr>
          <w:p w:rsidR="003A5ED0" w:rsidRDefault="00757B7A" w14:paraId="71BAA30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A5ED0" w:rsidRDefault="003A5ED0" w14:paraId="200DCF6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D0AEB2" w14:textId="1DCD3A3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D883" w14:textId="77777777" w:rsidR="00757B7A" w:rsidRDefault="00757B7A" w:rsidP="000C1CAD">
      <w:pPr>
        <w:spacing w:line="240" w:lineRule="auto"/>
      </w:pPr>
      <w:r>
        <w:separator/>
      </w:r>
    </w:p>
  </w:endnote>
  <w:endnote w:type="continuationSeparator" w:id="0">
    <w:p w14:paraId="6AB00075" w14:textId="77777777" w:rsidR="00757B7A" w:rsidRDefault="00757B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E4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6DE" w14:textId="300895B7" w:rsidR="00262EA3" w:rsidRPr="00B918E1" w:rsidRDefault="00262EA3" w:rsidP="00B918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E312" w14:textId="77777777" w:rsidR="00757B7A" w:rsidRDefault="00757B7A" w:rsidP="000C1CAD">
      <w:pPr>
        <w:spacing w:line="240" w:lineRule="auto"/>
      </w:pPr>
      <w:r>
        <w:separator/>
      </w:r>
    </w:p>
  </w:footnote>
  <w:footnote w:type="continuationSeparator" w:id="0">
    <w:p w14:paraId="5163C3C2" w14:textId="77777777" w:rsidR="00757B7A" w:rsidRDefault="00757B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7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92FB9" wp14:editId="2518C7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17771" w14:textId="6D417770" w:rsidR="00262EA3" w:rsidRDefault="00757B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2567A232D415C9E510254DFFAFF07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AC1BF453D945FA9A35371B91FE9DA1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6292F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18E1" w14:paraId="4EE17771" w14:textId="6D41777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2567A232D415C9E510254DFFAFF07"/>
                        </w:placeholder>
                        <w:text/>
                      </w:sdtPr>
                      <w:sdtEndPr/>
                      <w:sdtContent>
                        <w:r w:rsidR="00246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AC1BF453D945FA9A35371B91FE9DA1"/>
                        </w:placeholder>
                        <w:text/>
                      </w:sdtPr>
                      <w:sdtEndPr/>
                      <w:sdtContent>
                        <w:r w:rsidR="00246AA4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FB01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D91C" w14:textId="77777777" w:rsidR="00262EA3" w:rsidRDefault="00262EA3" w:rsidP="008563AC">
    <w:pPr>
      <w:jc w:val="right"/>
    </w:pPr>
  </w:p>
  <w:p w14:paraId="4830FC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EAD8" w14:textId="77777777" w:rsidR="00262EA3" w:rsidRDefault="00757B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A052E4" wp14:editId="1B98C5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9A2A20" w14:textId="46037E3C" w:rsidR="00262EA3" w:rsidRDefault="00757B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18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6A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46AA4">
          <w:t>1977</w:t>
        </w:r>
      </w:sdtContent>
    </w:sdt>
  </w:p>
  <w:p w14:paraId="784ED64D" w14:textId="77777777" w:rsidR="00262EA3" w:rsidRPr="008227B3" w:rsidRDefault="00757B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04F86" w14:textId="57C2B1BB" w:rsidR="00262EA3" w:rsidRPr="008227B3" w:rsidRDefault="00757B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8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8E1">
          <w:t>:3389</w:t>
        </w:r>
      </w:sdtContent>
    </w:sdt>
  </w:p>
  <w:p w14:paraId="6C776B6B" w14:textId="7CCE2214" w:rsidR="00262EA3" w:rsidRDefault="00757B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972567A232D415C9E510254DFFAFF07"/>
        </w:placeholder>
        <w15:appearance w15:val="hidden"/>
        <w:text/>
      </w:sdtPr>
      <w:sdtEndPr/>
      <w:sdtContent>
        <w:r w:rsidR="00B918E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AC1BF453D945FA9A35371B91FE9DA1"/>
      </w:placeholder>
      <w:text/>
    </w:sdtPr>
    <w:sdtEndPr/>
    <w:sdtContent>
      <w:p w14:paraId="3C60DA5D" w14:textId="7AA78A06" w:rsidR="00262EA3" w:rsidRDefault="00246AA4" w:rsidP="00283E0F">
        <w:pPr>
          <w:pStyle w:val="FSHRub2"/>
        </w:pPr>
        <w:r>
          <w:t>Evidensbaserad behandling och riskbedömning för dömda sexualbrottslingar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A5EA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3039714">
    <w:abstractNumId w:val="9"/>
  </w:num>
  <w:num w:numId="2" w16cid:durableId="1435513587">
    <w:abstractNumId w:val="8"/>
  </w:num>
  <w:num w:numId="3" w16cid:durableId="42750265">
    <w:abstractNumId w:val="16"/>
  </w:num>
  <w:num w:numId="4" w16cid:durableId="1804998338">
    <w:abstractNumId w:val="14"/>
  </w:num>
  <w:num w:numId="5" w16cid:durableId="991833574">
    <w:abstractNumId w:val="17"/>
  </w:num>
  <w:num w:numId="6" w16cid:durableId="1093470727">
    <w:abstractNumId w:val="18"/>
  </w:num>
  <w:num w:numId="7" w16cid:durableId="783158020">
    <w:abstractNumId w:val="11"/>
  </w:num>
  <w:num w:numId="8" w16cid:durableId="74868115">
    <w:abstractNumId w:val="12"/>
  </w:num>
  <w:num w:numId="9" w16cid:durableId="62720289">
    <w:abstractNumId w:val="15"/>
  </w:num>
  <w:num w:numId="10" w16cid:durableId="1794254178">
    <w:abstractNumId w:val="22"/>
  </w:num>
  <w:num w:numId="11" w16cid:durableId="1717318857">
    <w:abstractNumId w:val="21"/>
  </w:num>
  <w:num w:numId="12" w16cid:durableId="1035619696">
    <w:abstractNumId w:val="21"/>
  </w:num>
  <w:num w:numId="13" w16cid:durableId="394819814">
    <w:abstractNumId w:val="3"/>
  </w:num>
  <w:num w:numId="14" w16cid:durableId="872351643">
    <w:abstractNumId w:val="2"/>
  </w:num>
  <w:num w:numId="15" w16cid:durableId="1404255132">
    <w:abstractNumId w:val="1"/>
  </w:num>
  <w:num w:numId="16" w16cid:durableId="1660109964">
    <w:abstractNumId w:val="0"/>
  </w:num>
  <w:num w:numId="17" w16cid:durableId="1163593187">
    <w:abstractNumId w:val="7"/>
  </w:num>
  <w:num w:numId="18" w16cid:durableId="842278598">
    <w:abstractNumId w:val="6"/>
  </w:num>
  <w:num w:numId="19" w16cid:durableId="952324702">
    <w:abstractNumId w:val="5"/>
  </w:num>
  <w:num w:numId="20" w16cid:durableId="742138556">
    <w:abstractNumId w:val="4"/>
  </w:num>
  <w:num w:numId="21" w16cid:durableId="2029023802">
    <w:abstractNumId w:val="21"/>
  </w:num>
  <w:num w:numId="22" w16cid:durableId="1965500319">
    <w:abstractNumId w:val="21"/>
  </w:num>
  <w:num w:numId="23" w16cid:durableId="1059665539">
    <w:abstractNumId w:val="21"/>
  </w:num>
  <w:num w:numId="24" w16cid:durableId="2049916801">
    <w:abstractNumId w:val="21"/>
  </w:num>
  <w:num w:numId="25" w16cid:durableId="1411006430">
    <w:abstractNumId w:val="21"/>
  </w:num>
  <w:num w:numId="26" w16cid:durableId="1800877215">
    <w:abstractNumId w:val="22"/>
  </w:num>
  <w:num w:numId="27" w16cid:durableId="774982461">
    <w:abstractNumId w:val="22"/>
  </w:num>
  <w:num w:numId="28" w16cid:durableId="1445152187">
    <w:abstractNumId w:val="22"/>
  </w:num>
  <w:num w:numId="29" w16cid:durableId="1742632838">
    <w:abstractNumId w:val="22"/>
  </w:num>
  <w:num w:numId="30" w16cid:durableId="1434469482">
    <w:abstractNumId w:val="21"/>
  </w:num>
  <w:num w:numId="31" w16cid:durableId="568657664">
    <w:abstractNumId w:val="21"/>
  </w:num>
  <w:num w:numId="32" w16cid:durableId="680208897">
    <w:abstractNumId w:val="22"/>
  </w:num>
  <w:num w:numId="33" w16cid:durableId="1426340670">
    <w:abstractNumId w:val="21"/>
  </w:num>
  <w:num w:numId="34" w16cid:durableId="1657999938">
    <w:abstractNumId w:val="18"/>
  </w:num>
  <w:num w:numId="35" w16cid:durableId="1949046323">
    <w:abstractNumId w:val="18"/>
    <w:lvlOverride w:ilvl="0">
      <w:startOverride w:val="1"/>
    </w:lvlOverride>
  </w:num>
  <w:num w:numId="36" w16cid:durableId="1677462207">
    <w:abstractNumId w:val="19"/>
  </w:num>
  <w:num w:numId="37" w16cid:durableId="1625697122">
    <w:abstractNumId w:val="18"/>
    <w:lvlOverride w:ilvl="0">
      <w:startOverride w:val="1"/>
    </w:lvlOverride>
  </w:num>
  <w:num w:numId="38" w16cid:durableId="1748451489">
    <w:abstractNumId w:val="13"/>
  </w:num>
  <w:num w:numId="39" w16cid:durableId="409229876">
    <w:abstractNumId w:val="10"/>
  </w:num>
  <w:num w:numId="40" w16cid:durableId="8945128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6A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53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AA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ED0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F4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689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B7A"/>
    <w:rsid w:val="00757D0A"/>
    <w:rsid w:val="007604D8"/>
    <w:rsid w:val="007606E7"/>
    <w:rsid w:val="00760C5A"/>
    <w:rsid w:val="0076159E"/>
    <w:rsid w:val="00761CC9"/>
    <w:rsid w:val="007631D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E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BD4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33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8A9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1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3DA2"/>
  <w15:chartTrackingRefBased/>
  <w15:docId w15:val="{EF1C1CFD-1340-4739-A616-71A053C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B68C26E8947D1920294428054E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F5799-9487-4A60-A6C4-39969C804467}"/>
      </w:docPartPr>
      <w:docPartBody>
        <w:p w:rsidR="00E948CD" w:rsidRDefault="00AA2545">
          <w:pPr>
            <w:pStyle w:val="24DB68C26E8947D1920294428054E8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117A30C9F840659288A4AD59FF9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A61C2-69E7-42A6-BF8F-0C2C1B965E62}"/>
      </w:docPartPr>
      <w:docPartBody>
        <w:p w:rsidR="00E948CD" w:rsidRDefault="00AA2545">
          <w:pPr>
            <w:pStyle w:val="4A117A30C9F840659288A4AD59FF9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72567A232D415C9E510254DFFA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70DA-83B1-40D5-BB60-A5BC57F7A44B}"/>
      </w:docPartPr>
      <w:docPartBody>
        <w:p w:rsidR="00E948CD" w:rsidRDefault="00AA2545">
          <w:pPr>
            <w:pStyle w:val="1972567A232D415C9E510254DFFAF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C1BF453D945FA9A35371B91FE9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851FA-FB96-49B2-9DB1-5275553FB1A6}"/>
      </w:docPartPr>
      <w:docPartBody>
        <w:p w:rsidR="00E948CD" w:rsidRDefault="00AA2545">
          <w:pPr>
            <w:pStyle w:val="C5AC1BF453D945FA9A35371B91FE9DA1"/>
          </w:pPr>
          <w:r>
            <w:t xml:space="preserve"> </w:t>
          </w:r>
        </w:p>
      </w:docPartBody>
    </w:docPart>
    <w:docPart>
      <w:docPartPr>
        <w:name w:val="03A40C0A55C04756BDC75FC5A020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93EAB-6AE8-4FA3-83CF-FA74E293DF3C}"/>
      </w:docPartPr>
      <w:docPartBody>
        <w:p w:rsidR="006A69B0" w:rsidRDefault="006A69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45"/>
    <w:rsid w:val="006A69B0"/>
    <w:rsid w:val="00AA2545"/>
    <w:rsid w:val="00E948CD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4DB68C26E8947D1920294428054E897">
    <w:name w:val="24DB68C26E8947D1920294428054E897"/>
  </w:style>
  <w:style w:type="paragraph" w:customStyle="1" w:styleId="61F95EB6BBD2445EB0B3EEE81B9AB632">
    <w:name w:val="61F95EB6BBD2445EB0B3EEE81B9AB632"/>
  </w:style>
  <w:style w:type="paragraph" w:customStyle="1" w:styleId="4A117A30C9F840659288A4AD59FF9D20">
    <w:name w:val="4A117A30C9F840659288A4AD59FF9D20"/>
  </w:style>
  <w:style w:type="paragraph" w:customStyle="1" w:styleId="9F48EDBF4E084647B71F72871C294B6F">
    <w:name w:val="9F48EDBF4E084647B71F72871C294B6F"/>
  </w:style>
  <w:style w:type="paragraph" w:customStyle="1" w:styleId="1972567A232D415C9E510254DFFAFF07">
    <w:name w:val="1972567A232D415C9E510254DFFAFF07"/>
  </w:style>
  <w:style w:type="paragraph" w:customStyle="1" w:styleId="C5AC1BF453D945FA9A35371B91FE9DA1">
    <w:name w:val="C5AC1BF453D945FA9A35371B91FE9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3E9BC-476C-41B0-9E23-648B7EAD8857}"/>
</file>

<file path=customXml/itemProps2.xml><?xml version="1.0" encoding="utf-8"?>
<ds:datastoreItem xmlns:ds="http://schemas.openxmlformats.org/officeDocument/2006/customXml" ds:itemID="{09777A79-342B-45E2-80C6-C854CFFDC078}"/>
</file>

<file path=customXml/itemProps3.xml><?xml version="1.0" encoding="utf-8"?>
<ds:datastoreItem xmlns:ds="http://schemas.openxmlformats.org/officeDocument/2006/customXml" ds:itemID="{336A555C-24CA-415E-A44F-BC2EAFFA2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1004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