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2021/22</w:t>
      </w:r>
      <w:bookmarkEnd w:id="0"/>
      <w:r>
        <w:t>:</w:t>
      </w:r>
      <w:bookmarkStart w:id="1" w:name="DocumentNumber"/>
      <w:r>
        <w:t>111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11 maj 2022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onsdagen den 20 april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2021/22:240 BNP-indexering av skatterna på kemikalier i viss elektronik och avfallsförbränning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2021/22:100 2022 års ekonomiska vårproposition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2021/22:4707 av Nooshi Dadgostar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2021/22:4714 av Jimmie Åkesson och Oscar Sjöstedt (båda 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2021/22:4716 av Ebba Busch m.fl. (KD)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2021/22:4720 av Annie Lööf m.fl. (C)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2021/22:4723 av Per Bolund m.fl. (MP)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2021/22:4725 av Johan Pehrson m.fl. (L)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2021/22:4727 av Ulf Kristersson och Elisabeth Svantesson (båda M)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2021/22:207 Tydligare bestämmelser om ersättning vid avslag på ansökningar om tillstånd till avverkning i fjällnära skog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2021/22:4648 av Martin Kinnunen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2021/22:4662 av Magnus Oscarsson m.fl. (KD)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2021/22:4663 av Jessica Rosencrantz m.fl. (M)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2021/22:209 Förstärkt kontroll av produkter med dubbla användningsområden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2021/22:4695 av Håkan Svenneling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2021/22:214 Stärkt rätt till personlig assistans – grundläggande behov för personer som har en psykisk funktionsnedsättning och ökad rättssäkerhet för barn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2021/22:4637 av Bengt Eliasson m.fl. (L)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2021/22:4638 av Carina Ståhl Herrstedt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2021/22:4640 av Margareta Fransson (MP)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2021/22:4641 av Pia Steensland m.fl. (KD)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2021/22:4642 av Sofia Nilsson m.fl. (C)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2021/22:4646 av Camilla Waltersson Grönvall m.fl. (M)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2021/22:233 Nya uppgifter om den tilltalades ålder i straffprocessen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2021/22:4710 av Tobias Andersson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2021/22:4726 av Johan Forssell m.fl. (M, KD)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EU-dokument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COM(2022) 150 Förslag till Europaparlamentets och rådets förordning om fluorerade växthusgaser, om ändring av direktiv (EU) 2019/1937 och om upphävande av förordning (EU) nr 517/2014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1 juli 2022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COM(2022) 177 Förslag till Europaparlamentets och rådets direktiv om skydd för personer som deltar i den offentliga debatten mot uppenbart ogrundade rättsprocesser och rättegångsmissbruk (strategiska rättsprocesser för att hindra offentlig debatt)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1 juli 2022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2021/22:SfU17 Socialförsäkringsfrågor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78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Kulturutskottets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2021/22:KrU8 Idrott och friluftsliv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27 res. (M,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2021/22:MJU24 Naturvård och biologisk mångfald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27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Ärenden för avgörande kl. 16.00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Trafikutskottets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2021/22:TU11 Cykelfrågor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25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2021/22:MJU23 Vattenvård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27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2021/22:SfU18 Ekonomisk familjepolitik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33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Konstitutionsutskottets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2021/22:KU14 Ett ändamålsenligt skydd för tryck- och yttrandefriheten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(S, SD, V,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2021/22:KU17 Riksrevisionens årsredovisning för 2021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2021/22:KU19 Kompletteringar till regelverket om säkerhetsskydd i riksdagen och dess myndigheter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2021/22:KU35 Riksdagens arbetsformer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9 res. (SD, C, V,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2021/22:KU37 Bättre villkor för kommersiell radio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(M, 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2021/22:SoU32 Ändrade övergångsbestämmelser när det gäller medicintekniska produkter för in vitro-diagnostik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Arbetsmarknadsutskottets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2021/22:AU11 Genomförande av arbetsvillkorsdirektivet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(SD, 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2021/22:AU13 Riksrevisionens rapport om bosättningslagen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 res. (M, SD, C,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Skatteutskottets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2021/22:SkU24 Skattereduktion för avgift till arbetslöshetskassa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2021/22:SkU25 Ändrad nedsättning av förmånsvärdet för miljöanpassade bilar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2021/22:JuU26 Våldsbrott och brottsoffer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43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2021/22:JuU19 Riksrevisionens rapport om ersättning till rättsliga biträden i brottmål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(S, 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2021/22:JuU53 Biometri i brottsbekämpningen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(S, C, V, MP)</w:t>
            </w:r>
          </w:p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11 maj 2022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2022-05-11</SAFIR_Sammantradesdatum_Doc>
    <SAFIR_SammantradeID xmlns="C07A1A6C-0B19-41D9-BDF8-F523BA3921EB">ee19eecb-6fa4-4f8e-bdb3-22eaa0a5fdda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FB9069-2EBB-4515-990D-4FF34EB78850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11 maj 2022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