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36FB" w:rsidRPr="0011203E" w:rsidRDefault="005436FB" w:rsidP="00AE4C2D">
      <w:pPr>
        <w:pStyle w:val="Hemstlrubrik"/>
      </w:pPr>
      <w:r w:rsidRPr="0011203E">
        <w:t>Förslag till riksdagsbeslut</w:t>
      </w:r>
    </w:p>
    <w:p w:rsidR="005436FB" w:rsidRPr="0011203E" w:rsidRDefault="005436FB" w:rsidP="005436FB">
      <w:pPr>
        <w:pStyle w:val="Hemstlatt"/>
      </w:pPr>
      <w:r w:rsidRPr="0011203E">
        <w:t xml:space="preserve">Riksdagen tillkännager för regeringen som sin mening vad i motionen anförs </w:t>
      </w:r>
      <w:r w:rsidR="00AE4C2D" w:rsidRPr="0011203E">
        <w:t>om</w:t>
      </w:r>
      <w:r w:rsidRPr="0011203E">
        <w:t xml:space="preserve"> utvecklingsfonder i mindre företag.</w:t>
      </w:r>
    </w:p>
    <w:p w:rsidR="00E84F25" w:rsidRPr="0011203E" w:rsidRDefault="007C6092" w:rsidP="00E22893">
      <w:pPr>
        <w:pStyle w:val="Rubrik1"/>
      </w:pPr>
      <w:r w:rsidRPr="0011203E">
        <w:t>Motivering</w:t>
      </w:r>
    </w:p>
    <w:p w:rsidR="005436FB" w:rsidRPr="0011203E" w:rsidRDefault="005436FB" w:rsidP="00AE4C2D">
      <w:r w:rsidRPr="0011203E">
        <w:t>Många stora produkter har skapats i mindre företag av ofta ensamma personer som i källare eller garage kommit på lysande idéer som sedan utvecklats och i många fall blivit stora framgångar. Volvo är ett exempel på vad som kan börjas i liten/blygsam skala.</w:t>
      </w:r>
    </w:p>
    <w:p w:rsidR="005436FB" w:rsidRPr="0011203E" w:rsidRDefault="005436FB" w:rsidP="005436FB">
      <w:pPr>
        <w:pStyle w:val="Normaltindrag"/>
        <w:rPr>
          <w:szCs w:val="24"/>
        </w:rPr>
      </w:pPr>
      <w:r w:rsidRPr="0011203E">
        <w:t xml:space="preserve">Ett problem för de mindre företagen är att kostnaden för utveckling av produkter är mycket </w:t>
      </w:r>
      <w:r w:rsidR="00AE4C2D" w:rsidRPr="0011203E">
        <w:t>hög,</w:t>
      </w:r>
      <w:r w:rsidRPr="0011203E">
        <w:t xml:space="preserve"> och av det skälet kan utveckling utebli helt. Ett sätt att lösa de små företagens problem med utvecklingskostnader skulle kunna vara att medel fick avsättas i någon form av fond som får användas v</w:t>
      </w:r>
      <w:r w:rsidR="006A7133" w:rsidRPr="0011203E">
        <w:t>id u</w:t>
      </w:r>
      <w:r w:rsidR="006A7133" w:rsidRPr="0011203E">
        <w:t>t</w:t>
      </w:r>
      <w:r w:rsidR="006A7133" w:rsidRPr="0011203E">
        <w:t xml:space="preserve">veckling av nya produkter, </w:t>
      </w:r>
      <w:r w:rsidR="006A7133" w:rsidRPr="0011203E">
        <w:rPr>
          <w:szCs w:val="24"/>
        </w:rPr>
        <w:t xml:space="preserve">genom </w:t>
      </w:r>
      <w:r w:rsidR="006A7133" w:rsidRPr="0011203E">
        <w:rPr>
          <w:color w:val="000000"/>
          <w:szCs w:val="24"/>
        </w:rPr>
        <w:t xml:space="preserve">ett belopp motsvarande några </w:t>
      </w:r>
      <w:r w:rsidR="00AE4C2D" w:rsidRPr="0011203E">
        <w:rPr>
          <w:color w:val="000000"/>
          <w:szCs w:val="24"/>
        </w:rPr>
        <w:t>procent</w:t>
      </w:r>
      <w:r w:rsidR="006A7133" w:rsidRPr="0011203E">
        <w:rPr>
          <w:color w:val="000000"/>
          <w:szCs w:val="24"/>
        </w:rPr>
        <w:t xml:space="preserve"> av omsättningen under två år.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E4C2D" w:rsidRPr="001120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E4C2D" w:rsidRPr="0011203E" w:rsidRDefault="00AE4C2D" w:rsidP="00AE4C2D">
            <w:pPr>
              <w:pStyle w:val="UnderskriftDatum"/>
              <w:spacing w:before="240"/>
            </w:pPr>
            <w:r w:rsidRPr="0011203E">
              <w:t>Stockholm den 3 oktober 2005</w:t>
            </w:r>
          </w:p>
        </w:tc>
        <w:tc>
          <w:tcPr>
            <w:tcW w:w="3047" w:type="dxa"/>
          </w:tcPr>
          <w:p w:rsidR="00AE4C2D" w:rsidRPr="0011203E" w:rsidRDefault="00AE4C2D" w:rsidP="00AE4C2D">
            <w:pPr>
              <w:pStyle w:val="Underskrifter"/>
              <w:spacing w:before="240"/>
            </w:pPr>
          </w:p>
        </w:tc>
      </w:tr>
      <w:tr w:rsidR="00AE4C2D" w:rsidRPr="001120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E4C2D" w:rsidRPr="0011203E" w:rsidRDefault="00AE4C2D" w:rsidP="00AE4C2D">
            <w:pPr>
              <w:pStyle w:val="Underskrifter"/>
            </w:pPr>
            <w:r w:rsidRPr="0011203E">
              <w:t>Göran Norlander (s)</w:t>
            </w:r>
          </w:p>
        </w:tc>
        <w:tc>
          <w:tcPr>
            <w:tcW w:w="3047" w:type="dxa"/>
          </w:tcPr>
          <w:p w:rsidR="00AE4C2D" w:rsidRPr="0011203E" w:rsidRDefault="00AE4C2D" w:rsidP="00AE4C2D">
            <w:pPr>
              <w:pStyle w:val="Underskrifter"/>
            </w:pPr>
            <w:r w:rsidRPr="0011203E">
              <w:t>Kerstin Kristiansson Karlstedt (s)</w:t>
            </w:r>
          </w:p>
        </w:tc>
      </w:tr>
    </w:tbl>
    <w:p w:rsidR="005436FB" w:rsidRPr="0011203E" w:rsidRDefault="005436FB" w:rsidP="00AE4C2D">
      <w:pPr>
        <w:pStyle w:val="Normaltindrag"/>
      </w:pPr>
    </w:p>
    <w:sectPr w:rsidR="005436FB" w:rsidRPr="0011203E" w:rsidSect="00AE4C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2603" w:rsidRPr="0011203E" w:rsidRDefault="00A72603">
      <w:r w:rsidRPr="0011203E">
        <w:separator/>
      </w:r>
    </w:p>
  </w:endnote>
  <w:endnote w:type="continuationSeparator" w:id="0">
    <w:p w:rsidR="00A72603" w:rsidRPr="0011203E" w:rsidRDefault="00A72603">
      <w:r w:rsidRPr="001120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723C" w:rsidRPr="0011203E" w:rsidRDefault="0011203E" w:rsidP="00AE4C2D">
    <w:pPr>
      <w:pStyle w:val="Sidfot"/>
    </w:pPr>
    <w:r w:rsidRPr="0011203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416607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4C2D" w:rsidRDefault="00AE4C2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E4C2D" w:rsidRDefault="00AE4C2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723C" w:rsidRPr="0011203E" w:rsidRDefault="0011203E" w:rsidP="00AE4C2D">
    <w:pPr>
      <w:pStyle w:val="Sidfot"/>
    </w:pPr>
    <w:r w:rsidRPr="0011203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67861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4C2D" w:rsidRDefault="00AE4C2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E4C2D" w:rsidRDefault="00AE4C2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723C" w:rsidRPr="0011203E" w:rsidRDefault="0011203E" w:rsidP="00AE4C2D">
    <w:pPr>
      <w:pStyle w:val="Sidfot"/>
    </w:pPr>
    <w:r w:rsidRPr="0011203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7599288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4C2D" w:rsidRDefault="00AE4C2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E4C2D" w:rsidRDefault="00AE4C2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2603" w:rsidRPr="0011203E" w:rsidRDefault="00A72603">
      <w:r w:rsidRPr="0011203E">
        <w:separator/>
      </w:r>
    </w:p>
  </w:footnote>
  <w:footnote w:type="continuationSeparator" w:id="0">
    <w:p w:rsidR="00A72603" w:rsidRPr="0011203E" w:rsidRDefault="00A72603">
      <w:r w:rsidRPr="0011203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723C" w:rsidRPr="0011203E" w:rsidRDefault="0011203E" w:rsidP="00AE4C2D">
    <w:pPr>
      <w:pStyle w:val="Sidhuvud"/>
    </w:pPr>
    <w:r w:rsidRPr="0011203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1706750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4C2D" w:rsidRDefault="00AE4C2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Sk510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E4C2D" w:rsidRDefault="00AE4C2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Sk510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723C" w:rsidRPr="0011203E" w:rsidRDefault="0011203E" w:rsidP="00AE4C2D">
    <w:pPr>
      <w:pStyle w:val="Sidhuvud"/>
    </w:pPr>
    <w:r w:rsidRPr="0011203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2720627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4C2D" w:rsidRDefault="00AE4C2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Sk510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E4C2D" w:rsidRDefault="00AE4C2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Sk510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4C2D" w:rsidRPr="0011203E" w:rsidRDefault="00AE4C2D">
    <w:pPr>
      <w:pStyle w:val="FSHNormal"/>
      <w:tabs>
        <w:tab w:val="right" w:pos="5840"/>
      </w:tabs>
    </w:pPr>
    <w:r w:rsidRPr="0011203E">
      <w:br/>
    </w:r>
    <w:r w:rsidRPr="0011203E">
      <w:fldChar w:fldCharType="begin" w:fldLock="1"/>
    </w:r>
    <w:r w:rsidRPr="0011203E">
      <w:instrText xml:space="preserve"> DOCPROPERTY</w:instrText>
    </w:r>
    <w:r w:rsidRPr="0011203E">
      <w:rPr>
        <w:sz w:val="18"/>
      </w:rPr>
      <w:instrText xml:space="preserve"> "YearUser" *\charformat </w:instrText>
    </w:r>
    <w:r w:rsidRPr="0011203E">
      <w:fldChar w:fldCharType="separate"/>
    </w:r>
    <w:r w:rsidRPr="0011203E">
      <w:t>2005/06</w:t>
    </w:r>
    <w:r w:rsidRPr="0011203E">
      <w:fldChar w:fldCharType="end"/>
    </w:r>
    <w:r w:rsidRPr="0011203E">
      <w:t xml:space="preserve"> </w:t>
    </w:r>
    <w:r w:rsidRPr="0011203E">
      <w:tab/>
      <w:t xml:space="preserve">mnr: </w:t>
    </w:r>
    <w:r w:rsidRPr="0011203E">
      <w:fldChar w:fldCharType="begin" w:fldLock="1"/>
    </w:r>
    <w:r w:rsidRPr="0011203E">
      <w:instrText xml:space="preserve"> DOCPROPERTY</w:instrText>
    </w:r>
    <w:r w:rsidRPr="0011203E">
      <w:rPr>
        <w:sz w:val="18"/>
      </w:rPr>
      <w:instrText xml:space="preserve"> "Motionsnummer" *\charformat </w:instrText>
    </w:r>
    <w:r w:rsidRPr="0011203E">
      <w:fldChar w:fldCharType="separate"/>
    </w:r>
    <w:r w:rsidRPr="0011203E">
      <w:t>Sk510</w:t>
    </w:r>
    <w:r w:rsidRPr="0011203E">
      <w:fldChar w:fldCharType="end"/>
    </w:r>
    <w:r w:rsidRPr="0011203E">
      <w:br/>
    </w:r>
    <w:r w:rsidRPr="0011203E">
      <w:fldChar w:fldCharType="begin" w:fldLock="1"/>
    </w:r>
    <w:r w:rsidRPr="0011203E">
      <w:instrText xml:space="preserve"> DOCPROPERTY</w:instrText>
    </w:r>
    <w:r w:rsidRPr="0011203E">
      <w:rPr>
        <w:sz w:val="18"/>
      </w:rPr>
      <w:instrText xml:space="preserve"> "Samling" *\charformat </w:instrText>
    </w:r>
    <w:r w:rsidRPr="0011203E">
      <w:fldChar w:fldCharType="end"/>
    </w:r>
    <w:r w:rsidRPr="0011203E">
      <w:tab/>
      <w:t xml:space="preserve">pnr: </w:t>
    </w:r>
    <w:r w:rsidRPr="0011203E">
      <w:fldChar w:fldCharType="begin" w:fldLock="1"/>
    </w:r>
    <w:r w:rsidRPr="0011203E">
      <w:instrText xml:space="preserve"> DOCPROPERTY</w:instrText>
    </w:r>
    <w:r w:rsidRPr="0011203E">
      <w:rPr>
        <w:sz w:val="18"/>
      </w:rPr>
      <w:instrText xml:space="preserve"> "Partinummer" *\charformat </w:instrText>
    </w:r>
    <w:r w:rsidRPr="0011203E">
      <w:fldChar w:fldCharType="separate"/>
    </w:r>
    <w:r w:rsidRPr="0011203E">
      <w:t>s18440</w:t>
    </w:r>
    <w:r w:rsidRPr="0011203E">
      <w:fldChar w:fldCharType="end"/>
    </w:r>
  </w:p>
  <w:p w:rsidR="00AE4C2D" w:rsidRPr="0011203E" w:rsidRDefault="00AE4C2D">
    <w:pPr>
      <w:pStyle w:val="FSHRub1"/>
    </w:pPr>
    <w:r w:rsidRPr="0011203E">
      <w:t>Motion till riksdagen</w:t>
    </w:r>
    <w:r w:rsidRPr="0011203E">
      <w:br/>
    </w:r>
    <w:r w:rsidRPr="0011203E">
      <w:fldChar w:fldCharType="begin" w:fldLock="1"/>
    </w:r>
    <w:r w:rsidRPr="0011203E">
      <w:instrText xml:space="preserve"> DOCPROPERTY "YearUser" *\charformat </w:instrText>
    </w:r>
    <w:r w:rsidRPr="0011203E">
      <w:fldChar w:fldCharType="separate"/>
    </w:r>
    <w:r w:rsidRPr="0011203E">
      <w:t>2005/06</w:t>
    </w:r>
    <w:r w:rsidRPr="0011203E">
      <w:fldChar w:fldCharType="end"/>
    </w:r>
    <w:r w:rsidRPr="0011203E">
      <w:t>:</w:t>
    </w:r>
    <w:r w:rsidRPr="0011203E">
      <w:fldChar w:fldCharType="begin" w:fldLock="1"/>
    </w:r>
    <w:r w:rsidRPr="0011203E">
      <w:instrText xml:space="preserve"> DOCPROPERTY "Motionsnummer" *\charformat </w:instrText>
    </w:r>
    <w:r w:rsidRPr="0011203E">
      <w:fldChar w:fldCharType="separate"/>
    </w:r>
    <w:r w:rsidRPr="0011203E">
      <w:t>Sk510</w:t>
    </w:r>
    <w:r w:rsidRPr="0011203E">
      <w:fldChar w:fldCharType="end"/>
    </w:r>
  </w:p>
  <w:p w:rsidR="00AE4C2D" w:rsidRPr="0011203E" w:rsidRDefault="00AE4C2D">
    <w:pPr>
      <w:pStyle w:val="FSHNormalS5"/>
    </w:pPr>
    <w:r w:rsidRPr="0011203E">
      <w:fldChar w:fldCharType="begin" w:fldLock="1"/>
    </w:r>
    <w:r w:rsidRPr="0011203E">
      <w:instrText xml:space="preserve"> DOCPROPERTY "MotionarText" *\charformat </w:instrText>
    </w:r>
    <w:r w:rsidRPr="0011203E">
      <w:fldChar w:fldCharType="separate"/>
    </w:r>
    <w:r w:rsidRPr="0011203E">
      <w:t>av Göran Norlander och Kerstin Kristiansson Karlstedt (s)</w:t>
    </w:r>
    <w:r w:rsidRPr="0011203E">
      <w:fldChar w:fldCharType="end"/>
    </w:r>
    <w:r w:rsidRPr="0011203E">
      <w:br/>
    </w:r>
    <w:r w:rsidRPr="0011203E">
      <w:fldChar w:fldCharType="begin" w:fldLock="1"/>
    </w:r>
    <w:r w:rsidRPr="0011203E">
      <w:instrText xml:space="preserve"> DOCPROPERTY "SvarFrasKort" *\charformat </w:instrText>
    </w:r>
    <w:r w:rsidRPr="0011203E">
      <w:fldChar w:fldCharType="end"/>
    </w:r>
  </w:p>
  <w:p w:rsidR="00AE4C2D" w:rsidRPr="0011203E" w:rsidRDefault="00AE4C2D">
    <w:pPr>
      <w:pStyle w:val="FSHTitel"/>
    </w:pPr>
    <w:r w:rsidRPr="0011203E">
      <w:fldChar w:fldCharType="begin" w:fldLock="1"/>
    </w:r>
    <w:r w:rsidRPr="0011203E">
      <w:instrText xml:space="preserve"> DOCPROPERTY</w:instrText>
    </w:r>
    <w:r w:rsidRPr="0011203E">
      <w:rPr>
        <w:sz w:val="18"/>
      </w:rPr>
      <w:instrText xml:space="preserve"> "RubrikSvar" *\charformat </w:instrText>
    </w:r>
    <w:r w:rsidRPr="0011203E">
      <w:fldChar w:fldCharType="separate"/>
    </w:r>
    <w:r w:rsidRPr="0011203E">
      <w:t>Utvecklingsfonder i mindre företag</w:t>
    </w:r>
    <w:r w:rsidRPr="0011203E">
      <w:fldChar w:fldCharType="end"/>
    </w:r>
  </w:p>
  <w:p w:rsidR="00AE4C2D" w:rsidRPr="0011203E" w:rsidRDefault="00AE4C2D" w:rsidP="00AE4C2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9579054">
    <w:abstractNumId w:val="13"/>
  </w:num>
  <w:num w:numId="2" w16cid:durableId="269289541">
    <w:abstractNumId w:val="10"/>
  </w:num>
  <w:num w:numId="3" w16cid:durableId="2110617390">
    <w:abstractNumId w:val="11"/>
  </w:num>
  <w:num w:numId="4" w16cid:durableId="2116244962">
    <w:abstractNumId w:val="12"/>
  </w:num>
  <w:num w:numId="5" w16cid:durableId="1970088230">
    <w:abstractNumId w:val="8"/>
  </w:num>
  <w:num w:numId="6" w16cid:durableId="1297494823">
    <w:abstractNumId w:val="3"/>
  </w:num>
  <w:num w:numId="7" w16cid:durableId="252275977">
    <w:abstractNumId w:val="2"/>
  </w:num>
  <w:num w:numId="8" w16cid:durableId="1045057792">
    <w:abstractNumId w:val="1"/>
  </w:num>
  <w:num w:numId="9" w16cid:durableId="719407092">
    <w:abstractNumId w:val="0"/>
  </w:num>
  <w:num w:numId="10" w16cid:durableId="462696311">
    <w:abstractNumId w:val="9"/>
  </w:num>
  <w:num w:numId="11" w16cid:durableId="923875717">
    <w:abstractNumId w:val="7"/>
  </w:num>
  <w:num w:numId="12" w16cid:durableId="1799184568">
    <w:abstractNumId w:val="6"/>
  </w:num>
  <w:num w:numId="13" w16cid:durableId="868494322">
    <w:abstractNumId w:val="5"/>
  </w:num>
  <w:num w:numId="14" w16cid:durableId="3954027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6"/>
  </w:docVars>
  <w:rsids>
    <w:rsidRoot w:val="00B25A6A"/>
    <w:rsid w:val="00064BC3"/>
    <w:rsid w:val="00066775"/>
    <w:rsid w:val="00072FB9"/>
    <w:rsid w:val="00100531"/>
    <w:rsid w:val="0011203E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11ABC"/>
    <w:rsid w:val="005436FB"/>
    <w:rsid w:val="006A7133"/>
    <w:rsid w:val="00740D6D"/>
    <w:rsid w:val="00794149"/>
    <w:rsid w:val="007B67A7"/>
    <w:rsid w:val="007C6092"/>
    <w:rsid w:val="00854B7E"/>
    <w:rsid w:val="008E5554"/>
    <w:rsid w:val="00A053C6"/>
    <w:rsid w:val="00A72603"/>
    <w:rsid w:val="00AE4C2D"/>
    <w:rsid w:val="00B13BF0"/>
    <w:rsid w:val="00B25A6A"/>
    <w:rsid w:val="00C1285C"/>
    <w:rsid w:val="00C27B7D"/>
    <w:rsid w:val="00D1174F"/>
    <w:rsid w:val="00DC6C70"/>
    <w:rsid w:val="00E22893"/>
    <w:rsid w:val="00E360DE"/>
    <w:rsid w:val="00E40EC3"/>
    <w:rsid w:val="00E75D28"/>
    <w:rsid w:val="00E7723C"/>
    <w:rsid w:val="00E84F25"/>
    <w:rsid w:val="00E9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ED25483-3A17-45C3-8402-8235C98A0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E4C2D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40EC3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140</Words>
  <Characters>754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Sk510</vt:lpstr>
    </vt:vector>
  </TitlesOfParts>
  <Company>Riksdagen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Sk510</dc:title>
  <dc:subject>Sk510</dc:subject>
  <dc:creator>Riksdagen</dc:creator>
  <cp:keywords>Riksdagen</cp:keywords>
  <dc:description/>
  <cp:lastModifiedBy>Lars Brink</cp:lastModifiedBy>
  <cp:revision>2</cp:revision>
  <cp:lastPrinted>2005-11-16T10:08:00Z</cp:lastPrinted>
  <dcterms:created xsi:type="dcterms:W3CDTF">2025-12-16T21:06:00Z</dcterms:created>
  <dcterms:modified xsi:type="dcterms:W3CDTF">2025-12-16T21:06:00Z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mot2000_423_2005-11-16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Utvecklingsfonder i mindre företag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Utvecklingsfonder i mindre företag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s18440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Göran Norlander och Kerstin Kristiansson Karlstedt (s)</vt:lpwstr>
  </property>
  <property fmtid="{D5CDD505-2E9C-101B-9397-08002B2CF9AE}" pid="26" name="MotionarLista">
    <vt:lpwstr>Norlander, Göran (s)\Kristiansson Karlstedt, Kerstin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Göran Norlander (s), Kerstin Kristiansson Karlstedt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Sk510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carin.larsson@riksdagen.se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20052006000000000115000184400069</vt:lpwstr>
  </property>
  <property fmtid="{D5CDD505-2E9C-101B-9397-08002B2CF9AE}" pid="47" name="datum">
    <vt:lpwstr>051003</vt:lpwstr>
  </property>
  <property fmtid="{D5CDD505-2E9C-101B-9397-08002B2CF9AE}" pid="48" name="avsändar-e-post">
    <vt:lpwstr>carin.larsson@riksdagen.se</vt:lpwstr>
  </property>
  <property fmtid="{D5CDD505-2E9C-101B-9397-08002B2CF9AE}" pid="49" name="id">
    <vt:lpwstr>20052006000000000115000184400069</vt:lpwstr>
  </property>
  <property fmtid="{D5CDD505-2E9C-101B-9397-08002B2CF9AE}" pid="50" name="nummer">
    <vt:lpwstr>510</vt:lpwstr>
  </property>
  <property fmtid="{D5CDD505-2E9C-101B-9397-08002B2CF9AE}" pid="51" name="utskottsbeteckning">
    <vt:lpwstr>Sk</vt:lpwstr>
  </property>
</Properties>
</file>