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9D28" w14:textId="77777777" w:rsidR="006E04A4" w:rsidRPr="00CD7560" w:rsidRDefault="0052074B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12</w:t>
      </w:r>
      <w:bookmarkEnd w:id="1"/>
    </w:p>
    <w:p w14:paraId="4A1A9D29" w14:textId="77777777" w:rsidR="006E04A4" w:rsidRDefault="0052074B">
      <w:pPr>
        <w:pStyle w:val="Datum"/>
        <w:outlineLvl w:val="0"/>
      </w:pPr>
      <w:bookmarkStart w:id="2" w:name="DocumentDate"/>
      <w:r>
        <w:t>Tisdagen den 1 oktober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680AE9" w14:paraId="4A1A9D2E" w14:textId="77777777" w:rsidTr="00E47117">
        <w:trPr>
          <w:cantSplit/>
        </w:trPr>
        <w:tc>
          <w:tcPr>
            <w:tcW w:w="454" w:type="dxa"/>
          </w:tcPr>
          <w:p w14:paraId="4A1A9D2A" w14:textId="77777777" w:rsidR="006E04A4" w:rsidRDefault="0052074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A1A9D2B" w14:textId="77777777" w:rsidR="006E04A4" w:rsidRDefault="0052074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4A1A9D2C" w14:textId="77777777" w:rsidR="006E04A4" w:rsidRDefault="0052074B"/>
        </w:tc>
        <w:tc>
          <w:tcPr>
            <w:tcW w:w="7512" w:type="dxa"/>
            <w:gridSpan w:val="2"/>
          </w:tcPr>
          <w:p w14:paraId="4A1A9D2D" w14:textId="77777777" w:rsidR="006E04A4" w:rsidRDefault="0052074B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R="00680AE9" w14:paraId="4A1A9D33" w14:textId="77777777" w:rsidTr="00E47117">
        <w:trPr>
          <w:cantSplit/>
        </w:trPr>
        <w:tc>
          <w:tcPr>
            <w:tcW w:w="454" w:type="dxa"/>
          </w:tcPr>
          <w:p w14:paraId="4A1A9D2F" w14:textId="77777777" w:rsidR="006E04A4" w:rsidRDefault="0052074B"/>
        </w:tc>
        <w:tc>
          <w:tcPr>
            <w:tcW w:w="1134" w:type="dxa"/>
            <w:gridSpan w:val="2"/>
          </w:tcPr>
          <w:p w14:paraId="4A1A9D30" w14:textId="77777777" w:rsidR="006E04A4" w:rsidRDefault="0052074B">
            <w:pPr>
              <w:jc w:val="right"/>
            </w:pPr>
          </w:p>
        </w:tc>
        <w:tc>
          <w:tcPr>
            <w:tcW w:w="397" w:type="dxa"/>
            <w:gridSpan w:val="2"/>
          </w:tcPr>
          <w:p w14:paraId="4A1A9D31" w14:textId="77777777" w:rsidR="006E04A4" w:rsidRDefault="0052074B"/>
        </w:tc>
        <w:tc>
          <w:tcPr>
            <w:tcW w:w="7512" w:type="dxa"/>
            <w:gridSpan w:val="2"/>
          </w:tcPr>
          <w:p w14:paraId="4A1A9D32" w14:textId="77777777" w:rsidR="006E04A4" w:rsidRDefault="0052074B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680AE9" w14:paraId="4A1A9D38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A1A9D34" w14:textId="77777777" w:rsidR="006E04A4" w:rsidRDefault="0052074B"/>
        </w:tc>
        <w:tc>
          <w:tcPr>
            <w:tcW w:w="851" w:type="dxa"/>
          </w:tcPr>
          <w:p w14:paraId="4A1A9D35" w14:textId="77777777" w:rsidR="006E04A4" w:rsidRDefault="0052074B">
            <w:pPr>
              <w:jc w:val="right"/>
            </w:pPr>
          </w:p>
        </w:tc>
        <w:tc>
          <w:tcPr>
            <w:tcW w:w="397" w:type="dxa"/>
            <w:gridSpan w:val="2"/>
          </w:tcPr>
          <w:p w14:paraId="4A1A9D36" w14:textId="77777777" w:rsidR="006E04A4" w:rsidRDefault="0052074B"/>
        </w:tc>
        <w:tc>
          <w:tcPr>
            <w:tcW w:w="7512" w:type="dxa"/>
            <w:gridSpan w:val="2"/>
          </w:tcPr>
          <w:p w14:paraId="4A1A9D37" w14:textId="77777777" w:rsidR="006E04A4" w:rsidRDefault="0052074B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4A1A9D39" w14:textId="77777777" w:rsidR="006E04A4" w:rsidRDefault="0052074B">
      <w:pPr>
        <w:pStyle w:val="StreckLngt"/>
      </w:pPr>
      <w:r>
        <w:tab/>
      </w:r>
    </w:p>
    <w:p w14:paraId="4A1A9D3A" w14:textId="77777777" w:rsidR="00121B42" w:rsidRDefault="0052074B" w:rsidP="00121B42">
      <w:pPr>
        <w:pStyle w:val="Blankrad"/>
      </w:pPr>
      <w:r>
        <w:t xml:space="preserve">      </w:t>
      </w:r>
    </w:p>
    <w:p w14:paraId="4A1A9D3B" w14:textId="77777777" w:rsidR="00CF242C" w:rsidRDefault="0052074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80AE9" w14:paraId="4A1A9D3F" w14:textId="77777777" w:rsidTr="00055526">
        <w:trPr>
          <w:cantSplit/>
        </w:trPr>
        <w:tc>
          <w:tcPr>
            <w:tcW w:w="567" w:type="dxa"/>
          </w:tcPr>
          <w:p w14:paraId="4A1A9D3C" w14:textId="77777777" w:rsidR="001D7AF0" w:rsidRDefault="0052074B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4A1A9D3D" w14:textId="77777777" w:rsidR="006E04A4" w:rsidRDefault="0052074B" w:rsidP="000326E3">
            <w:pPr>
              <w:pStyle w:val="HuvudrubrikEnsam"/>
            </w:pPr>
            <w:r>
              <w:t>Särskild debatt om förtroendeskadlig partifinansiering</w:t>
            </w:r>
          </w:p>
        </w:tc>
        <w:tc>
          <w:tcPr>
            <w:tcW w:w="2055" w:type="dxa"/>
          </w:tcPr>
          <w:p w14:paraId="4A1A9D3E" w14:textId="77777777" w:rsidR="006E04A4" w:rsidRDefault="0052074B" w:rsidP="00C84F80"/>
        </w:tc>
      </w:tr>
      <w:tr w:rsidR="00680AE9" w14:paraId="4A1A9D43" w14:textId="77777777" w:rsidTr="00055526">
        <w:trPr>
          <w:cantSplit/>
        </w:trPr>
        <w:tc>
          <w:tcPr>
            <w:tcW w:w="567" w:type="dxa"/>
          </w:tcPr>
          <w:p w14:paraId="4A1A9D40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41" w14:textId="77777777" w:rsidR="006E04A4" w:rsidRDefault="0052074B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A1A9D42" w14:textId="77777777" w:rsidR="006E04A4" w:rsidRDefault="0052074B" w:rsidP="00C84F80">
            <w:pPr>
              <w:keepNext/>
            </w:pPr>
          </w:p>
        </w:tc>
      </w:tr>
      <w:tr w:rsidR="00680AE9" w14:paraId="4A1A9D47" w14:textId="77777777" w:rsidTr="00055526">
        <w:trPr>
          <w:cantSplit/>
        </w:trPr>
        <w:tc>
          <w:tcPr>
            <w:tcW w:w="567" w:type="dxa"/>
          </w:tcPr>
          <w:p w14:paraId="4A1A9D44" w14:textId="77777777" w:rsidR="001D7AF0" w:rsidRDefault="0052074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AFDC5B4" w14:textId="77777777" w:rsidR="0052074B" w:rsidRDefault="0052074B" w:rsidP="000326E3">
            <w:r>
              <w:t xml:space="preserve">Justering av protokoll från sammanträdena tisdagen </w:t>
            </w:r>
          </w:p>
          <w:p w14:paraId="4A1A9D45" w14:textId="0CB8DCDD" w:rsidR="006E04A4" w:rsidRDefault="0052074B" w:rsidP="000326E3">
            <w:r>
              <w:t>den 10 september</w:t>
            </w:r>
          </w:p>
        </w:tc>
        <w:tc>
          <w:tcPr>
            <w:tcW w:w="2055" w:type="dxa"/>
          </w:tcPr>
          <w:p w14:paraId="4A1A9D46" w14:textId="77777777" w:rsidR="006E04A4" w:rsidRDefault="0052074B" w:rsidP="00C84F80"/>
        </w:tc>
      </w:tr>
      <w:tr w:rsidR="00680AE9" w14:paraId="4A1A9D4B" w14:textId="77777777" w:rsidTr="00055526">
        <w:trPr>
          <w:cantSplit/>
        </w:trPr>
        <w:tc>
          <w:tcPr>
            <w:tcW w:w="567" w:type="dxa"/>
          </w:tcPr>
          <w:p w14:paraId="4A1A9D48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49" w14:textId="77777777" w:rsidR="006E04A4" w:rsidRDefault="0052074B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A1A9D4A" w14:textId="77777777" w:rsidR="006E04A4" w:rsidRDefault="0052074B" w:rsidP="00C84F80">
            <w:pPr>
              <w:keepNext/>
            </w:pPr>
          </w:p>
        </w:tc>
      </w:tr>
      <w:tr w:rsidR="00680AE9" w14:paraId="4A1A9D4F" w14:textId="77777777" w:rsidTr="00055526">
        <w:trPr>
          <w:cantSplit/>
        </w:trPr>
        <w:tc>
          <w:tcPr>
            <w:tcW w:w="567" w:type="dxa"/>
          </w:tcPr>
          <w:p w14:paraId="4A1A9D4C" w14:textId="77777777" w:rsidR="001D7AF0" w:rsidRDefault="0052074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A1A9D4D" w14:textId="77777777" w:rsidR="006E04A4" w:rsidRDefault="0052074B" w:rsidP="000326E3">
            <w:r>
              <w:t>Carl Nordblom (M) som suppleant i konstitutionsutskottet</w:t>
            </w:r>
          </w:p>
        </w:tc>
        <w:tc>
          <w:tcPr>
            <w:tcW w:w="2055" w:type="dxa"/>
          </w:tcPr>
          <w:p w14:paraId="4A1A9D4E" w14:textId="77777777" w:rsidR="006E04A4" w:rsidRDefault="0052074B" w:rsidP="00C84F80"/>
        </w:tc>
      </w:tr>
      <w:tr w:rsidR="00680AE9" w14:paraId="4A1A9D53" w14:textId="77777777" w:rsidTr="00055526">
        <w:trPr>
          <w:cantSplit/>
        </w:trPr>
        <w:tc>
          <w:tcPr>
            <w:tcW w:w="567" w:type="dxa"/>
          </w:tcPr>
          <w:p w14:paraId="4A1A9D50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51" w14:textId="77777777" w:rsidR="006E04A4" w:rsidRDefault="0052074B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A1A9D52" w14:textId="77777777" w:rsidR="006E04A4" w:rsidRDefault="0052074B" w:rsidP="00C84F80">
            <w:pPr>
              <w:keepNext/>
            </w:pPr>
          </w:p>
        </w:tc>
      </w:tr>
      <w:tr w:rsidR="00680AE9" w14:paraId="4A1A9D57" w14:textId="77777777" w:rsidTr="00055526">
        <w:trPr>
          <w:cantSplit/>
        </w:trPr>
        <w:tc>
          <w:tcPr>
            <w:tcW w:w="567" w:type="dxa"/>
          </w:tcPr>
          <w:p w14:paraId="4A1A9D54" w14:textId="77777777" w:rsidR="001D7AF0" w:rsidRDefault="0052074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A1A9D55" w14:textId="77777777" w:rsidR="006E04A4" w:rsidRDefault="0052074B" w:rsidP="000326E3">
            <w:r>
              <w:t xml:space="preserve">Ludvig Ceimertz (M) som suppleant i </w:t>
            </w:r>
            <w:r>
              <w:t>konstitutionsutskottet</w:t>
            </w:r>
          </w:p>
        </w:tc>
        <w:tc>
          <w:tcPr>
            <w:tcW w:w="2055" w:type="dxa"/>
          </w:tcPr>
          <w:p w14:paraId="4A1A9D56" w14:textId="77777777" w:rsidR="006E04A4" w:rsidRDefault="0052074B" w:rsidP="00C84F80"/>
        </w:tc>
      </w:tr>
      <w:tr w:rsidR="00680AE9" w14:paraId="4A1A9D5B" w14:textId="77777777" w:rsidTr="00055526">
        <w:trPr>
          <w:cantSplit/>
        </w:trPr>
        <w:tc>
          <w:tcPr>
            <w:tcW w:w="567" w:type="dxa"/>
          </w:tcPr>
          <w:p w14:paraId="4A1A9D58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59" w14:textId="77777777" w:rsidR="006E04A4" w:rsidRDefault="0052074B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4A1A9D5A" w14:textId="77777777" w:rsidR="006E04A4" w:rsidRDefault="0052074B" w:rsidP="00C84F80">
            <w:pPr>
              <w:keepNext/>
            </w:pPr>
          </w:p>
        </w:tc>
      </w:tr>
      <w:tr w:rsidR="00680AE9" w14:paraId="4A1A9D5F" w14:textId="77777777" w:rsidTr="00055526">
        <w:trPr>
          <w:cantSplit/>
        </w:trPr>
        <w:tc>
          <w:tcPr>
            <w:tcW w:w="567" w:type="dxa"/>
          </w:tcPr>
          <w:p w14:paraId="4A1A9D5C" w14:textId="77777777" w:rsidR="001D7AF0" w:rsidRDefault="0052074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A1A9D5D" w14:textId="77777777" w:rsidR="006E04A4" w:rsidRDefault="0052074B" w:rsidP="000326E3">
            <w:r>
              <w:t>Torsdagen den 3 oktober kl. 14.00</w:t>
            </w:r>
          </w:p>
        </w:tc>
        <w:tc>
          <w:tcPr>
            <w:tcW w:w="2055" w:type="dxa"/>
          </w:tcPr>
          <w:p w14:paraId="4A1A9D5E" w14:textId="77777777" w:rsidR="006E04A4" w:rsidRDefault="0052074B" w:rsidP="00C84F80"/>
        </w:tc>
      </w:tr>
      <w:tr w:rsidR="00680AE9" w14:paraId="4A1A9D63" w14:textId="77777777" w:rsidTr="00055526">
        <w:trPr>
          <w:cantSplit/>
        </w:trPr>
        <w:tc>
          <w:tcPr>
            <w:tcW w:w="567" w:type="dxa"/>
          </w:tcPr>
          <w:p w14:paraId="4A1A9D60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61" w14:textId="77777777" w:rsidR="006E04A4" w:rsidRDefault="0052074B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A1A9D62" w14:textId="77777777" w:rsidR="006E04A4" w:rsidRDefault="0052074B" w:rsidP="00C84F80">
            <w:pPr>
              <w:keepNext/>
            </w:pPr>
          </w:p>
        </w:tc>
      </w:tr>
      <w:tr w:rsidR="00680AE9" w14:paraId="4A1A9D67" w14:textId="77777777" w:rsidTr="00055526">
        <w:trPr>
          <w:cantSplit/>
        </w:trPr>
        <w:tc>
          <w:tcPr>
            <w:tcW w:w="567" w:type="dxa"/>
          </w:tcPr>
          <w:p w14:paraId="4A1A9D64" w14:textId="77777777" w:rsidR="001D7AF0" w:rsidRDefault="0052074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A1A9D65" w14:textId="77777777" w:rsidR="006E04A4" w:rsidRDefault="0052074B" w:rsidP="000326E3">
            <w:r>
              <w:t xml:space="preserve">2024/25:15 av Isak From (S) </w:t>
            </w:r>
            <w:r>
              <w:br/>
              <w:t>Varsel i sågverksindustrin</w:t>
            </w:r>
          </w:p>
        </w:tc>
        <w:tc>
          <w:tcPr>
            <w:tcW w:w="2055" w:type="dxa"/>
          </w:tcPr>
          <w:p w14:paraId="4A1A9D66" w14:textId="77777777" w:rsidR="006E04A4" w:rsidRDefault="0052074B" w:rsidP="00C84F80"/>
        </w:tc>
      </w:tr>
      <w:tr w:rsidR="00680AE9" w14:paraId="4A1A9D6B" w14:textId="77777777" w:rsidTr="00055526">
        <w:trPr>
          <w:cantSplit/>
        </w:trPr>
        <w:tc>
          <w:tcPr>
            <w:tcW w:w="567" w:type="dxa"/>
          </w:tcPr>
          <w:p w14:paraId="4A1A9D68" w14:textId="77777777" w:rsidR="001D7AF0" w:rsidRDefault="0052074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A1A9D69" w14:textId="77777777" w:rsidR="006E04A4" w:rsidRDefault="0052074B" w:rsidP="000326E3">
            <w:r>
              <w:t xml:space="preserve">2024/25:43 av Magnus Manhammar (S) </w:t>
            </w:r>
            <w:r>
              <w:br/>
              <w:t>Tågförbindelserna till Blekinge och sydöstra Sverige</w:t>
            </w:r>
          </w:p>
        </w:tc>
        <w:tc>
          <w:tcPr>
            <w:tcW w:w="2055" w:type="dxa"/>
          </w:tcPr>
          <w:p w14:paraId="4A1A9D6A" w14:textId="77777777" w:rsidR="006E04A4" w:rsidRDefault="0052074B" w:rsidP="00C84F80"/>
        </w:tc>
      </w:tr>
      <w:tr w:rsidR="00680AE9" w14:paraId="4A1A9D6F" w14:textId="77777777" w:rsidTr="00055526">
        <w:trPr>
          <w:cantSplit/>
        </w:trPr>
        <w:tc>
          <w:tcPr>
            <w:tcW w:w="567" w:type="dxa"/>
          </w:tcPr>
          <w:p w14:paraId="4A1A9D6C" w14:textId="77777777" w:rsidR="001D7AF0" w:rsidRDefault="0052074B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A1A9D6D" w14:textId="77777777" w:rsidR="006E04A4" w:rsidRDefault="0052074B" w:rsidP="000326E3">
            <w:r>
              <w:t xml:space="preserve">2024/25:47 av Ola Möller (S) </w:t>
            </w:r>
            <w:r>
              <w:br/>
              <w:t>Israel och den internationella rätten i Libanon</w:t>
            </w:r>
          </w:p>
        </w:tc>
        <w:tc>
          <w:tcPr>
            <w:tcW w:w="2055" w:type="dxa"/>
          </w:tcPr>
          <w:p w14:paraId="4A1A9D6E" w14:textId="77777777" w:rsidR="006E04A4" w:rsidRDefault="0052074B" w:rsidP="00C84F80"/>
        </w:tc>
      </w:tr>
      <w:tr w:rsidR="00680AE9" w14:paraId="4A1A9D73" w14:textId="77777777" w:rsidTr="00055526">
        <w:trPr>
          <w:cantSplit/>
        </w:trPr>
        <w:tc>
          <w:tcPr>
            <w:tcW w:w="567" w:type="dxa"/>
          </w:tcPr>
          <w:p w14:paraId="4A1A9D70" w14:textId="77777777" w:rsidR="001D7AF0" w:rsidRDefault="0052074B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4A1A9D71" w14:textId="77777777" w:rsidR="006E04A4" w:rsidRDefault="0052074B" w:rsidP="000326E3">
            <w:r>
              <w:t xml:space="preserve">2024/25:50 av Ida Karkiainen (S) </w:t>
            </w:r>
            <w:r>
              <w:br/>
              <w:t xml:space="preserve">Stöd för </w:t>
            </w:r>
            <w:r>
              <w:t>näringslivsutveckling i glest befolkade kommuner</w:t>
            </w:r>
          </w:p>
        </w:tc>
        <w:tc>
          <w:tcPr>
            <w:tcW w:w="2055" w:type="dxa"/>
          </w:tcPr>
          <w:p w14:paraId="4A1A9D72" w14:textId="77777777" w:rsidR="006E04A4" w:rsidRDefault="0052074B" w:rsidP="00C84F80"/>
        </w:tc>
      </w:tr>
      <w:tr w:rsidR="00680AE9" w14:paraId="4A1A9D77" w14:textId="77777777" w:rsidTr="00055526">
        <w:trPr>
          <w:cantSplit/>
        </w:trPr>
        <w:tc>
          <w:tcPr>
            <w:tcW w:w="567" w:type="dxa"/>
          </w:tcPr>
          <w:p w14:paraId="4A1A9D74" w14:textId="77777777" w:rsidR="001D7AF0" w:rsidRDefault="0052074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A1A9D75" w14:textId="77777777" w:rsidR="006E04A4" w:rsidRDefault="0052074B" w:rsidP="000326E3">
            <w:r>
              <w:t xml:space="preserve">2024/25:55 av Anna-Caren Sätherberg (S) </w:t>
            </w:r>
            <w:r>
              <w:br/>
              <w:t>Näringslivsutveckling i glesbygdskommuner</w:t>
            </w:r>
          </w:p>
        </w:tc>
        <w:tc>
          <w:tcPr>
            <w:tcW w:w="2055" w:type="dxa"/>
          </w:tcPr>
          <w:p w14:paraId="4A1A9D76" w14:textId="77777777" w:rsidR="006E04A4" w:rsidRDefault="0052074B" w:rsidP="00C84F80"/>
        </w:tc>
      </w:tr>
      <w:tr w:rsidR="00680AE9" w14:paraId="4A1A9D7B" w14:textId="77777777" w:rsidTr="00055526">
        <w:trPr>
          <w:cantSplit/>
        </w:trPr>
        <w:tc>
          <w:tcPr>
            <w:tcW w:w="567" w:type="dxa"/>
          </w:tcPr>
          <w:p w14:paraId="4A1A9D78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79" w14:textId="77777777" w:rsidR="006E04A4" w:rsidRDefault="0052074B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A1A9D7A" w14:textId="77777777" w:rsidR="006E04A4" w:rsidRDefault="0052074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80AE9" w14:paraId="4A1A9D7F" w14:textId="77777777" w:rsidTr="00055526">
        <w:trPr>
          <w:cantSplit/>
        </w:trPr>
        <w:tc>
          <w:tcPr>
            <w:tcW w:w="567" w:type="dxa"/>
          </w:tcPr>
          <w:p w14:paraId="4A1A9D7C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7D" w14:textId="77777777" w:rsidR="006E04A4" w:rsidRDefault="0052074B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A1A9D7E" w14:textId="77777777" w:rsidR="006E04A4" w:rsidRDefault="0052074B" w:rsidP="00C84F80">
            <w:pPr>
              <w:keepNext/>
            </w:pPr>
          </w:p>
        </w:tc>
      </w:tr>
      <w:tr w:rsidR="00680AE9" w14:paraId="4A1A9D83" w14:textId="77777777" w:rsidTr="00055526">
        <w:trPr>
          <w:cantSplit/>
        </w:trPr>
        <w:tc>
          <w:tcPr>
            <w:tcW w:w="567" w:type="dxa"/>
          </w:tcPr>
          <w:p w14:paraId="4A1A9D80" w14:textId="77777777" w:rsidR="001D7AF0" w:rsidRDefault="0052074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A1A9D81" w14:textId="77777777" w:rsidR="006E04A4" w:rsidRDefault="0052074B" w:rsidP="000326E3">
            <w:r>
              <w:t xml:space="preserve">2024/25:19 Långsiktig reglering av vissa </w:t>
            </w:r>
            <w:r>
              <w:t>forskningsdatabaser</w:t>
            </w:r>
          </w:p>
        </w:tc>
        <w:tc>
          <w:tcPr>
            <w:tcW w:w="2055" w:type="dxa"/>
          </w:tcPr>
          <w:p w14:paraId="4A1A9D82" w14:textId="77777777" w:rsidR="006E04A4" w:rsidRDefault="0052074B" w:rsidP="00C84F80">
            <w:r>
              <w:t>UbU</w:t>
            </w:r>
          </w:p>
        </w:tc>
      </w:tr>
      <w:tr w:rsidR="00680AE9" w14:paraId="4A1A9D87" w14:textId="77777777" w:rsidTr="00055526">
        <w:trPr>
          <w:cantSplit/>
        </w:trPr>
        <w:tc>
          <w:tcPr>
            <w:tcW w:w="567" w:type="dxa"/>
          </w:tcPr>
          <w:p w14:paraId="4A1A9D84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85" w14:textId="77777777" w:rsidR="006E04A4" w:rsidRDefault="0052074B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A1A9D86" w14:textId="77777777" w:rsidR="006E04A4" w:rsidRDefault="0052074B" w:rsidP="00C84F80">
            <w:pPr>
              <w:keepNext/>
            </w:pPr>
          </w:p>
        </w:tc>
      </w:tr>
      <w:tr w:rsidR="00680AE9" w14:paraId="4A1A9D8B" w14:textId="77777777" w:rsidTr="00055526">
        <w:trPr>
          <w:cantSplit/>
        </w:trPr>
        <w:tc>
          <w:tcPr>
            <w:tcW w:w="567" w:type="dxa"/>
          </w:tcPr>
          <w:p w14:paraId="4A1A9D88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89" w14:textId="77777777" w:rsidR="006E04A4" w:rsidRDefault="0052074B" w:rsidP="000326E3">
            <w:pPr>
              <w:pStyle w:val="Motionsrubrik"/>
            </w:pPr>
            <w:r>
              <w:t>med anledning av prop. 2023/24:164 Stärkta skolbibliotek</w:t>
            </w:r>
          </w:p>
        </w:tc>
        <w:tc>
          <w:tcPr>
            <w:tcW w:w="2055" w:type="dxa"/>
          </w:tcPr>
          <w:p w14:paraId="4A1A9D8A" w14:textId="77777777" w:rsidR="006E04A4" w:rsidRDefault="0052074B" w:rsidP="00C84F80">
            <w:pPr>
              <w:keepNext/>
            </w:pPr>
          </w:p>
        </w:tc>
      </w:tr>
      <w:tr w:rsidR="00680AE9" w14:paraId="4A1A9D8F" w14:textId="77777777" w:rsidTr="00055526">
        <w:trPr>
          <w:cantSplit/>
        </w:trPr>
        <w:tc>
          <w:tcPr>
            <w:tcW w:w="567" w:type="dxa"/>
          </w:tcPr>
          <w:p w14:paraId="4A1A9D8C" w14:textId="77777777" w:rsidR="001D7AF0" w:rsidRDefault="0052074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A1A9D8D" w14:textId="77777777" w:rsidR="006E04A4" w:rsidRDefault="0052074B" w:rsidP="000326E3">
            <w:r>
              <w:t>2024/25:331 av Daniel Riazat m.fl. (V)</w:t>
            </w:r>
          </w:p>
        </w:tc>
        <w:tc>
          <w:tcPr>
            <w:tcW w:w="2055" w:type="dxa"/>
          </w:tcPr>
          <w:p w14:paraId="4A1A9D8E" w14:textId="77777777" w:rsidR="006E04A4" w:rsidRDefault="0052074B" w:rsidP="00C84F80">
            <w:r>
              <w:t>UbU</w:t>
            </w:r>
          </w:p>
        </w:tc>
      </w:tr>
      <w:tr w:rsidR="00680AE9" w14:paraId="4A1A9D93" w14:textId="77777777" w:rsidTr="00055526">
        <w:trPr>
          <w:cantSplit/>
        </w:trPr>
        <w:tc>
          <w:tcPr>
            <w:tcW w:w="567" w:type="dxa"/>
          </w:tcPr>
          <w:p w14:paraId="4A1A9D90" w14:textId="77777777" w:rsidR="001D7AF0" w:rsidRDefault="0052074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A1A9D91" w14:textId="77777777" w:rsidR="006E04A4" w:rsidRDefault="0052074B" w:rsidP="000326E3">
            <w:r>
              <w:t>2024/25:575 av Niels Paarup-Petersen m.fl. (C)</w:t>
            </w:r>
          </w:p>
        </w:tc>
        <w:tc>
          <w:tcPr>
            <w:tcW w:w="2055" w:type="dxa"/>
          </w:tcPr>
          <w:p w14:paraId="4A1A9D92" w14:textId="77777777" w:rsidR="006E04A4" w:rsidRDefault="0052074B" w:rsidP="00C84F80">
            <w:r>
              <w:t>UbU</w:t>
            </w:r>
          </w:p>
        </w:tc>
      </w:tr>
      <w:tr w:rsidR="00680AE9" w14:paraId="4A1A9D97" w14:textId="77777777" w:rsidTr="00055526">
        <w:trPr>
          <w:cantSplit/>
        </w:trPr>
        <w:tc>
          <w:tcPr>
            <w:tcW w:w="567" w:type="dxa"/>
          </w:tcPr>
          <w:p w14:paraId="4A1A9D94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95" w14:textId="77777777" w:rsidR="006E04A4" w:rsidRDefault="0052074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A1A9D96" w14:textId="77777777" w:rsidR="006E04A4" w:rsidRDefault="0052074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80AE9" w14:paraId="4A1A9D9B" w14:textId="77777777" w:rsidTr="00055526">
        <w:trPr>
          <w:cantSplit/>
        </w:trPr>
        <w:tc>
          <w:tcPr>
            <w:tcW w:w="567" w:type="dxa"/>
          </w:tcPr>
          <w:p w14:paraId="4A1A9D98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99" w14:textId="77777777" w:rsidR="006E04A4" w:rsidRDefault="0052074B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A1A9D9A" w14:textId="77777777" w:rsidR="006E04A4" w:rsidRDefault="0052074B" w:rsidP="00C84F80">
            <w:pPr>
              <w:keepNext/>
            </w:pPr>
          </w:p>
        </w:tc>
      </w:tr>
      <w:tr w:rsidR="00680AE9" w14:paraId="4A1A9D9F" w14:textId="77777777" w:rsidTr="00055526">
        <w:trPr>
          <w:cantSplit/>
        </w:trPr>
        <w:tc>
          <w:tcPr>
            <w:tcW w:w="567" w:type="dxa"/>
          </w:tcPr>
          <w:p w14:paraId="4A1A9D9C" w14:textId="77777777" w:rsidR="001D7AF0" w:rsidRDefault="0052074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A1A9D9D" w14:textId="77777777" w:rsidR="006E04A4" w:rsidRDefault="0052074B" w:rsidP="000326E3">
            <w:r>
              <w:t>Bet. 2024/25:SkU2 Ny tullbefogenhetslag</w:t>
            </w:r>
          </w:p>
        </w:tc>
        <w:tc>
          <w:tcPr>
            <w:tcW w:w="2055" w:type="dxa"/>
          </w:tcPr>
          <w:p w14:paraId="4A1A9D9E" w14:textId="77777777" w:rsidR="006E04A4" w:rsidRDefault="0052074B" w:rsidP="00C84F80"/>
        </w:tc>
      </w:tr>
      <w:tr w:rsidR="00680AE9" w14:paraId="4A1A9DA3" w14:textId="77777777" w:rsidTr="00055526">
        <w:trPr>
          <w:cantSplit/>
        </w:trPr>
        <w:tc>
          <w:tcPr>
            <w:tcW w:w="567" w:type="dxa"/>
          </w:tcPr>
          <w:p w14:paraId="4A1A9DA0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A1" w14:textId="77777777" w:rsidR="006E04A4" w:rsidRDefault="0052074B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A1A9DA2" w14:textId="77777777" w:rsidR="006E04A4" w:rsidRDefault="0052074B" w:rsidP="00C84F80">
            <w:pPr>
              <w:keepNext/>
            </w:pPr>
          </w:p>
        </w:tc>
      </w:tr>
      <w:tr w:rsidR="00680AE9" w14:paraId="4A1A9DA7" w14:textId="77777777" w:rsidTr="00055526">
        <w:trPr>
          <w:cantSplit/>
        </w:trPr>
        <w:tc>
          <w:tcPr>
            <w:tcW w:w="567" w:type="dxa"/>
          </w:tcPr>
          <w:p w14:paraId="4A1A9DA4" w14:textId="77777777" w:rsidR="001D7AF0" w:rsidRDefault="0052074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A1A9DA5" w14:textId="77777777" w:rsidR="006E04A4" w:rsidRDefault="0052074B" w:rsidP="000326E3">
            <w:r>
              <w:t>Bet. 2024/25:JuU3 En ny förverkandelagstiftning</w:t>
            </w:r>
          </w:p>
        </w:tc>
        <w:tc>
          <w:tcPr>
            <w:tcW w:w="2055" w:type="dxa"/>
          </w:tcPr>
          <w:p w14:paraId="4A1A9DA6" w14:textId="77777777" w:rsidR="006E04A4" w:rsidRDefault="0052074B" w:rsidP="00C84F80">
            <w:r>
              <w:t>8 res. (V, C, MP)</w:t>
            </w:r>
          </w:p>
        </w:tc>
      </w:tr>
      <w:tr w:rsidR="00680AE9" w14:paraId="4A1A9DAB" w14:textId="77777777" w:rsidTr="00055526">
        <w:trPr>
          <w:cantSplit/>
        </w:trPr>
        <w:tc>
          <w:tcPr>
            <w:tcW w:w="567" w:type="dxa"/>
          </w:tcPr>
          <w:p w14:paraId="4A1A9DA8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A9" w14:textId="77777777" w:rsidR="006E04A4" w:rsidRDefault="0052074B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4A1A9DAA" w14:textId="77777777" w:rsidR="006E04A4" w:rsidRDefault="0052074B" w:rsidP="00C84F80">
            <w:pPr>
              <w:keepNext/>
            </w:pPr>
          </w:p>
        </w:tc>
      </w:tr>
      <w:tr w:rsidR="00680AE9" w14:paraId="4A1A9DAF" w14:textId="77777777" w:rsidTr="00055526">
        <w:trPr>
          <w:cantSplit/>
        </w:trPr>
        <w:tc>
          <w:tcPr>
            <w:tcW w:w="567" w:type="dxa"/>
          </w:tcPr>
          <w:p w14:paraId="4A1A9DAC" w14:textId="77777777" w:rsidR="001D7AF0" w:rsidRDefault="0052074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A1A9DAD" w14:textId="77777777" w:rsidR="006E04A4" w:rsidRDefault="0052074B" w:rsidP="000326E3">
            <w:r>
              <w:t xml:space="preserve">Bet. 2024/25:SfU5 </w:t>
            </w:r>
            <w:r>
              <w:t>Förbättrade levnadsvillkor för utlänningar med tillfälligt skydd</w:t>
            </w:r>
          </w:p>
        </w:tc>
        <w:tc>
          <w:tcPr>
            <w:tcW w:w="2055" w:type="dxa"/>
          </w:tcPr>
          <w:p w14:paraId="4A1A9DAE" w14:textId="77777777" w:rsidR="006E04A4" w:rsidRDefault="0052074B" w:rsidP="00C84F80">
            <w:r>
              <w:t>12 res. (S, V, C, MP)</w:t>
            </w:r>
          </w:p>
        </w:tc>
      </w:tr>
      <w:tr w:rsidR="00680AE9" w14:paraId="4A1A9DB3" w14:textId="77777777" w:rsidTr="00055526">
        <w:trPr>
          <w:cantSplit/>
        </w:trPr>
        <w:tc>
          <w:tcPr>
            <w:tcW w:w="567" w:type="dxa"/>
          </w:tcPr>
          <w:p w14:paraId="4A1A9DB0" w14:textId="77777777" w:rsidR="001D7AF0" w:rsidRDefault="0052074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A1A9DB1" w14:textId="77777777" w:rsidR="006E04A4" w:rsidRDefault="0052074B" w:rsidP="000326E3">
            <w:r>
              <w:t>Bet. 2024/25:SfU7 En registerlag för Inspektionen för socialförsäkringen</w:t>
            </w:r>
          </w:p>
        </w:tc>
        <w:tc>
          <w:tcPr>
            <w:tcW w:w="2055" w:type="dxa"/>
          </w:tcPr>
          <w:p w14:paraId="4A1A9DB2" w14:textId="77777777" w:rsidR="006E04A4" w:rsidRDefault="0052074B" w:rsidP="00C84F80"/>
        </w:tc>
      </w:tr>
      <w:tr w:rsidR="00680AE9" w14:paraId="4A1A9DB7" w14:textId="77777777" w:rsidTr="00055526">
        <w:trPr>
          <w:cantSplit/>
        </w:trPr>
        <w:tc>
          <w:tcPr>
            <w:tcW w:w="567" w:type="dxa"/>
          </w:tcPr>
          <w:p w14:paraId="4A1A9DB4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B5" w14:textId="77777777" w:rsidR="006E04A4" w:rsidRDefault="0052074B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A1A9DB6" w14:textId="77777777" w:rsidR="006E04A4" w:rsidRDefault="0052074B" w:rsidP="00C84F80">
            <w:pPr>
              <w:keepNext/>
            </w:pPr>
          </w:p>
        </w:tc>
      </w:tr>
      <w:tr w:rsidR="00680AE9" w14:paraId="4A1A9DBB" w14:textId="77777777" w:rsidTr="00055526">
        <w:trPr>
          <w:cantSplit/>
        </w:trPr>
        <w:tc>
          <w:tcPr>
            <w:tcW w:w="567" w:type="dxa"/>
          </w:tcPr>
          <w:p w14:paraId="4A1A9DB8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B9" w14:textId="77777777" w:rsidR="006E04A4" w:rsidRDefault="0052074B" w:rsidP="000326E3">
            <w:pPr>
              <w:pStyle w:val="renderubrik"/>
            </w:pPr>
            <w:r>
              <w:t xml:space="preserve">Energi- och näringsminister Ebba </w:t>
            </w:r>
            <w:r>
              <w:t>Busch (KD)</w:t>
            </w:r>
          </w:p>
        </w:tc>
        <w:tc>
          <w:tcPr>
            <w:tcW w:w="2055" w:type="dxa"/>
          </w:tcPr>
          <w:p w14:paraId="4A1A9DBA" w14:textId="77777777" w:rsidR="006E04A4" w:rsidRDefault="0052074B" w:rsidP="00C84F80">
            <w:pPr>
              <w:keepNext/>
            </w:pPr>
          </w:p>
        </w:tc>
      </w:tr>
      <w:tr w:rsidR="00680AE9" w14:paraId="4A1A9DBF" w14:textId="77777777" w:rsidTr="00055526">
        <w:trPr>
          <w:cantSplit/>
        </w:trPr>
        <w:tc>
          <w:tcPr>
            <w:tcW w:w="567" w:type="dxa"/>
          </w:tcPr>
          <w:p w14:paraId="4A1A9DBC" w14:textId="77777777" w:rsidR="001D7AF0" w:rsidRDefault="0052074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A1A9DBD" w14:textId="77777777" w:rsidR="006E04A4" w:rsidRDefault="0052074B" w:rsidP="000326E3">
            <w:r>
              <w:t>2024/25:21 av Isak From (S)</w:t>
            </w:r>
            <w:r>
              <w:br/>
              <w:t>Säker och hållbar tillgång till mineral och metaller</w:t>
            </w:r>
          </w:p>
        </w:tc>
        <w:tc>
          <w:tcPr>
            <w:tcW w:w="2055" w:type="dxa"/>
          </w:tcPr>
          <w:p w14:paraId="4A1A9DBE" w14:textId="77777777" w:rsidR="006E04A4" w:rsidRDefault="0052074B" w:rsidP="00C84F80"/>
        </w:tc>
      </w:tr>
      <w:tr w:rsidR="00680AE9" w14:paraId="4A1A9DC3" w14:textId="77777777" w:rsidTr="00055526">
        <w:trPr>
          <w:cantSplit/>
        </w:trPr>
        <w:tc>
          <w:tcPr>
            <w:tcW w:w="567" w:type="dxa"/>
          </w:tcPr>
          <w:p w14:paraId="4A1A9DC0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C1" w14:textId="77777777" w:rsidR="006E04A4" w:rsidRDefault="0052074B" w:rsidP="000326E3">
            <w:pPr>
              <w:pStyle w:val="renderubrik"/>
            </w:pPr>
            <w:r>
              <w:t>Utbildningsminister Johan Pehrson (L)</w:t>
            </w:r>
          </w:p>
        </w:tc>
        <w:tc>
          <w:tcPr>
            <w:tcW w:w="2055" w:type="dxa"/>
          </w:tcPr>
          <w:p w14:paraId="4A1A9DC2" w14:textId="77777777" w:rsidR="006E04A4" w:rsidRDefault="0052074B" w:rsidP="00C84F80">
            <w:pPr>
              <w:keepNext/>
            </w:pPr>
          </w:p>
        </w:tc>
      </w:tr>
      <w:tr w:rsidR="00680AE9" w14:paraId="4A1A9DC7" w14:textId="77777777" w:rsidTr="00055526">
        <w:trPr>
          <w:cantSplit/>
        </w:trPr>
        <w:tc>
          <w:tcPr>
            <w:tcW w:w="567" w:type="dxa"/>
          </w:tcPr>
          <w:p w14:paraId="4A1A9DC4" w14:textId="77777777" w:rsidR="001D7AF0" w:rsidRDefault="0052074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A1A9DC5" w14:textId="77777777" w:rsidR="006E04A4" w:rsidRDefault="0052074B" w:rsidP="000326E3">
            <w:r>
              <w:t>2024/25:4 av Niklas Sigvardsson (S)</w:t>
            </w:r>
            <w:r>
              <w:br/>
              <w:t>CSN och handläggningstider</w:t>
            </w:r>
          </w:p>
        </w:tc>
        <w:tc>
          <w:tcPr>
            <w:tcW w:w="2055" w:type="dxa"/>
          </w:tcPr>
          <w:p w14:paraId="4A1A9DC6" w14:textId="77777777" w:rsidR="006E04A4" w:rsidRDefault="0052074B" w:rsidP="00C84F80"/>
        </w:tc>
      </w:tr>
      <w:tr w:rsidR="00680AE9" w14:paraId="4A1A9DCB" w14:textId="77777777" w:rsidTr="00055526">
        <w:trPr>
          <w:cantSplit/>
        </w:trPr>
        <w:tc>
          <w:tcPr>
            <w:tcW w:w="567" w:type="dxa"/>
          </w:tcPr>
          <w:p w14:paraId="4A1A9DC8" w14:textId="77777777" w:rsidR="001D7AF0" w:rsidRDefault="0052074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A1A9DC9" w14:textId="77777777" w:rsidR="006E04A4" w:rsidRDefault="0052074B" w:rsidP="000326E3">
            <w:r>
              <w:t>2024/25:7 av Linus Sköld (S)</w:t>
            </w:r>
            <w:r>
              <w:br/>
            </w:r>
            <w:r>
              <w:t>Befolkningens tillgång till bildning</w:t>
            </w:r>
          </w:p>
        </w:tc>
        <w:tc>
          <w:tcPr>
            <w:tcW w:w="2055" w:type="dxa"/>
          </w:tcPr>
          <w:p w14:paraId="4A1A9DCA" w14:textId="77777777" w:rsidR="006E04A4" w:rsidRDefault="0052074B" w:rsidP="00C84F80"/>
        </w:tc>
      </w:tr>
      <w:tr w:rsidR="00680AE9" w14:paraId="4A1A9DCF" w14:textId="77777777" w:rsidTr="00055526">
        <w:trPr>
          <w:cantSplit/>
        </w:trPr>
        <w:tc>
          <w:tcPr>
            <w:tcW w:w="567" w:type="dxa"/>
          </w:tcPr>
          <w:p w14:paraId="4A1A9DCC" w14:textId="77777777" w:rsidR="001D7AF0" w:rsidRDefault="0052074B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A1A9DCD" w14:textId="77777777" w:rsidR="006E04A4" w:rsidRDefault="0052074B" w:rsidP="000326E3">
            <w:r>
              <w:t>2024/25:16 av Peder Björk (S)</w:t>
            </w:r>
            <w:r>
              <w:br/>
              <w:t>Möjligheter till studier i norra Sverige</w:t>
            </w:r>
          </w:p>
        </w:tc>
        <w:tc>
          <w:tcPr>
            <w:tcW w:w="2055" w:type="dxa"/>
          </w:tcPr>
          <w:p w14:paraId="4A1A9DCE" w14:textId="77777777" w:rsidR="006E04A4" w:rsidRDefault="0052074B" w:rsidP="00C84F80"/>
        </w:tc>
      </w:tr>
      <w:tr w:rsidR="00680AE9" w14:paraId="4A1A9DD3" w14:textId="77777777" w:rsidTr="00055526">
        <w:trPr>
          <w:cantSplit/>
        </w:trPr>
        <w:tc>
          <w:tcPr>
            <w:tcW w:w="567" w:type="dxa"/>
          </w:tcPr>
          <w:p w14:paraId="4A1A9DD0" w14:textId="77777777" w:rsidR="001D7AF0" w:rsidRDefault="0052074B" w:rsidP="00C84F80">
            <w:pPr>
              <w:keepNext/>
            </w:pPr>
          </w:p>
        </w:tc>
        <w:tc>
          <w:tcPr>
            <w:tcW w:w="6663" w:type="dxa"/>
          </w:tcPr>
          <w:p w14:paraId="4A1A9DD1" w14:textId="77777777" w:rsidR="006E04A4" w:rsidRDefault="0052074B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4A1A9DD2" w14:textId="77777777" w:rsidR="006E04A4" w:rsidRDefault="0052074B" w:rsidP="00C84F80">
            <w:pPr>
              <w:keepNext/>
            </w:pPr>
          </w:p>
        </w:tc>
      </w:tr>
      <w:tr w:rsidR="00680AE9" w14:paraId="4A1A9DD7" w14:textId="77777777" w:rsidTr="00055526">
        <w:trPr>
          <w:cantSplit/>
        </w:trPr>
        <w:tc>
          <w:tcPr>
            <w:tcW w:w="567" w:type="dxa"/>
          </w:tcPr>
          <w:p w14:paraId="4A1A9DD4" w14:textId="77777777" w:rsidR="001D7AF0" w:rsidRDefault="0052074B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A1A9DD5" w14:textId="77777777" w:rsidR="006E04A4" w:rsidRDefault="0052074B" w:rsidP="000326E3">
            <w:r>
              <w:t>2024/25:26 av Pontus Andersson Garpvall (SD)</w:t>
            </w:r>
            <w:r>
              <w:br/>
              <w:t>Åtgärder mot äldrebedrägerier</w:t>
            </w:r>
          </w:p>
        </w:tc>
        <w:tc>
          <w:tcPr>
            <w:tcW w:w="2055" w:type="dxa"/>
          </w:tcPr>
          <w:p w14:paraId="4A1A9DD6" w14:textId="77777777" w:rsidR="006E04A4" w:rsidRDefault="0052074B" w:rsidP="00C84F80"/>
        </w:tc>
      </w:tr>
    </w:tbl>
    <w:p w14:paraId="4A1A9DD8" w14:textId="77777777" w:rsidR="00517888" w:rsidRPr="00F221DA" w:rsidRDefault="0052074B" w:rsidP="00137840">
      <w:pPr>
        <w:pStyle w:val="Blankrad"/>
      </w:pPr>
      <w:r>
        <w:t xml:space="preserve">     </w:t>
      </w:r>
    </w:p>
    <w:p w14:paraId="4A1A9DD9" w14:textId="77777777" w:rsidR="00121B42" w:rsidRDefault="0052074B" w:rsidP="00121B42">
      <w:pPr>
        <w:pStyle w:val="Blankrad"/>
      </w:pPr>
      <w:r>
        <w:t xml:space="preserve">     </w:t>
      </w:r>
    </w:p>
    <w:p w14:paraId="4A1A9DDA" w14:textId="77777777" w:rsidR="006E04A4" w:rsidRPr="00F221DA" w:rsidRDefault="0052074B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80AE9" w14:paraId="4A1A9DDD" w14:textId="77777777" w:rsidTr="00D774A8">
        <w:tc>
          <w:tcPr>
            <w:tcW w:w="567" w:type="dxa"/>
          </w:tcPr>
          <w:p w14:paraId="4A1A9DDB" w14:textId="77777777" w:rsidR="00D774A8" w:rsidRDefault="0052074B">
            <w:pPr>
              <w:pStyle w:val="IngenText"/>
            </w:pPr>
          </w:p>
        </w:tc>
        <w:tc>
          <w:tcPr>
            <w:tcW w:w="8718" w:type="dxa"/>
          </w:tcPr>
          <w:p w14:paraId="4A1A9DDC" w14:textId="77777777" w:rsidR="00D774A8" w:rsidRDefault="0052074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A1A9DDE" w14:textId="77777777" w:rsidR="006E04A4" w:rsidRPr="00852BA1" w:rsidRDefault="0052074B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9DF0" w14:textId="77777777" w:rsidR="00000000" w:rsidRDefault="0052074B">
      <w:pPr>
        <w:spacing w:line="240" w:lineRule="auto"/>
      </w:pPr>
      <w:r>
        <w:separator/>
      </w:r>
    </w:p>
  </w:endnote>
  <w:endnote w:type="continuationSeparator" w:id="0">
    <w:p w14:paraId="4A1A9DF2" w14:textId="77777777" w:rsidR="00000000" w:rsidRDefault="00520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9DE4" w14:textId="77777777" w:rsidR="00BE217A" w:rsidRDefault="005207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9DE5" w14:textId="77777777" w:rsidR="00D73249" w:rsidRDefault="0052074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A1A9DE6" w14:textId="77777777" w:rsidR="00D73249" w:rsidRDefault="0052074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9DEA" w14:textId="77777777" w:rsidR="00D73249" w:rsidRDefault="0052074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A1A9DEB" w14:textId="77777777" w:rsidR="00D73249" w:rsidRDefault="00520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9DEC" w14:textId="77777777" w:rsidR="00000000" w:rsidRDefault="0052074B">
      <w:pPr>
        <w:spacing w:line="240" w:lineRule="auto"/>
      </w:pPr>
      <w:r>
        <w:separator/>
      </w:r>
    </w:p>
  </w:footnote>
  <w:footnote w:type="continuationSeparator" w:id="0">
    <w:p w14:paraId="4A1A9DEE" w14:textId="77777777" w:rsidR="00000000" w:rsidRDefault="005207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9DDF" w14:textId="77777777" w:rsidR="00BE217A" w:rsidRDefault="005207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9DE0" w14:textId="77777777" w:rsidR="00D73249" w:rsidRDefault="0052074B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 oktober 2024</w:t>
    </w:r>
    <w:r>
      <w:fldChar w:fldCharType="end"/>
    </w:r>
  </w:p>
  <w:p w14:paraId="4A1A9DE1" w14:textId="77777777" w:rsidR="00D73249" w:rsidRDefault="0052074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A1A9DE2" w14:textId="77777777" w:rsidR="00D73249" w:rsidRDefault="0052074B"/>
  <w:p w14:paraId="4A1A9DE3" w14:textId="77777777" w:rsidR="00D73249" w:rsidRDefault="005207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9DE7" w14:textId="77777777" w:rsidR="00D73249" w:rsidRDefault="0052074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A1A9DEC" wp14:editId="4A1A9DE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A9DE8" w14:textId="77777777" w:rsidR="00D73249" w:rsidRDefault="0052074B" w:rsidP="00BE217A">
    <w:pPr>
      <w:pStyle w:val="Dokumentrubrik"/>
      <w:spacing w:after="360"/>
    </w:pPr>
    <w:r>
      <w:t>Föredragningslista</w:t>
    </w:r>
  </w:p>
  <w:p w14:paraId="4A1A9DE9" w14:textId="77777777" w:rsidR="00D73249" w:rsidRDefault="005207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B1AB8B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D7A8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067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501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83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23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62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E8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29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80AE9"/>
    <w:rsid w:val="0052074B"/>
    <w:rsid w:val="0068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9D28"/>
  <w15:docId w15:val="{1BB9DB0E-6AB8-4C95-A288-CFE5FA9C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2024-10-01</SAFIR_Sammantradesdatum_Doc>
    <SAFIR_SammantradeID xmlns="C07A1A6C-0B19-41D9-BDF8-F523BA3921EB">7a6b6133-b5f2-436a-aec7-870a98e60457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35583068-3B20-4E66-99E8-3CDF3C612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311</Words>
  <Characters>2038</Characters>
  <Application>Microsoft Office Word</Application>
  <DocSecurity>0</DocSecurity>
  <Lines>169</Lines>
  <Paragraphs>90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2024-09-30T12:21:00Z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 oktober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