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A56" w:rsidRPr="00770859" w:rsidRDefault="00BC5A56" w:rsidP="00A839D2">
      <w:pPr>
        <w:pStyle w:val="Hemstlrubrik"/>
      </w:pPr>
      <w:r w:rsidRPr="00770859">
        <w:t>Förslag till riksdagsbeslut</w:t>
      </w:r>
    </w:p>
    <w:p w:rsidR="00BC5A56" w:rsidRPr="00770859" w:rsidRDefault="00BC5A56" w:rsidP="00FE5F3F">
      <w:pPr>
        <w:pStyle w:val="Hemstlatt"/>
      </w:pPr>
      <w:r w:rsidRPr="00770859">
        <w:t>Riksdagen tillkännager för regeringen som sin mening vad som i moti</w:t>
      </w:r>
      <w:r w:rsidRPr="00770859">
        <w:t>o</w:t>
      </w:r>
      <w:r w:rsidRPr="00770859">
        <w:t>nen anförs om att göra Halland till ett projektlän för nystartsjobb för ungdomar.</w:t>
      </w:r>
    </w:p>
    <w:p w:rsidR="00BC5A56" w:rsidRPr="00770859" w:rsidRDefault="00BC5A56" w:rsidP="00BC5A56">
      <w:pPr>
        <w:pStyle w:val="Rubrik1"/>
      </w:pPr>
      <w:r w:rsidRPr="00770859">
        <w:t>Motivering</w:t>
      </w:r>
    </w:p>
    <w:p w:rsidR="00BC5A56" w:rsidRPr="00770859" w:rsidRDefault="00BC5A56" w:rsidP="00BC5A56">
      <w:r w:rsidRPr="00770859">
        <w:t xml:space="preserve">Arbetslösheten bland ungdomar är hög och tenderar att öka. Detta gäller även i Hallands län, där antalet arbetslösa ungdomar nu är fler än 10 000. Det är viktigt att </w:t>
      </w:r>
      <w:r w:rsidR="00A839D2" w:rsidRPr="00770859">
        <w:t>kunna bryta denna trend av allt</w:t>
      </w:r>
      <w:r w:rsidRPr="00770859">
        <w:t>fler unga människor som befinner utanför arbetsmarknaden. Att hamna i ett utanförskap redan i unga år är fö</w:t>
      </w:r>
      <w:r w:rsidRPr="00770859">
        <w:t>r</w:t>
      </w:r>
      <w:r w:rsidRPr="00770859">
        <w:t>ödande för den enskilde och i förlängningen för samhället. Till stora delar är utvecklingen ett resultat av den förda arbetsmarknads- och näringspolitiken. I stället för att öppna upp möjligheter för människor att kunna få ett arbete har den socialdemokratiska regeringen valt att låta människor placeras i tillfälliga sysselsättningar och studiesystemen i hopp om att</w:t>
      </w:r>
      <w:r w:rsidR="00A839D2" w:rsidRPr="00770859">
        <w:t xml:space="preserve"> i</w:t>
      </w:r>
      <w:r w:rsidRPr="00770859">
        <w:t xml:space="preserve"> nästa högkonjunktur ansa arbetslöshetsstatistiken. </w:t>
      </w:r>
      <w:r w:rsidR="00A839D2" w:rsidRPr="00770859">
        <w:t>Vi kristdemokrater</w:t>
      </w:r>
      <w:r w:rsidRPr="00770859">
        <w:t xml:space="preserve"> kan inte acceptera denna utvec</w:t>
      </w:r>
      <w:r w:rsidRPr="00770859">
        <w:t>k</w:t>
      </w:r>
      <w:r w:rsidRPr="00770859">
        <w:t>ling</w:t>
      </w:r>
      <w:r w:rsidR="00A839D2" w:rsidRPr="00770859">
        <w:t>. Vi</w:t>
      </w:r>
      <w:r w:rsidRPr="00770859">
        <w:t xml:space="preserve"> har utarbetat ett konkret förslag på hur man kan underlätta för un</w:t>
      </w:r>
      <w:r w:rsidRPr="00770859">
        <w:t>g</w:t>
      </w:r>
      <w:r w:rsidRPr="00770859">
        <w:t>domar att komma in på arbetsmarknaden. Vi har utförligt redovisat våra fö</w:t>
      </w:r>
      <w:r w:rsidRPr="00770859">
        <w:t>r</w:t>
      </w:r>
      <w:r w:rsidRPr="00770859">
        <w:t>slag i kristdemokrater</w:t>
      </w:r>
      <w:r w:rsidR="00A839D2" w:rsidRPr="00770859">
        <w:t>nas kommittémotion 2005/06:A416</w:t>
      </w:r>
      <w:r w:rsidRPr="00770859">
        <w:t>. Förslagen går bland annat ut på att anlita bemanningsföretag som hjälp i att hitta introdu</w:t>
      </w:r>
      <w:r w:rsidRPr="00770859">
        <w:t>k</w:t>
      </w:r>
      <w:r w:rsidRPr="00770859">
        <w:t xml:space="preserve">tionsplatser för människor i åldern 18 till 24 år. Platserna ska förutom praktik också ge möjlighet till betyg som kan användas vid sökande av arbete och för studier. </w:t>
      </w:r>
      <w:r w:rsidR="00A839D2" w:rsidRPr="00770859">
        <w:t>Dessutom kommer arbetssökande</w:t>
      </w:r>
      <w:r w:rsidRPr="00770859">
        <w:t xml:space="preserve"> att erhålla en högre ersättning än grundersättningen under praktiktiden. </w:t>
      </w:r>
      <w:r w:rsidR="00A839D2" w:rsidRPr="00770859">
        <w:t>Kristdemokraterna har väckt</w:t>
      </w:r>
      <w:r w:rsidRPr="00770859">
        <w:t xml:space="preserve"> en motion om en satsning på att få fler ungdomar i arbete med hjälp av bemanningsför</w:t>
      </w:r>
      <w:r w:rsidRPr="00770859">
        <w:t>e</w:t>
      </w:r>
      <w:r w:rsidRPr="00770859">
        <w:t>tagen. Bland annat ingår förslag om nystartsjobb för ungdomar i åldern 20</w:t>
      </w:r>
      <w:r w:rsidR="00A839D2" w:rsidRPr="00770859">
        <w:t>–</w:t>
      </w:r>
      <w:r w:rsidRPr="00770859">
        <w:t>24 år. Halland är ett lämpligt län för att delta i ett arbetsmarknadsprojekt där man prövar denna modell att få fler ungdomar ut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839D2" w:rsidRPr="00770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839D2" w:rsidRPr="00770859" w:rsidRDefault="00A839D2" w:rsidP="00A839D2">
            <w:pPr>
              <w:pStyle w:val="UnderskriftDatum"/>
              <w:spacing w:before="0"/>
            </w:pPr>
            <w:r w:rsidRPr="00770859">
              <w:lastRenderedPageBreak/>
              <w:t>Stockholm den 3 oktober 2005</w:t>
            </w:r>
          </w:p>
        </w:tc>
        <w:tc>
          <w:tcPr>
            <w:tcW w:w="3047" w:type="dxa"/>
          </w:tcPr>
          <w:p w:rsidR="00A839D2" w:rsidRPr="00770859" w:rsidRDefault="00A839D2" w:rsidP="00A839D2">
            <w:pPr>
              <w:pStyle w:val="Underskrifter"/>
            </w:pPr>
          </w:p>
        </w:tc>
      </w:tr>
      <w:tr w:rsidR="00A839D2" w:rsidRPr="00770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839D2" w:rsidRPr="00770859" w:rsidRDefault="00A839D2" w:rsidP="00A839D2">
            <w:pPr>
              <w:pStyle w:val="Underskrifter"/>
            </w:pPr>
            <w:r w:rsidRPr="00770859">
              <w:t>Lars Gustafsson (kd)</w:t>
            </w:r>
          </w:p>
        </w:tc>
        <w:tc>
          <w:tcPr>
            <w:tcW w:w="3047" w:type="dxa"/>
          </w:tcPr>
          <w:p w:rsidR="00A839D2" w:rsidRPr="00770859" w:rsidRDefault="00A839D2" w:rsidP="00A839D2">
            <w:pPr>
              <w:pStyle w:val="Underskrifter"/>
            </w:pPr>
          </w:p>
        </w:tc>
      </w:tr>
    </w:tbl>
    <w:p w:rsidR="00E84F25" w:rsidRPr="00770859" w:rsidRDefault="00E84F25" w:rsidP="00A839D2">
      <w:pPr>
        <w:pStyle w:val="Normaltindrag"/>
      </w:pPr>
    </w:p>
    <w:sectPr w:rsidR="00E84F25" w:rsidRPr="00770859" w:rsidSect="00A83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2FCE" w:rsidRPr="00770859" w:rsidRDefault="00932FCE">
      <w:r w:rsidRPr="00770859">
        <w:separator/>
      </w:r>
    </w:p>
  </w:endnote>
  <w:endnote w:type="continuationSeparator" w:id="0">
    <w:p w:rsidR="00932FCE" w:rsidRPr="00770859" w:rsidRDefault="00932FCE">
      <w:r w:rsidRPr="007708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4D7F" w:rsidRPr="00770859" w:rsidRDefault="00770859" w:rsidP="00A839D2">
    <w:pPr>
      <w:pStyle w:val="Sidfot"/>
    </w:pPr>
    <w:r w:rsidRPr="007708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61311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9D2" w:rsidRDefault="00A839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39D2" w:rsidRDefault="00A839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7FF" w:rsidRPr="00770859" w:rsidRDefault="00770859" w:rsidP="00A839D2">
    <w:pPr>
      <w:pStyle w:val="Sidfot"/>
    </w:pPr>
    <w:r w:rsidRPr="007708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8361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9D2" w:rsidRDefault="00A839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39D2" w:rsidRDefault="00A839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7FF" w:rsidRPr="00770859" w:rsidRDefault="00770859" w:rsidP="00A839D2">
    <w:pPr>
      <w:pStyle w:val="Sidfot"/>
    </w:pPr>
    <w:r w:rsidRPr="007708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99748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9D2" w:rsidRDefault="00A839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39D2" w:rsidRDefault="00A839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2FCE" w:rsidRPr="00770859" w:rsidRDefault="00932FCE">
      <w:r w:rsidRPr="00770859">
        <w:separator/>
      </w:r>
    </w:p>
  </w:footnote>
  <w:footnote w:type="continuationSeparator" w:id="0">
    <w:p w:rsidR="00932FCE" w:rsidRPr="00770859" w:rsidRDefault="00932FCE">
      <w:r w:rsidRPr="007708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4D7F" w:rsidRPr="00770859" w:rsidRDefault="00770859" w:rsidP="00A839D2">
    <w:pPr>
      <w:pStyle w:val="Sidhuvud"/>
    </w:pPr>
    <w:r w:rsidRPr="007708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0768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9D2" w:rsidRDefault="00A839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39D2" w:rsidRDefault="00A839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7FF" w:rsidRPr="00770859" w:rsidRDefault="00770859" w:rsidP="00A839D2">
    <w:pPr>
      <w:pStyle w:val="Sidhuvud"/>
    </w:pPr>
    <w:r w:rsidRPr="007708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81332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9D2" w:rsidRDefault="00A839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39D2" w:rsidRDefault="00A839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9D2" w:rsidRPr="00770859" w:rsidRDefault="00A839D2">
    <w:pPr>
      <w:pStyle w:val="FSHNormal"/>
      <w:tabs>
        <w:tab w:val="right" w:pos="5840"/>
      </w:tabs>
    </w:pPr>
    <w:r w:rsidRPr="00770859">
      <w:br/>
    </w:r>
    <w:r w:rsidRPr="00770859">
      <w:fldChar w:fldCharType="begin" w:fldLock="1"/>
    </w:r>
    <w:r w:rsidRPr="00770859">
      <w:instrText xml:space="preserve"> DOCPROPERTY</w:instrText>
    </w:r>
    <w:r w:rsidRPr="00770859">
      <w:rPr>
        <w:sz w:val="18"/>
      </w:rPr>
      <w:instrText xml:space="preserve"> "YearUser" *\charformat </w:instrText>
    </w:r>
    <w:r w:rsidRPr="00770859">
      <w:fldChar w:fldCharType="separate"/>
    </w:r>
    <w:r w:rsidRPr="00770859">
      <w:t>2005/06</w:t>
    </w:r>
    <w:r w:rsidRPr="00770859">
      <w:fldChar w:fldCharType="end"/>
    </w:r>
    <w:r w:rsidRPr="00770859">
      <w:t xml:space="preserve"> </w:t>
    </w:r>
    <w:r w:rsidRPr="00770859">
      <w:tab/>
      <w:t xml:space="preserve">mnr: </w:t>
    </w:r>
    <w:r w:rsidRPr="00770859">
      <w:fldChar w:fldCharType="begin" w:fldLock="1"/>
    </w:r>
    <w:r w:rsidRPr="00770859">
      <w:instrText xml:space="preserve"> DOCPROPERTY</w:instrText>
    </w:r>
    <w:r w:rsidRPr="00770859">
      <w:rPr>
        <w:sz w:val="18"/>
      </w:rPr>
      <w:instrText xml:space="preserve"> "Motionsnummer" *\charformat </w:instrText>
    </w:r>
    <w:r w:rsidRPr="00770859">
      <w:fldChar w:fldCharType="separate"/>
    </w:r>
    <w:r w:rsidRPr="00770859">
      <w:t>A274</w:t>
    </w:r>
    <w:r w:rsidRPr="00770859">
      <w:fldChar w:fldCharType="end"/>
    </w:r>
    <w:r w:rsidRPr="00770859">
      <w:br/>
    </w:r>
    <w:r w:rsidRPr="00770859">
      <w:fldChar w:fldCharType="begin" w:fldLock="1"/>
    </w:r>
    <w:r w:rsidRPr="00770859">
      <w:instrText xml:space="preserve"> DOCPROPERTY</w:instrText>
    </w:r>
    <w:r w:rsidRPr="00770859">
      <w:rPr>
        <w:sz w:val="18"/>
      </w:rPr>
      <w:instrText xml:space="preserve"> "Samling" *\charformat </w:instrText>
    </w:r>
    <w:r w:rsidRPr="00770859">
      <w:fldChar w:fldCharType="end"/>
    </w:r>
    <w:r w:rsidRPr="00770859">
      <w:tab/>
      <w:t xml:space="preserve">pnr: </w:t>
    </w:r>
    <w:r w:rsidRPr="00770859">
      <w:fldChar w:fldCharType="begin" w:fldLock="1"/>
    </w:r>
    <w:r w:rsidRPr="00770859">
      <w:instrText xml:space="preserve"> DOCPROPERTY</w:instrText>
    </w:r>
    <w:r w:rsidRPr="00770859">
      <w:rPr>
        <w:sz w:val="18"/>
      </w:rPr>
      <w:instrText xml:space="preserve"> "Partinummer" *\charformat </w:instrText>
    </w:r>
    <w:r w:rsidRPr="00770859">
      <w:fldChar w:fldCharType="separate"/>
    </w:r>
    <w:r w:rsidRPr="00770859">
      <w:t>kd1004</w:t>
    </w:r>
    <w:r w:rsidRPr="00770859">
      <w:fldChar w:fldCharType="end"/>
    </w:r>
  </w:p>
  <w:p w:rsidR="00A839D2" w:rsidRPr="00770859" w:rsidRDefault="00A839D2">
    <w:pPr>
      <w:pStyle w:val="FSHRub1"/>
    </w:pPr>
    <w:r w:rsidRPr="00770859">
      <w:t>Motion till riksdagen</w:t>
    </w:r>
    <w:r w:rsidRPr="00770859">
      <w:br/>
    </w:r>
    <w:r w:rsidRPr="00770859">
      <w:fldChar w:fldCharType="begin" w:fldLock="1"/>
    </w:r>
    <w:r w:rsidRPr="00770859">
      <w:instrText xml:space="preserve"> DOCPROPERTY "YearUser" *\charformat </w:instrText>
    </w:r>
    <w:r w:rsidRPr="00770859">
      <w:fldChar w:fldCharType="separate"/>
    </w:r>
    <w:r w:rsidRPr="00770859">
      <w:t>2005/06</w:t>
    </w:r>
    <w:r w:rsidRPr="00770859">
      <w:fldChar w:fldCharType="end"/>
    </w:r>
    <w:r w:rsidRPr="00770859">
      <w:t>:</w:t>
    </w:r>
    <w:r w:rsidRPr="00770859">
      <w:fldChar w:fldCharType="begin" w:fldLock="1"/>
    </w:r>
    <w:r w:rsidRPr="00770859">
      <w:instrText xml:space="preserve"> DOCPROPERTY "Motionsnummer" *\charformat </w:instrText>
    </w:r>
    <w:r w:rsidRPr="00770859">
      <w:fldChar w:fldCharType="separate"/>
    </w:r>
    <w:r w:rsidRPr="00770859">
      <w:t>A274</w:t>
    </w:r>
    <w:r w:rsidRPr="00770859">
      <w:fldChar w:fldCharType="end"/>
    </w:r>
  </w:p>
  <w:p w:rsidR="00A839D2" w:rsidRPr="00770859" w:rsidRDefault="00A839D2">
    <w:pPr>
      <w:pStyle w:val="FSHNormalS5"/>
    </w:pPr>
    <w:r w:rsidRPr="00770859">
      <w:fldChar w:fldCharType="begin" w:fldLock="1"/>
    </w:r>
    <w:r w:rsidRPr="00770859">
      <w:instrText xml:space="preserve"> DOCPROPERTY "MotionarText" *\charformat </w:instrText>
    </w:r>
    <w:r w:rsidRPr="00770859">
      <w:fldChar w:fldCharType="separate"/>
    </w:r>
    <w:r w:rsidRPr="00770859">
      <w:t>av Lars Gustafsson (kd)</w:t>
    </w:r>
    <w:r w:rsidRPr="00770859">
      <w:fldChar w:fldCharType="end"/>
    </w:r>
    <w:r w:rsidRPr="00770859">
      <w:br/>
    </w:r>
    <w:r w:rsidRPr="00770859">
      <w:fldChar w:fldCharType="begin" w:fldLock="1"/>
    </w:r>
    <w:r w:rsidRPr="00770859">
      <w:instrText xml:space="preserve"> DOCPROPERTY "SvarFrasKort" *\charformat </w:instrText>
    </w:r>
    <w:r w:rsidRPr="00770859">
      <w:fldChar w:fldCharType="end"/>
    </w:r>
  </w:p>
  <w:p w:rsidR="00A839D2" w:rsidRPr="00770859" w:rsidRDefault="00A839D2">
    <w:pPr>
      <w:pStyle w:val="FSHTitel"/>
    </w:pPr>
    <w:r w:rsidRPr="00770859">
      <w:fldChar w:fldCharType="begin" w:fldLock="1"/>
    </w:r>
    <w:r w:rsidRPr="00770859">
      <w:instrText xml:space="preserve"> DOCPROPERTY</w:instrText>
    </w:r>
    <w:r w:rsidRPr="00770859">
      <w:rPr>
        <w:sz w:val="18"/>
      </w:rPr>
      <w:instrText xml:space="preserve"> "RubrikSvar" *\charformat </w:instrText>
    </w:r>
    <w:r w:rsidRPr="00770859">
      <w:fldChar w:fldCharType="separate"/>
    </w:r>
    <w:r w:rsidRPr="00770859">
      <w:t>Halland som försökslän för nystartsjobb för ungdomar</w:t>
    </w:r>
    <w:r w:rsidRPr="00770859">
      <w:fldChar w:fldCharType="end"/>
    </w:r>
  </w:p>
  <w:p w:rsidR="00A839D2" w:rsidRPr="00770859" w:rsidRDefault="00A839D2" w:rsidP="00A839D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5403953">
    <w:abstractNumId w:val="13"/>
  </w:num>
  <w:num w:numId="2" w16cid:durableId="1600724253">
    <w:abstractNumId w:val="10"/>
  </w:num>
  <w:num w:numId="3" w16cid:durableId="106656196">
    <w:abstractNumId w:val="11"/>
  </w:num>
  <w:num w:numId="4" w16cid:durableId="938370110">
    <w:abstractNumId w:val="12"/>
  </w:num>
  <w:num w:numId="5" w16cid:durableId="2093772598">
    <w:abstractNumId w:val="8"/>
  </w:num>
  <w:num w:numId="6" w16cid:durableId="1158576992">
    <w:abstractNumId w:val="3"/>
  </w:num>
  <w:num w:numId="7" w16cid:durableId="1523936334">
    <w:abstractNumId w:val="2"/>
  </w:num>
  <w:num w:numId="8" w16cid:durableId="932786856">
    <w:abstractNumId w:val="1"/>
  </w:num>
  <w:num w:numId="9" w16cid:durableId="338317951">
    <w:abstractNumId w:val="0"/>
  </w:num>
  <w:num w:numId="10" w16cid:durableId="727267264">
    <w:abstractNumId w:val="9"/>
  </w:num>
  <w:num w:numId="11" w16cid:durableId="6101423">
    <w:abstractNumId w:val="7"/>
  </w:num>
  <w:num w:numId="12" w16cid:durableId="1935283481">
    <w:abstractNumId w:val="6"/>
  </w:num>
  <w:num w:numId="13" w16cid:durableId="478420504">
    <w:abstractNumId w:val="5"/>
  </w:num>
  <w:num w:numId="14" w16cid:durableId="804274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9B4402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537FF"/>
    <w:rsid w:val="00445271"/>
    <w:rsid w:val="004A0504"/>
    <w:rsid w:val="004E38D9"/>
    <w:rsid w:val="005B145B"/>
    <w:rsid w:val="00740D6D"/>
    <w:rsid w:val="00770859"/>
    <w:rsid w:val="00794149"/>
    <w:rsid w:val="007B67A7"/>
    <w:rsid w:val="007C6092"/>
    <w:rsid w:val="00932FCE"/>
    <w:rsid w:val="009B4402"/>
    <w:rsid w:val="00A053C6"/>
    <w:rsid w:val="00A839D2"/>
    <w:rsid w:val="00A8669D"/>
    <w:rsid w:val="00B13BF0"/>
    <w:rsid w:val="00BC5A56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84D7F"/>
    <w:rsid w:val="00FA3374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102BE0-E389-41BA-830D-F3C2086E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9B4402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F84D7F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289</Words>
  <Characters>1634</Characters>
  <Application>Microsoft Office Word</Application>
  <DocSecurity>4</DocSecurity>
  <Lines>31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A274</vt:lpstr>
    </vt:vector>
  </TitlesOfParts>
  <Company>Riksdagen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A274</dc:title>
  <dc:subject>A274</dc:subject>
  <dc:creator>Riksdagen</dc:creator>
  <cp:keywords>Riksdagen</cp:keywords>
  <dc:description/>
  <cp:lastModifiedBy>Lars Brink</cp:lastModifiedBy>
  <cp:revision>2</cp:revision>
  <cp:lastPrinted>2005-12-14T12:16:00Z</cp:lastPrinted>
  <dcterms:created xsi:type="dcterms:W3CDTF">2025-12-16T18:52:00Z</dcterms:created>
  <dcterms:modified xsi:type="dcterms:W3CDTF">2025-12-16T18:52:00Z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Halland som försökslän för nystartsjobb för ungdomar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Halland som försökslän för nystartsjobb för ungdomar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kd1004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Gustafsson (kd)</vt:lpwstr>
  </property>
  <property fmtid="{D5CDD505-2E9C-101B-9397-08002B2CF9AE}" pid="26" name="MotionarLista">
    <vt:lpwstr>Gustafsson, Lars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20052006000001070100000010040069</vt:lpwstr>
  </property>
  <property fmtid="{D5CDD505-2E9C-101B-9397-08002B2CF9AE}" pid="47" name="datum">
    <vt:lpwstr>051003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20052006000001070100000010040069</vt:lpwstr>
  </property>
  <property fmtid="{D5CDD505-2E9C-101B-9397-08002B2CF9AE}" pid="50" name="nummer">
    <vt:lpwstr>274</vt:lpwstr>
  </property>
  <property fmtid="{D5CDD505-2E9C-101B-9397-08002B2CF9AE}" pid="51" name="utskottsbeteckning">
    <vt:lpwstr>A</vt:lpwstr>
  </property>
</Properties>
</file>