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F310601" w14:textId="77777777" w:rsidTr="00782EA9">
        <w:tc>
          <w:tcPr>
            <w:tcW w:w="9141" w:type="dxa"/>
          </w:tcPr>
          <w:p w14:paraId="08D4394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0A5AED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6C05265" w14:textId="77777777" w:rsidR="0096348C" w:rsidRPr="00477C9F" w:rsidRDefault="0096348C" w:rsidP="00477C9F">
      <w:pPr>
        <w:rPr>
          <w:sz w:val="22"/>
          <w:szCs w:val="22"/>
        </w:rPr>
      </w:pPr>
    </w:p>
    <w:p w14:paraId="6B25B43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AB17C25" w14:textId="77777777" w:rsidTr="00F86ACF">
        <w:trPr>
          <w:cantSplit/>
          <w:trHeight w:val="742"/>
        </w:trPr>
        <w:tc>
          <w:tcPr>
            <w:tcW w:w="1790" w:type="dxa"/>
          </w:tcPr>
          <w:p w14:paraId="2080C0A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66AE87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E65AA86" w14:textId="22D2F0E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F4266">
              <w:rPr>
                <w:b/>
                <w:sz w:val="22"/>
                <w:szCs w:val="22"/>
              </w:rPr>
              <w:t>56</w:t>
            </w:r>
          </w:p>
          <w:p w14:paraId="2D4BA97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B35D998" w14:textId="77777777" w:rsidTr="00F86ACF">
        <w:tc>
          <w:tcPr>
            <w:tcW w:w="1790" w:type="dxa"/>
          </w:tcPr>
          <w:p w14:paraId="15F4749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E292323" w14:textId="40B05352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FC03AD">
              <w:rPr>
                <w:sz w:val="22"/>
                <w:szCs w:val="22"/>
              </w:rPr>
              <w:t>6</w:t>
            </w:r>
            <w:r w:rsidR="006F54BA">
              <w:rPr>
                <w:sz w:val="22"/>
                <w:szCs w:val="22"/>
              </w:rPr>
              <w:t>-</w:t>
            </w:r>
            <w:r w:rsidR="00247D73">
              <w:rPr>
                <w:sz w:val="22"/>
                <w:szCs w:val="22"/>
              </w:rPr>
              <w:t>1</w:t>
            </w:r>
            <w:r w:rsidR="000955D9">
              <w:rPr>
                <w:sz w:val="22"/>
                <w:szCs w:val="22"/>
              </w:rPr>
              <w:t>1</w:t>
            </w:r>
          </w:p>
        </w:tc>
      </w:tr>
      <w:tr w:rsidR="0096348C" w:rsidRPr="00477C9F" w14:paraId="6C5D348B" w14:textId="77777777" w:rsidTr="00F86ACF">
        <w:tc>
          <w:tcPr>
            <w:tcW w:w="1790" w:type="dxa"/>
          </w:tcPr>
          <w:p w14:paraId="0BE97AE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71DC6B8" w14:textId="2E247640" w:rsidR="00BD53C1" w:rsidRPr="00477C9F" w:rsidRDefault="00E9717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47D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  <w:r w:rsidR="00CF4E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10.28</w:t>
            </w:r>
          </w:p>
        </w:tc>
      </w:tr>
      <w:tr w:rsidR="0096348C" w:rsidRPr="00477C9F" w14:paraId="465D21AE" w14:textId="77777777" w:rsidTr="00F86ACF">
        <w:tc>
          <w:tcPr>
            <w:tcW w:w="1790" w:type="dxa"/>
          </w:tcPr>
          <w:p w14:paraId="4EB59F1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8A46901" w14:textId="4409933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DE1F3A3" w14:textId="77777777" w:rsidR="0096348C" w:rsidRPr="00477C9F" w:rsidRDefault="0096348C" w:rsidP="00477C9F">
      <w:pPr>
        <w:rPr>
          <w:sz w:val="22"/>
          <w:szCs w:val="22"/>
        </w:rPr>
      </w:pPr>
    </w:p>
    <w:p w14:paraId="604CB5D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9E8DC3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4B929DCF" w14:textId="77777777" w:rsidTr="00F86ACF">
        <w:tc>
          <w:tcPr>
            <w:tcW w:w="753" w:type="dxa"/>
          </w:tcPr>
          <w:p w14:paraId="7555CF8C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8082178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AF90349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FFE9C0" w14:textId="37BA2230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/2</w:t>
            </w:r>
            <w:r w:rsidR="006F54BA">
              <w:rPr>
                <w:snapToGrid w:val="0"/>
                <w:sz w:val="22"/>
                <w:szCs w:val="22"/>
              </w:rPr>
              <w:t>6</w:t>
            </w:r>
            <w:r>
              <w:rPr>
                <w:snapToGrid w:val="0"/>
                <w:sz w:val="22"/>
                <w:szCs w:val="22"/>
              </w:rPr>
              <w:t>:</w:t>
            </w:r>
            <w:r w:rsidR="00247D73">
              <w:rPr>
                <w:snapToGrid w:val="0"/>
                <w:sz w:val="22"/>
                <w:szCs w:val="22"/>
              </w:rPr>
              <w:t>55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0DB749B0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9717B" w:rsidRPr="0069143B" w14:paraId="15FF12EC" w14:textId="77777777" w:rsidTr="00F86ACF">
        <w:tc>
          <w:tcPr>
            <w:tcW w:w="753" w:type="dxa"/>
          </w:tcPr>
          <w:p w14:paraId="38578BFD" w14:textId="51EE28F4" w:rsidR="00E9717B" w:rsidRPr="0069143B" w:rsidRDefault="00E9717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6" w:type="dxa"/>
            <w:gridSpan w:val="2"/>
          </w:tcPr>
          <w:p w14:paraId="4448C44F" w14:textId="77777777" w:rsidR="00E9717B" w:rsidRDefault="00E9717B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Höstens granskning 2026</w:t>
            </w:r>
          </w:p>
          <w:p w14:paraId="2DCD624A" w14:textId="77777777" w:rsidR="00E9717B" w:rsidRDefault="00E9717B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408B79" w14:textId="77777777" w:rsidR="00E9717B" w:rsidRPr="008147B7" w:rsidRDefault="00E9717B" w:rsidP="00E9717B">
            <w:pPr>
              <w:tabs>
                <w:tab w:val="left" w:pos="1701"/>
              </w:tabs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diskuterade förslag</w:t>
            </w:r>
            <w:r w:rsidRPr="008147B7">
              <w:rPr>
                <w:snapToGrid w:val="0"/>
                <w:sz w:val="22"/>
                <w:szCs w:val="22"/>
              </w:rPr>
              <w:t xml:space="preserve"> till ämnen för höstens granskning.</w:t>
            </w:r>
          </w:p>
          <w:p w14:paraId="36336B96" w14:textId="77777777" w:rsidR="00E9717B" w:rsidRPr="0069143B" w:rsidRDefault="00E9717B" w:rsidP="00E9717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</w:t>
            </w:r>
            <w:r w:rsidRPr="008147B7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11A22F59" w14:textId="68F4503E" w:rsidR="00E9717B" w:rsidRPr="0069143B" w:rsidRDefault="00E9717B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4462A" w:rsidRPr="0069143B" w14:paraId="73A4260F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2F91AFB" w14:textId="34907397" w:rsidR="0074462A" w:rsidRPr="0069143B" w:rsidRDefault="0074462A" w:rsidP="0074462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EA6C9B">
              <w:rPr>
                <w:sz w:val="22"/>
                <w:szCs w:val="22"/>
              </w:rPr>
              <w:t xml:space="preserve">t </w:t>
            </w:r>
            <w:r w:rsidR="00EA6C9B">
              <w:rPr>
                <w:sz w:val="22"/>
                <w:szCs w:val="22"/>
              </w:rPr>
              <w:t>2026-06-16</w:t>
            </w:r>
          </w:p>
          <w:p w14:paraId="698CF875" w14:textId="77777777" w:rsidR="0074462A" w:rsidRDefault="0074462A" w:rsidP="0074462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  <w:p w14:paraId="60248235" w14:textId="77777777" w:rsidR="0074462A" w:rsidRPr="0069143B" w:rsidRDefault="0074462A" w:rsidP="0074462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55027C" w14:textId="77777777" w:rsidR="005805B8" w:rsidRDefault="005805B8" w:rsidP="005805B8">
      <w:pPr>
        <w:widowControl/>
        <w:rPr>
          <w:sz w:val="22"/>
          <w:szCs w:val="22"/>
        </w:rPr>
      </w:pPr>
    </w:p>
    <w:p w14:paraId="074D44C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60F5CA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3AE1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74AFD4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2E4555A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FC03AD">
              <w:rPr>
                <w:sz w:val="20"/>
              </w:rPr>
              <w:t>6</w:t>
            </w:r>
            <w:r w:rsidR="00D726E6" w:rsidRPr="002A7E85">
              <w:rPr>
                <w:sz w:val="20"/>
              </w:rPr>
              <w:t>-</w:t>
            </w:r>
            <w:r w:rsidR="00FC03AD">
              <w:rPr>
                <w:sz w:val="20"/>
              </w:rPr>
              <w:t>03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CAB4A7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25593B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810F2C7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D3E9CBA" w14:textId="3748B5B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247D73">
              <w:rPr>
                <w:sz w:val="20"/>
              </w:rPr>
              <w:t>56</w:t>
            </w:r>
          </w:p>
        </w:tc>
      </w:tr>
      <w:tr w:rsidR="005805B8" w14:paraId="68843D5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DF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4C1C" w14:textId="39BBA9E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571232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6E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EA3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5F4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2D3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91A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276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BC4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61B208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0F9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23C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402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37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571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37E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35A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DD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BEC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E8C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3BD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724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2EE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627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286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19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DA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7A9D0DC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678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DF75" w14:textId="47CFA0C0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87A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37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68D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C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C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23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5D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7F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49C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833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033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2E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A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A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CF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E9717B" w14:paraId="7FFEEA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BC7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8A86" w14:textId="0356BEFE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35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90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C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A44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36C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F64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CB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FE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B5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1C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A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F8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E33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C0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EF4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C63EC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BE3D" w14:textId="77777777" w:rsidR="00D726E6" w:rsidRPr="00244936" w:rsidRDefault="00FC03A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305" w14:textId="31E9D690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50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F7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D6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2D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3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6F1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E7B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5A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DB4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BD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1B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0BB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C9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88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FF2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1EC5B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9A4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6B1" w14:textId="72D9264E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E0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1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CB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D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704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E4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49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2D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50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4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45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AB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46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0A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9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AA5BD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FC2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3F4" w14:textId="0F9F6FEE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7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68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A7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83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16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FA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5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2F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A9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40A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1DC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1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290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E6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15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28423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E1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2AA7" w14:textId="7295BF05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5E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BCA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21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D6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72D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771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C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A5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3A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98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F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03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61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EE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4B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1C7E6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7A4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585" w14:textId="75CE208B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A3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155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B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C4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D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8DD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F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1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B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3A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F0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A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C8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9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4D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B1F75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CF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7D0" w14:textId="7FC36CE7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BD5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1F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88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321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43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E5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ED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CC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B4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40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BAD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527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B92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0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2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1D64D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CA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6E22" w14:textId="0735D63A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F2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A03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5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1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A15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C33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5C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9C4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191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BA1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D3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5E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D6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B5A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6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DFBA1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21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396" w14:textId="77777777" w:rsidR="00D726E6" w:rsidRPr="00965A86" w:rsidRDefault="001444F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7D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AD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37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C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CD3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D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BA5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8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0B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BE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2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BF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B2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AF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13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27391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9DD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F96B" w14:textId="37682FBC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B4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15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42D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F27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08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08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CE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D1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CE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55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8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85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F1B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F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44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69C08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19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F62" w14:textId="32FC0FC5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D5E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97F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2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902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8C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FC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A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9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D5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8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D4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84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AB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B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C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CE979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AD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218" w14:textId="0AF5D58E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E5B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DB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C2C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B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8B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CBC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8B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D93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64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71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B6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A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08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0B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49A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C61CD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E0B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8A7D" w14:textId="140E6C06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35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3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8A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1FD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57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1F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8D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2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81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80F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21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B6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1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15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DE3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3F00F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DA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5FA" w14:textId="0852E7F1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08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CB3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5BE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2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DF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E5D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D7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74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B51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2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77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58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7E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92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C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A68CB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5D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4D9" w14:textId="6F98C025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69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721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15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50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A6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48B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80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94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59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7D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DE1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56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61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8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6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FE2CF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CAF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4C1" w14:textId="5210431A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43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CD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D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F2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8E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C95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0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54F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B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6B3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78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10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62A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73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B14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262091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F1B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60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0E8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20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619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F4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5E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1CC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C6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DF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BC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E6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7C8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399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BF0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3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4E1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EC669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920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C181" w14:textId="54EB196E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68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18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37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03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E7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10E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67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7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76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49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04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B7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C4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9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C6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C228C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C509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47A" w14:textId="5A3B7AC2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00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C37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B1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6D2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1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74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6C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EF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7D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AD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4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6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67C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1C3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962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EDD8D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833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8C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F1A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F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8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178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1B7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9A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78F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B5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F3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00F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77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F2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E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3E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4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E673189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67B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34F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BF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DC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B1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67F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E7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492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720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0D6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4E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39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483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40F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71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B8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2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A0CF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953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F5DA" w14:textId="36E15099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77B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1A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6DD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B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B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C3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19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E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34B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904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7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1E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8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B3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AA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56228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CA41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18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CA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C40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4B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85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F2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782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C8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63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FF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3B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7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D8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7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7D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CCE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F79FC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A4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45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1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8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3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8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AB9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BE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F2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89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CC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6E3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C1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87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AB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FCE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03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13ED0A6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B1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CC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3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D0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4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2F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3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F69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33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9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A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9C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CAA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46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0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75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27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B4032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539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ED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32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0F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A5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D3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A3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1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27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27B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0E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26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8B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7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DC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AD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6E4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EDEE8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B6A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D10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16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75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90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BB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7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5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7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A4E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F59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9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2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A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0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D3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0A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2A75F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84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75B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0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C7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51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C4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229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8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6C1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46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098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0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23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8A1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58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04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B0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9324E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586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B4C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A5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F2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85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4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1DC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5D5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0B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78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6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71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3E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B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142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8F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3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BE2C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38F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7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7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3AF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33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0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1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D1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7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02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ED3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7F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2D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2B8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A3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CCB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CA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0FB88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DD4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33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88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FA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68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2C4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0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D6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68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2D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66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DAC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32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E3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84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D0C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8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A8939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391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50D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28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0B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1D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2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45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D73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84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68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E2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1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F80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C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A6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B4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3EA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351B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80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5C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5D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7E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09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9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F8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9C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D9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3B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E4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3A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D8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B2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800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0F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5E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C17E6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289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7C8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6F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BAC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3A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6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5C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3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B9E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9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2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E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E88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7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BE1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CCA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04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C08DB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D3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C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C9C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EF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50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8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BF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B6E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F06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28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DB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D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4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E6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3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A94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CA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E7114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427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A29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A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FDE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DC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F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0F8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48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ED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9A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A02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17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98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66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08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DA8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EFB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246F0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FF7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D23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1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7E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0A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769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E9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70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498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8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D23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5F3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EB7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A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3D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73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96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AF72B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5D7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E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7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35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1D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E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77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2B2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2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693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A9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93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F67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2D8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0B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90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B9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1255C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3C3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95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8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D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0A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F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B6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A6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7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9B2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0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A8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4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DF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81D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F0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69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0488D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CD1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4B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8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8F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1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D5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07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0C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6F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A3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FBA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0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9E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CF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B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97E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64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CECC2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541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F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7B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880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E9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4A3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DE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4AB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8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5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A2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71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D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36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363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F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C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05E0E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87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122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1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C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DCE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07B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40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2F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3A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695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8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085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57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1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AC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C1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C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F885C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1B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E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3D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83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DD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D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7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3E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01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94E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DF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9B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377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3D6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87F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94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8C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49F81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1B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A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05D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69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DC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9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A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5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4E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CC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FF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6C8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6C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A9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370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06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D5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2C353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784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10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C7C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78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FE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B17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21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B5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92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82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C77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BC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1A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73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D5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9C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0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5526B6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CBA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1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09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D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BA3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D2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7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15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D8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004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23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0A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5E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94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F7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8F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9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5D9E00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A3F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82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CC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3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B0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30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5B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0D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CA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1C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790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9B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47D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8F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16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52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B47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135EE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34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2076" w14:textId="7CDDDB8A" w:rsidR="00D726E6" w:rsidRPr="00965A86" w:rsidRDefault="002173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50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34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D9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BD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B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A66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4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6E0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39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E2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9F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12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3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65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2AD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37487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1AB12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0A85C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AD2B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2DC3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5BC1CB8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36A8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797A9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361587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88A892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CA6953D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CC70" w14:textId="77777777" w:rsidR="00A521D1" w:rsidRDefault="00A521D1" w:rsidP="00310728">
      <w:r>
        <w:separator/>
      </w:r>
    </w:p>
  </w:endnote>
  <w:endnote w:type="continuationSeparator" w:id="0">
    <w:p w14:paraId="61642E89" w14:textId="77777777" w:rsidR="00A521D1" w:rsidRDefault="00A521D1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F76D" w14:textId="77777777" w:rsidR="00A521D1" w:rsidRDefault="00A521D1" w:rsidP="00310728">
      <w:r>
        <w:separator/>
      </w:r>
    </w:p>
  </w:footnote>
  <w:footnote w:type="continuationSeparator" w:id="0">
    <w:p w14:paraId="4A7F1BBB" w14:textId="77777777" w:rsidR="00A521D1" w:rsidRDefault="00A521D1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89A5" w14:textId="77777777" w:rsidR="00310728" w:rsidRDefault="0031072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06F2CF" wp14:editId="7339D60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998114447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5603E" w14:textId="77777777" w:rsidR="00310728" w:rsidRPr="00310728" w:rsidRDefault="00310728" w:rsidP="00310728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1072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6F2C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0825603E" w14:textId="77777777" w:rsidR="00310728" w:rsidRPr="00310728" w:rsidRDefault="00310728" w:rsidP="00310728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31072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EA9F" w14:textId="77777777" w:rsidR="00310728" w:rsidRDefault="0031072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459E8A" wp14:editId="21E6FA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995261287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21C83" w14:textId="77777777" w:rsidR="00310728" w:rsidRPr="00310728" w:rsidRDefault="00310728" w:rsidP="00310728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1072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59E8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55521C83" w14:textId="77777777" w:rsidR="00310728" w:rsidRPr="00310728" w:rsidRDefault="00310728" w:rsidP="00310728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31072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21A0" w14:textId="77777777" w:rsidR="00310728" w:rsidRDefault="0031072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1DFA0A" wp14:editId="70A142E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892233121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85C2E" w14:textId="77777777" w:rsidR="00310728" w:rsidRPr="00310728" w:rsidRDefault="00310728" w:rsidP="00310728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1072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DFA0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4AC85C2E" w14:textId="77777777" w:rsidR="00310728" w:rsidRPr="00310728" w:rsidRDefault="00310728" w:rsidP="00310728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31072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B415D"/>
    <w:multiLevelType w:val="hybridMultilevel"/>
    <w:tmpl w:val="8040AE3C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8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9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  <w:num w:numId="10" w16cid:durableId="221601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66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55D9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18A4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44F0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31F"/>
    <w:rsid w:val="002174A8"/>
    <w:rsid w:val="002223DD"/>
    <w:rsid w:val="00225473"/>
    <w:rsid w:val="00227437"/>
    <w:rsid w:val="0023546F"/>
    <w:rsid w:val="00236A17"/>
    <w:rsid w:val="002373C0"/>
    <w:rsid w:val="00240D9B"/>
    <w:rsid w:val="00242FFD"/>
    <w:rsid w:val="00244936"/>
    <w:rsid w:val="00247D73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1232"/>
    <w:rsid w:val="00577B92"/>
    <w:rsid w:val="005805B8"/>
    <w:rsid w:val="00581568"/>
    <w:rsid w:val="00583587"/>
    <w:rsid w:val="00584ACB"/>
    <w:rsid w:val="00586400"/>
    <w:rsid w:val="0058662C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4462A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4266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4974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65A86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033DE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21D1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216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DF5FA9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17B"/>
    <w:rsid w:val="00E97D34"/>
    <w:rsid w:val="00EA6C9B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03AD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D3D41"/>
  <w15:chartTrackingRefBased/>
  <w15:docId w15:val="{161F72BB-79FB-4B36-AE3B-7FBECD98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f354f-0ddc-4c73-8737-c171de2b5851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44</TotalTime>
  <Pages>2</Pages>
  <Words>398</Words>
  <Characters>2144</Characters>
  <Application>Microsoft Office Word</Application>
  <DocSecurity>0</DocSecurity>
  <Lines>1072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8</cp:revision>
  <cp:lastPrinted>2021-05-04T07:05:00Z</cp:lastPrinted>
  <dcterms:created xsi:type="dcterms:W3CDTF">2026-06-10T12:39:00Z</dcterms:created>
  <dcterms:modified xsi:type="dcterms:W3CDTF">2026-07-10T12:20:00Z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ClassificationContentMarkingHeaderShapeIds">
    <vt:lpwstr>70c92fa1,7718ce8f,3b527b67</vt:lpwstr>
  </property>
  <property fmtid="{D5CDD505-2E9C-101B-9397-08002B2CF9AE}" pid="4" name="ClassificationContentMarkingHeaderFontProps">
    <vt:lpwstr>#000000,11,Gill Sans Nova Light</vt:lpwstr>
  </property>
  <property fmtid="{D5CDD505-2E9C-101B-9397-08002B2CF9AE}" pid="5" name="ClassificationContentMarkingHeaderText">
    <vt:lpwstr>Informationsklass: Intern</vt:lpwstr>
  </property>
</Properties>
</file>