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B3139" w:rsidRDefault="006E04A4">
      <w:pPr>
        <w:pStyle w:val="Dokumentbeteckning"/>
        <w:rPr>
          <w:u w:val="single"/>
        </w:rPr>
      </w:pPr>
      <w:r w:rsidRPr="009B3139">
        <w:fldChar w:fldCharType="begin" w:fldLock="1"/>
      </w:r>
      <w:r w:rsidRPr="009B3139">
        <w:instrText xml:space="preserve"> DOCPROPERTY "DocumentYear" </w:instrText>
      </w:r>
      <w:r w:rsidRPr="009B3139">
        <w:fldChar w:fldCharType="separate"/>
      </w:r>
      <w:r w:rsidR="00266C36" w:rsidRPr="009B3139">
        <w:t>2009/10</w:t>
      </w:r>
      <w:r w:rsidRPr="009B3139">
        <w:fldChar w:fldCharType="end"/>
      </w:r>
      <w:r w:rsidRPr="009B3139">
        <w:t>:</w:t>
      </w:r>
      <w:r w:rsidRPr="009B3139">
        <w:fldChar w:fldCharType="begin" w:fldLock="1"/>
      </w:r>
      <w:r w:rsidRPr="009B3139">
        <w:instrText xml:space="preserve"> DOCPROPERTY "DocumentNumber" </w:instrText>
      </w:r>
      <w:r w:rsidRPr="009B3139">
        <w:fldChar w:fldCharType="separate"/>
      </w:r>
      <w:r w:rsidR="00266C36" w:rsidRPr="009B3139">
        <w:t>52</w:t>
      </w:r>
      <w:r w:rsidRPr="009B3139">
        <w:fldChar w:fldCharType="end"/>
      </w:r>
    </w:p>
    <w:p w:rsidR="006E04A4" w:rsidRPr="009B3139" w:rsidRDefault="006E04A4">
      <w:pPr>
        <w:pStyle w:val="Datum"/>
        <w:outlineLvl w:val="0"/>
      </w:pPr>
      <w:r w:rsidRPr="009B3139">
        <w:fldChar w:fldCharType="begin" w:fldLock="1"/>
      </w:r>
      <w:r w:rsidRPr="009B3139">
        <w:instrText xml:space="preserve"> DOCPROPERTY "DocumentDate" </w:instrText>
      </w:r>
      <w:r w:rsidRPr="009B3139">
        <w:fldChar w:fldCharType="separate"/>
      </w:r>
      <w:r w:rsidR="00266C36" w:rsidRPr="009B3139">
        <w:t>Torsdagen den 17 december 2009</w:t>
      </w:r>
      <w:r w:rsidRPr="009B3139">
        <w:fldChar w:fldCharType="end"/>
      </w:r>
      <w:r w:rsidR="00AC2B4C" w:rsidRPr="009B3139">
        <w:t xml:space="preserve"> (första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B3139" w:rsidTr="00501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B3139" w:rsidRDefault="00CA583E">
            <w:pPr>
              <w:pStyle w:val="Plenum"/>
              <w:tabs>
                <w:tab w:val="clear" w:pos="1418"/>
              </w:tabs>
            </w:pPr>
            <w:r w:rsidRPr="009B3139">
              <w:t>Kl.</w:t>
            </w:r>
          </w:p>
        </w:tc>
        <w:tc>
          <w:tcPr>
            <w:tcW w:w="851" w:type="dxa"/>
          </w:tcPr>
          <w:p w:rsidR="006E04A4" w:rsidRPr="009B3139" w:rsidRDefault="00CA583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B3139">
              <w:t>09.00</w:t>
            </w:r>
          </w:p>
        </w:tc>
        <w:tc>
          <w:tcPr>
            <w:tcW w:w="397" w:type="dxa"/>
          </w:tcPr>
          <w:p w:rsidR="006E04A4" w:rsidRPr="009B313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B3139" w:rsidRDefault="00CA583E">
            <w:pPr>
              <w:pStyle w:val="Plenum"/>
              <w:tabs>
                <w:tab w:val="clear" w:pos="1418"/>
              </w:tabs>
              <w:ind w:right="1"/>
            </w:pPr>
            <w:r w:rsidRPr="009B3139">
              <w:t>Votering</w:t>
            </w:r>
          </w:p>
        </w:tc>
      </w:tr>
      <w:tr w:rsidR="00CA583E" w:rsidRPr="009B3139" w:rsidTr="00501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A583E" w:rsidRPr="009B3139" w:rsidRDefault="00CA583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A583E" w:rsidRPr="009B3139" w:rsidRDefault="00CA583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A583E" w:rsidRPr="009B3139" w:rsidRDefault="00CA583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A583E" w:rsidRPr="009B3139" w:rsidRDefault="00CA583E">
            <w:pPr>
              <w:pStyle w:val="Plenum"/>
              <w:tabs>
                <w:tab w:val="clear" w:pos="1418"/>
              </w:tabs>
              <w:ind w:right="1"/>
            </w:pPr>
            <w:r w:rsidRPr="009B3139">
              <w:t>Arbetsplenum</w:t>
            </w:r>
          </w:p>
        </w:tc>
      </w:tr>
      <w:tr w:rsidR="00CA583E" w:rsidRPr="009B3139" w:rsidTr="00501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A583E" w:rsidRPr="009B3139" w:rsidRDefault="00CA583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A583E" w:rsidRPr="009B3139" w:rsidRDefault="00CA583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A583E" w:rsidRPr="009B3139" w:rsidRDefault="00CA583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A583E" w:rsidRPr="009B3139" w:rsidRDefault="00CA583E">
            <w:pPr>
              <w:pStyle w:val="Plenum"/>
              <w:tabs>
                <w:tab w:val="clear" w:pos="1418"/>
              </w:tabs>
              <w:ind w:right="1"/>
            </w:pPr>
            <w:r w:rsidRPr="009B3139">
              <w:t>Votering</w:t>
            </w:r>
            <w:r w:rsidR="00501661" w:rsidRPr="009B3139">
              <w:t xml:space="preserve"> efter debattens slut</w:t>
            </w:r>
          </w:p>
        </w:tc>
      </w:tr>
    </w:tbl>
    <w:p w:rsidR="006E04A4" w:rsidRPr="009B3139" w:rsidRDefault="006E04A4">
      <w:pPr>
        <w:pStyle w:val="StreckLngt"/>
      </w:pPr>
      <w:r w:rsidRPr="009B3139">
        <w:tab/>
      </w:r>
    </w:p>
    <w:p w:rsidR="001515A5" w:rsidRPr="009B3139" w:rsidRDefault="001515A5" w:rsidP="003675A0">
      <w:pPr>
        <w:pStyle w:val="Blankrad"/>
      </w:pPr>
      <w:r w:rsidRPr="009B31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5A5" w:rsidRPr="009B3139" w:rsidTr="002161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5A5" w:rsidRPr="009B3139" w:rsidRDefault="001515A5" w:rsidP="002161FD">
            <w:pPr>
              <w:pStyle w:val="HuvudrubrikFlisteNr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HuvudrubrikEnsam"/>
            </w:pPr>
            <w:r w:rsidRPr="009B3139">
              <w:t>Justering av protokoll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HuvudrubrikKolumn3"/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Protokollet från sammanträdet fredagen den 11 december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</w:p>
        </w:tc>
      </w:tr>
    </w:tbl>
    <w:p w:rsidR="001515A5" w:rsidRPr="009B3139" w:rsidRDefault="001515A5" w:rsidP="003675A0">
      <w:pPr>
        <w:pStyle w:val="Blankrad"/>
      </w:pPr>
      <w:r w:rsidRPr="009B31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5A5" w:rsidRPr="009B3139" w:rsidTr="002161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5A5" w:rsidRPr="009B3139" w:rsidRDefault="001515A5" w:rsidP="002161FD">
            <w:pPr>
              <w:pStyle w:val="HuvudrubrikFlisteNr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HuvudrubrikEnsam"/>
            </w:pPr>
            <w:r w:rsidRPr="009B3139">
              <w:t>Ärenden för avgörande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HuvudrubrikKolumn3"/>
            </w:pPr>
            <w:r w:rsidRPr="009B3139">
              <w:t>Reservationer</w:t>
            </w: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Underrubrik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Underrubrik"/>
            </w:pPr>
            <w:r w:rsidRPr="009B3139">
              <w:t>Tidigare slutdebatterade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Underrubrik"/>
              <w:rPr>
                <w:spacing w:val="-4"/>
              </w:rPr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renderubrik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renderubrik"/>
            </w:pPr>
            <w:r w:rsidRPr="009B3139">
              <w:t>Justitieutskottets betänkande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renderubrik"/>
              <w:rPr>
                <w:spacing w:val="-4"/>
              </w:rPr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2009/10:JuU1 Utgiftsområde 4 Rättsväsendet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  <w:r w:rsidRPr="009B3139">
              <w:rPr>
                <w:spacing w:val="-4"/>
              </w:rPr>
              <w:t>24 res. (s,v,mp)</w:t>
            </w: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renderubrik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renderubrik"/>
            </w:pPr>
            <w:r w:rsidRPr="009B3139">
              <w:t>Civilutskottets betänkande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renderubrik"/>
              <w:rPr>
                <w:spacing w:val="-4"/>
              </w:rPr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2009/10:CU1 Utgiftsområde 18 Samhällsplanering, bostadsförsörjning, byggande samt konsumentpolitik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  <w:r w:rsidRPr="009B3139">
              <w:rPr>
                <w:spacing w:val="-4"/>
              </w:rPr>
              <w:t>21 res. (s,v,mp)</w:t>
            </w:r>
          </w:p>
        </w:tc>
      </w:tr>
    </w:tbl>
    <w:p w:rsidR="001515A5" w:rsidRPr="009B3139" w:rsidRDefault="001515A5" w:rsidP="003675A0">
      <w:pPr>
        <w:pStyle w:val="Blankrad"/>
      </w:pPr>
      <w:r w:rsidRPr="009B31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5A5" w:rsidRPr="009B3139" w:rsidTr="002161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5A5" w:rsidRPr="009B3139" w:rsidRDefault="001515A5" w:rsidP="002161FD">
            <w:pPr>
              <w:pStyle w:val="HuvudrubrikFlisteNr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HuvudrubrikEnsam"/>
            </w:pPr>
            <w:r w:rsidRPr="009B3139">
              <w:t>Meddelande om partiledardebatt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HuvudrubrikKolumn3"/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Onsdagen den 20 januari kl.</w:t>
            </w:r>
            <w:r w:rsidR="00296C0C" w:rsidRPr="009B3139">
              <w:t xml:space="preserve"> </w:t>
            </w:r>
            <w:r w:rsidRPr="009B3139">
              <w:t>9.00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</w:p>
        </w:tc>
      </w:tr>
    </w:tbl>
    <w:p w:rsidR="001515A5" w:rsidRPr="009B3139" w:rsidRDefault="001515A5" w:rsidP="003675A0">
      <w:pPr>
        <w:pStyle w:val="Blankrad"/>
      </w:pPr>
      <w:r w:rsidRPr="009B31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5A5" w:rsidRPr="009B3139" w:rsidTr="002161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5A5" w:rsidRPr="009B3139" w:rsidRDefault="001515A5" w:rsidP="008552CD">
            <w:pPr>
              <w:pStyle w:val="FlistaNrRubrik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HuvudrubrikEnsam"/>
            </w:pPr>
            <w:r w:rsidRPr="009B3139">
              <w:t>Meddelande om preliminär sammanträdesplan våren 2010 med voteringstider t.o.m. 25 mars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HuvudrubrikEnsam"/>
            </w:pPr>
          </w:p>
        </w:tc>
      </w:tr>
    </w:tbl>
    <w:p w:rsidR="001515A5" w:rsidRPr="009B3139" w:rsidRDefault="001515A5" w:rsidP="003675A0">
      <w:pPr>
        <w:pStyle w:val="Blankrad"/>
      </w:pPr>
      <w:r w:rsidRPr="009B31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5A5" w:rsidRPr="009B3139" w:rsidTr="002161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5A5" w:rsidRPr="009B3139" w:rsidRDefault="001515A5" w:rsidP="002161FD">
            <w:pPr>
              <w:pStyle w:val="HuvudrubrikFlisteNr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9B3139">
              <w:t>Ärenden för hänvisning till utskott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HuvudrubrikKolumn3"/>
            </w:pPr>
            <w:r w:rsidRPr="009B3139">
              <w:t>Förslag</w:t>
            </w: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renderubrik"/>
            </w:pPr>
            <w:r w:rsidRPr="009B3139">
              <w:t>Propositioner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renderubrik"/>
              <w:rPr>
                <w:spacing w:val="-4"/>
              </w:rPr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2009/10:69 Kompletteringar av socialförsäkringsbalken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  <w:r w:rsidRPr="009B3139">
              <w:rPr>
                <w:spacing w:val="-4"/>
              </w:rPr>
              <w:t>SfU</w:t>
            </w: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2009/10:80 En reformerad grundlag</w:t>
            </w:r>
          </w:p>
          <w:p w:rsidR="001515A5" w:rsidRPr="009B3139" w:rsidRDefault="001515A5" w:rsidP="002161FD">
            <w:pPr>
              <w:rPr>
                <w:i/>
              </w:rPr>
            </w:pPr>
            <w:r w:rsidRPr="009B3139">
              <w:rPr>
                <w:i/>
              </w:rPr>
              <w:t>Kammaren har beslutat om förlängd motionstid för dessa propositioner</w:t>
            </w:r>
          </w:p>
          <w:p w:rsidR="001515A5" w:rsidRPr="009B3139" w:rsidRDefault="001515A5" w:rsidP="002161FD">
            <w:r w:rsidRPr="009B3139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  <w:r w:rsidRPr="009B3139">
              <w:rPr>
                <w:spacing w:val="-4"/>
              </w:rPr>
              <w:t>KU</w:t>
            </w:r>
          </w:p>
        </w:tc>
      </w:tr>
    </w:tbl>
    <w:p w:rsidR="001515A5" w:rsidRPr="009B3139" w:rsidRDefault="001515A5" w:rsidP="003675A0">
      <w:pPr>
        <w:pStyle w:val="Blankrad"/>
      </w:pPr>
      <w:r w:rsidRPr="009B31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15A5" w:rsidRPr="009B3139" w:rsidTr="002161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15A5" w:rsidRPr="009B3139" w:rsidRDefault="001515A5" w:rsidP="002161FD">
            <w:pPr>
              <w:pStyle w:val="HuvudrubrikFlisteNr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Huvudrubrik"/>
            </w:pPr>
            <w:bookmarkStart w:id="4" w:name="Start_Ärendenfördebattochavgörande"/>
            <w:bookmarkEnd w:id="4"/>
            <w:r w:rsidRPr="009B3139">
              <w:t>Ärenden för debatt och avgörande efter debattens slut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HuvudrubrikKolumn3"/>
            </w:pPr>
            <w:r w:rsidRPr="009B3139">
              <w:t>Reservationer</w:t>
            </w: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renderubrik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renderubrik"/>
            </w:pPr>
            <w:r w:rsidRPr="009B3139">
              <w:t>Trafikutskottets betänkande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renderubrik"/>
              <w:rPr>
                <w:spacing w:val="-4"/>
              </w:rPr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2009/10:TU8 Fordonsbesiktning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  <w:r w:rsidRPr="009B3139">
              <w:rPr>
                <w:spacing w:val="-4"/>
              </w:rPr>
              <w:t>1 res. (s,v)</w:t>
            </w: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renderubrik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renderubrik"/>
            </w:pPr>
            <w:r w:rsidRPr="009B3139">
              <w:t>Näringsutskottets betänkande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renderubrik"/>
              <w:rPr>
                <w:spacing w:val="-4"/>
              </w:rPr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2009/10:NU10 Förändrad ägarstruktur i Aktiebolaget Svensk Bilprovning m.m.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  <w:r w:rsidRPr="009B3139">
              <w:rPr>
                <w:spacing w:val="-4"/>
              </w:rPr>
              <w:t>2 res. (s,v,mp)</w:t>
            </w: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renderubrik"/>
            </w:pPr>
          </w:p>
        </w:tc>
        <w:tc>
          <w:tcPr>
            <w:tcW w:w="6237" w:type="dxa"/>
          </w:tcPr>
          <w:p w:rsidR="001515A5" w:rsidRPr="009B3139" w:rsidRDefault="001515A5" w:rsidP="002161FD">
            <w:pPr>
              <w:pStyle w:val="renderubrik"/>
            </w:pPr>
            <w:r w:rsidRPr="009B3139">
              <w:t>Finansutskottets betänkanden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pStyle w:val="renderubrik"/>
              <w:rPr>
                <w:spacing w:val="-4"/>
              </w:rPr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2009/10:FiU2 Utgiftsområde 2 Samhällsekonomi och finansförvaltning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  <w:r w:rsidRPr="009B3139">
              <w:rPr>
                <w:spacing w:val="-4"/>
              </w:rPr>
              <w:t>3 res. (s,v,mp)</w:t>
            </w: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2009/10:FiU3 Utgiftsområde 25 Allmänna bidrag till kommuner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2009/10:FiU4 Utgiftsområde 26 Statsskuldsräntor m.m.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2009/10:FiU5 Utgiftsområde 27 Avgiften till Europeiska unionen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  <w:r w:rsidRPr="009B3139">
              <w:rPr>
                <w:spacing w:val="-4"/>
              </w:rPr>
              <w:t>2 res. (v,mp)</w:t>
            </w:r>
          </w:p>
        </w:tc>
      </w:tr>
      <w:tr w:rsidR="001515A5" w:rsidRPr="009B3139" w:rsidTr="00216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15A5" w:rsidRPr="009B3139" w:rsidRDefault="001515A5" w:rsidP="002161FD">
            <w:pPr>
              <w:pStyle w:val="FlistaNrText"/>
            </w:pPr>
          </w:p>
        </w:tc>
        <w:tc>
          <w:tcPr>
            <w:tcW w:w="6237" w:type="dxa"/>
          </w:tcPr>
          <w:p w:rsidR="001515A5" w:rsidRPr="009B3139" w:rsidRDefault="001515A5" w:rsidP="002161FD">
            <w:r w:rsidRPr="009B3139">
              <w:t>2009/10:FiU9 Riksrevisorernas årliga rapport</w:t>
            </w:r>
          </w:p>
        </w:tc>
        <w:tc>
          <w:tcPr>
            <w:tcW w:w="2481" w:type="dxa"/>
          </w:tcPr>
          <w:p w:rsidR="001515A5" w:rsidRPr="009B3139" w:rsidRDefault="001515A5" w:rsidP="002161FD">
            <w:pPr>
              <w:rPr>
                <w:spacing w:val="-4"/>
              </w:rPr>
            </w:pPr>
          </w:p>
        </w:tc>
      </w:tr>
    </w:tbl>
    <w:p w:rsidR="001515A5" w:rsidRPr="009B3139" w:rsidRDefault="001515A5" w:rsidP="003675A0">
      <w:pPr>
        <w:pStyle w:val="Blankrad"/>
      </w:pPr>
      <w:r w:rsidRPr="009B3139">
        <w:t>     </w:t>
      </w:r>
    </w:p>
    <w:p w:rsidR="00CF242C" w:rsidRPr="009B3139" w:rsidRDefault="001515A5" w:rsidP="003675A0">
      <w:pPr>
        <w:pStyle w:val="Blankrad"/>
      </w:pPr>
      <w:bookmarkStart w:id="5" w:name="Start"/>
      <w:bookmarkEnd w:id="5"/>
      <w:r w:rsidRPr="009B31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B31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B313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B3139" w:rsidRDefault="006E04A4" w:rsidP="00D016E9">
            <w:pPr>
              <w:pStyle w:val="StreckMitten"/>
            </w:pPr>
            <w:r w:rsidRPr="009B3139">
              <w:tab/>
            </w:r>
            <w:r w:rsidRPr="009B3139">
              <w:tab/>
            </w:r>
          </w:p>
        </w:tc>
      </w:tr>
    </w:tbl>
    <w:p w:rsidR="006E04A4" w:rsidRPr="009B3139" w:rsidRDefault="006E04A4" w:rsidP="003675A0">
      <w:pPr>
        <w:pStyle w:val="Blankrad"/>
      </w:pPr>
    </w:p>
    <w:sectPr w:rsidR="006E04A4" w:rsidRPr="009B313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1FD" w:rsidRPr="009B3139" w:rsidRDefault="002161FD">
      <w:r w:rsidRPr="009B3139">
        <w:separator/>
      </w:r>
    </w:p>
  </w:endnote>
  <w:endnote w:type="continuationSeparator" w:id="0">
    <w:p w:rsidR="002161FD" w:rsidRPr="009B3139" w:rsidRDefault="002161FD">
      <w:r w:rsidRPr="009B31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83E" w:rsidRPr="009B3139" w:rsidRDefault="00CA583E">
    <w:pPr>
      <w:pStyle w:val="Sidhuvud"/>
      <w:jc w:val="center"/>
    </w:pPr>
    <w:r w:rsidRPr="009B3139">
      <w:fldChar w:fldCharType="begin" w:fldLock="1"/>
    </w:r>
    <w:r w:rsidRPr="009B3139">
      <w:instrText xml:space="preserve"> PAGE </w:instrText>
    </w:r>
    <w:r w:rsidRPr="009B3139">
      <w:fldChar w:fldCharType="separate"/>
    </w:r>
    <w:r w:rsidR="00E60A31" w:rsidRPr="009B3139">
      <w:t>2</w:t>
    </w:r>
    <w:r w:rsidRPr="009B3139">
      <w:fldChar w:fldCharType="end"/>
    </w:r>
    <w:r w:rsidRPr="009B3139">
      <w:t xml:space="preserve"> (</w:t>
    </w:r>
    <w:r w:rsidRPr="009B3139">
      <w:fldChar w:fldCharType="begin" w:fldLock="1"/>
    </w:r>
    <w:r w:rsidRPr="009B3139">
      <w:instrText xml:space="preserve"> NUMPAGES </w:instrText>
    </w:r>
    <w:r w:rsidRPr="009B3139">
      <w:fldChar w:fldCharType="separate"/>
    </w:r>
    <w:r w:rsidR="00E60A31" w:rsidRPr="009B3139">
      <w:t>2</w:t>
    </w:r>
    <w:r w:rsidRPr="009B3139">
      <w:fldChar w:fldCharType="end"/>
    </w:r>
    <w:r w:rsidRPr="009B3139">
      <w:t>)</w:t>
    </w:r>
  </w:p>
  <w:p w:rsidR="00CA583E" w:rsidRPr="009B3139" w:rsidRDefault="00CA58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83E" w:rsidRPr="009B3139" w:rsidRDefault="00CA583E">
    <w:pPr>
      <w:pStyle w:val="Sidhuvud"/>
      <w:jc w:val="center"/>
    </w:pPr>
    <w:r w:rsidRPr="009B3139">
      <w:fldChar w:fldCharType="begin" w:fldLock="1"/>
    </w:r>
    <w:r w:rsidRPr="009B3139">
      <w:instrText xml:space="preserve"> PAGE </w:instrText>
    </w:r>
    <w:r w:rsidRPr="009B3139">
      <w:fldChar w:fldCharType="separate"/>
    </w:r>
    <w:r w:rsidR="002161FD" w:rsidRPr="009B3139">
      <w:t>1</w:t>
    </w:r>
    <w:r w:rsidRPr="009B3139">
      <w:fldChar w:fldCharType="end"/>
    </w:r>
    <w:r w:rsidRPr="009B3139">
      <w:t xml:space="preserve"> (</w:t>
    </w:r>
    <w:r w:rsidRPr="009B3139">
      <w:fldChar w:fldCharType="begin" w:fldLock="1"/>
    </w:r>
    <w:r w:rsidRPr="009B3139">
      <w:instrText xml:space="preserve"> NUMPAGES </w:instrText>
    </w:r>
    <w:r w:rsidRPr="009B3139">
      <w:fldChar w:fldCharType="separate"/>
    </w:r>
    <w:r w:rsidR="00266C36" w:rsidRPr="009B3139">
      <w:t>2</w:t>
    </w:r>
    <w:r w:rsidRPr="009B3139">
      <w:fldChar w:fldCharType="end"/>
    </w:r>
    <w:r w:rsidRPr="009B3139">
      <w:t>)</w:t>
    </w:r>
  </w:p>
  <w:p w:rsidR="00CA583E" w:rsidRPr="009B3139" w:rsidRDefault="00CA58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1FD" w:rsidRPr="009B3139" w:rsidRDefault="002161FD">
      <w:r w:rsidRPr="009B3139">
        <w:separator/>
      </w:r>
    </w:p>
  </w:footnote>
  <w:footnote w:type="continuationSeparator" w:id="0">
    <w:p w:rsidR="002161FD" w:rsidRPr="009B3139" w:rsidRDefault="002161FD">
      <w:r w:rsidRPr="009B31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83E" w:rsidRPr="009B3139" w:rsidRDefault="00CA583E">
    <w:pPr>
      <w:pStyle w:val="Sidhuvud"/>
      <w:tabs>
        <w:tab w:val="clear" w:pos="4536"/>
      </w:tabs>
    </w:pPr>
    <w:r w:rsidRPr="009B3139">
      <w:fldChar w:fldCharType="begin" w:fldLock="1"/>
    </w:r>
    <w:r w:rsidRPr="009B3139">
      <w:instrText xml:space="preserve"> DOCPROPERTY "DocumentDate" </w:instrText>
    </w:r>
    <w:r w:rsidRPr="009B3139">
      <w:fldChar w:fldCharType="separate"/>
    </w:r>
    <w:r w:rsidR="00266C36" w:rsidRPr="009B3139">
      <w:t>Torsdagen den 17 december 2009</w:t>
    </w:r>
    <w:r w:rsidRPr="009B3139">
      <w:fldChar w:fldCharType="end"/>
    </w:r>
    <w:r w:rsidRPr="009B3139">
      <w:tab/>
    </w:r>
  </w:p>
  <w:p w:rsidR="00CA583E" w:rsidRPr="009B3139" w:rsidRDefault="00CA583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B3139">
      <w:rPr>
        <w:sz w:val="12"/>
      </w:rPr>
      <w:tab/>
    </w:r>
  </w:p>
  <w:p w:rsidR="00CA583E" w:rsidRPr="009B3139" w:rsidRDefault="00CA583E"/>
  <w:p w:rsidR="00CA583E" w:rsidRPr="009B3139" w:rsidRDefault="00CA58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83E" w:rsidRPr="009B3139" w:rsidRDefault="009B313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B313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83E" w:rsidRPr="009B3139" w:rsidRDefault="00CA583E">
    <w:pPr>
      <w:pStyle w:val="Dokumentrubrik"/>
      <w:spacing w:after="360"/>
    </w:pPr>
    <w:r w:rsidRPr="009B3139">
      <w:t>Föredragningslista</w:t>
    </w:r>
  </w:p>
  <w:p w:rsidR="00CA583E" w:rsidRPr="009B3139" w:rsidRDefault="00CA58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96073056">
    <w:abstractNumId w:val="5"/>
  </w:num>
  <w:num w:numId="2" w16cid:durableId="1686858287">
    <w:abstractNumId w:val="2"/>
  </w:num>
  <w:num w:numId="3" w16cid:durableId="1375540443">
    <w:abstractNumId w:val="4"/>
  </w:num>
  <w:num w:numId="4" w16cid:durableId="928850516">
    <w:abstractNumId w:val="1"/>
  </w:num>
  <w:num w:numId="5" w16cid:durableId="490102410">
    <w:abstractNumId w:val="0"/>
  </w:num>
  <w:num w:numId="6" w16cid:durableId="263654239">
    <w:abstractNumId w:val="3"/>
  </w:num>
  <w:num w:numId="7" w16cid:durableId="1864829181">
    <w:abstractNumId w:val="3"/>
  </w:num>
  <w:num w:numId="8" w16cid:durableId="1888032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F682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15A5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61FD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6C36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94D8D"/>
    <w:rsid w:val="00296C0C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3D68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166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1F4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552CD"/>
    <w:rsid w:val="008600DA"/>
    <w:rsid w:val="008614A3"/>
    <w:rsid w:val="0086222B"/>
    <w:rsid w:val="00870FA3"/>
    <w:rsid w:val="00873E43"/>
    <w:rsid w:val="00887B6F"/>
    <w:rsid w:val="00891677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5CFA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139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6D5"/>
    <w:rsid w:val="00AB7B2A"/>
    <w:rsid w:val="00AC0E93"/>
    <w:rsid w:val="00AC2B4C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4DB9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83E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652B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A027D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6827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0A31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E9E9EE-B532-4431-8BAE-86806D6E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9167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210</Words>
  <Characters>1543</Characters>
  <Application>Microsoft Office Word</Application>
  <DocSecurity>4</DocSecurity>
  <Lines>128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2009/10:52</vt:lpstr>
      <vt:lpstr>Torsdagen den 17 december 2009 (första sammanträdet)</vt:lpstr>
    </vt:vector>
  </TitlesOfParts>
  <Company>Riksdagen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2009-12-16T14:47:00Z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december 2009</vt:lpwstr>
  </property>
  <property fmtid="{D5CDD505-2E9C-101B-9397-08002B2CF9AE}" pid="3" name="DocumentNumber">
    <vt:lpwstr>52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2009-12-17</vt:lpwstr>
  </property>
  <property fmtid="{D5CDD505-2E9C-101B-9397-08002B2CF9AE}" pid="7" name="DatumAvgörande">
    <vt:lpwstr>2009-12-17</vt:lpwstr>
  </property>
</Properties>
</file>