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65545" w:rsidRDefault="00C41C9B" w14:paraId="362F0A7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BEEC681DF7D4F54A35952D4AFA89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0c19e2-0836-40cf-a751-85215dc159b0"/>
        <w:id w:val="-1367365022"/>
        <w:lock w:val="sdtLocked"/>
      </w:sdtPr>
      <w:sdtEndPr/>
      <w:sdtContent>
        <w:p w:rsidR="00F91392" w:rsidRDefault="007774CE" w14:paraId="6ABFB2E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stöd och subventioner för vedeldning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811A95E76F845D191FFC34B45426BCE"/>
        </w:placeholder>
        <w:text/>
      </w:sdtPr>
      <w:sdtEndPr/>
      <w:sdtContent>
        <w:p w:rsidRPr="009B062B" w:rsidR="006D79C9" w:rsidP="00333E95" w:rsidRDefault="006D79C9" w14:paraId="628552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8E0FE2" w:rsidRDefault="005B04BB" w14:paraId="381CEB6D" w14:textId="205E49EB">
      <w:pPr>
        <w:pStyle w:val="Normalutanindragellerluft"/>
      </w:pPr>
      <w:r>
        <w:t xml:space="preserve">Sverige är ett land med mycket skog. Skogen har varit </w:t>
      </w:r>
      <w:r w:rsidR="007774CE">
        <w:t xml:space="preserve">och </w:t>
      </w:r>
      <w:r>
        <w:t xml:space="preserve">är en stor tillgång för att hålla våra bostäder varma. Det är </w:t>
      </w:r>
      <w:r w:rsidR="00422AA9">
        <w:t xml:space="preserve">och har varit </w:t>
      </w:r>
      <w:r>
        <w:t xml:space="preserve">ett naturligt sätt att elda med ved </w:t>
      </w:r>
      <w:r w:rsidR="00422AA9">
        <w:t xml:space="preserve">i Sverige </w:t>
      </w:r>
      <w:r>
        <w:t xml:space="preserve">och har så varit sen begynnelsen. I ivern att elektrifiera </w:t>
      </w:r>
      <w:r w:rsidR="00422AA9">
        <w:t xml:space="preserve">allt </w:t>
      </w:r>
      <w:r>
        <w:t xml:space="preserve">har man gjort oss mycket beroende av el och mycket känsliga för </w:t>
      </w:r>
      <w:r w:rsidR="00422AA9">
        <w:t xml:space="preserve">mindre eller större </w:t>
      </w:r>
      <w:r>
        <w:t xml:space="preserve">strömavbrott. Dessutom med detta världsläge </w:t>
      </w:r>
      <w:r w:rsidR="00422AA9">
        <w:t xml:space="preserve">vi nu har </w:t>
      </w:r>
      <w:r>
        <w:t xml:space="preserve">med </w:t>
      </w:r>
      <w:r w:rsidR="00422AA9">
        <w:t xml:space="preserve">stor </w:t>
      </w:r>
      <w:r>
        <w:t>risk för krig</w:t>
      </w:r>
      <w:r w:rsidR="00422AA9">
        <w:t>,</w:t>
      </w:r>
      <w:r>
        <w:t xml:space="preserve"> avspärrning</w:t>
      </w:r>
      <w:r w:rsidR="00422AA9">
        <w:t>ar</w:t>
      </w:r>
      <w:r>
        <w:t xml:space="preserve"> och sabotage av elproduktion så behöver vi tänka om i Sverige. Att vara beroende av el för att klara värmen i våra hus är oerhört känsligt och kan slå ut stora delar av landet. Därför behöver vi se över hur vi kan uppmuntra fler att sätta in vedpannor, vedspisar eller vedkaminer i sina hus igen och göra oss mindre känsliga för strömavbrott.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79F110B321F4D118C17E974AEC23ED3"/>
        </w:placeholder>
      </w:sdtPr>
      <w:sdtEndPr/>
      <w:sdtContent>
        <w:p w:rsidR="00765545" w:rsidP="00765545" w:rsidRDefault="00765545" w14:paraId="50C91713" w14:textId="77777777"/>
        <w:p w:rsidR="00765545" w:rsidP="00765545" w:rsidRDefault="00C41C9B" w14:paraId="3827F15E" w14:textId="1786B8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91392" w14:paraId="09E298EE" w14:textId="77777777">
        <w:trPr>
          <w:cantSplit/>
        </w:trPr>
        <w:tc>
          <w:tcPr>
            <w:tcW w:w="50" w:type="pct"/>
            <w:vAlign w:val="bottom"/>
          </w:tcPr>
          <w:p w:rsidR="00F91392" w:rsidRDefault="007774CE" w14:paraId="633BE90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F91392" w:rsidRDefault="00F91392" w14:paraId="0C67EC5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7BFA689" w14:textId="6F636DA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C2BF" w14:textId="77777777" w:rsidR="005B04BB" w:rsidRDefault="005B04BB" w:rsidP="000C1CAD">
      <w:pPr>
        <w:spacing w:line="240" w:lineRule="auto"/>
      </w:pPr>
      <w:r>
        <w:separator/>
      </w:r>
    </w:p>
  </w:endnote>
  <w:endnote w:type="continuationSeparator" w:id="0">
    <w:p w14:paraId="7187157E" w14:textId="77777777" w:rsidR="005B04BB" w:rsidRDefault="005B04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D81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32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308E" w14:textId="134E12E3" w:rsidR="00262EA3" w:rsidRPr="00765545" w:rsidRDefault="00262EA3" w:rsidP="007655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5332" w14:textId="77777777" w:rsidR="005B04BB" w:rsidRDefault="005B04BB" w:rsidP="000C1CAD">
      <w:pPr>
        <w:spacing w:line="240" w:lineRule="auto"/>
      </w:pPr>
      <w:r>
        <w:separator/>
      </w:r>
    </w:p>
  </w:footnote>
  <w:footnote w:type="continuationSeparator" w:id="0">
    <w:p w14:paraId="2375EF95" w14:textId="77777777" w:rsidR="005B04BB" w:rsidRDefault="005B04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DD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0499AA" wp14:editId="0B87E29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E3E72" w14:textId="0B527311" w:rsidR="00262EA3" w:rsidRDefault="00C41C9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C328F048E74D58AF8D349BD7437DDF"/>
                              </w:placeholder>
                              <w:text/>
                            </w:sdtPr>
                            <w:sdtEndPr/>
                            <w:sdtContent>
                              <w:r w:rsidR="005B04B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5AC2F35FD14CA48869C8884AE20553"/>
                              </w:placeholder>
                              <w:text/>
                            </w:sdtPr>
                            <w:sdtEndPr/>
                            <w:sdtContent>
                              <w:r w:rsidR="002B2491">
                                <w:t>2126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0499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7CE3E72" w14:textId="0B527311" w:rsidR="00262EA3" w:rsidRDefault="00C41C9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C328F048E74D58AF8D349BD7437DDF"/>
                        </w:placeholder>
                        <w:text/>
                      </w:sdtPr>
                      <w:sdtEndPr/>
                      <w:sdtContent>
                        <w:r w:rsidR="005B04B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5AC2F35FD14CA48869C8884AE20553"/>
                        </w:placeholder>
                        <w:text/>
                      </w:sdtPr>
                      <w:sdtEndPr/>
                      <w:sdtContent>
                        <w:r w:rsidR="002B2491">
                          <w:t>2126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83F7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7783" w14:textId="77777777" w:rsidR="00262EA3" w:rsidRDefault="00262EA3" w:rsidP="008563AC">
    <w:pPr>
      <w:jc w:val="right"/>
    </w:pPr>
  </w:p>
  <w:p w14:paraId="58BEC37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16C5" w14:textId="77777777" w:rsidR="00262EA3" w:rsidRDefault="00C41C9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70D1199" wp14:editId="4B690A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9D5F34" w14:textId="455367D2" w:rsidR="00262EA3" w:rsidRDefault="00C41C9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655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4B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B2491">
          <w:t>2126</w:t>
        </w:r>
      </w:sdtContent>
    </w:sdt>
  </w:p>
  <w:p w14:paraId="405A2D59" w14:textId="77777777" w:rsidR="00262EA3" w:rsidRPr="008227B3" w:rsidRDefault="00C41C9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8A98E8" w14:textId="54175502" w:rsidR="00262EA3" w:rsidRPr="008227B3" w:rsidRDefault="00C41C9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554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65545">
          <w:t>:2248</w:t>
        </w:r>
      </w:sdtContent>
    </w:sdt>
  </w:p>
  <w:p w14:paraId="0618D380" w14:textId="1A6D7446" w:rsidR="00262EA3" w:rsidRDefault="00C41C9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C328F048E74D58AF8D349BD7437DDF"/>
        </w:placeholder>
        <w15:appearance w15:val="hidden"/>
        <w:text/>
      </w:sdtPr>
      <w:sdtEndPr/>
      <w:sdtContent>
        <w:r w:rsidR="0076554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5AC2F35FD14CA48869C8884AE20553"/>
      </w:placeholder>
      <w:text/>
    </w:sdtPr>
    <w:sdtEndPr/>
    <w:sdtContent>
      <w:p w14:paraId="01769977" w14:textId="4814B6EA" w:rsidR="00262EA3" w:rsidRDefault="005B04BB" w:rsidP="00283E0F">
        <w:pPr>
          <w:pStyle w:val="FSHRub2"/>
        </w:pPr>
        <w:r>
          <w:t>Vedeldning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EA14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4184002">
    <w:abstractNumId w:val="9"/>
  </w:num>
  <w:num w:numId="2" w16cid:durableId="463741640">
    <w:abstractNumId w:val="8"/>
  </w:num>
  <w:num w:numId="3" w16cid:durableId="399255817">
    <w:abstractNumId w:val="16"/>
  </w:num>
  <w:num w:numId="4" w16cid:durableId="1786149236">
    <w:abstractNumId w:val="14"/>
  </w:num>
  <w:num w:numId="5" w16cid:durableId="1196382340">
    <w:abstractNumId w:val="17"/>
  </w:num>
  <w:num w:numId="6" w16cid:durableId="227957272">
    <w:abstractNumId w:val="18"/>
  </w:num>
  <w:num w:numId="7" w16cid:durableId="51776965">
    <w:abstractNumId w:val="11"/>
  </w:num>
  <w:num w:numId="8" w16cid:durableId="1577059221">
    <w:abstractNumId w:val="12"/>
  </w:num>
  <w:num w:numId="9" w16cid:durableId="810094269">
    <w:abstractNumId w:val="15"/>
  </w:num>
  <w:num w:numId="10" w16cid:durableId="713426357">
    <w:abstractNumId w:val="22"/>
  </w:num>
  <w:num w:numId="11" w16cid:durableId="1950772778">
    <w:abstractNumId w:val="21"/>
  </w:num>
  <w:num w:numId="12" w16cid:durableId="485754247">
    <w:abstractNumId w:val="21"/>
  </w:num>
  <w:num w:numId="13" w16cid:durableId="302127852">
    <w:abstractNumId w:val="3"/>
  </w:num>
  <w:num w:numId="14" w16cid:durableId="514004433">
    <w:abstractNumId w:val="2"/>
  </w:num>
  <w:num w:numId="15" w16cid:durableId="1967542636">
    <w:abstractNumId w:val="1"/>
  </w:num>
  <w:num w:numId="16" w16cid:durableId="1202672023">
    <w:abstractNumId w:val="0"/>
  </w:num>
  <w:num w:numId="17" w16cid:durableId="525097121">
    <w:abstractNumId w:val="7"/>
  </w:num>
  <w:num w:numId="18" w16cid:durableId="13501426">
    <w:abstractNumId w:val="6"/>
  </w:num>
  <w:num w:numId="19" w16cid:durableId="635450597">
    <w:abstractNumId w:val="5"/>
  </w:num>
  <w:num w:numId="20" w16cid:durableId="810367498">
    <w:abstractNumId w:val="4"/>
  </w:num>
  <w:num w:numId="21" w16cid:durableId="2090732599">
    <w:abstractNumId w:val="21"/>
  </w:num>
  <w:num w:numId="22" w16cid:durableId="241182250">
    <w:abstractNumId w:val="21"/>
  </w:num>
  <w:num w:numId="23" w16cid:durableId="655183726">
    <w:abstractNumId w:val="21"/>
  </w:num>
  <w:num w:numId="24" w16cid:durableId="1645813055">
    <w:abstractNumId w:val="21"/>
  </w:num>
  <w:num w:numId="25" w16cid:durableId="1880314526">
    <w:abstractNumId w:val="21"/>
  </w:num>
  <w:num w:numId="26" w16cid:durableId="1810632800">
    <w:abstractNumId w:val="22"/>
  </w:num>
  <w:num w:numId="27" w16cid:durableId="1692024452">
    <w:abstractNumId w:val="22"/>
  </w:num>
  <w:num w:numId="28" w16cid:durableId="1355351179">
    <w:abstractNumId w:val="22"/>
  </w:num>
  <w:num w:numId="29" w16cid:durableId="1489132551">
    <w:abstractNumId w:val="22"/>
  </w:num>
  <w:num w:numId="30" w16cid:durableId="907616626">
    <w:abstractNumId w:val="21"/>
  </w:num>
  <w:num w:numId="31" w16cid:durableId="834226386">
    <w:abstractNumId w:val="21"/>
  </w:num>
  <w:num w:numId="32" w16cid:durableId="1420061087">
    <w:abstractNumId w:val="22"/>
  </w:num>
  <w:num w:numId="33" w16cid:durableId="1694109213">
    <w:abstractNumId w:val="21"/>
  </w:num>
  <w:num w:numId="34" w16cid:durableId="1310523887">
    <w:abstractNumId w:val="18"/>
  </w:num>
  <w:num w:numId="35" w16cid:durableId="1528638280">
    <w:abstractNumId w:val="18"/>
    <w:lvlOverride w:ilvl="0">
      <w:startOverride w:val="1"/>
    </w:lvlOverride>
  </w:num>
  <w:num w:numId="36" w16cid:durableId="1989354947">
    <w:abstractNumId w:val="19"/>
  </w:num>
  <w:num w:numId="37" w16cid:durableId="2100132">
    <w:abstractNumId w:val="18"/>
    <w:lvlOverride w:ilvl="0">
      <w:startOverride w:val="1"/>
    </w:lvlOverride>
  </w:num>
  <w:num w:numId="38" w16cid:durableId="493765668">
    <w:abstractNumId w:val="13"/>
  </w:num>
  <w:num w:numId="39" w16cid:durableId="1851724493">
    <w:abstractNumId w:val="10"/>
  </w:num>
  <w:num w:numId="40" w16cid:durableId="107350189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04B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491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AA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4BB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545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4CE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C9B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68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3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392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18467B"/>
  <w15:chartTrackingRefBased/>
  <w15:docId w15:val="{ED91592B-6326-4CD9-B351-33DBD0A9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EEC681DF7D4F54A35952D4AFA89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EA085-5378-4282-9763-B4510ACEE35E}"/>
      </w:docPartPr>
      <w:docPartBody>
        <w:p w:rsidR="00EC4047" w:rsidRDefault="00EC4047">
          <w:pPr>
            <w:pStyle w:val="1BEEC681DF7D4F54A35952D4AFA89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11A95E76F845D191FFC34B45426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B2C5A-AD49-45E4-B0E8-05C90196B9F6}"/>
      </w:docPartPr>
      <w:docPartBody>
        <w:p w:rsidR="00EC4047" w:rsidRDefault="00EC4047">
          <w:pPr>
            <w:pStyle w:val="E811A95E76F845D191FFC34B45426B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C328F048E74D58AF8D349BD7437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AA80A-939D-4A1B-BABE-7B9163181FD0}"/>
      </w:docPartPr>
      <w:docPartBody>
        <w:p w:rsidR="00EC4047" w:rsidRDefault="00EC4047">
          <w:pPr>
            <w:pStyle w:val="AEC328F048E74D58AF8D349BD7437D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AC2F35FD14CA48869C8884AE205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9FA2A-04C2-4569-8EC1-0891B52BEA70}"/>
      </w:docPartPr>
      <w:docPartBody>
        <w:p w:rsidR="00EC4047" w:rsidRDefault="00EC4047">
          <w:pPr>
            <w:pStyle w:val="A05AC2F35FD14CA48869C8884AE20553"/>
          </w:pPr>
          <w:r>
            <w:t xml:space="preserve"> </w:t>
          </w:r>
        </w:p>
      </w:docPartBody>
    </w:docPart>
    <w:docPart>
      <w:docPartPr>
        <w:name w:val="579F110B321F4D118C17E974AEC23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6C4A6-5102-4D69-B188-2B8E3E5351C2}"/>
      </w:docPartPr>
      <w:docPartBody>
        <w:p w:rsidR="005B7A33" w:rsidRDefault="005B7A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47"/>
    <w:rsid w:val="00D25686"/>
    <w:rsid w:val="00EC4047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BEEC681DF7D4F54A35952D4AFA89446">
    <w:name w:val="1BEEC681DF7D4F54A35952D4AFA89446"/>
  </w:style>
  <w:style w:type="paragraph" w:customStyle="1" w:styleId="E811A95E76F845D191FFC34B45426BCE">
    <w:name w:val="E811A95E76F845D191FFC34B45426BCE"/>
  </w:style>
  <w:style w:type="paragraph" w:customStyle="1" w:styleId="AEC328F048E74D58AF8D349BD7437DDF">
    <w:name w:val="AEC328F048E74D58AF8D349BD7437DDF"/>
  </w:style>
  <w:style w:type="paragraph" w:customStyle="1" w:styleId="A05AC2F35FD14CA48869C8884AE20553">
    <w:name w:val="A05AC2F35FD14CA48869C8884AE2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A094EC-EE18-41A7-9673-14823CFB353B}"/>
</file>

<file path=customXml/itemProps2.xml><?xml version="1.0" encoding="utf-8"?>
<ds:datastoreItem xmlns:ds="http://schemas.openxmlformats.org/officeDocument/2006/customXml" ds:itemID="{CD11F9E3-DF0B-4437-98AA-CE2303C798D6}"/>
</file>

<file path=customXml/itemProps3.xml><?xml version="1.0" encoding="utf-8"?>
<ds:datastoreItem xmlns:ds="http://schemas.openxmlformats.org/officeDocument/2006/customXml" ds:itemID="{CCD35FB6-D300-4EB0-B78F-B4FA389531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830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Stötta en ökad vedeldning</vt:lpstr>
      <vt:lpstr>
      </vt:lpstr>
    </vt:vector>
  </TitlesOfParts>
  <Company>Sveriges riksdag</Company>
  <LinksUpToDate>false</LinksUpToDate>
  <CharactersWithSpaces>996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