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C715BBF3B04F959A3B35766D73F417"/>
        </w:placeholder>
        <w:text/>
      </w:sdtPr>
      <w:sdtEndPr/>
      <w:sdtContent>
        <w:p w:rsidRPr="009B062B" w:rsidR="00AF30DD" w:rsidP="005F2173" w:rsidRDefault="00AF30DD" w14:paraId="327B2D10" w14:textId="77777777">
          <w:pPr>
            <w:pStyle w:val="Rubrik1"/>
            <w:spacing w:after="300"/>
          </w:pPr>
          <w:r w:rsidRPr="009B062B">
            <w:t>Förslag till riksdagsbeslut</w:t>
          </w:r>
        </w:p>
      </w:sdtContent>
    </w:sdt>
    <w:sdt>
      <w:sdtPr>
        <w:alias w:val="Yrkande 1"/>
        <w:tag w:val="40751704-a7c1-4a6a-b6da-94953233ce12"/>
        <w:id w:val="-289980741"/>
        <w:lock w:val="sdtLocked"/>
      </w:sdtPr>
      <w:sdtEndPr/>
      <w:sdtContent>
        <w:p w:rsidR="004E3BB3" w:rsidRDefault="00A73307" w14:paraId="327B2D11" w14:textId="77777777">
          <w:pPr>
            <w:pStyle w:val="Frslagstext"/>
            <w:numPr>
              <w:ilvl w:val="0"/>
              <w:numId w:val="0"/>
            </w:numPr>
          </w:pPr>
          <w:r>
            <w:t>Riksdagen ställer sig bakom det som anförs i motionen om att stärka brobyggandet mellan akademin och näringslivet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8DB252627C47538546227756F17E49"/>
        </w:placeholder>
        <w:text/>
      </w:sdtPr>
      <w:sdtEndPr/>
      <w:sdtContent>
        <w:p w:rsidRPr="009B062B" w:rsidR="006D79C9" w:rsidP="00333E95" w:rsidRDefault="006D79C9" w14:paraId="327B2D12" w14:textId="77777777">
          <w:pPr>
            <w:pStyle w:val="Rubrik1"/>
          </w:pPr>
          <w:r>
            <w:t>Motivering</w:t>
          </w:r>
        </w:p>
      </w:sdtContent>
    </w:sdt>
    <w:p w:rsidR="00422B9E" w:rsidP="008E0FE2" w:rsidRDefault="0022730A" w14:paraId="327B2D13" w14:textId="3F7867FF">
      <w:pPr>
        <w:pStyle w:val="Normalutanindragellerluft"/>
      </w:pPr>
      <w:r>
        <w:t>Kompetensförsörjningen är en av de stora utmaningarna för svenska företag. I den hårt konkurrensutsatta globaliserade ekonomin riskerar detta att bromsa svensk tillväxt, jobbskapande och skatteintäkter. Det finns inte en generallösning på problematiken med kompetensförsörjning. Tvärtom måste politik och näringsliv gemensamt arbeta med flera olika strategier för att säkra framgången för svenska företag. Det gäller ett skatte</w:t>
      </w:r>
      <w:r w:rsidR="00BA4D82">
        <w:softHyphen/>
      </w:r>
      <w:r>
        <w:t>system som skapar</w:t>
      </w:r>
      <w:r w:rsidR="00763058">
        <w:t xml:space="preserve"> </w:t>
      </w:r>
      <w:r>
        <w:t>incitament för jobb och entreprenörskap, det gäller arbetskrafts</w:t>
      </w:r>
      <w:r w:rsidR="00BA4D82">
        <w:softHyphen/>
      </w:r>
      <w:r>
        <w:t>invandring så att talanger kan rekryteras från andra delar av världen</w:t>
      </w:r>
      <w:r w:rsidR="00763058">
        <w:t>,</w:t>
      </w:r>
      <w:r>
        <w:t xml:space="preserve"> och det gäller högskola och universitet. </w:t>
      </w:r>
    </w:p>
    <w:p w:rsidR="0022730A" w:rsidP="0022730A" w:rsidRDefault="0022730A" w14:paraId="327B2D14" w14:textId="3EAABCF4">
      <w:r>
        <w:t>Hög</w:t>
      </w:r>
      <w:r w:rsidR="00073490">
        <w:t>s</w:t>
      </w:r>
      <w:r>
        <w:t>kolorna och universitetens erbjudande av utbildning</w:t>
      </w:r>
      <w:r w:rsidR="00073490">
        <w:t xml:space="preserve"> är helt centralt för studenternas och företagens bästa. Ingen vinner på ett system som utbildar människor till yrken som inte efterfrågas. Nyckeln för bättre precision är ett bättre brobyggande mellan akademin och näringslivet. </w:t>
      </w:r>
    </w:p>
    <w:p w:rsidR="005F652E" w:rsidP="0022730A" w:rsidRDefault="00073490" w14:paraId="327B2D15" w14:textId="3F6C28DD">
      <w:r>
        <w:t>Högskolorna och universitet får i</w:t>
      </w:r>
      <w:r w:rsidR="00763058">
        <w:t xml:space="preserve"> </w:t>
      </w:r>
      <w:r>
        <w:t>dag ekonomiska resurser efter hur många studenter de har registrerade och som har klarat av ett visst antal högskolepoäng. Kvantitet pre</w:t>
      </w:r>
      <w:r w:rsidR="00BA4D82">
        <w:softHyphen/>
      </w:r>
      <w:bookmarkStart w:name="_GoBack" w:id="1"/>
      <w:bookmarkEnd w:id="1"/>
      <w:r>
        <w:t>mieras därmed framför kvalitet</w:t>
      </w:r>
      <w:r w:rsidR="00763058">
        <w:t>,</w:t>
      </w:r>
      <w:r>
        <w:t xml:space="preserve"> och det finns egentligen </w:t>
      </w:r>
      <w:r w:rsidR="005F652E">
        <w:t>incitament för lärosätena att sänka kraven för godkänt för att kunna få finansiering. Genom att lägga till fler para</w:t>
      </w:r>
      <w:r w:rsidR="00BA4D82">
        <w:softHyphen/>
      </w:r>
      <w:r w:rsidR="005F652E">
        <w:t>metrar so</w:t>
      </w:r>
      <w:r w:rsidR="005A6A30">
        <w:t>m</w:t>
      </w:r>
      <w:r w:rsidR="005F652E">
        <w:t xml:space="preserve"> till</w:t>
      </w:r>
      <w:r w:rsidR="005A6A30">
        <w:t xml:space="preserve"> </w:t>
      </w:r>
      <w:r w:rsidR="005F652E">
        <w:t xml:space="preserve">exempel koppling till arbetsmarknaden, kvalitet på uppsatser/arbeten samt forskningsaspekter skulle incitamenten för lärosätena </w:t>
      </w:r>
      <w:r w:rsidR="00763058">
        <w:t xml:space="preserve">öka när det gäller </w:t>
      </w:r>
      <w:r w:rsidR="005F652E">
        <w:t>att bedriva en högkvalitativ utbildning.</w:t>
      </w:r>
    </w:p>
    <w:p w:rsidRPr="0022730A" w:rsidR="00073490" w:rsidP="0022730A" w:rsidRDefault="005F652E" w14:paraId="327B2D16" w14:textId="72CFF4AA">
      <w:r>
        <w:t>Högskolor och universitet bör få ekonomiska incitament för att involvera närings</w:t>
      </w:r>
      <w:r w:rsidR="00BA4D82">
        <w:softHyphen/>
      </w:r>
      <w:r>
        <w:t>livet i valet och utformningen av utbildningen för att säkerställa at</w:t>
      </w:r>
      <w:r w:rsidR="005A6A30">
        <w:t>t</w:t>
      </w:r>
      <w:r>
        <w:t xml:space="preserve"> fler studenter </w:t>
      </w:r>
      <w:r>
        <w:lastRenderedPageBreak/>
        <w:t xml:space="preserve">etablerar sig på arbetsmarknaden inom den utbildning de valt. Ett sätt att underlätta brobyggande mellan </w:t>
      </w:r>
      <w:r w:rsidR="005A6A30">
        <w:t>akademin</w:t>
      </w:r>
      <w:r>
        <w:t xml:space="preserve"> och näringslivet är att</w:t>
      </w:r>
      <w:r w:rsidR="00153020">
        <w:t xml:space="preserve"> en</w:t>
      </w:r>
      <w:r>
        <w:t xml:space="preserve"> </w:t>
      </w:r>
      <w:r w:rsidR="005A6A30">
        <w:t>representant</w:t>
      </w:r>
      <w:r>
        <w:t xml:space="preserve"> från näringslivet </w:t>
      </w:r>
      <w:r w:rsidR="005A6A30">
        <w:t>ingår i lärosätenas styrelse.</w:t>
      </w:r>
    </w:p>
    <w:sdt>
      <w:sdtPr>
        <w:alias w:val="CC_Underskrifter"/>
        <w:tag w:val="CC_Underskrifter"/>
        <w:id w:val="583496634"/>
        <w:lock w:val="sdtContentLocked"/>
        <w:placeholder>
          <w:docPart w:val="3B2D8474C52349F7914D4A448099549E"/>
        </w:placeholder>
      </w:sdtPr>
      <w:sdtEndPr/>
      <w:sdtContent>
        <w:p w:rsidR="005F2173" w:rsidP="005F2173" w:rsidRDefault="005F2173" w14:paraId="327B2D18" w14:textId="77777777"/>
        <w:p w:rsidRPr="008E0FE2" w:rsidR="004801AC" w:rsidP="005F2173" w:rsidRDefault="00BA4D82" w14:paraId="327B2D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Jörgensen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Helena Antoni (M)</w:t>
            </w:r>
          </w:p>
        </w:tc>
      </w:tr>
    </w:tbl>
    <w:p w:rsidR="00D670F9" w:rsidRDefault="00D670F9" w14:paraId="327B2D20" w14:textId="77777777"/>
    <w:sectPr w:rsidR="00D670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B2D22" w14:textId="77777777" w:rsidR="00FE6081" w:rsidRDefault="00FE6081" w:rsidP="000C1CAD">
      <w:pPr>
        <w:spacing w:line="240" w:lineRule="auto"/>
      </w:pPr>
      <w:r>
        <w:separator/>
      </w:r>
    </w:p>
  </w:endnote>
  <w:endnote w:type="continuationSeparator" w:id="0">
    <w:p w14:paraId="327B2D23" w14:textId="77777777" w:rsidR="00FE6081" w:rsidRDefault="00FE60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B2D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B2D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B2D31" w14:textId="77777777" w:rsidR="00262EA3" w:rsidRPr="005F2173" w:rsidRDefault="00262EA3" w:rsidP="005F21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B2D20" w14:textId="77777777" w:rsidR="00FE6081" w:rsidRDefault="00FE6081" w:rsidP="000C1CAD">
      <w:pPr>
        <w:spacing w:line="240" w:lineRule="auto"/>
      </w:pPr>
      <w:r>
        <w:separator/>
      </w:r>
    </w:p>
  </w:footnote>
  <w:footnote w:type="continuationSeparator" w:id="0">
    <w:p w14:paraId="327B2D21" w14:textId="77777777" w:rsidR="00FE6081" w:rsidRDefault="00FE60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7B2D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7B2D33" wp14:anchorId="327B2D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4D82" w14:paraId="327B2D36" w14:textId="77777777">
                          <w:pPr>
                            <w:jc w:val="right"/>
                          </w:pPr>
                          <w:sdt>
                            <w:sdtPr>
                              <w:alias w:val="CC_Noformat_Partikod"/>
                              <w:tag w:val="CC_Noformat_Partikod"/>
                              <w:id w:val="-53464382"/>
                              <w:placeholder>
                                <w:docPart w:val="A069F5B4601D451890520F54B82517E4"/>
                              </w:placeholder>
                              <w:text/>
                            </w:sdtPr>
                            <w:sdtEndPr/>
                            <w:sdtContent>
                              <w:r w:rsidR="0022730A">
                                <w:t>M</w:t>
                              </w:r>
                            </w:sdtContent>
                          </w:sdt>
                          <w:sdt>
                            <w:sdtPr>
                              <w:alias w:val="CC_Noformat_Partinummer"/>
                              <w:tag w:val="CC_Noformat_Partinummer"/>
                              <w:id w:val="-1709555926"/>
                              <w:placeholder>
                                <w:docPart w:val="8C3B2BBA61694009A75A7C40A5E99183"/>
                              </w:placeholder>
                              <w:text/>
                            </w:sdtPr>
                            <w:sdtEndPr/>
                            <w:sdtContent>
                              <w:r w:rsidR="00E877E7">
                                <w:t>1623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7B2D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4D82" w14:paraId="327B2D36" w14:textId="77777777">
                    <w:pPr>
                      <w:jc w:val="right"/>
                    </w:pPr>
                    <w:sdt>
                      <w:sdtPr>
                        <w:alias w:val="CC_Noformat_Partikod"/>
                        <w:tag w:val="CC_Noformat_Partikod"/>
                        <w:id w:val="-53464382"/>
                        <w:placeholder>
                          <w:docPart w:val="A069F5B4601D451890520F54B82517E4"/>
                        </w:placeholder>
                        <w:text/>
                      </w:sdtPr>
                      <w:sdtEndPr/>
                      <w:sdtContent>
                        <w:r w:rsidR="0022730A">
                          <w:t>M</w:t>
                        </w:r>
                      </w:sdtContent>
                    </w:sdt>
                    <w:sdt>
                      <w:sdtPr>
                        <w:alias w:val="CC_Noformat_Partinummer"/>
                        <w:tag w:val="CC_Noformat_Partinummer"/>
                        <w:id w:val="-1709555926"/>
                        <w:placeholder>
                          <w:docPart w:val="8C3B2BBA61694009A75A7C40A5E99183"/>
                        </w:placeholder>
                        <w:text/>
                      </w:sdtPr>
                      <w:sdtEndPr/>
                      <w:sdtContent>
                        <w:r w:rsidR="00E877E7">
                          <w:t>1623</w:t>
                        </w:r>
                      </w:sdtContent>
                    </w:sdt>
                  </w:p>
                </w:txbxContent>
              </v:textbox>
              <w10:wrap anchorx="page"/>
            </v:shape>
          </w:pict>
        </mc:Fallback>
      </mc:AlternateContent>
    </w:r>
  </w:p>
  <w:p w:rsidRPr="00293C4F" w:rsidR="00262EA3" w:rsidP="00776B74" w:rsidRDefault="00262EA3" w14:paraId="327B2D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7B2D26" w14:textId="77777777">
    <w:pPr>
      <w:jc w:val="right"/>
    </w:pPr>
  </w:p>
  <w:p w:rsidR="00262EA3" w:rsidP="00776B74" w:rsidRDefault="00262EA3" w14:paraId="327B2D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4D82" w14:paraId="327B2D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7B2D35" wp14:anchorId="327B2D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4D82" w14:paraId="327B2D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730A">
          <w:t>M</w:t>
        </w:r>
      </w:sdtContent>
    </w:sdt>
    <w:sdt>
      <w:sdtPr>
        <w:alias w:val="CC_Noformat_Partinummer"/>
        <w:tag w:val="CC_Noformat_Partinummer"/>
        <w:id w:val="-2014525982"/>
        <w:text/>
      </w:sdtPr>
      <w:sdtEndPr/>
      <w:sdtContent>
        <w:r w:rsidR="00E877E7">
          <w:t>1623</w:t>
        </w:r>
      </w:sdtContent>
    </w:sdt>
  </w:p>
  <w:p w:rsidRPr="008227B3" w:rsidR="00262EA3" w:rsidP="008227B3" w:rsidRDefault="00BA4D82" w14:paraId="327B2D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4D82" w14:paraId="327B2D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:1963</w:t>
        </w:r>
      </w:sdtContent>
    </w:sdt>
  </w:p>
  <w:p w:rsidR="00262EA3" w:rsidP="00E03A3D" w:rsidRDefault="00BA4D82" w14:paraId="327B2D2E" w14:textId="77777777">
    <w:pPr>
      <w:pStyle w:val="Motionr"/>
    </w:pPr>
    <w:sdt>
      <w:sdtPr>
        <w:alias w:val="CC_Noformat_Avtext"/>
        <w:tag w:val="CC_Noformat_Avtext"/>
        <w:id w:val="-2020768203"/>
        <w:lock w:val="sdtContentLocked"/>
        <w15:appearance w15:val="hidden"/>
        <w:text/>
      </w:sdtPr>
      <w:sdtEndPr/>
      <w:sdtContent>
        <w:r>
          <w:t>av Ulrika Jörgensen m.fl. (M)</w:t>
        </w:r>
      </w:sdtContent>
    </w:sdt>
  </w:p>
  <w:sdt>
    <w:sdtPr>
      <w:alias w:val="CC_Noformat_Rubtext"/>
      <w:tag w:val="CC_Noformat_Rubtext"/>
      <w:id w:val="-218060500"/>
      <w:lock w:val="sdtLocked"/>
      <w:text/>
    </w:sdtPr>
    <w:sdtEndPr/>
    <w:sdtContent>
      <w:p w:rsidR="00262EA3" w:rsidP="00283E0F" w:rsidRDefault="005A6A30" w14:paraId="327B2D2F" w14:textId="77777777">
        <w:pPr>
          <w:pStyle w:val="FSHRub2"/>
        </w:pPr>
        <w:r>
          <w:t>Brobyggande mellan akademin och näringslivet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327B2D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273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90"/>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25"/>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020"/>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30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BB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A30"/>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173"/>
    <w:rsid w:val="005F2B7A"/>
    <w:rsid w:val="005F2B85"/>
    <w:rsid w:val="005F2FD2"/>
    <w:rsid w:val="005F3702"/>
    <w:rsid w:val="005F3703"/>
    <w:rsid w:val="005F425A"/>
    <w:rsid w:val="005F45B3"/>
    <w:rsid w:val="005F4F3D"/>
    <w:rsid w:val="005F50A8"/>
    <w:rsid w:val="005F59DC"/>
    <w:rsid w:val="005F5ACA"/>
    <w:rsid w:val="005F5BC1"/>
    <w:rsid w:val="005F652E"/>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08B"/>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05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73B"/>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B4E"/>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30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D8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0F9"/>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E7"/>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81"/>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7B2D0F"/>
  <w15:chartTrackingRefBased/>
  <w15:docId w15:val="{46D19237-2D73-405C-BD67-86BE8CEA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C715BBF3B04F959A3B35766D73F417"/>
        <w:category>
          <w:name w:val="Allmänt"/>
          <w:gallery w:val="placeholder"/>
        </w:category>
        <w:types>
          <w:type w:val="bbPlcHdr"/>
        </w:types>
        <w:behaviors>
          <w:behavior w:val="content"/>
        </w:behaviors>
        <w:guid w:val="{4DB873EF-A93B-491C-A31D-7FE117FAABD0}"/>
      </w:docPartPr>
      <w:docPartBody>
        <w:p w:rsidR="002E0B66" w:rsidRDefault="00CA0206">
          <w:pPr>
            <w:pStyle w:val="76C715BBF3B04F959A3B35766D73F417"/>
          </w:pPr>
          <w:r w:rsidRPr="005A0A93">
            <w:rPr>
              <w:rStyle w:val="Platshllartext"/>
            </w:rPr>
            <w:t>Förslag till riksdagsbeslut</w:t>
          </w:r>
        </w:p>
      </w:docPartBody>
    </w:docPart>
    <w:docPart>
      <w:docPartPr>
        <w:name w:val="198DB252627C47538546227756F17E49"/>
        <w:category>
          <w:name w:val="Allmänt"/>
          <w:gallery w:val="placeholder"/>
        </w:category>
        <w:types>
          <w:type w:val="bbPlcHdr"/>
        </w:types>
        <w:behaviors>
          <w:behavior w:val="content"/>
        </w:behaviors>
        <w:guid w:val="{93803731-43EC-40C4-A3E0-516C2700D99A}"/>
      </w:docPartPr>
      <w:docPartBody>
        <w:p w:rsidR="002E0B66" w:rsidRDefault="00CA0206">
          <w:pPr>
            <w:pStyle w:val="198DB252627C47538546227756F17E49"/>
          </w:pPr>
          <w:r w:rsidRPr="005A0A93">
            <w:rPr>
              <w:rStyle w:val="Platshllartext"/>
            </w:rPr>
            <w:t>Motivering</w:t>
          </w:r>
        </w:p>
      </w:docPartBody>
    </w:docPart>
    <w:docPart>
      <w:docPartPr>
        <w:name w:val="A069F5B4601D451890520F54B82517E4"/>
        <w:category>
          <w:name w:val="Allmänt"/>
          <w:gallery w:val="placeholder"/>
        </w:category>
        <w:types>
          <w:type w:val="bbPlcHdr"/>
        </w:types>
        <w:behaviors>
          <w:behavior w:val="content"/>
        </w:behaviors>
        <w:guid w:val="{6F415B75-59FF-44A2-B648-CA9D5CA0C308}"/>
      </w:docPartPr>
      <w:docPartBody>
        <w:p w:rsidR="002E0B66" w:rsidRDefault="00CA0206">
          <w:pPr>
            <w:pStyle w:val="A069F5B4601D451890520F54B82517E4"/>
          </w:pPr>
          <w:r>
            <w:rPr>
              <w:rStyle w:val="Platshllartext"/>
            </w:rPr>
            <w:t xml:space="preserve"> </w:t>
          </w:r>
        </w:p>
      </w:docPartBody>
    </w:docPart>
    <w:docPart>
      <w:docPartPr>
        <w:name w:val="8C3B2BBA61694009A75A7C40A5E99183"/>
        <w:category>
          <w:name w:val="Allmänt"/>
          <w:gallery w:val="placeholder"/>
        </w:category>
        <w:types>
          <w:type w:val="bbPlcHdr"/>
        </w:types>
        <w:behaviors>
          <w:behavior w:val="content"/>
        </w:behaviors>
        <w:guid w:val="{3B945620-B8AE-430C-9622-782204C2DBEE}"/>
      </w:docPartPr>
      <w:docPartBody>
        <w:p w:rsidR="002E0B66" w:rsidRDefault="00CA0206">
          <w:pPr>
            <w:pStyle w:val="8C3B2BBA61694009A75A7C40A5E99183"/>
          </w:pPr>
          <w:r>
            <w:t xml:space="preserve"> </w:t>
          </w:r>
        </w:p>
      </w:docPartBody>
    </w:docPart>
    <w:docPart>
      <w:docPartPr>
        <w:name w:val="3B2D8474C52349F7914D4A448099549E"/>
        <w:category>
          <w:name w:val="Allmänt"/>
          <w:gallery w:val="placeholder"/>
        </w:category>
        <w:types>
          <w:type w:val="bbPlcHdr"/>
        </w:types>
        <w:behaviors>
          <w:behavior w:val="content"/>
        </w:behaviors>
        <w:guid w:val="{36DA4D9D-6ACC-4A72-A1C8-A75CBFDFB1B7}"/>
      </w:docPartPr>
      <w:docPartBody>
        <w:p w:rsidR="0082529C" w:rsidRDefault="008252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206"/>
    <w:rsid w:val="002E0B66"/>
    <w:rsid w:val="0082529C"/>
    <w:rsid w:val="0086724B"/>
    <w:rsid w:val="00CA0206"/>
    <w:rsid w:val="00E460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C715BBF3B04F959A3B35766D73F417">
    <w:name w:val="76C715BBF3B04F959A3B35766D73F417"/>
  </w:style>
  <w:style w:type="paragraph" w:customStyle="1" w:styleId="7342B904807E4D5DAD59BCC1DF296803">
    <w:name w:val="7342B904807E4D5DAD59BCC1DF2968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B6EB7B539D46ADB33F79539EA56024">
    <w:name w:val="87B6EB7B539D46ADB33F79539EA56024"/>
  </w:style>
  <w:style w:type="paragraph" w:customStyle="1" w:styleId="198DB252627C47538546227756F17E49">
    <w:name w:val="198DB252627C47538546227756F17E49"/>
  </w:style>
  <w:style w:type="paragraph" w:customStyle="1" w:styleId="F3C4559E523444ACA66EE9B924CDF3F8">
    <w:name w:val="F3C4559E523444ACA66EE9B924CDF3F8"/>
  </w:style>
  <w:style w:type="paragraph" w:customStyle="1" w:styleId="9316792F7A42492D8B6CE5F931FFE58C">
    <w:name w:val="9316792F7A42492D8B6CE5F931FFE58C"/>
  </w:style>
  <w:style w:type="paragraph" w:customStyle="1" w:styleId="A069F5B4601D451890520F54B82517E4">
    <w:name w:val="A069F5B4601D451890520F54B82517E4"/>
  </w:style>
  <w:style w:type="paragraph" w:customStyle="1" w:styleId="8C3B2BBA61694009A75A7C40A5E99183">
    <w:name w:val="8C3B2BBA61694009A75A7C40A5E99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C41685-D409-42BA-8E69-021DAB9C2ECA}"/>
</file>

<file path=customXml/itemProps2.xml><?xml version="1.0" encoding="utf-8"?>
<ds:datastoreItem xmlns:ds="http://schemas.openxmlformats.org/officeDocument/2006/customXml" ds:itemID="{FF562176-BFC1-489E-BDAC-B69B715610C4}"/>
</file>

<file path=customXml/itemProps3.xml><?xml version="1.0" encoding="utf-8"?>
<ds:datastoreItem xmlns:ds="http://schemas.openxmlformats.org/officeDocument/2006/customXml" ds:itemID="{9A736F56-4656-4D25-B4EA-2CEC7DBEE8A1}"/>
</file>

<file path=docProps/app.xml><?xml version="1.0" encoding="utf-8"?>
<Properties xmlns="http://schemas.openxmlformats.org/officeDocument/2006/extended-properties" xmlns:vt="http://schemas.openxmlformats.org/officeDocument/2006/docPropsVTypes">
  <Template>Normal</Template>
  <TotalTime>8</TotalTime>
  <Pages>2</Pages>
  <Words>286</Words>
  <Characters>1800</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Brobyggande mellan akademin och högskolan</vt:lpstr>
      <vt:lpstr>
      </vt:lpstr>
    </vt:vector>
  </TitlesOfParts>
  <Company>Sveriges riksdag</Company>
  <LinksUpToDate>false</LinksUpToDate>
  <CharactersWithSpaces>2075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