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3800B" w14:textId="3EBD0F70" w:rsidR="0096348C" w:rsidRPr="00477C9F" w:rsidRDefault="0096348C" w:rsidP="00477C9F">
      <w:pPr>
        <w:rPr>
          <w:sz w:val="22"/>
          <w:szCs w:val="22"/>
        </w:rPr>
      </w:pPr>
      <w:bookmarkStart w:id="0" w:name="_GoBack"/>
      <w:bookmarkEnd w:id="0"/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477C9F" w14:paraId="4053800E" w14:textId="77777777" w:rsidTr="0096348C">
        <w:tc>
          <w:tcPr>
            <w:tcW w:w="9141" w:type="dxa"/>
          </w:tcPr>
          <w:p w14:paraId="4053800C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RIKSDAGEN</w:t>
            </w:r>
          </w:p>
          <w:p w14:paraId="4053800D" w14:textId="035B0295" w:rsidR="0096348C" w:rsidRPr="00477C9F" w:rsidRDefault="00477C9F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KONSTITUTIONS</w:t>
            </w:r>
            <w:r w:rsidR="0096348C" w:rsidRPr="00477C9F">
              <w:rPr>
                <w:sz w:val="22"/>
                <w:szCs w:val="22"/>
              </w:rPr>
              <w:t>UTSKOTTET</w:t>
            </w:r>
          </w:p>
        </w:tc>
      </w:tr>
    </w:tbl>
    <w:p w14:paraId="4053800F" w14:textId="77777777" w:rsidR="0096348C" w:rsidRPr="00477C9F" w:rsidRDefault="0096348C" w:rsidP="00477C9F">
      <w:pPr>
        <w:rPr>
          <w:sz w:val="22"/>
          <w:szCs w:val="22"/>
        </w:rPr>
      </w:pPr>
    </w:p>
    <w:p w14:paraId="40538010" w14:textId="7777777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RPr="00477C9F" w14:paraId="40538014" w14:textId="77777777" w:rsidTr="00012D39">
        <w:trPr>
          <w:cantSplit/>
          <w:trHeight w:val="742"/>
        </w:trPr>
        <w:tc>
          <w:tcPr>
            <w:tcW w:w="1985" w:type="dxa"/>
          </w:tcPr>
          <w:p w14:paraId="40538011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40538012" w14:textId="5DA6B278" w:rsidR="0096348C" w:rsidRPr="00477C9F" w:rsidRDefault="000B7C05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>UTSKOTTSSAMMANTRÄDE 201</w:t>
            </w:r>
            <w:r w:rsidR="00477C9F" w:rsidRPr="00477C9F">
              <w:rPr>
                <w:b/>
                <w:sz w:val="22"/>
                <w:szCs w:val="22"/>
              </w:rPr>
              <w:t>8</w:t>
            </w:r>
            <w:r w:rsidRPr="00477C9F">
              <w:rPr>
                <w:b/>
                <w:sz w:val="22"/>
                <w:szCs w:val="22"/>
              </w:rPr>
              <w:t>/1</w:t>
            </w:r>
            <w:r w:rsidR="00477C9F" w:rsidRPr="00477C9F">
              <w:rPr>
                <w:b/>
                <w:sz w:val="22"/>
                <w:szCs w:val="22"/>
              </w:rPr>
              <w:t>9</w:t>
            </w:r>
            <w:r w:rsidR="0096348C" w:rsidRPr="00477C9F">
              <w:rPr>
                <w:b/>
                <w:sz w:val="22"/>
                <w:szCs w:val="22"/>
              </w:rPr>
              <w:t>:</w:t>
            </w:r>
            <w:r w:rsidR="00DF3307">
              <w:rPr>
                <w:b/>
                <w:sz w:val="22"/>
                <w:szCs w:val="22"/>
              </w:rPr>
              <w:t>50</w:t>
            </w:r>
          </w:p>
          <w:p w14:paraId="40538013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</w:p>
        </w:tc>
      </w:tr>
      <w:tr w:rsidR="0096348C" w:rsidRPr="00477C9F" w14:paraId="40538017" w14:textId="77777777" w:rsidTr="00477C9F">
        <w:tc>
          <w:tcPr>
            <w:tcW w:w="1985" w:type="dxa"/>
          </w:tcPr>
          <w:p w14:paraId="40538015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40538016" w14:textId="62AC1E01" w:rsidR="0096348C" w:rsidRPr="00477C9F" w:rsidRDefault="009D1BB5" w:rsidP="00CC5FF8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201</w:t>
            </w:r>
            <w:r w:rsidR="009900A1">
              <w:rPr>
                <w:sz w:val="22"/>
                <w:szCs w:val="22"/>
              </w:rPr>
              <w:t>9</w:t>
            </w:r>
            <w:r w:rsidR="00D52626" w:rsidRPr="00477C9F">
              <w:rPr>
                <w:sz w:val="22"/>
                <w:szCs w:val="22"/>
              </w:rPr>
              <w:t>-</w:t>
            </w:r>
            <w:r w:rsidR="00A37318">
              <w:rPr>
                <w:sz w:val="22"/>
                <w:szCs w:val="22"/>
              </w:rPr>
              <w:t>0</w:t>
            </w:r>
            <w:r w:rsidR="00CC5FF8">
              <w:rPr>
                <w:sz w:val="22"/>
                <w:szCs w:val="22"/>
              </w:rPr>
              <w:t>6</w:t>
            </w:r>
            <w:r w:rsidR="00A37318">
              <w:rPr>
                <w:sz w:val="22"/>
                <w:szCs w:val="22"/>
              </w:rPr>
              <w:t>-</w:t>
            </w:r>
            <w:r w:rsidR="00CC5FF8">
              <w:rPr>
                <w:sz w:val="22"/>
                <w:szCs w:val="22"/>
              </w:rPr>
              <w:t>11</w:t>
            </w:r>
          </w:p>
        </w:tc>
      </w:tr>
      <w:tr w:rsidR="0096348C" w:rsidRPr="00477C9F" w14:paraId="4053801A" w14:textId="77777777" w:rsidTr="00477C9F">
        <w:tc>
          <w:tcPr>
            <w:tcW w:w="1985" w:type="dxa"/>
          </w:tcPr>
          <w:p w14:paraId="40538018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2546726A" w14:textId="77777777" w:rsidR="0096348C" w:rsidRDefault="00A54DE5" w:rsidP="00477C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EC735D" w:rsidRPr="00477C9F">
              <w:rPr>
                <w:sz w:val="22"/>
                <w:szCs w:val="22"/>
              </w:rPr>
              <w:t>.</w:t>
            </w:r>
            <w:r w:rsidR="00477C9F" w:rsidRPr="00477C9F">
              <w:rPr>
                <w:sz w:val="22"/>
                <w:szCs w:val="22"/>
              </w:rPr>
              <w:t>0</w:t>
            </w:r>
            <w:r w:rsidR="00EC735D" w:rsidRPr="00477C9F">
              <w:rPr>
                <w:sz w:val="22"/>
                <w:szCs w:val="22"/>
              </w:rPr>
              <w:t>0–</w:t>
            </w:r>
            <w:r w:rsidR="00B178ED">
              <w:rPr>
                <w:sz w:val="22"/>
                <w:szCs w:val="22"/>
              </w:rPr>
              <w:t>12.45</w:t>
            </w:r>
          </w:p>
          <w:p w14:paraId="40538019" w14:textId="4AB77A50" w:rsidR="00B178ED" w:rsidRPr="00477C9F" w:rsidRDefault="00B178ED" w:rsidP="00477C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12.48–12.50</w:t>
            </w:r>
          </w:p>
        </w:tc>
      </w:tr>
      <w:tr w:rsidR="0096348C" w:rsidRPr="00477C9F" w14:paraId="4053801D" w14:textId="77777777" w:rsidTr="00477C9F">
        <w:tc>
          <w:tcPr>
            <w:tcW w:w="1985" w:type="dxa"/>
          </w:tcPr>
          <w:p w14:paraId="4053801B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4053801C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Se bilaga 1</w:t>
            </w:r>
          </w:p>
        </w:tc>
      </w:tr>
    </w:tbl>
    <w:p w14:paraId="4053801E" w14:textId="77777777" w:rsidR="0096348C" w:rsidRPr="00477C9F" w:rsidRDefault="0096348C" w:rsidP="00477C9F">
      <w:pPr>
        <w:rPr>
          <w:sz w:val="22"/>
          <w:szCs w:val="22"/>
        </w:rPr>
      </w:pPr>
    </w:p>
    <w:p w14:paraId="4053801F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40538020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96348C" w:rsidRPr="00477C9F" w14:paraId="40538025" w14:textId="77777777" w:rsidTr="00A45577">
        <w:tc>
          <w:tcPr>
            <w:tcW w:w="567" w:type="dxa"/>
          </w:tcPr>
          <w:p w14:paraId="40538021" w14:textId="77777777" w:rsidR="0096348C" w:rsidRPr="00FF6A77" w:rsidRDefault="0096348C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FF6A77">
              <w:rPr>
                <w:b/>
                <w:snapToGrid w:val="0"/>
                <w:sz w:val="22"/>
                <w:szCs w:val="22"/>
              </w:rPr>
              <w:t>§ 1</w:t>
            </w:r>
          </w:p>
        </w:tc>
        <w:tc>
          <w:tcPr>
            <w:tcW w:w="6946" w:type="dxa"/>
            <w:gridSpan w:val="2"/>
          </w:tcPr>
          <w:p w14:paraId="3D50742D" w14:textId="7A1137E0" w:rsidR="006A3140" w:rsidRPr="00CC6C24" w:rsidRDefault="00CC6C24" w:rsidP="00CC6C2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CC6C24">
              <w:rPr>
                <w:b/>
                <w:snapToGrid w:val="0"/>
                <w:sz w:val="22"/>
                <w:szCs w:val="22"/>
              </w:rPr>
              <w:t>Medgivande att närvara</w:t>
            </w:r>
          </w:p>
          <w:p w14:paraId="01998B88" w14:textId="77777777" w:rsidR="00CC6C24" w:rsidRDefault="00CC6C24" w:rsidP="00CC6C2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1FC8C172" w14:textId="50866A18" w:rsidR="001A3E60" w:rsidRPr="008D16A2" w:rsidRDefault="001A3E60" w:rsidP="001A3E6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8D16A2">
              <w:rPr>
                <w:snapToGrid w:val="0"/>
                <w:sz w:val="22"/>
                <w:szCs w:val="22"/>
              </w:rPr>
              <w:t>Utsk</w:t>
            </w:r>
            <w:r>
              <w:rPr>
                <w:snapToGrid w:val="0"/>
                <w:sz w:val="22"/>
                <w:szCs w:val="22"/>
              </w:rPr>
              <w:t>ottet medgav att praoeleverna M.C.F. och E.S.</w:t>
            </w:r>
            <w:r w:rsidRPr="008D16A2">
              <w:rPr>
                <w:snapToGrid w:val="0"/>
                <w:sz w:val="22"/>
                <w:szCs w:val="22"/>
              </w:rPr>
              <w:t xml:space="preserve">, som medföljde ledamoten </w:t>
            </w:r>
            <w:r>
              <w:rPr>
                <w:snapToGrid w:val="0"/>
                <w:sz w:val="22"/>
                <w:szCs w:val="22"/>
              </w:rPr>
              <w:t>Ida Karkiainen</w:t>
            </w:r>
            <w:r w:rsidRPr="008D16A2">
              <w:rPr>
                <w:snapToGrid w:val="0"/>
                <w:sz w:val="22"/>
                <w:szCs w:val="22"/>
              </w:rPr>
              <w:t xml:space="preserve"> (S), fick närvara under sammanträdet utom vid punkterna på den särskilda föredragningslistan.</w:t>
            </w:r>
          </w:p>
          <w:p w14:paraId="40538024" w14:textId="79012E0C" w:rsidR="00CC6C24" w:rsidRPr="00FF6A77" w:rsidRDefault="00CC6C24" w:rsidP="00CC6C2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CC6C24" w:rsidRPr="00477C9F" w14:paraId="7775357A" w14:textId="77777777" w:rsidTr="00A45577">
        <w:tc>
          <w:tcPr>
            <w:tcW w:w="567" w:type="dxa"/>
          </w:tcPr>
          <w:p w14:paraId="47D5737E" w14:textId="127F0000" w:rsidR="00CC6C24" w:rsidRPr="00FF6A77" w:rsidRDefault="00CC6C24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 2</w:t>
            </w:r>
          </w:p>
        </w:tc>
        <w:tc>
          <w:tcPr>
            <w:tcW w:w="6946" w:type="dxa"/>
            <w:gridSpan w:val="2"/>
          </w:tcPr>
          <w:p w14:paraId="3F8BD66D" w14:textId="77777777" w:rsidR="00CC6C24" w:rsidRPr="00880982" w:rsidRDefault="00CC6C24" w:rsidP="00CC6C2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880982">
              <w:rPr>
                <w:b/>
                <w:snapToGrid w:val="0"/>
                <w:sz w:val="22"/>
                <w:szCs w:val="22"/>
              </w:rPr>
              <w:t>Information</w:t>
            </w:r>
          </w:p>
          <w:p w14:paraId="72ADE9FD" w14:textId="77777777" w:rsidR="00CC6C24" w:rsidRPr="00880982" w:rsidRDefault="00CC6C24" w:rsidP="00CC6C2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1748C4D8" w14:textId="138785AF" w:rsidR="00A03C07" w:rsidRPr="00880982" w:rsidRDefault="00CC6C24" w:rsidP="00A03C0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880982">
              <w:rPr>
                <w:snapToGrid w:val="0"/>
                <w:sz w:val="22"/>
                <w:szCs w:val="22"/>
              </w:rPr>
              <w:t xml:space="preserve">Riksrevisorerna Stefan Lundgren och Helena Lindberg </w:t>
            </w:r>
            <w:r w:rsidR="00A03C07" w:rsidRPr="00880982">
              <w:rPr>
                <w:snapToGrid w:val="0"/>
                <w:sz w:val="22"/>
                <w:szCs w:val="22"/>
              </w:rPr>
              <w:t>informerade utskottet om Riksrevisionens verksamhet.</w:t>
            </w:r>
          </w:p>
          <w:p w14:paraId="62BC938B" w14:textId="1C1CC89C" w:rsidR="00E9020A" w:rsidRPr="00CC6C24" w:rsidRDefault="00E9020A" w:rsidP="00E9020A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151AFA" w:rsidRPr="00477C9F" w14:paraId="7931842B" w14:textId="77777777" w:rsidTr="00A45577">
        <w:tc>
          <w:tcPr>
            <w:tcW w:w="567" w:type="dxa"/>
          </w:tcPr>
          <w:p w14:paraId="3BBF27DF" w14:textId="090540D2" w:rsidR="00151AFA" w:rsidRDefault="00151AFA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 3</w:t>
            </w:r>
          </w:p>
        </w:tc>
        <w:tc>
          <w:tcPr>
            <w:tcW w:w="6946" w:type="dxa"/>
            <w:gridSpan w:val="2"/>
          </w:tcPr>
          <w:p w14:paraId="36F1D4A2" w14:textId="77777777" w:rsidR="00151AFA" w:rsidRPr="00FF6A77" w:rsidRDefault="00151AFA" w:rsidP="00151AF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FF6A77">
              <w:rPr>
                <w:b/>
                <w:snapToGrid w:val="0"/>
                <w:sz w:val="22"/>
                <w:szCs w:val="22"/>
              </w:rPr>
              <w:t>Information</w:t>
            </w:r>
          </w:p>
          <w:p w14:paraId="76771AB9" w14:textId="77777777" w:rsidR="00151AFA" w:rsidRPr="00FF6A77" w:rsidRDefault="00151AFA" w:rsidP="00151AFA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52491D2C" w14:textId="77777777" w:rsidR="00151AFA" w:rsidRPr="00FF6A77" w:rsidRDefault="00151AFA" w:rsidP="00151AFA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FF6A77">
              <w:rPr>
                <w:snapToGrid w:val="0"/>
                <w:sz w:val="22"/>
                <w:szCs w:val="22"/>
              </w:rPr>
              <w:t>Rådets ordförande Ingemar Nilsson rapporterade för utskottet från mötet i riksdagens råd för Riksrevisionen.</w:t>
            </w:r>
          </w:p>
          <w:p w14:paraId="2F696417" w14:textId="77777777" w:rsidR="00151AFA" w:rsidRPr="00FF6A77" w:rsidRDefault="00151AFA" w:rsidP="00CC6C2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96348C" w:rsidRPr="00477C9F" w14:paraId="4053802A" w14:textId="77777777" w:rsidTr="00A45577">
        <w:tc>
          <w:tcPr>
            <w:tcW w:w="567" w:type="dxa"/>
          </w:tcPr>
          <w:p w14:paraId="40538026" w14:textId="18C9E391" w:rsidR="0096348C" w:rsidRPr="00FF6A77" w:rsidRDefault="0096348C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FF6A77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151AFA">
              <w:rPr>
                <w:b/>
                <w:snapToGrid w:val="0"/>
                <w:sz w:val="22"/>
                <w:szCs w:val="22"/>
              </w:rPr>
              <w:t>4</w:t>
            </w:r>
          </w:p>
        </w:tc>
        <w:tc>
          <w:tcPr>
            <w:tcW w:w="6946" w:type="dxa"/>
            <w:gridSpan w:val="2"/>
          </w:tcPr>
          <w:p w14:paraId="09943194" w14:textId="77777777" w:rsidR="00477C9F" w:rsidRPr="00FF6A77" w:rsidRDefault="00477C9F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FF6A77">
              <w:rPr>
                <w:b/>
                <w:snapToGrid w:val="0"/>
                <w:sz w:val="22"/>
                <w:szCs w:val="22"/>
              </w:rPr>
              <w:t>Justering av protokoll</w:t>
            </w:r>
          </w:p>
          <w:p w14:paraId="153EB13E" w14:textId="77777777" w:rsidR="00477C9F" w:rsidRPr="00FF6A77" w:rsidRDefault="00477C9F" w:rsidP="00477C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40538027" w14:textId="58A54A2F" w:rsidR="00275CD2" w:rsidRPr="00FF6A77" w:rsidRDefault="00477C9F" w:rsidP="00477C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FF6A77">
              <w:rPr>
                <w:snapToGrid w:val="0"/>
                <w:sz w:val="22"/>
                <w:szCs w:val="22"/>
              </w:rPr>
              <w:t>Utskottet justerade protokoll 201</w:t>
            </w:r>
            <w:r w:rsidR="007421F4" w:rsidRPr="00FF6A77">
              <w:rPr>
                <w:snapToGrid w:val="0"/>
                <w:sz w:val="22"/>
                <w:szCs w:val="22"/>
              </w:rPr>
              <w:t>8</w:t>
            </w:r>
            <w:r w:rsidRPr="00FF6A77">
              <w:rPr>
                <w:snapToGrid w:val="0"/>
                <w:sz w:val="22"/>
                <w:szCs w:val="22"/>
              </w:rPr>
              <w:t>/1</w:t>
            </w:r>
            <w:r w:rsidR="007421F4" w:rsidRPr="00FF6A77">
              <w:rPr>
                <w:snapToGrid w:val="0"/>
                <w:sz w:val="22"/>
                <w:szCs w:val="22"/>
              </w:rPr>
              <w:t>9</w:t>
            </w:r>
            <w:r w:rsidRPr="00FF6A77">
              <w:rPr>
                <w:snapToGrid w:val="0"/>
                <w:sz w:val="22"/>
                <w:szCs w:val="22"/>
              </w:rPr>
              <w:t>:</w:t>
            </w:r>
            <w:r w:rsidR="006A3140" w:rsidRPr="00FF6A77">
              <w:rPr>
                <w:snapToGrid w:val="0"/>
                <w:sz w:val="22"/>
                <w:szCs w:val="22"/>
              </w:rPr>
              <w:t>47, 48 och 49</w:t>
            </w:r>
            <w:r w:rsidRPr="00FF6A77">
              <w:rPr>
                <w:snapToGrid w:val="0"/>
                <w:sz w:val="22"/>
                <w:szCs w:val="22"/>
              </w:rPr>
              <w:t>.</w:t>
            </w:r>
          </w:p>
          <w:p w14:paraId="40538029" w14:textId="707D2812" w:rsidR="009C51B0" w:rsidRPr="00FF6A77" w:rsidRDefault="009C51B0" w:rsidP="00477C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96348C" w:rsidRPr="00477C9F" w14:paraId="4053802F" w14:textId="77777777" w:rsidTr="00A45577">
        <w:tc>
          <w:tcPr>
            <w:tcW w:w="567" w:type="dxa"/>
          </w:tcPr>
          <w:p w14:paraId="4053802B" w14:textId="14154372" w:rsidR="0096348C" w:rsidRPr="00FF6A77" w:rsidRDefault="0096348C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FF6A77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151AFA">
              <w:rPr>
                <w:b/>
                <w:snapToGrid w:val="0"/>
                <w:sz w:val="22"/>
                <w:szCs w:val="22"/>
              </w:rPr>
              <w:t>5</w:t>
            </w:r>
          </w:p>
        </w:tc>
        <w:tc>
          <w:tcPr>
            <w:tcW w:w="6946" w:type="dxa"/>
            <w:gridSpan w:val="2"/>
          </w:tcPr>
          <w:p w14:paraId="1CAA024B" w14:textId="77777777" w:rsidR="006A151D" w:rsidRPr="00FF6A77" w:rsidRDefault="006A151D" w:rsidP="006A151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FF6A77">
              <w:rPr>
                <w:b/>
                <w:snapToGrid w:val="0"/>
                <w:sz w:val="22"/>
                <w:szCs w:val="22"/>
              </w:rPr>
              <w:t>Inkomna skrivelser</w:t>
            </w:r>
          </w:p>
          <w:p w14:paraId="4126CA1E" w14:textId="77777777" w:rsidR="006A151D" w:rsidRPr="00FF6A77" w:rsidRDefault="006A151D" w:rsidP="006A151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0824B6B2" w14:textId="77777777" w:rsidR="006A151D" w:rsidRPr="00FF6A77" w:rsidRDefault="006A151D" w:rsidP="006A151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FF6A77">
              <w:rPr>
                <w:snapToGrid w:val="0"/>
                <w:sz w:val="22"/>
                <w:szCs w:val="22"/>
              </w:rPr>
              <w:t>Inkomna skrivelser enligt bilaga 2 anmäldes.</w:t>
            </w:r>
          </w:p>
          <w:p w14:paraId="4053802E" w14:textId="77777777" w:rsidR="003A729A" w:rsidRPr="00FF6A77" w:rsidRDefault="003A729A" w:rsidP="006A151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B178ED" w:rsidRPr="00477C9F" w14:paraId="1CB210FA" w14:textId="77777777" w:rsidTr="00A45577">
        <w:tc>
          <w:tcPr>
            <w:tcW w:w="567" w:type="dxa"/>
          </w:tcPr>
          <w:p w14:paraId="21D93CE1" w14:textId="1EADD809" w:rsidR="00B178ED" w:rsidRPr="00FF6A77" w:rsidRDefault="00B178ED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 6</w:t>
            </w:r>
          </w:p>
        </w:tc>
        <w:tc>
          <w:tcPr>
            <w:tcW w:w="6946" w:type="dxa"/>
            <w:gridSpan w:val="2"/>
          </w:tcPr>
          <w:p w14:paraId="3C0828A8" w14:textId="77777777" w:rsidR="00B178ED" w:rsidRPr="00B178ED" w:rsidRDefault="00B178ED" w:rsidP="00B178E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78ED">
              <w:rPr>
                <w:b/>
                <w:bCs/>
                <w:color w:val="000000"/>
                <w:sz w:val="22"/>
                <w:szCs w:val="22"/>
              </w:rPr>
              <w:t>Ordförandebyte</w:t>
            </w:r>
          </w:p>
          <w:p w14:paraId="200C8F8C" w14:textId="77777777" w:rsidR="00B178ED" w:rsidRPr="00B178ED" w:rsidRDefault="00B178ED" w:rsidP="00B178ED">
            <w:pPr>
              <w:rPr>
                <w:bCs/>
                <w:color w:val="000000"/>
                <w:sz w:val="22"/>
                <w:szCs w:val="22"/>
              </w:rPr>
            </w:pPr>
          </w:p>
          <w:p w14:paraId="1CEBB186" w14:textId="067A13F4" w:rsidR="00B178ED" w:rsidRPr="00B178ED" w:rsidRDefault="00B178ED" w:rsidP="00B178E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B178ED">
              <w:rPr>
                <w:snapToGrid w:val="0"/>
                <w:sz w:val="22"/>
                <w:szCs w:val="22"/>
              </w:rPr>
              <w:t>Vice ordförande Hans Ekström övertog ledningen av sammanträdet.</w:t>
            </w:r>
          </w:p>
          <w:p w14:paraId="260158A2" w14:textId="77777777" w:rsidR="00B178ED" w:rsidRPr="00FF6A77" w:rsidRDefault="00B178ED" w:rsidP="006A151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FF6A77" w:rsidRPr="00477C9F" w14:paraId="231A3AEA" w14:textId="77777777" w:rsidTr="00A45577">
        <w:tc>
          <w:tcPr>
            <w:tcW w:w="567" w:type="dxa"/>
          </w:tcPr>
          <w:p w14:paraId="1B01ACE1" w14:textId="72D8222A" w:rsidR="00FF6A77" w:rsidRPr="00FF6A77" w:rsidRDefault="00FF6A77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FF6A77">
              <w:rPr>
                <w:b/>
                <w:snapToGrid w:val="0"/>
                <w:sz w:val="22"/>
                <w:szCs w:val="22"/>
              </w:rPr>
              <w:t>§</w:t>
            </w:r>
            <w:r w:rsidR="00CC6C24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B178ED">
              <w:rPr>
                <w:b/>
                <w:snapToGrid w:val="0"/>
                <w:sz w:val="22"/>
                <w:szCs w:val="22"/>
              </w:rPr>
              <w:t>7</w:t>
            </w:r>
          </w:p>
        </w:tc>
        <w:tc>
          <w:tcPr>
            <w:tcW w:w="6946" w:type="dxa"/>
            <w:gridSpan w:val="2"/>
          </w:tcPr>
          <w:p w14:paraId="65AB726B" w14:textId="77777777" w:rsidR="00FF6A77" w:rsidRPr="00FF6A77" w:rsidRDefault="00FF6A77" w:rsidP="00FF6A7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FF6A77">
              <w:rPr>
                <w:b/>
                <w:snapToGrid w:val="0"/>
                <w:sz w:val="22"/>
                <w:szCs w:val="22"/>
              </w:rPr>
              <w:t xml:space="preserve">Åtalsanmälan (dnr 1552-2018/19) </w:t>
            </w:r>
          </w:p>
          <w:p w14:paraId="7D516189" w14:textId="77777777" w:rsidR="00FF6A77" w:rsidRPr="00FF6A77" w:rsidRDefault="00FF6A77" w:rsidP="00FF6A7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3617CFD6" w14:textId="77777777" w:rsidR="00FF6A77" w:rsidRPr="00FF6A77" w:rsidRDefault="00FF6A77" w:rsidP="00FF6A7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FF6A77">
              <w:rPr>
                <w:snapToGrid w:val="0"/>
                <w:sz w:val="22"/>
                <w:szCs w:val="22"/>
              </w:rPr>
              <w:t xml:space="preserve">Konstitutionsutskottet har mottagit skrivelser jämte bilagor. Handlingarna innefattar anmälan mot bl.a. statsråd och riksdagens ombudsmän om brott.  </w:t>
            </w:r>
          </w:p>
          <w:p w14:paraId="4A8D2360" w14:textId="77777777" w:rsidR="00FF6A77" w:rsidRPr="00FF6A77" w:rsidRDefault="00FF6A77" w:rsidP="00FF6A7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23930387" w14:textId="77777777" w:rsidR="00FF6A77" w:rsidRPr="00FF6A77" w:rsidRDefault="00FF6A77" w:rsidP="00FF6A7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FF6A77">
              <w:rPr>
                <w:snapToGrid w:val="0"/>
                <w:sz w:val="22"/>
                <w:szCs w:val="22"/>
              </w:rPr>
              <w:t>Ärendet föredrog.</w:t>
            </w:r>
          </w:p>
          <w:p w14:paraId="59FB09DD" w14:textId="77777777" w:rsidR="00FF6A77" w:rsidRPr="00FF6A77" w:rsidRDefault="00FF6A77" w:rsidP="00FF6A7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0EB6497E" w14:textId="0E58E2E3" w:rsidR="00FF6A77" w:rsidRPr="00FF6A77" w:rsidRDefault="00FF6A77" w:rsidP="00FF6A7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FF6A77">
              <w:rPr>
                <w:snapToGrid w:val="0"/>
                <w:sz w:val="22"/>
                <w:szCs w:val="22"/>
              </w:rPr>
              <w:t>Utskottet, som endast är behörigt att pröva åtal mot statsråd enligt 13 kap. 3 § regeringsformen och mot riksdagens ombudsmän enligt 13 kap. 24 § riksdagsordningen, beslutade att handlingarna inte skulle föranleda någon åtgärd.</w:t>
            </w:r>
          </w:p>
          <w:p w14:paraId="022E10F6" w14:textId="77777777" w:rsidR="00FF6A77" w:rsidRPr="00FF6A77" w:rsidRDefault="00FF6A77" w:rsidP="00FF6A7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010D1EB0" w14:textId="2961CE0D" w:rsidR="00FF6A77" w:rsidRPr="00FF6A77" w:rsidRDefault="00FF6A77" w:rsidP="00FF6A7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FF6A77">
              <w:rPr>
                <w:snapToGrid w:val="0"/>
                <w:sz w:val="22"/>
                <w:szCs w:val="22"/>
              </w:rPr>
              <w:t>Denna paragraf förklarades omedelbart justerad.</w:t>
            </w:r>
          </w:p>
          <w:p w14:paraId="2A51E711" w14:textId="380D6043" w:rsidR="00FF6A77" w:rsidRPr="00FF6A77" w:rsidRDefault="00FF6A77" w:rsidP="00FF6A7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FF6A77">
              <w:rPr>
                <w:b/>
                <w:snapToGrid w:val="0"/>
                <w:sz w:val="22"/>
                <w:szCs w:val="22"/>
              </w:rPr>
              <w:t xml:space="preserve"> </w:t>
            </w:r>
          </w:p>
        </w:tc>
      </w:tr>
      <w:tr w:rsidR="00B178ED" w:rsidRPr="00477C9F" w14:paraId="42B7ED6A" w14:textId="77777777" w:rsidTr="00A45577">
        <w:tc>
          <w:tcPr>
            <w:tcW w:w="567" w:type="dxa"/>
          </w:tcPr>
          <w:p w14:paraId="47183E14" w14:textId="16BDE723" w:rsidR="00B178ED" w:rsidRPr="00FF6A77" w:rsidRDefault="009E52A2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br w:type="page"/>
            </w:r>
            <w:r w:rsidR="00B178ED">
              <w:rPr>
                <w:b/>
                <w:snapToGrid w:val="0"/>
                <w:sz w:val="22"/>
                <w:szCs w:val="22"/>
              </w:rPr>
              <w:t>§ 8</w:t>
            </w:r>
          </w:p>
        </w:tc>
        <w:tc>
          <w:tcPr>
            <w:tcW w:w="6946" w:type="dxa"/>
            <w:gridSpan w:val="2"/>
          </w:tcPr>
          <w:p w14:paraId="0B9DB25C" w14:textId="77777777" w:rsidR="00B178ED" w:rsidRPr="00B178ED" w:rsidRDefault="00B178ED" w:rsidP="00B178E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78ED">
              <w:rPr>
                <w:b/>
                <w:bCs/>
                <w:color w:val="000000"/>
                <w:sz w:val="22"/>
                <w:szCs w:val="22"/>
              </w:rPr>
              <w:t>Ordförandebyte</w:t>
            </w:r>
          </w:p>
          <w:p w14:paraId="3BD03296" w14:textId="77777777" w:rsidR="00B178ED" w:rsidRPr="00B178ED" w:rsidRDefault="00B178ED" w:rsidP="00B178ED">
            <w:pPr>
              <w:rPr>
                <w:bCs/>
                <w:color w:val="000000"/>
                <w:sz w:val="22"/>
                <w:szCs w:val="22"/>
              </w:rPr>
            </w:pPr>
          </w:p>
          <w:p w14:paraId="3D31830D" w14:textId="0F1857A2" w:rsidR="00B178ED" w:rsidRPr="00B178ED" w:rsidRDefault="00B178ED" w:rsidP="00B178E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B178ED">
              <w:rPr>
                <w:snapToGrid w:val="0"/>
                <w:sz w:val="22"/>
                <w:szCs w:val="22"/>
              </w:rPr>
              <w:lastRenderedPageBreak/>
              <w:t>Ordförande Karin Enström återtog ledningen av sammanträdet.</w:t>
            </w:r>
          </w:p>
          <w:p w14:paraId="0812579E" w14:textId="49AECD37" w:rsidR="00B178ED" w:rsidRPr="00FF6A77" w:rsidRDefault="00B178ED" w:rsidP="00FF6A7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FF6A77" w:rsidRPr="00477C9F" w14:paraId="722A2FE5" w14:textId="77777777" w:rsidTr="00A45577">
        <w:tc>
          <w:tcPr>
            <w:tcW w:w="567" w:type="dxa"/>
          </w:tcPr>
          <w:p w14:paraId="7E0C65E4" w14:textId="5562C866" w:rsidR="00FF6A77" w:rsidRPr="00FF6A77" w:rsidRDefault="00FF6A77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FF6A77">
              <w:rPr>
                <w:b/>
                <w:snapToGrid w:val="0"/>
                <w:sz w:val="22"/>
                <w:szCs w:val="22"/>
              </w:rPr>
              <w:lastRenderedPageBreak/>
              <w:t xml:space="preserve">§ </w:t>
            </w:r>
            <w:r w:rsidR="00B178ED">
              <w:rPr>
                <w:b/>
                <w:snapToGrid w:val="0"/>
                <w:sz w:val="22"/>
                <w:szCs w:val="22"/>
              </w:rPr>
              <w:t>9</w:t>
            </w:r>
          </w:p>
        </w:tc>
        <w:tc>
          <w:tcPr>
            <w:tcW w:w="6946" w:type="dxa"/>
            <w:gridSpan w:val="2"/>
          </w:tcPr>
          <w:p w14:paraId="577C473F" w14:textId="7BD31CE4" w:rsidR="00FF6A77" w:rsidRPr="00FF6A77" w:rsidRDefault="00FF6A77" w:rsidP="00FF6A7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FF6A77">
              <w:rPr>
                <w:b/>
                <w:snapToGrid w:val="0"/>
                <w:sz w:val="22"/>
                <w:szCs w:val="22"/>
              </w:rPr>
              <w:t xml:space="preserve">Åtalsanmälan </w:t>
            </w:r>
          </w:p>
          <w:p w14:paraId="55C61AD2" w14:textId="77777777" w:rsidR="00FF6A77" w:rsidRPr="00FF6A77" w:rsidRDefault="00FF6A77" w:rsidP="00FF6A7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FF6A77">
              <w:rPr>
                <w:b/>
                <w:snapToGrid w:val="0"/>
                <w:sz w:val="22"/>
                <w:szCs w:val="22"/>
              </w:rPr>
              <w:t xml:space="preserve"> </w:t>
            </w:r>
          </w:p>
          <w:p w14:paraId="2BFFC973" w14:textId="77777777" w:rsidR="00FF6A77" w:rsidRPr="00FF6A77" w:rsidRDefault="00FF6A77" w:rsidP="00FF6A7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FF6A77">
              <w:rPr>
                <w:snapToGrid w:val="0"/>
                <w:sz w:val="22"/>
                <w:szCs w:val="22"/>
              </w:rPr>
              <w:t>Konstitutionsutskottet har den 5 juni 2019 mottagit en skrivelse, dnr 2571-2018/19.</w:t>
            </w:r>
          </w:p>
          <w:p w14:paraId="0EE00E7B" w14:textId="77777777" w:rsidR="00FF6A77" w:rsidRPr="00FF6A77" w:rsidRDefault="00FF6A77" w:rsidP="00FF6A7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FF6A77">
              <w:rPr>
                <w:snapToGrid w:val="0"/>
                <w:sz w:val="22"/>
                <w:szCs w:val="22"/>
              </w:rPr>
              <w:t xml:space="preserve"> </w:t>
            </w:r>
          </w:p>
          <w:p w14:paraId="44984605" w14:textId="77777777" w:rsidR="00FF6A77" w:rsidRPr="00FF6A77" w:rsidRDefault="00FF6A77" w:rsidP="00FF6A7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FF6A77">
              <w:rPr>
                <w:snapToGrid w:val="0"/>
                <w:sz w:val="22"/>
                <w:szCs w:val="22"/>
              </w:rPr>
              <w:t>Skrivelsen innefattar anmälan mot bl.a. en av riksdagens ombudsmän om brott.</w:t>
            </w:r>
          </w:p>
          <w:p w14:paraId="20C316A5" w14:textId="77777777" w:rsidR="00FF6A77" w:rsidRPr="00FF6A77" w:rsidRDefault="00FF6A77" w:rsidP="00FF6A7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77486FD6" w14:textId="77777777" w:rsidR="00FF6A77" w:rsidRPr="00FF6A77" w:rsidRDefault="00FF6A77" w:rsidP="00FF6A7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FF6A77">
              <w:rPr>
                <w:snapToGrid w:val="0"/>
                <w:sz w:val="22"/>
                <w:szCs w:val="22"/>
              </w:rPr>
              <w:t>Ärendet föredrogs.</w:t>
            </w:r>
          </w:p>
          <w:p w14:paraId="30F751EA" w14:textId="77777777" w:rsidR="00FF6A77" w:rsidRPr="00FF6A77" w:rsidRDefault="00FF6A77" w:rsidP="00FF6A7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FF6A77">
              <w:rPr>
                <w:snapToGrid w:val="0"/>
                <w:sz w:val="22"/>
                <w:szCs w:val="22"/>
              </w:rPr>
              <w:t xml:space="preserve"> </w:t>
            </w:r>
          </w:p>
          <w:p w14:paraId="1B0E4A83" w14:textId="77777777" w:rsidR="00FF6A77" w:rsidRPr="00FF6A77" w:rsidRDefault="00FF6A77" w:rsidP="00FF6A7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FF6A77">
              <w:rPr>
                <w:snapToGrid w:val="0"/>
                <w:sz w:val="22"/>
                <w:szCs w:val="22"/>
              </w:rPr>
              <w:t xml:space="preserve">Utskottet, som endast är behörigt att pröva åtal mot riksdagens ombudsmän enligt 13 kap. 24 § riksdagsordningen, beslutade att skrivelsen inte skulle föranleda någon åtgärd. </w:t>
            </w:r>
          </w:p>
          <w:p w14:paraId="0E4D4887" w14:textId="77777777" w:rsidR="00FF6A77" w:rsidRPr="00FF6A77" w:rsidRDefault="00FF6A77" w:rsidP="00FF6A7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FF6A77">
              <w:rPr>
                <w:snapToGrid w:val="0"/>
                <w:sz w:val="22"/>
                <w:szCs w:val="22"/>
              </w:rPr>
              <w:t xml:space="preserve"> </w:t>
            </w:r>
          </w:p>
          <w:p w14:paraId="50D95975" w14:textId="0951C378" w:rsidR="00FF6A77" w:rsidRDefault="00FF6A77" w:rsidP="00FF6A7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FF6A77">
              <w:rPr>
                <w:snapToGrid w:val="0"/>
                <w:sz w:val="22"/>
                <w:szCs w:val="22"/>
              </w:rPr>
              <w:t>Denna paragraf förklarades omedelbart justerad.</w:t>
            </w:r>
          </w:p>
          <w:p w14:paraId="3CADC9F9" w14:textId="6D8CE27A" w:rsidR="00FF6A77" w:rsidRPr="00FF6A77" w:rsidRDefault="00FF6A77" w:rsidP="00FF6A7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96348C" w:rsidRPr="00477C9F" w14:paraId="40538034" w14:textId="77777777" w:rsidTr="00A45577">
        <w:tc>
          <w:tcPr>
            <w:tcW w:w="567" w:type="dxa"/>
          </w:tcPr>
          <w:p w14:paraId="40538030" w14:textId="5ED6F769" w:rsidR="0096348C" w:rsidRPr="00FF6A77" w:rsidRDefault="0096348C" w:rsidP="00AC3C6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FF6A77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AC3C6D">
              <w:rPr>
                <w:b/>
                <w:snapToGrid w:val="0"/>
                <w:sz w:val="22"/>
                <w:szCs w:val="22"/>
              </w:rPr>
              <w:t>10</w:t>
            </w:r>
          </w:p>
        </w:tc>
        <w:tc>
          <w:tcPr>
            <w:tcW w:w="6946" w:type="dxa"/>
            <w:gridSpan w:val="2"/>
          </w:tcPr>
          <w:p w14:paraId="1747FEDB" w14:textId="77777777" w:rsidR="00C43B71" w:rsidRPr="00C43B71" w:rsidRDefault="00C43B71" w:rsidP="00C43B71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C43B71">
              <w:rPr>
                <w:b/>
                <w:snapToGrid w:val="0"/>
                <w:sz w:val="22"/>
                <w:szCs w:val="22"/>
              </w:rPr>
              <w:t>Besök hos Judiska centralrådet och Judiska församlingen</w:t>
            </w:r>
          </w:p>
          <w:p w14:paraId="4008CC62" w14:textId="77777777" w:rsidR="00C43B71" w:rsidRPr="00C43B71" w:rsidRDefault="00C43B71" w:rsidP="00C43B71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3C1BF6D1" w14:textId="09F0BCBB" w:rsidR="00477C9F" w:rsidRPr="00C43B71" w:rsidRDefault="00C43B71" w:rsidP="00C43B7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C43B71">
              <w:rPr>
                <w:snapToGrid w:val="0"/>
                <w:sz w:val="22"/>
                <w:szCs w:val="22"/>
              </w:rPr>
              <w:t>Kanslichefen informerade om att besöket hos Judiska centralrådet och J</w:t>
            </w:r>
            <w:r>
              <w:rPr>
                <w:snapToGrid w:val="0"/>
                <w:sz w:val="22"/>
                <w:szCs w:val="22"/>
              </w:rPr>
              <w:t>udiska församlingen äger rum ti</w:t>
            </w:r>
            <w:r w:rsidRPr="00C43B71">
              <w:rPr>
                <w:snapToGrid w:val="0"/>
                <w:sz w:val="22"/>
                <w:szCs w:val="22"/>
              </w:rPr>
              <w:t xml:space="preserve">sdagen den </w:t>
            </w:r>
            <w:r>
              <w:rPr>
                <w:snapToGrid w:val="0"/>
                <w:sz w:val="22"/>
                <w:szCs w:val="22"/>
              </w:rPr>
              <w:t>18</w:t>
            </w:r>
            <w:r w:rsidRPr="00C43B71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juni</w:t>
            </w:r>
            <w:r w:rsidRPr="00C43B71">
              <w:rPr>
                <w:snapToGrid w:val="0"/>
                <w:sz w:val="22"/>
                <w:szCs w:val="22"/>
              </w:rPr>
              <w:t xml:space="preserve"> 201</w:t>
            </w:r>
            <w:r>
              <w:rPr>
                <w:snapToGrid w:val="0"/>
                <w:sz w:val="22"/>
                <w:szCs w:val="22"/>
              </w:rPr>
              <w:t>9</w:t>
            </w:r>
            <w:r w:rsidRPr="00C43B71">
              <w:rPr>
                <w:snapToGrid w:val="0"/>
                <w:sz w:val="22"/>
                <w:szCs w:val="22"/>
              </w:rPr>
              <w:t xml:space="preserve"> efter utskottets sammanträde.</w:t>
            </w:r>
          </w:p>
          <w:p w14:paraId="40538033" w14:textId="74C0DE6C" w:rsidR="003A729A" w:rsidRPr="00FF6A77" w:rsidRDefault="003A729A" w:rsidP="00477C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151AFA" w:rsidRPr="00477C9F" w14:paraId="1A2AF77E" w14:textId="77777777" w:rsidTr="00A45577">
        <w:tc>
          <w:tcPr>
            <w:tcW w:w="567" w:type="dxa"/>
          </w:tcPr>
          <w:p w14:paraId="453D3FBA" w14:textId="09D8F0E5" w:rsidR="00151AFA" w:rsidRPr="00FF6A77" w:rsidRDefault="00151AFA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AC3C6D">
              <w:rPr>
                <w:b/>
                <w:snapToGrid w:val="0"/>
                <w:sz w:val="22"/>
                <w:szCs w:val="22"/>
              </w:rPr>
              <w:t>11</w:t>
            </w:r>
          </w:p>
        </w:tc>
        <w:tc>
          <w:tcPr>
            <w:tcW w:w="6946" w:type="dxa"/>
            <w:gridSpan w:val="2"/>
          </w:tcPr>
          <w:p w14:paraId="0178F511" w14:textId="3945D187" w:rsidR="00151AFA" w:rsidRDefault="0017308F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Möte</w:t>
            </w:r>
          </w:p>
          <w:p w14:paraId="01015813" w14:textId="77777777" w:rsidR="0017308F" w:rsidRDefault="0017308F" w:rsidP="00477C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01529311" w14:textId="6E5DD509" w:rsidR="0017308F" w:rsidRDefault="0017308F" w:rsidP="00477C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Utskottet beslutade att </w:t>
            </w:r>
            <w:r w:rsidR="0077045C">
              <w:rPr>
                <w:snapToGrid w:val="0"/>
                <w:sz w:val="22"/>
                <w:szCs w:val="22"/>
              </w:rPr>
              <w:t>Thomas Hammarberg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="00793107">
              <w:rPr>
                <w:snapToGrid w:val="0"/>
                <w:sz w:val="22"/>
                <w:szCs w:val="22"/>
              </w:rPr>
              <w:t>får</w:t>
            </w:r>
            <w:r w:rsidR="0077045C">
              <w:rPr>
                <w:snapToGrid w:val="0"/>
                <w:sz w:val="22"/>
                <w:szCs w:val="22"/>
              </w:rPr>
              <w:t xml:space="preserve"> delta </w:t>
            </w:r>
            <w:r w:rsidR="00082225">
              <w:rPr>
                <w:snapToGrid w:val="0"/>
                <w:sz w:val="22"/>
                <w:szCs w:val="22"/>
              </w:rPr>
              <w:t xml:space="preserve">vid Storbritanniens </w:t>
            </w:r>
            <w:r>
              <w:rPr>
                <w:snapToGrid w:val="0"/>
                <w:sz w:val="22"/>
                <w:szCs w:val="22"/>
              </w:rPr>
              <w:t xml:space="preserve">interparlamentariska möte i London den 9–11 september 2019 om mediefrihet. </w:t>
            </w:r>
          </w:p>
          <w:p w14:paraId="59C29DC2" w14:textId="794B73C1" w:rsidR="00151AFA" w:rsidRDefault="00151AFA" w:rsidP="0017308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151AFA" w:rsidRPr="00477C9F" w14:paraId="029516B8" w14:textId="77777777" w:rsidTr="00A45577">
        <w:tc>
          <w:tcPr>
            <w:tcW w:w="567" w:type="dxa"/>
          </w:tcPr>
          <w:p w14:paraId="16CCAA7F" w14:textId="6AD5D01A" w:rsidR="00151AFA" w:rsidRPr="00FF6A77" w:rsidRDefault="00151AFA" w:rsidP="00AC3C6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9956C0">
              <w:rPr>
                <w:b/>
                <w:snapToGrid w:val="0"/>
                <w:sz w:val="22"/>
                <w:szCs w:val="22"/>
              </w:rPr>
              <w:t>1</w:t>
            </w:r>
            <w:r w:rsidR="00AC3C6D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6946" w:type="dxa"/>
            <w:gridSpan w:val="2"/>
          </w:tcPr>
          <w:p w14:paraId="2028F90D" w14:textId="57F6377F" w:rsidR="00151AFA" w:rsidRDefault="00D25616" w:rsidP="006A314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Besök</w:t>
            </w:r>
          </w:p>
          <w:p w14:paraId="1887E436" w14:textId="003B9366" w:rsidR="00151AFA" w:rsidRDefault="00151AFA" w:rsidP="006A314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4FAECEAD" w14:textId="20C2A4F9" w:rsidR="00151AFA" w:rsidRDefault="00A670DB" w:rsidP="006A314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C43B71">
              <w:rPr>
                <w:snapToGrid w:val="0"/>
                <w:sz w:val="22"/>
                <w:szCs w:val="22"/>
              </w:rPr>
              <w:t xml:space="preserve">Kanslichefen </w:t>
            </w:r>
            <w:r>
              <w:rPr>
                <w:snapToGrid w:val="0"/>
                <w:sz w:val="22"/>
                <w:szCs w:val="22"/>
              </w:rPr>
              <w:t>anmälde e</w:t>
            </w:r>
            <w:r w:rsidR="00D25616">
              <w:rPr>
                <w:snapToGrid w:val="0"/>
                <w:sz w:val="22"/>
                <w:szCs w:val="22"/>
              </w:rPr>
              <w:t xml:space="preserve">tt inkommande besök av </w:t>
            </w:r>
            <w:r>
              <w:rPr>
                <w:snapToGrid w:val="0"/>
                <w:sz w:val="22"/>
                <w:szCs w:val="22"/>
              </w:rPr>
              <w:t>riksrevisorer från Tanzania den 27 juni 2019.</w:t>
            </w:r>
          </w:p>
          <w:p w14:paraId="65F273F5" w14:textId="2157693A" w:rsidR="00A670DB" w:rsidRDefault="00A670DB" w:rsidP="006A314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316CAD23" w14:textId="418FB371" w:rsidR="00A670DB" w:rsidRDefault="00A670DB" w:rsidP="006A314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Ledamot Mia Sydow Mölleby (V) avser delta på mötet.</w:t>
            </w:r>
          </w:p>
          <w:p w14:paraId="44B583FB" w14:textId="6BA90EEF" w:rsidR="00A670DB" w:rsidRPr="00151AFA" w:rsidRDefault="00A670DB" w:rsidP="006A314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6A3140" w:rsidRPr="00477C9F" w14:paraId="07594441" w14:textId="77777777" w:rsidTr="00A45577">
        <w:tc>
          <w:tcPr>
            <w:tcW w:w="567" w:type="dxa"/>
          </w:tcPr>
          <w:p w14:paraId="73C04832" w14:textId="1EF97753" w:rsidR="006A3140" w:rsidRPr="00FF6A77" w:rsidRDefault="006A3140" w:rsidP="00AC3C6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FF6A77">
              <w:rPr>
                <w:b/>
                <w:snapToGrid w:val="0"/>
                <w:sz w:val="22"/>
                <w:szCs w:val="22"/>
              </w:rPr>
              <w:t>§</w:t>
            </w:r>
            <w:r w:rsidR="009956C0">
              <w:rPr>
                <w:b/>
                <w:snapToGrid w:val="0"/>
                <w:sz w:val="22"/>
                <w:szCs w:val="22"/>
              </w:rPr>
              <w:t xml:space="preserve"> 1</w:t>
            </w:r>
            <w:r w:rsidR="00A415F1">
              <w:rPr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6946" w:type="dxa"/>
            <w:gridSpan w:val="2"/>
          </w:tcPr>
          <w:p w14:paraId="704F55B8" w14:textId="77777777" w:rsidR="006A3140" w:rsidRPr="00FF6A77" w:rsidRDefault="006A3140" w:rsidP="006A314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FF6A77">
              <w:rPr>
                <w:b/>
                <w:snapToGrid w:val="0"/>
                <w:sz w:val="22"/>
                <w:szCs w:val="22"/>
              </w:rPr>
              <w:t xml:space="preserve">EU-bevakning </w:t>
            </w:r>
          </w:p>
          <w:p w14:paraId="2E98741F" w14:textId="77777777" w:rsidR="006A3140" w:rsidRPr="00FF6A77" w:rsidRDefault="006A3140" w:rsidP="006A314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29ABA1E7" w14:textId="77777777" w:rsidR="006A3140" w:rsidRPr="00FF6A77" w:rsidRDefault="006A3140" w:rsidP="006A314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FF6A77">
              <w:rPr>
                <w:snapToGrid w:val="0"/>
                <w:sz w:val="22"/>
                <w:szCs w:val="22"/>
              </w:rPr>
              <w:t>Förteckning över inkomna EU-handlingar anmäldes.</w:t>
            </w:r>
          </w:p>
          <w:p w14:paraId="329E8B78" w14:textId="77777777" w:rsidR="006A3140" w:rsidRPr="00FF6A77" w:rsidRDefault="006A3140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DF3307" w:rsidRPr="00477C9F" w14:paraId="7C97D468" w14:textId="77777777" w:rsidTr="00A45577">
        <w:tc>
          <w:tcPr>
            <w:tcW w:w="567" w:type="dxa"/>
          </w:tcPr>
          <w:p w14:paraId="046F9949" w14:textId="318C055B" w:rsidR="00DF3307" w:rsidRPr="00FF6A77" w:rsidRDefault="00DF3307" w:rsidP="00AC3C6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FF6A77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9956C0">
              <w:rPr>
                <w:b/>
                <w:snapToGrid w:val="0"/>
                <w:sz w:val="22"/>
                <w:szCs w:val="22"/>
              </w:rPr>
              <w:t>1</w:t>
            </w:r>
            <w:r w:rsidR="00A415F1">
              <w:rPr>
                <w:b/>
                <w:snapToGrid w:val="0"/>
                <w:sz w:val="22"/>
                <w:szCs w:val="22"/>
              </w:rPr>
              <w:t>4</w:t>
            </w:r>
          </w:p>
        </w:tc>
        <w:tc>
          <w:tcPr>
            <w:tcW w:w="6946" w:type="dxa"/>
            <w:gridSpan w:val="2"/>
          </w:tcPr>
          <w:p w14:paraId="2B623BC9" w14:textId="77777777" w:rsidR="006A3140" w:rsidRPr="00FF6A77" w:rsidRDefault="006A3140" w:rsidP="006A314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FF6A77">
              <w:rPr>
                <w:b/>
                <w:snapToGrid w:val="0"/>
                <w:sz w:val="22"/>
                <w:szCs w:val="22"/>
              </w:rPr>
              <w:t>Fri- och rättigheter, m.m. (KU27)</w:t>
            </w:r>
          </w:p>
          <w:p w14:paraId="729C5CEB" w14:textId="77777777" w:rsidR="006A3140" w:rsidRPr="00FF6A77" w:rsidRDefault="006A3140" w:rsidP="006A314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73A58779" w14:textId="77777777" w:rsidR="006A3140" w:rsidRPr="00FF6A77" w:rsidRDefault="006A3140" w:rsidP="006A314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FF6A77">
              <w:rPr>
                <w:snapToGrid w:val="0"/>
                <w:sz w:val="22"/>
                <w:szCs w:val="22"/>
              </w:rPr>
              <w:t xml:space="preserve">Utskottet fortsatte </w:t>
            </w:r>
            <w:r w:rsidRPr="00FF6A77">
              <w:rPr>
                <w:color w:val="000000"/>
                <w:sz w:val="22"/>
                <w:szCs w:val="22"/>
              </w:rPr>
              <w:t xml:space="preserve">behandlingen av </w:t>
            </w:r>
            <w:r w:rsidRPr="00FF6A77">
              <w:rPr>
                <w:snapToGrid w:val="0"/>
                <w:sz w:val="22"/>
                <w:szCs w:val="22"/>
              </w:rPr>
              <w:t>motioner.</w:t>
            </w:r>
          </w:p>
          <w:p w14:paraId="304B2093" w14:textId="77777777" w:rsidR="006A3140" w:rsidRPr="00FF6A77" w:rsidRDefault="006A3140" w:rsidP="006A314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4D2D655E" w14:textId="77777777" w:rsidR="006A3140" w:rsidRPr="00AD7686" w:rsidRDefault="006A3140" w:rsidP="006A314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AD7686">
              <w:rPr>
                <w:snapToGrid w:val="0"/>
                <w:sz w:val="22"/>
                <w:szCs w:val="22"/>
              </w:rPr>
              <w:t>Utskottet justerade betänkande 2018/19:KU27.</w:t>
            </w:r>
          </w:p>
          <w:p w14:paraId="6196A94E" w14:textId="77777777" w:rsidR="006A3140" w:rsidRPr="00AD7686" w:rsidRDefault="006A3140" w:rsidP="006A314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6BE9ED39" w14:textId="663FA1D2" w:rsidR="006A3140" w:rsidRPr="00AD7686" w:rsidRDefault="00AD7686" w:rsidP="006A314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S-, M-, SD-, C-, V-, KD-, L- och MP-</w:t>
            </w:r>
            <w:r w:rsidR="006A3140" w:rsidRPr="00AD7686">
              <w:rPr>
                <w:snapToGrid w:val="0"/>
                <w:sz w:val="22"/>
                <w:szCs w:val="22"/>
              </w:rPr>
              <w:t>ledamöterna anmälde reservationer.</w:t>
            </w:r>
            <w:r>
              <w:rPr>
                <w:snapToGrid w:val="0"/>
                <w:sz w:val="22"/>
                <w:szCs w:val="22"/>
              </w:rPr>
              <w:t xml:space="preserve"> L-ledamoten anmälde ett särskilt yttrande.</w:t>
            </w:r>
          </w:p>
          <w:p w14:paraId="48583FE3" w14:textId="5CADA5D0" w:rsidR="00CC5FF8" w:rsidRPr="00FF6A77" w:rsidRDefault="00CC5FF8" w:rsidP="006A314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DF3307" w:rsidRPr="00477C9F" w14:paraId="688033F5" w14:textId="77777777" w:rsidTr="00A45577">
        <w:tc>
          <w:tcPr>
            <w:tcW w:w="567" w:type="dxa"/>
          </w:tcPr>
          <w:p w14:paraId="5B109E82" w14:textId="75A0CC9D" w:rsidR="00DF3307" w:rsidRPr="00FF6A77" w:rsidRDefault="00DF3307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FF6A77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9956C0">
              <w:rPr>
                <w:b/>
                <w:snapToGrid w:val="0"/>
                <w:sz w:val="22"/>
                <w:szCs w:val="22"/>
              </w:rPr>
              <w:t>1</w:t>
            </w:r>
            <w:r w:rsidR="00A415F1">
              <w:rPr>
                <w:b/>
                <w:snapToGrid w:val="0"/>
                <w:sz w:val="22"/>
                <w:szCs w:val="22"/>
              </w:rPr>
              <w:t>5</w:t>
            </w:r>
          </w:p>
        </w:tc>
        <w:tc>
          <w:tcPr>
            <w:tcW w:w="6946" w:type="dxa"/>
            <w:gridSpan w:val="2"/>
          </w:tcPr>
          <w:p w14:paraId="59437F8D" w14:textId="77777777" w:rsidR="006A3140" w:rsidRPr="00FF6A77" w:rsidRDefault="006A3140" w:rsidP="006A314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FF6A77">
              <w:rPr>
                <w:b/>
                <w:snapToGrid w:val="0"/>
                <w:sz w:val="22"/>
                <w:szCs w:val="22"/>
              </w:rPr>
              <w:t>Kommittéberättelse – kommittéernas verksamhet under 2018, m.m. (KU32)</w:t>
            </w:r>
          </w:p>
          <w:p w14:paraId="0D813AB0" w14:textId="77777777" w:rsidR="006A3140" w:rsidRPr="00FF6A77" w:rsidRDefault="006A3140" w:rsidP="006A314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31B52C15" w14:textId="77777777" w:rsidR="006A3140" w:rsidRPr="00FF6A77" w:rsidRDefault="006A3140" w:rsidP="006A314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FF6A77">
              <w:rPr>
                <w:bCs/>
                <w:color w:val="000000"/>
                <w:sz w:val="22"/>
                <w:szCs w:val="22"/>
              </w:rPr>
              <w:t xml:space="preserve">Utskottet </w:t>
            </w:r>
            <w:r w:rsidRPr="00FF6A77">
              <w:rPr>
                <w:color w:val="000000"/>
                <w:sz w:val="22"/>
                <w:szCs w:val="22"/>
              </w:rPr>
              <w:t>behandlade s</w:t>
            </w:r>
            <w:r w:rsidRPr="00FF6A77">
              <w:rPr>
                <w:snapToGrid w:val="0"/>
                <w:sz w:val="22"/>
                <w:szCs w:val="22"/>
              </w:rPr>
              <w:t>krivelse 2018/19:103 och motioner.</w:t>
            </w:r>
          </w:p>
          <w:p w14:paraId="0E68F9AC" w14:textId="77777777" w:rsidR="006A3140" w:rsidRPr="00FF6A77" w:rsidRDefault="006A3140" w:rsidP="006A314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6C3EFF5E" w14:textId="77777777" w:rsidR="006A3140" w:rsidRPr="000239A1" w:rsidRDefault="006A3140" w:rsidP="006A314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0239A1">
              <w:rPr>
                <w:snapToGrid w:val="0"/>
                <w:sz w:val="22"/>
                <w:szCs w:val="22"/>
              </w:rPr>
              <w:t>Utskottet justerade betänkande 2018/19:KU32.</w:t>
            </w:r>
          </w:p>
          <w:p w14:paraId="279DB6F2" w14:textId="3AECDBB2" w:rsidR="00CC5FF8" w:rsidRPr="00FF6A77" w:rsidRDefault="00CC5FF8" w:rsidP="006A314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DF3307" w:rsidRPr="00477C9F" w14:paraId="530B5BF1" w14:textId="77777777" w:rsidTr="00A45577">
        <w:tc>
          <w:tcPr>
            <w:tcW w:w="567" w:type="dxa"/>
          </w:tcPr>
          <w:p w14:paraId="198561FA" w14:textId="51203F19" w:rsidR="00DF3307" w:rsidRPr="00FF6A77" w:rsidRDefault="00811066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br w:type="page"/>
            </w:r>
            <w:r w:rsidR="00DF3307" w:rsidRPr="00FF6A77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9956C0">
              <w:rPr>
                <w:b/>
                <w:snapToGrid w:val="0"/>
                <w:sz w:val="22"/>
                <w:szCs w:val="22"/>
              </w:rPr>
              <w:t>1</w:t>
            </w:r>
            <w:r w:rsidR="00A415F1">
              <w:rPr>
                <w:b/>
                <w:snapToGrid w:val="0"/>
                <w:sz w:val="22"/>
                <w:szCs w:val="22"/>
              </w:rPr>
              <w:t>6</w:t>
            </w:r>
          </w:p>
        </w:tc>
        <w:tc>
          <w:tcPr>
            <w:tcW w:w="6946" w:type="dxa"/>
            <w:gridSpan w:val="2"/>
          </w:tcPr>
          <w:p w14:paraId="43BC894D" w14:textId="77777777" w:rsidR="006A3140" w:rsidRPr="00FF6A77" w:rsidRDefault="006A3140" w:rsidP="006A3140">
            <w:pPr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FF6A77">
              <w:rPr>
                <w:b/>
                <w:bCs/>
                <w:color w:val="000000"/>
                <w:sz w:val="22"/>
                <w:szCs w:val="22"/>
              </w:rPr>
              <w:t>Behandling av riksdagens skrivelser (KU21)</w:t>
            </w:r>
          </w:p>
          <w:p w14:paraId="32EC26F1" w14:textId="77777777" w:rsidR="006A3140" w:rsidRPr="00FF6A77" w:rsidRDefault="006A3140" w:rsidP="006A3140">
            <w:pPr>
              <w:tabs>
                <w:tab w:val="left" w:pos="1701"/>
              </w:tabs>
              <w:rPr>
                <w:bCs/>
                <w:color w:val="000000"/>
                <w:sz w:val="22"/>
                <w:szCs w:val="22"/>
              </w:rPr>
            </w:pPr>
          </w:p>
          <w:p w14:paraId="289EA878" w14:textId="77777777" w:rsidR="006A3140" w:rsidRPr="00FF6A77" w:rsidRDefault="006A3140" w:rsidP="006A3140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FF6A77">
              <w:rPr>
                <w:bCs/>
                <w:color w:val="000000"/>
                <w:sz w:val="22"/>
                <w:szCs w:val="22"/>
              </w:rPr>
              <w:lastRenderedPageBreak/>
              <w:t xml:space="preserve">Utskottet </w:t>
            </w:r>
            <w:r w:rsidRPr="00FF6A77">
              <w:rPr>
                <w:snapToGrid w:val="0"/>
                <w:sz w:val="22"/>
                <w:szCs w:val="22"/>
              </w:rPr>
              <w:t xml:space="preserve">fortsatte </w:t>
            </w:r>
            <w:r w:rsidRPr="00FF6A77">
              <w:rPr>
                <w:color w:val="000000"/>
                <w:sz w:val="22"/>
                <w:szCs w:val="22"/>
              </w:rPr>
              <w:t>behandlingen av</w:t>
            </w:r>
            <w:r w:rsidRPr="00FF6A77">
              <w:rPr>
                <w:bCs/>
                <w:color w:val="000000"/>
                <w:sz w:val="22"/>
                <w:szCs w:val="22"/>
              </w:rPr>
              <w:t xml:space="preserve"> s</w:t>
            </w:r>
            <w:r w:rsidRPr="00FF6A77">
              <w:rPr>
                <w:color w:val="000000"/>
                <w:sz w:val="22"/>
                <w:szCs w:val="22"/>
              </w:rPr>
              <w:t>krivelse 2018/19:75 och redogörelse 2018/19:RS4.</w:t>
            </w:r>
          </w:p>
          <w:p w14:paraId="69B1D0EB" w14:textId="77777777" w:rsidR="006A3140" w:rsidRPr="00FF6A77" w:rsidRDefault="006A3140" w:rsidP="006A314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65A8B297" w14:textId="77777777" w:rsidR="006A3140" w:rsidRPr="00690A6B" w:rsidRDefault="006A3140" w:rsidP="006A314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690A6B">
              <w:rPr>
                <w:snapToGrid w:val="0"/>
                <w:sz w:val="22"/>
                <w:szCs w:val="22"/>
              </w:rPr>
              <w:t>Utskottet justerade betänkande 2018/19:KU21.</w:t>
            </w:r>
          </w:p>
          <w:p w14:paraId="13D8484A" w14:textId="77777777" w:rsidR="006A3140" w:rsidRPr="00690A6B" w:rsidRDefault="006A3140" w:rsidP="006A314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431A521F" w14:textId="3C836432" w:rsidR="000239A1" w:rsidRPr="00690A6B" w:rsidRDefault="00690A6B" w:rsidP="000239A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</w:t>
            </w:r>
            <w:r w:rsidR="000239A1" w:rsidRPr="00690A6B">
              <w:rPr>
                <w:snapToGrid w:val="0"/>
                <w:sz w:val="22"/>
                <w:szCs w:val="22"/>
              </w:rPr>
              <w:t>-</w:t>
            </w:r>
            <w:r w:rsidR="0075747D">
              <w:rPr>
                <w:snapToGrid w:val="0"/>
                <w:sz w:val="22"/>
                <w:szCs w:val="22"/>
              </w:rPr>
              <w:t>, SD- och KD-</w:t>
            </w:r>
            <w:r w:rsidR="000239A1" w:rsidRPr="00690A6B">
              <w:rPr>
                <w:snapToGrid w:val="0"/>
                <w:sz w:val="22"/>
                <w:szCs w:val="22"/>
              </w:rPr>
              <w:t>ledamöterna anmälde</w:t>
            </w:r>
            <w:r>
              <w:rPr>
                <w:snapToGrid w:val="0"/>
                <w:sz w:val="22"/>
                <w:szCs w:val="22"/>
              </w:rPr>
              <w:t xml:space="preserve"> ett särskilt yttrande</w:t>
            </w:r>
            <w:r w:rsidR="000239A1" w:rsidRPr="00690A6B">
              <w:rPr>
                <w:snapToGrid w:val="0"/>
                <w:sz w:val="22"/>
                <w:szCs w:val="22"/>
              </w:rPr>
              <w:t>.</w:t>
            </w:r>
          </w:p>
          <w:p w14:paraId="2D0C7C5A" w14:textId="4134BE99" w:rsidR="00CC5FF8" w:rsidRPr="00FF6A77" w:rsidRDefault="00CC5FF8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DF3307" w:rsidRPr="00477C9F" w14:paraId="69F52762" w14:textId="77777777" w:rsidTr="00A45577">
        <w:tc>
          <w:tcPr>
            <w:tcW w:w="567" w:type="dxa"/>
          </w:tcPr>
          <w:p w14:paraId="5FD30402" w14:textId="53D9647E" w:rsidR="00DF3307" w:rsidRPr="00FF6A77" w:rsidRDefault="00DF3307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FF6A77">
              <w:rPr>
                <w:b/>
                <w:snapToGrid w:val="0"/>
                <w:sz w:val="22"/>
                <w:szCs w:val="22"/>
              </w:rPr>
              <w:lastRenderedPageBreak/>
              <w:t xml:space="preserve">§ </w:t>
            </w:r>
            <w:r w:rsidR="009956C0">
              <w:rPr>
                <w:b/>
                <w:snapToGrid w:val="0"/>
                <w:sz w:val="22"/>
                <w:szCs w:val="22"/>
              </w:rPr>
              <w:t>1</w:t>
            </w:r>
            <w:r w:rsidR="00A415F1">
              <w:rPr>
                <w:b/>
                <w:snapToGrid w:val="0"/>
                <w:sz w:val="22"/>
                <w:szCs w:val="22"/>
              </w:rPr>
              <w:t>7</w:t>
            </w:r>
          </w:p>
        </w:tc>
        <w:tc>
          <w:tcPr>
            <w:tcW w:w="6946" w:type="dxa"/>
            <w:gridSpan w:val="2"/>
          </w:tcPr>
          <w:p w14:paraId="14A261D8" w14:textId="77777777" w:rsidR="00DF3307" w:rsidRPr="00FF6A77" w:rsidRDefault="006A3140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FF6A77">
              <w:rPr>
                <w:b/>
                <w:snapToGrid w:val="0"/>
                <w:sz w:val="22"/>
                <w:szCs w:val="22"/>
              </w:rPr>
              <w:t>Forskning och framtid</w:t>
            </w:r>
          </w:p>
          <w:p w14:paraId="552F434A" w14:textId="77777777" w:rsidR="006A3140" w:rsidRPr="004D353B" w:rsidRDefault="006A3140" w:rsidP="00477C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2220813E" w14:textId="2A816C44" w:rsidR="004D353B" w:rsidRPr="004D353B" w:rsidRDefault="004D353B" w:rsidP="004D353B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E</w:t>
            </w:r>
            <w:r w:rsidRPr="004D353B">
              <w:rPr>
                <w:snapToGrid w:val="0"/>
                <w:sz w:val="22"/>
                <w:szCs w:val="22"/>
              </w:rPr>
              <w:t>n plan för utskottets arbete med forsknings- och framtidsfrågor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4D353B">
              <w:rPr>
                <w:snapToGrid w:val="0"/>
                <w:sz w:val="22"/>
                <w:szCs w:val="22"/>
              </w:rPr>
              <w:t>presenterades.</w:t>
            </w:r>
          </w:p>
          <w:p w14:paraId="3D4DBA69" w14:textId="4EC420E8" w:rsidR="006A3140" w:rsidRPr="00FF6A77" w:rsidRDefault="006A3140" w:rsidP="00477C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DF3307" w:rsidRPr="00477C9F" w14:paraId="5C6A4BF1" w14:textId="77777777" w:rsidTr="00A45577">
        <w:tc>
          <w:tcPr>
            <w:tcW w:w="567" w:type="dxa"/>
          </w:tcPr>
          <w:p w14:paraId="6ECFED61" w14:textId="152BF947" w:rsidR="00DF3307" w:rsidRPr="00FF6A77" w:rsidRDefault="00DF3307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FF6A77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9956C0">
              <w:rPr>
                <w:b/>
                <w:snapToGrid w:val="0"/>
                <w:sz w:val="22"/>
                <w:szCs w:val="22"/>
              </w:rPr>
              <w:t>1</w:t>
            </w:r>
            <w:r w:rsidR="00A415F1">
              <w:rPr>
                <w:b/>
                <w:snapToGrid w:val="0"/>
                <w:sz w:val="22"/>
                <w:szCs w:val="22"/>
              </w:rPr>
              <w:t>8</w:t>
            </w:r>
          </w:p>
        </w:tc>
        <w:tc>
          <w:tcPr>
            <w:tcW w:w="6946" w:type="dxa"/>
            <w:gridSpan w:val="2"/>
          </w:tcPr>
          <w:p w14:paraId="21A6EF44" w14:textId="45425ABF" w:rsidR="00DF3307" w:rsidRPr="00FF6A77" w:rsidRDefault="006A3140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FF6A77">
              <w:rPr>
                <w:b/>
                <w:snapToGrid w:val="0"/>
                <w:sz w:val="22"/>
                <w:szCs w:val="22"/>
              </w:rPr>
              <w:t>Uppföljning och utvärdering</w:t>
            </w:r>
          </w:p>
          <w:p w14:paraId="22DB3670" w14:textId="77777777" w:rsidR="006A3140" w:rsidRPr="004D353B" w:rsidRDefault="006A3140" w:rsidP="00477C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732EB14A" w14:textId="217B8369" w:rsidR="001827C9" w:rsidRDefault="00A03C07" w:rsidP="00477C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Utskottet diskuterade utsänd promemoria om </w:t>
            </w:r>
            <w:r w:rsidR="004D353B" w:rsidRPr="004D353B">
              <w:rPr>
                <w:snapToGrid w:val="0"/>
                <w:sz w:val="22"/>
                <w:szCs w:val="22"/>
              </w:rPr>
              <w:t xml:space="preserve">uppföljning och utvärdering </w:t>
            </w:r>
            <w:r>
              <w:rPr>
                <w:snapToGrid w:val="0"/>
                <w:sz w:val="22"/>
                <w:szCs w:val="22"/>
              </w:rPr>
              <w:t>under mandatperioden</w:t>
            </w:r>
            <w:r w:rsidR="004D353B" w:rsidRPr="004D353B">
              <w:rPr>
                <w:snapToGrid w:val="0"/>
                <w:sz w:val="22"/>
                <w:szCs w:val="22"/>
              </w:rPr>
              <w:t>.</w:t>
            </w:r>
            <w:r w:rsidR="001827C9">
              <w:rPr>
                <w:snapToGrid w:val="0"/>
                <w:sz w:val="22"/>
                <w:szCs w:val="22"/>
              </w:rPr>
              <w:t xml:space="preserve"> </w:t>
            </w:r>
          </w:p>
          <w:p w14:paraId="39D285F8" w14:textId="5D218895" w:rsidR="004D353B" w:rsidRPr="00FF6A77" w:rsidRDefault="004D353B" w:rsidP="00A03C0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D52626" w:rsidRPr="00477C9F" w14:paraId="4053803E" w14:textId="77777777" w:rsidTr="00A45577">
        <w:tc>
          <w:tcPr>
            <w:tcW w:w="567" w:type="dxa"/>
          </w:tcPr>
          <w:p w14:paraId="4053803A" w14:textId="41C122AB" w:rsidR="00D52626" w:rsidRPr="00FF6A77" w:rsidRDefault="00D52626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FF6A77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A415F1">
              <w:rPr>
                <w:b/>
                <w:snapToGrid w:val="0"/>
                <w:sz w:val="22"/>
                <w:szCs w:val="22"/>
              </w:rPr>
              <w:t>19</w:t>
            </w:r>
          </w:p>
        </w:tc>
        <w:tc>
          <w:tcPr>
            <w:tcW w:w="6946" w:type="dxa"/>
            <w:gridSpan w:val="2"/>
          </w:tcPr>
          <w:p w14:paraId="338676FA" w14:textId="77777777" w:rsidR="00477C9F" w:rsidRPr="00FF6A77" w:rsidRDefault="00477C9F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FF6A77">
              <w:rPr>
                <w:b/>
                <w:snapToGrid w:val="0"/>
                <w:sz w:val="22"/>
                <w:szCs w:val="22"/>
              </w:rPr>
              <w:t>Granskning av regeringen</w:t>
            </w:r>
          </w:p>
          <w:p w14:paraId="488F1542" w14:textId="77777777" w:rsidR="00477C9F" w:rsidRPr="00FF6A77" w:rsidRDefault="00477C9F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4053803B" w14:textId="25F0AF28" w:rsidR="00D52626" w:rsidRPr="00FF6A77" w:rsidRDefault="00477C9F" w:rsidP="00477C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FF6A77">
              <w:rPr>
                <w:snapToGrid w:val="0"/>
                <w:sz w:val="22"/>
                <w:szCs w:val="22"/>
              </w:rPr>
              <w:t>Se särskilt protokoll 201</w:t>
            </w:r>
            <w:r w:rsidR="00A37318" w:rsidRPr="00FF6A77">
              <w:rPr>
                <w:snapToGrid w:val="0"/>
                <w:sz w:val="22"/>
                <w:szCs w:val="22"/>
              </w:rPr>
              <w:t>8</w:t>
            </w:r>
            <w:r w:rsidRPr="00FF6A77">
              <w:rPr>
                <w:snapToGrid w:val="0"/>
                <w:sz w:val="22"/>
                <w:szCs w:val="22"/>
              </w:rPr>
              <w:t>/1</w:t>
            </w:r>
            <w:r w:rsidR="00A37318" w:rsidRPr="00FF6A77">
              <w:rPr>
                <w:snapToGrid w:val="0"/>
                <w:sz w:val="22"/>
                <w:szCs w:val="22"/>
              </w:rPr>
              <w:t>9</w:t>
            </w:r>
            <w:r w:rsidRPr="00FF6A77">
              <w:rPr>
                <w:snapToGrid w:val="0"/>
                <w:sz w:val="22"/>
                <w:szCs w:val="22"/>
              </w:rPr>
              <w:t>:</w:t>
            </w:r>
            <w:r w:rsidR="00A702DD">
              <w:rPr>
                <w:snapToGrid w:val="0"/>
                <w:sz w:val="22"/>
                <w:szCs w:val="22"/>
              </w:rPr>
              <w:t>43</w:t>
            </w:r>
            <w:r w:rsidRPr="00FF6A77">
              <w:rPr>
                <w:snapToGrid w:val="0"/>
                <w:sz w:val="22"/>
                <w:szCs w:val="22"/>
              </w:rPr>
              <w:t>.</w:t>
            </w:r>
          </w:p>
          <w:p w14:paraId="4053803D" w14:textId="198BBBA2" w:rsidR="003A729A" w:rsidRPr="00FF6A77" w:rsidRDefault="003A729A" w:rsidP="00477C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C30867" w:rsidRPr="00477C9F" w14:paraId="4449EBBF" w14:textId="77777777" w:rsidTr="00A45577">
        <w:tc>
          <w:tcPr>
            <w:tcW w:w="567" w:type="dxa"/>
          </w:tcPr>
          <w:p w14:paraId="2D4043B1" w14:textId="7D601F30" w:rsidR="00C30867" w:rsidRPr="00FF6A77" w:rsidRDefault="00C30867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FF6A77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AC3C6D">
              <w:rPr>
                <w:b/>
                <w:snapToGrid w:val="0"/>
                <w:sz w:val="22"/>
                <w:szCs w:val="22"/>
              </w:rPr>
              <w:t>2</w:t>
            </w:r>
            <w:r w:rsidR="00A415F1">
              <w:rPr>
                <w:b/>
                <w:snapToGrid w:val="0"/>
                <w:sz w:val="22"/>
                <w:szCs w:val="22"/>
              </w:rPr>
              <w:t>0</w:t>
            </w:r>
          </w:p>
        </w:tc>
        <w:tc>
          <w:tcPr>
            <w:tcW w:w="6946" w:type="dxa"/>
            <w:gridSpan w:val="2"/>
          </w:tcPr>
          <w:p w14:paraId="2C5CC5B7" w14:textId="77777777" w:rsidR="00C30867" w:rsidRPr="00FF6A77" w:rsidRDefault="00C30867" w:rsidP="00C3086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FF6A77">
              <w:rPr>
                <w:b/>
                <w:snapToGrid w:val="0"/>
                <w:sz w:val="22"/>
                <w:szCs w:val="22"/>
              </w:rPr>
              <w:t>Nästa sammanträde</w:t>
            </w:r>
          </w:p>
          <w:p w14:paraId="7E19CF39" w14:textId="77777777" w:rsidR="00C30867" w:rsidRPr="00FF6A77" w:rsidRDefault="00C30867" w:rsidP="00C3086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3F2FC46E" w14:textId="4ED60893" w:rsidR="00C30867" w:rsidRPr="00151AFA" w:rsidRDefault="006A3140" w:rsidP="00C30867">
            <w:pPr>
              <w:tabs>
                <w:tab w:val="left" w:pos="1701"/>
              </w:tabs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151AFA">
              <w:rPr>
                <w:bCs/>
                <w:color w:val="000000"/>
                <w:sz w:val="22"/>
                <w:szCs w:val="22"/>
                <w:lang w:eastAsia="en-US"/>
              </w:rPr>
              <w:t xml:space="preserve">Utskottet beslutade att ställa in </w:t>
            </w:r>
            <w:r w:rsidR="00C30867" w:rsidRPr="00151AFA">
              <w:rPr>
                <w:bCs/>
                <w:color w:val="000000"/>
                <w:sz w:val="22"/>
                <w:szCs w:val="22"/>
                <w:lang w:eastAsia="en-US"/>
              </w:rPr>
              <w:t>sammantr</w:t>
            </w:r>
            <w:r w:rsidR="00100B80" w:rsidRPr="00151AFA">
              <w:rPr>
                <w:bCs/>
                <w:color w:val="000000"/>
                <w:sz w:val="22"/>
                <w:szCs w:val="22"/>
                <w:lang w:eastAsia="en-US"/>
              </w:rPr>
              <w:t>äde</w:t>
            </w:r>
            <w:r w:rsidR="00A03C07">
              <w:rPr>
                <w:bCs/>
                <w:color w:val="000000"/>
                <w:sz w:val="22"/>
                <w:szCs w:val="22"/>
                <w:lang w:eastAsia="en-US"/>
              </w:rPr>
              <w:t>t</w:t>
            </w:r>
            <w:r w:rsidR="00100B80" w:rsidRPr="00151AFA">
              <w:rPr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151AFA">
              <w:rPr>
                <w:bCs/>
                <w:color w:val="000000"/>
                <w:sz w:val="22"/>
                <w:szCs w:val="22"/>
                <w:lang w:eastAsia="en-US"/>
              </w:rPr>
              <w:t xml:space="preserve">den </w:t>
            </w:r>
            <w:r w:rsidR="00A03C07">
              <w:rPr>
                <w:bCs/>
                <w:color w:val="000000"/>
                <w:sz w:val="22"/>
                <w:szCs w:val="22"/>
                <w:lang w:eastAsia="en-US"/>
              </w:rPr>
              <w:t>13 juni 2019.</w:t>
            </w:r>
          </w:p>
          <w:p w14:paraId="1571A815" w14:textId="77777777" w:rsidR="00C30867" w:rsidRPr="00FF6A77" w:rsidRDefault="00C30867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96348C" w:rsidRPr="00477C9F" w14:paraId="40538057" w14:textId="77777777" w:rsidTr="00A45577">
        <w:trPr>
          <w:gridAfter w:val="1"/>
          <w:wAfter w:w="357" w:type="dxa"/>
        </w:trPr>
        <w:tc>
          <w:tcPr>
            <w:tcW w:w="7156" w:type="dxa"/>
            <w:gridSpan w:val="2"/>
          </w:tcPr>
          <w:p w14:paraId="4053804E" w14:textId="77777777" w:rsidR="0096348C" w:rsidRPr="007615A5" w:rsidRDefault="0096348C" w:rsidP="00477C9F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7615A5">
              <w:rPr>
                <w:sz w:val="22"/>
                <w:szCs w:val="22"/>
              </w:rPr>
              <w:t>Vid protokollet</w:t>
            </w:r>
          </w:p>
          <w:p w14:paraId="69AD148A" w14:textId="0DAA65BF" w:rsidR="0013426B" w:rsidRPr="007615A5" w:rsidRDefault="00082225" w:rsidP="0013426B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Justerat 2019-06-18</w:t>
            </w:r>
          </w:p>
          <w:p w14:paraId="40538055" w14:textId="292858A9" w:rsidR="00FD13A3" w:rsidRPr="00477C9F" w:rsidRDefault="00B74AFA" w:rsidP="00477C9F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Karin En</w:t>
            </w:r>
            <w:r w:rsidR="0013426B" w:rsidRPr="007615A5">
              <w:rPr>
                <w:sz w:val="22"/>
                <w:szCs w:val="22"/>
              </w:rPr>
              <w:t>ström</w:t>
            </w:r>
          </w:p>
          <w:p w14:paraId="40538056" w14:textId="77777777" w:rsidR="00FD13A3" w:rsidRPr="00477C9F" w:rsidRDefault="00FD13A3" w:rsidP="00477C9F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</w:tc>
      </w:tr>
    </w:tbl>
    <w:p w14:paraId="23D295D0" w14:textId="77777777" w:rsidR="002A04AD" w:rsidRDefault="002A04AD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9002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"/>
        <w:gridCol w:w="632"/>
        <w:gridCol w:w="284"/>
        <w:gridCol w:w="206"/>
        <w:gridCol w:w="6"/>
        <w:gridCol w:w="1484"/>
        <w:gridCol w:w="284"/>
        <w:gridCol w:w="288"/>
        <w:gridCol w:w="364"/>
        <w:gridCol w:w="308"/>
        <w:gridCol w:w="396"/>
        <w:gridCol w:w="208"/>
        <w:gridCol w:w="142"/>
        <w:gridCol w:w="350"/>
        <w:gridCol w:w="278"/>
        <w:gridCol w:w="22"/>
        <w:gridCol w:w="353"/>
        <w:gridCol w:w="269"/>
        <w:gridCol w:w="356"/>
        <w:gridCol w:w="356"/>
        <w:gridCol w:w="356"/>
        <w:gridCol w:w="356"/>
        <w:gridCol w:w="356"/>
        <w:gridCol w:w="350"/>
        <w:gridCol w:w="401"/>
        <w:gridCol w:w="308"/>
        <w:gridCol w:w="283"/>
      </w:tblGrid>
      <w:tr w:rsidR="004965F0" w14:paraId="0EFFEA1B" w14:textId="77777777" w:rsidTr="00C74033"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9F967E" w14:textId="77777777" w:rsidR="004965F0" w:rsidRPr="00E931D7" w:rsidRDefault="004965F0" w:rsidP="00B643A5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864720" w14:textId="77777777" w:rsidR="004965F0" w:rsidRPr="00E931D7" w:rsidRDefault="004965F0" w:rsidP="00B643A5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ECB04D" w14:textId="77777777" w:rsidR="004965F0" w:rsidRPr="00E931D7" w:rsidRDefault="004965F0" w:rsidP="00B643A5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31D748A" w14:textId="03EBC4E1" w:rsidR="004965F0" w:rsidRPr="00E931D7" w:rsidRDefault="004965F0" w:rsidP="00B643A5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 w:rsidRPr="00E931D7">
              <w:rPr>
                <w:sz w:val="22"/>
                <w:szCs w:val="22"/>
              </w:rPr>
              <w:t>KONSTITUTIONSUTSKOTTET</w:t>
            </w:r>
          </w:p>
          <w:p w14:paraId="0C0C901A" w14:textId="77777777" w:rsidR="004965F0" w:rsidRPr="008E2326" w:rsidRDefault="004965F0" w:rsidP="00B643A5">
            <w:pPr>
              <w:tabs>
                <w:tab w:val="left" w:pos="1701"/>
              </w:tabs>
              <w:ind w:right="-70"/>
              <w:rPr>
                <w:sz w:val="6"/>
                <w:szCs w:val="6"/>
              </w:rPr>
            </w:pPr>
          </w:p>
          <w:p w14:paraId="5900F13D" w14:textId="591AAF5E" w:rsidR="004965F0" w:rsidRPr="004C2FEE" w:rsidRDefault="004965F0" w:rsidP="00A63233">
            <w:pPr>
              <w:tabs>
                <w:tab w:val="left" w:pos="1701"/>
              </w:tabs>
              <w:ind w:right="-70"/>
              <w:rPr>
                <w:sz w:val="20"/>
              </w:rPr>
            </w:pPr>
            <w:r>
              <w:rPr>
                <w:sz w:val="20"/>
              </w:rPr>
              <w:t>(Kompletteringsval 2019</w:t>
            </w:r>
            <w:r w:rsidRPr="00BD41E4">
              <w:rPr>
                <w:sz w:val="20"/>
              </w:rPr>
              <w:t>-</w:t>
            </w:r>
            <w:r w:rsidRPr="00AC2BE8">
              <w:rPr>
                <w:sz w:val="20"/>
              </w:rPr>
              <w:t>0</w:t>
            </w:r>
            <w:r>
              <w:rPr>
                <w:sz w:val="20"/>
              </w:rPr>
              <w:t>5</w:t>
            </w:r>
            <w:r w:rsidRPr="00AC2BE8">
              <w:rPr>
                <w:sz w:val="20"/>
              </w:rPr>
              <w:t>-</w:t>
            </w:r>
            <w:r>
              <w:rPr>
                <w:sz w:val="20"/>
              </w:rPr>
              <w:t>08</w:t>
            </w:r>
            <w:r w:rsidRPr="00BD41E4">
              <w:rPr>
                <w:sz w:val="20"/>
              </w:rPr>
              <w:t>)</w:t>
            </w:r>
          </w:p>
        </w:tc>
        <w:tc>
          <w:tcPr>
            <w:tcW w:w="354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433890E" w14:textId="786893EF" w:rsidR="004965F0" w:rsidRPr="008E2326" w:rsidRDefault="004965F0" w:rsidP="004965F0">
            <w:pPr>
              <w:tabs>
                <w:tab w:val="left" w:pos="1701"/>
              </w:tabs>
              <w:ind w:left="-74"/>
              <w:jc w:val="center"/>
              <w:rPr>
                <w:b/>
                <w:sz w:val="22"/>
                <w:szCs w:val="22"/>
              </w:rPr>
            </w:pPr>
            <w:r w:rsidRPr="008E2326"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1D9409" w14:textId="77777777" w:rsidR="004965F0" w:rsidRPr="00E931D7" w:rsidRDefault="004965F0" w:rsidP="00B643A5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E931D7">
              <w:rPr>
                <w:b/>
                <w:sz w:val="22"/>
                <w:szCs w:val="22"/>
              </w:rPr>
              <w:t>Bilaga 1</w:t>
            </w:r>
          </w:p>
          <w:p w14:paraId="41C4EEB8" w14:textId="77777777" w:rsidR="004965F0" w:rsidRPr="008E2326" w:rsidRDefault="004965F0" w:rsidP="00B643A5">
            <w:pPr>
              <w:tabs>
                <w:tab w:val="left" w:pos="1701"/>
              </w:tabs>
              <w:rPr>
                <w:sz w:val="16"/>
                <w:szCs w:val="16"/>
              </w:rPr>
            </w:pPr>
            <w:r w:rsidRPr="008E2326">
              <w:rPr>
                <w:sz w:val="16"/>
                <w:szCs w:val="16"/>
              </w:rPr>
              <w:t>till protokoll</w:t>
            </w:r>
          </w:p>
          <w:p w14:paraId="3B06CD54" w14:textId="60B86F22" w:rsidR="004965F0" w:rsidRDefault="004965F0" w:rsidP="00BF6D6B">
            <w:pPr>
              <w:tabs>
                <w:tab w:val="left" w:pos="1701"/>
              </w:tabs>
            </w:pPr>
            <w:r>
              <w:rPr>
                <w:sz w:val="16"/>
                <w:szCs w:val="16"/>
              </w:rPr>
              <w:t>2018</w:t>
            </w:r>
            <w:r w:rsidRPr="008E2326">
              <w:rPr>
                <w:sz w:val="16"/>
                <w:szCs w:val="16"/>
              </w:rPr>
              <w:t>/1</w:t>
            </w:r>
            <w:r>
              <w:rPr>
                <w:sz w:val="16"/>
                <w:szCs w:val="16"/>
              </w:rPr>
              <w:t>9</w:t>
            </w:r>
            <w:r w:rsidRPr="008E2326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50</w:t>
            </w:r>
          </w:p>
        </w:tc>
      </w:tr>
      <w:tr w:rsidR="00AA4E52" w:rsidRPr="00E931D7" w14:paraId="6D495085" w14:textId="77777777" w:rsidTr="00C74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" w:type="dxa"/>
          <w:wAfter w:w="283" w:type="dxa"/>
          <w:cantSplit/>
        </w:trPr>
        <w:tc>
          <w:tcPr>
            <w:tcW w:w="26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811A0" w14:textId="77777777" w:rsidR="00AA4E52" w:rsidRPr="00E931D7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6A9F8" w14:textId="336D0516" w:rsidR="00AA4E52" w:rsidRPr="00E931D7" w:rsidRDefault="00C74033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§ 1</w:t>
            </w: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1E91B" w14:textId="695F25A4" w:rsidR="00AA4E52" w:rsidRPr="00E931D7" w:rsidRDefault="00C74033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§ 2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911F9" w14:textId="6654A7ED" w:rsidR="00AA4E52" w:rsidRPr="00E931D7" w:rsidRDefault="00AA4E52" w:rsidP="00C740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  <w:r w:rsidR="00C74033">
              <w:rPr>
                <w:sz w:val="20"/>
              </w:rPr>
              <w:t xml:space="preserve"> 3-5</w:t>
            </w:r>
          </w:p>
        </w:tc>
        <w:tc>
          <w:tcPr>
            <w:tcW w:w="6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35833" w14:textId="723003DA" w:rsidR="00AA4E52" w:rsidRPr="00E931D7" w:rsidRDefault="00AA4E52" w:rsidP="00C740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§</w:t>
            </w:r>
            <w:r w:rsidR="00C74033">
              <w:rPr>
                <w:sz w:val="20"/>
              </w:rPr>
              <w:t xml:space="preserve"> 6-7</w:t>
            </w:r>
          </w:p>
        </w:tc>
        <w:tc>
          <w:tcPr>
            <w:tcW w:w="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B4EBB" w14:textId="328867D3" w:rsidR="00AA4E52" w:rsidRPr="00E931D7" w:rsidRDefault="00C74033" w:rsidP="00C740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§8-14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82A3C" w14:textId="4779FD67" w:rsidR="00AA4E52" w:rsidRPr="00E931D7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  <w:r w:rsidR="00C74033">
              <w:rPr>
                <w:sz w:val="20"/>
              </w:rPr>
              <w:t xml:space="preserve"> 15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91284" w14:textId="67FF48D2" w:rsidR="00AA4E52" w:rsidRPr="00E931D7" w:rsidRDefault="00AA4E52" w:rsidP="00C740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  <w:r>
              <w:rPr>
                <w:sz w:val="20"/>
              </w:rPr>
              <w:t xml:space="preserve"> 1</w:t>
            </w:r>
            <w:r w:rsidR="00C74033">
              <w:rPr>
                <w:sz w:val="20"/>
              </w:rPr>
              <w:t>6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8402C" w14:textId="5649B958" w:rsidR="00AA4E52" w:rsidRPr="00E931D7" w:rsidRDefault="00AA4E52" w:rsidP="00C740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  <w:r>
              <w:rPr>
                <w:sz w:val="20"/>
              </w:rPr>
              <w:t>1</w:t>
            </w:r>
            <w:r w:rsidR="00C74033">
              <w:rPr>
                <w:sz w:val="20"/>
              </w:rPr>
              <w:t>7-18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2B93D" w14:textId="2DBF1BDA" w:rsidR="00AA4E52" w:rsidRPr="00E931D7" w:rsidRDefault="00AA4E52" w:rsidP="00C740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  <w:r>
              <w:rPr>
                <w:sz w:val="20"/>
              </w:rPr>
              <w:t>1</w:t>
            </w:r>
            <w:r w:rsidR="00C74033">
              <w:rPr>
                <w:sz w:val="20"/>
              </w:rPr>
              <w:t>9-20</w:t>
            </w:r>
          </w:p>
        </w:tc>
      </w:tr>
      <w:tr w:rsidR="004965F0" w:rsidRPr="00E931D7" w14:paraId="078EE95C" w14:textId="77777777" w:rsidTr="00B06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" w:type="dxa"/>
          <w:wAfter w:w="283" w:type="dxa"/>
        </w:trPr>
        <w:tc>
          <w:tcPr>
            <w:tcW w:w="26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2E5CB" w14:textId="77777777" w:rsidR="004965F0" w:rsidRPr="00E931D7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b/>
                <w:i/>
                <w:sz w:val="20"/>
              </w:rPr>
              <w:t>LEDAMÖTER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D8FA9" w14:textId="55DC9EB1" w:rsidR="004965F0" w:rsidRPr="00E931D7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3D688" w14:textId="1A6B381A" w:rsidR="004965F0" w:rsidRPr="00E931D7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13BBC" w14:textId="103E4465" w:rsidR="004965F0" w:rsidRPr="00E931D7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53C95" w14:textId="0E76365D" w:rsidR="004965F0" w:rsidRPr="00E931D7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70BD" w14:textId="0567F557" w:rsidR="004965F0" w:rsidRPr="00E931D7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FF441" w14:textId="03EFFD47" w:rsidR="004965F0" w:rsidRPr="00E931D7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A232D" w14:textId="07629FCE" w:rsidR="004965F0" w:rsidRPr="00E931D7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44CB6" w14:textId="280C56EE" w:rsidR="004965F0" w:rsidRPr="00E931D7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FDA61" w14:textId="451AB138" w:rsidR="004965F0" w:rsidRPr="00E931D7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9833F" w14:textId="7DDE7DD1" w:rsidR="004965F0" w:rsidRPr="00E931D7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CD0B7" w14:textId="74B11367" w:rsidR="004965F0" w:rsidRPr="00E931D7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FEB99" w14:textId="5C74CE58" w:rsidR="004965F0" w:rsidRPr="00E931D7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E34D0" w14:textId="3A902BF9" w:rsidR="004965F0" w:rsidRPr="00E931D7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CB626" w14:textId="50948487" w:rsidR="004965F0" w:rsidRPr="00E931D7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4BE8D" w14:textId="687B202D" w:rsidR="004965F0" w:rsidRPr="00E931D7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EEC88" w14:textId="375895BA" w:rsidR="004965F0" w:rsidRPr="00E931D7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4F7EC" w14:textId="37708290" w:rsidR="004965F0" w:rsidRPr="00E931D7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7DC64" w14:textId="21C2FDEF" w:rsidR="004965F0" w:rsidRPr="00E931D7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4965F0" w:rsidRPr="008E2326" w14:paraId="429C2BE4" w14:textId="77777777" w:rsidTr="00B06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" w:type="dxa"/>
          <w:wAfter w:w="283" w:type="dxa"/>
        </w:trPr>
        <w:tc>
          <w:tcPr>
            <w:tcW w:w="26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B19CF" w14:textId="503E44C2" w:rsidR="004965F0" w:rsidRPr="00F24B88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Karin Enström</w:t>
            </w:r>
            <w:r w:rsidRPr="000700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(M</w:t>
            </w:r>
            <w:r w:rsidRPr="008E2326">
              <w:rPr>
                <w:sz w:val="22"/>
                <w:szCs w:val="22"/>
              </w:rPr>
              <w:t xml:space="preserve">) </w:t>
            </w:r>
            <w:r>
              <w:rPr>
                <w:i/>
                <w:sz w:val="22"/>
                <w:szCs w:val="22"/>
              </w:rPr>
              <w:t>ordf.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9A238" w14:textId="0BC0D9B3" w:rsidR="004965F0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515C5" w14:textId="77777777" w:rsidR="004965F0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967D5" w14:textId="3FD2A2F8" w:rsidR="004965F0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1413F" w14:textId="34CD5598" w:rsidR="004965F0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9D432" w14:textId="003BC92D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E4C45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0BF32" w14:textId="6D99657E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3A9A0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F050B" w14:textId="2C0D83FE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12706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2FB94" w14:textId="48423966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A33E9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62EA2" w14:textId="47F3C939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7F782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F1D54" w14:textId="568E44D9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4F6F6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2EDDF" w14:textId="724DA766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C47D3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965F0" w:rsidRPr="008E2326" w14:paraId="65287168" w14:textId="77777777" w:rsidTr="00B06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" w:type="dxa"/>
          <w:wAfter w:w="283" w:type="dxa"/>
        </w:trPr>
        <w:tc>
          <w:tcPr>
            <w:tcW w:w="26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CAA2F" w14:textId="4FC3A301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 w:rsidRPr="00FE2AC1">
              <w:rPr>
                <w:sz w:val="22"/>
                <w:szCs w:val="22"/>
              </w:rPr>
              <w:t>Hans Ekström</w:t>
            </w:r>
            <w:r w:rsidRPr="000700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(S</w:t>
            </w:r>
            <w:r w:rsidRPr="008E2326">
              <w:rPr>
                <w:sz w:val="22"/>
                <w:szCs w:val="22"/>
              </w:rPr>
              <w:t>)</w:t>
            </w:r>
            <w:r w:rsidRPr="008E2326">
              <w:rPr>
                <w:i/>
                <w:sz w:val="22"/>
                <w:szCs w:val="22"/>
              </w:rPr>
              <w:t xml:space="preserve"> v. ordf.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84F5F" w14:textId="006C6300" w:rsidR="004965F0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2A04D" w14:textId="77777777" w:rsidR="004965F0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CF7EC" w14:textId="0EC2DA7D" w:rsidR="004965F0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291F4" w14:textId="34F13863" w:rsidR="004965F0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9BD8B" w14:textId="10A16A2A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949B2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D2774" w14:textId="30D793CD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F554B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81B5F" w14:textId="1D8D682A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18E7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B2678" w14:textId="2FA0D5F2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F872E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1FBC1" w14:textId="6E7B5A68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3E151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7E833" w14:textId="2AF42541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3A519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18F3D" w14:textId="281BF323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10B39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965F0" w:rsidRPr="008E2326" w14:paraId="146488FA" w14:textId="77777777" w:rsidTr="00B06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" w:type="dxa"/>
          <w:wAfter w:w="283" w:type="dxa"/>
        </w:trPr>
        <w:tc>
          <w:tcPr>
            <w:tcW w:w="26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38B9B" w14:textId="61037C3E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Ida Karkiainen</w:t>
            </w:r>
            <w:r w:rsidRPr="008E2326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AF71E" w14:textId="591EA89A" w:rsidR="004965F0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04255" w14:textId="77777777" w:rsidR="004965F0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512CC" w14:textId="6444B171" w:rsidR="004965F0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3848A" w14:textId="7D8FD6EC" w:rsidR="004965F0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F9791" w14:textId="1B72842F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682D8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68B43" w14:textId="594DF138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9474E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15D7F" w14:textId="54E1D246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C82AB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D9012" w14:textId="483C813A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CD3FD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D5565" w14:textId="0D484BA9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1DE48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93ACA" w14:textId="73460215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10790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BF148" w14:textId="534B3B96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44C6A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965F0" w:rsidRPr="008E2326" w14:paraId="470692CC" w14:textId="77777777" w:rsidTr="00B06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" w:type="dxa"/>
          <w:wAfter w:w="283" w:type="dxa"/>
        </w:trPr>
        <w:tc>
          <w:tcPr>
            <w:tcW w:w="26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7AC12" w14:textId="01ECF77B" w:rsidR="004965F0" w:rsidRPr="00FE2AC1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700C4">
              <w:rPr>
                <w:sz w:val="22"/>
                <w:szCs w:val="22"/>
              </w:rPr>
              <w:t>Marta Obminska</w:t>
            </w:r>
            <w:r w:rsidRPr="00FE2AC1">
              <w:rPr>
                <w:sz w:val="22"/>
                <w:szCs w:val="22"/>
              </w:rPr>
              <w:t xml:space="preserve"> (M)</w:t>
            </w:r>
            <w:r w:rsidRPr="008E2326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5647B" w14:textId="0836FF3B" w:rsidR="004965F0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82891" w14:textId="77777777" w:rsidR="004965F0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C1585" w14:textId="3A58398E" w:rsidR="004965F0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A8A9C" w14:textId="191EE7B7" w:rsidR="004965F0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112CC" w14:textId="1345C664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AD115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3FC95" w14:textId="1E2BD1B4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8D9B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E7D55" w14:textId="764C980D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AE066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F7D93" w14:textId="54365F84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1460C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90571" w14:textId="298B39E2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273AE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C9375" w14:textId="5FCAC6CE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1C0A7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895A5" w14:textId="0839DA5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19FA6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965F0" w:rsidRPr="008E2326" w14:paraId="241C82DC" w14:textId="77777777" w:rsidTr="00B06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" w:type="dxa"/>
          <w:wAfter w:w="283" w:type="dxa"/>
        </w:trPr>
        <w:tc>
          <w:tcPr>
            <w:tcW w:w="26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A80BC" w14:textId="55373399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Matheus Enholm</w:t>
            </w:r>
            <w:r w:rsidRPr="008E2326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(SD)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FE10A" w14:textId="40EA2CDC" w:rsidR="004965F0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71FA3" w14:textId="77777777" w:rsidR="004965F0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35AD2" w14:textId="65A4DFF0" w:rsidR="004965F0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E5764" w14:textId="51C27871" w:rsidR="004965F0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9AA53" w14:textId="76D8A2AC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81FEC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D7E9E" w14:textId="1218B07F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F6418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FA763" w14:textId="737215A4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5636B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3F3A3" w14:textId="44FB35CD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6801D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DD8D0" w14:textId="5D386260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37C34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0AC2A" w14:textId="0139AB53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96F7E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7235E" w14:textId="2E79DDD9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4AAE2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965F0" w:rsidRPr="008E2326" w14:paraId="2290C8AD" w14:textId="77777777" w:rsidTr="00B06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" w:type="dxa"/>
          <w:wAfter w:w="283" w:type="dxa"/>
        </w:trPr>
        <w:tc>
          <w:tcPr>
            <w:tcW w:w="26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4F4D4" w14:textId="2E353E6A" w:rsidR="004965F0" w:rsidRPr="000700C4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700C4">
              <w:rPr>
                <w:sz w:val="22"/>
                <w:szCs w:val="22"/>
              </w:rPr>
              <w:t>Per-Arne Håkansson (S)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C5965" w14:textId="72C7D720" w:rsidR="004965F0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3DD0D" w14:textId="77777777" w:rsidR="004965F0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872BE" w14:textId="012FF4D9" w:rsidR="004965F0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26A29" w14:textId="2C1006FA" w:rsidR="004965F0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17116" w14:textId="6FE59119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C2D70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7F05C" w14:textId="5837C443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CEEFB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9133C" w14:textId="7AB53C92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3CEF9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7E8C6" w14:textId="744BD40F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99DE4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B02E2" w14:textId="57053B34" w:rsidR="004965F0" w:rsidRPr="008E2326" w:rsidRDefault="00B066C9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A4B0D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E1F59" w14:textId="1C6E4481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542D8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22412" w14:textId="1440A80C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EAAF2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965F0" w:rsidRPr="008E2326" w14:paraId="1ED6E609" w14:textId="77777777" w:rsidTr="00B06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" w:type="dxa"/>
          <w:wAfter w:w="283" w:type="dxa"/>
        </w:trPr>
        <w:tc>
          <w:tcPr>
            <w:tcW w:w="26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F689F" w14:textId="3B1C9C84" w:rsidR="004965F0" w:rsidRPr="000700C4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Linda Ylivainio</w:t>
            </w:r>
            <w:r w:rsidRPr="000700C4">
              <w:rPr>
                <w:sz w:val="22"/>
                <w:szCs w:val="22"/>
              </w:rPr>
              <w:t xml:space="preserve"> (C)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583FA" w14:textId="7794D358" w:rsidR="004965F0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E6454" w14:textId="77777777" w:rsidR="004965F0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E0007" w14:textId="27D0E992" w:rsidR="004965F0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260E4" w14:textId="5986DFA1" w:rsidR="004965F0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D5215" w14:textId="54FC6C95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2E3EB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E849E" w14:textId="6E712D28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2577F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38285" w14:textId="15E1A0F5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30AEC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6DB12" w14:textId="1C133472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F2B7D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42E1B" w14:textId="6F96B083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99786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6E817" w14:textId="4D46C8ED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2904D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69A8F" w14:textId="0F7BA283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44FD1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965F0" w:rsidRPr="008E2326" w14:paraId="5A6000D0" w14:textId="77777777" w:rsidTr="00B06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" w:type="dxa"/>
          <w:wAfter w:w="283" w:type="dxa"/>
        </w:trPr>
        <w:tc>
          <w:tcPr>
            <w:tcW w:w="26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2BD8D" w14:textId="12C27C4F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Mia Sydow Mölleby (V)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E98CE" w14:textId="237CC664" w:rsidR="004965F0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3DD7E" w14:textId="77777777" w:rsidR="004965F0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A5BE4" w14:textId="149D5D7C" w:rsidR="004965F0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50887" w14:textId="3393CC88" w:rsidR="004965F0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EA615" w14:textId="72DE7DBF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667FF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0587C" w14:textId="06DE4A2D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F6564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166BA" w14:textId="0BE88A7C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EA64A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E51FA" w14:textId="27CFA998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BCFA5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9AF07" w14:textId="02FE77B9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C8154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A2890" w14:textId="2F971D0E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30D3B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F6002" w14:textId="15164061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302D2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965F0" w:rsidRPr="008E2326" w14:paraId="5D2582BD" w14:textId="77777777" w:rsidTr="00B06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" w:type="dxa"/>
          <w:wAfter w:w="283" w:type="dxa"/>
        </w:trPr>
        <w:tc>
          <w:tcPr>
            <w:tcW w:w="26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C1331" w14:textId="43F09CED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Ida Drougge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8E2326">
              <w:rPr>
                <w:sz w:val="22"/>
                <w:szCs w:val="22"/>
                <w:lang w:val="en-US"/>
              </w:rPr>
              <w:t>(M)</w:t>
            </w:r>
            <w:r w:rsidRPr="008E23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61A09" w14:textId="04D3A1B4" w:rsidR="004965F0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056A5" w14:textId="77777777" w:rsidR="004965F0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B358F" w14:textId="74181C0C" w:rsidR="004965F0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DA251" w14:textId="3644158B" w:rsidR="004965F0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8FA4B" w14:textId="5C8AFE9F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6F1A1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073EC" w14:textId="18D0508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BF4AE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6B026" w14:textId="7315625A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05BDF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17173" w14:textId="64A9FE30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A10F0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87797" w14:textId="7743977F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0C2BB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B7FD6" w14:textId="534261ED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410E7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957CA" w14:textId="11B072FA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9D38D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965F0" w:rsidRPr="008E2326" w14:paraId="2CEBCD7E" w14:textId="77777777" w:rsidTr="00B06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" w:type="dxa"/>
          <w:wAfter w:w="283" w:type="dxa"/>
        </w:trPr>
        <w:tc>
          <w:tcPr>
            <w:tcW w:w="26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5878C" w14:textId="0036E5E2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Fredrik Lindahl </w:t>
            </w:r>
            <w:r w:rsidRPr="008E2326">
              <w:rPr>
                <w:sz w:val="22"/>
                <w:szCs w:val="22"/>
                <w:lang w:val="en-US"/>
              </w:rPr>
              <w:t>(SD)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034EF" w14:textId="45EF32C8" w:rsidR="004965F0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2EF7F" w14:textId="77777777" w:rsidR="004965F0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40B29" w14:textId="5BF8F12E" w:rsidR="004965F0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09BBE" w14:textId="7C429466" w:rsidR="004965F0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DB523" w14:textId="5B570BE0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AF128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27C99" w14:textId="0AAE1D05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2D72B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56170" w14:textId="166B1673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7F735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366EC" w14:textId="68896CB3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04E31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47B34" w14:textId="7717D22E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745B8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A76CB" w14:textId="34B391A6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C0024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E6057" w14:textId="39379AF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2956F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965F0" w:rsidRPr="008E2326" w14:paraId="01A223D8" w14:textId="77777777" w:rsidTr="00B06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" w:type="dxa"/>
          <w:wAfter w:w="283" w:type="dxa"/>
        </w:trPr>
        <w:tc>
          <w:tcPr>
            <w:tcW w:w="26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73283" w14:textId="6D638BE6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Laila Naraghi (S)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A8E7E" w14:textId="047C0BEF" w:rsidR="004965F0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A2F23" w14:textId="77777777" w:rsidR="004965F0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9FAA0" w14:textId="78495AD5" w:rsidR="004965F0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2CF4E" w14:textId="4A6CF258" w:rsidR="004965F0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9C053" w14:textId="356F82B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4305B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FE4CD" w14:textId="549BF15A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99332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0AF6B" w14:textId="25490814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675EF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73868" w14:textId="7B1BF321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B9472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A8C4" w14:textId="67E726F8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92864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F5F37" w14:textId="67E74AE5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4A77B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A061A" w14:textId="2540CDC6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90D5A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965F0" w:rsidRPr="008E2326" w14:paraId="37B2A407" w14:textId="77777777" w:rsidTr="00B06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" w:type="dxa"/>
          <w:wAfter w:w="283" w:type="dxa"/>
        </w:trPr>
        <w:tc>
          <w:tcPr>
            <w:tcW w:w="26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5C965" w14:textId="2C97102D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Tuve Skånberg (KD)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11051" w14:textId="25E28B2B" w:rsidR="004965F0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F3284" w14:textId="77777777" w:rsidR="004965F0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D7173" w14:textId="312E9783" w:rsidR="004965F0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E54E5" w14:textId="3E30B21A" w:rsidR="004965F0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BFCD0" w14:textId="11F6875E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E83B1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EE5C2" w14:textId="7D86EDCC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10FC1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63582" w14:textId="7DC7B9FC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F8044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8617C" w14:textId="7A4B2C99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0A60C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EBF39" w14:textId="29CEE6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AD5A2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27F37" w14:textId="2F3118DF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7593E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76774" w14:textId="4222E8D1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8B55D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965F0" w:rsidRPr="008E2326" w14:paraId="7E6EA57C" w14:textId="77777777" w:rsidTr="00B06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" w:type="dxa"/>
          <w:wAfter w:w="283" w:type="dxa"/>
        </w:trPr>
        <w:tc>
          <w:tcPr>
            <w:tcW w:w="26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B621B" w14:textId="384646B6" w:rsidR="004965F0" w:rsidRPr="004B210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 w:rsidRPr="00AC2BE8">
              <w:rPr>
                <w:sz w:val="22"/>
                <w:szCs w:val="22"/>
                <w:lang w:val="en-GB"/>
              </w:rPr>
              <w:t>Daniel Andersson</w:t>
            </w:r>
            <w:r w:rsidRPr="004B2106">
              <w:rPr>
                <w:sz w:val="22"/>
                <w:szCs w:val="22"/>
                <w:lang w:val="en-GB"/>
              </w:rPr>
              <w:t xml:space="preserve"> (S)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3CB0A" w14:textId="7F01C510" w:rsidR="004965F0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66C35" w14:textId="77777777" w:rsidR="004965F0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9325A" w14:textId="6377596D" w:rsidR="004965F0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10798" w14:textId="03663919" w:rsidR="004965F0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F7D2C" w14:textId="39B3CF4E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1F93E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3ADE4" w14:textId="3C5D9EB9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2F305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1F5F0" w14:textId="7236E6C3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4B9F9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F71BB" w14:textId="30FAF44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AD877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F3CA7" w14:textId="016C2C11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689F7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7A484" w14:textId="0993E926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F495A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DBCAA" w14:textId="504A6321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B9DB9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965F0" w:rsidRPr="008E2326" w14:paraId="583E5421" w14:textId="77777777" w:rsidTr="00B06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" w:type="dxa"/>
          <w:wAfter w:w="283" w:type="dxa"/>
        </w:trPr>
        <w:tc>
          <w:tcPr>
            <w:tcW w:w="26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F79BC" w14:textId="483E07F9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Bengt Eliasson </w:t>
            </w:r>
            <w:r w:rsidRPr="008E2326">
              <w:rPr>
                <w:sz w:val="22"/>
                <w:szCs w:val="22"/>
              </w:rPr>
              <w:t>(L)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82D64" w14:textId="01F1EBDB" w:rsidR="004965F0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08175" w14:textId="77777777" w:rsidR="004965F0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5BF67" w14:textId="74AE8675" w:rsidR="004965F0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621FB" w14:textId="0CFD5800" w:rsidR="004965F0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E0C85" w14:textId="4224B8FB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32176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768DC" w14:textId="6E9F0389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E9437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8E916" w14:textId="3F3FCE89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2A212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06568" w14:textId="267A03AA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0A98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62B76" w14:textId="2DE32A92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DF0DC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DFB17" w14:textId="0A640AE2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69305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315B5" w14:textId="50C9D496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4BA5E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965F0" w:rsidRPr="008E2326" w14:paraId="40199B09" w14:textId="77777777" w:rsidTr="00B06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" w:type="dxa"/>
          <w:wAfter w:w="283" w:type="dxa"/>
        </w:trPr>
        <w:tc>
          <w:tcPr>
            <w:tcW w:w="26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E67BA" w14:textId="15B6260E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Mikael Strandman</w:t>
            </w:r>
            <w:r>
              <w:rPr>
                <w:sz w:val="22"/>
                <w:szCs w:val="22"/>
              </w:rPr>
              <w:t xml:space="preserve"> </w:t>
            </w:r>
            <w:r w:rsidRPr="008E232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SD</w:t>
            </w:r>
            <w:r w:rsidRPr="008E2326">
              <w:rPr>
                <w:sz w:val="22"/>
                <w:szCs w:val="22"/>
              </w:rPr>
              <w:t>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6B166" w14:textId="38F1D98C" w:rsidR="004965F0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172AB" w14:textId="77777777" w:rsidR="004965F0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14895" w14:textId="66692ADE" w:rsidR="004965F0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9D5D9" w14:textId="392CD698" w:rsidR="004965F0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E4070" w14:textId="15D94044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AB174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65B6C" w14:textId="655780EC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E257C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10280" w14:textId="0DE335D0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9DD76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1E689" w14:textId="31EB4941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5FA8C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9B28A" w14:textId="7EE4E4D3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31E57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FD103" w14:textId="3B023CCB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23F06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8A858" w14:textId="69ED5209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EDF4E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965F0" w:rsidRPr="008E2326" w14:paraId="449C28E6" w14:textId="77777777" w:rsidTr="00B06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" w:type="dxa"/>
          <w:wAfter w:w="283" w:type="dxa"/>
        </w:trPr>
        <w:tc>
          <w:tcPr>
            <w:tcW w:w="26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D9118" w14:textId="51919D40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Jonas Eriksson (MP)</w:t>
            </w:r>
            <w:r w:rsidRPr="008E2326">
              <w:rPr>
                <w:sz w:val="22"/>
                <w:szCs w:val="22"/>
              </w:rPr>
              <w:fldChar w:fldCharType="begin"/>
            </w:r>
            <w:r w:rsidRPr="008E2326">
              <w:rPr>
                <w:sz w:val="22"/>
                <w:szCs w:val="22"/>
              </w:rPr>
              <w:instrText xml:space="preserve">  </w:instrText>
            </w:r>
            <w:r w:rsidRPr="008E2326">
              <w:rPr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792C8" w14:textId="3133910D" w:rsidR="004965F0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1C480" w14:textId="77777777" w:rsidR="004965F0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32B74" w14:textId="6B9E63EF" w:rsidR="004965F0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D6F51" w14:textId="65BA3AEB" w:rsidR="004965F0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423FA" w14:textId="4A832454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51AFD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94EC6" w14:textId="68F9DC23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FED3B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CA81B" w14:textId="60943072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9EC14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26DB0" w14:textId="2A661ACE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70281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7FB96" w14:textId="2E2B6A6D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B727A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362A5" w14:textId="5FE3168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C5A37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DB6A3" w14:textId="0193F99F" w:rsidR="004965F0" w:rsidRPr="008E2326" w:rsidRDefault="00B066C9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47011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965F0" w:rsidRPr="008E2326" w14:paraId="207166C8" w14:textId="77777777" w:rsidTr="00B06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" w:type="dxa"/>
          <w:wAfter w:w="283" w:type="dxa"/>
        </w:trPr>
        <w:tc>
          <w:tcPr>
            <w:tcW w:w="26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21286" w14:textId="45DADC31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Erik Ottoson</w:t>
            </w:r>
            <w:r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1C392" w14:textId="22506B41" w:rsidR="004965F0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88D77" w14:textId="77777777" w:rsidR="004965F0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5903F" w14:textId="366CA722" w:rsidR="004965F0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28EB3" w14:textId="4156D210" w:rsidR="004965F0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D7A04" w14:textId="24158A20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ED566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DA41C" w14:textId="547F14F6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DC242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209A9" w14:textId="301374FC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96E43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7E054" w14:textId="2A1F22A9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59DC7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2BC07" w14:textId="529EABE4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41F20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AEC83" w14:textId="25E430A1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027EB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84368" w14:textId="1CB5E9CD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EA8DF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965F0" w:rsidRPr="00E931D7" w14:paraId="347CAE67" w14:textId="77777777" w:rsidTr="00B06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" w:type="dxa"/>
          <w:wAfter w:w="283" w:type="dxa"/>
        </w:trPr>
        <w:tc>
          <w:tcPr>
            <w:tcW w:w="26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9C889" w14:textId="77777777" w:rsidR="004965F0" w:rsidRPr="00E931D7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b/>
                <w:i/>
                <w:sz w:val="20"/>
              </w:rPr>
              <w:t>SUPPLEANTER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09F12" w14:textId="77777777" w:rsidR="004965F0" w:rsidRPr="00E931D7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64BE1" w14:textId="77777777" w:rsidR="004965F0" w:rsidRPr="00E931D7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B5260" w14:textId="77777777" w:rsidR="004965F0" w:rsidRPr="00E931D7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B5085" w14:textId="483B91F5" w:rsidR="004965F0" w:rsidRPr="00E931D7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F0675" w14:textId="6B093035" w:rsidR="004965F0" w:rsidRPr="00E931D7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7BCC7" w14:textId="77777777" w:rsidR="004965F0" w:rsidRPr="00E931D7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1E4F4" w14:textId="77777777" w:rsidR="004965F0" w:rsidRPr="00E931D7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92322" w14:textId="77777777" w:rsidR="004965F0" w:rsidRPr="00E931D7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5958E" w14:textId="77777777" w:rsidR="004965F0" w:rsidRPr="00E931D7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7705B" w14:textId="77777777" w:rsidR="004965F0" w:rsidRPr="00E931D7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E31FE" w14:textId="77777777" w:rsidR="004965F0" w:rsidRPr="00E931D7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0BC70" w14:textId="77777777" w:rsidR="004965F0" w:rsidRPr="00E931D7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9BC07" w14:textId="77777777" w:rsidR="004965F0" w:rsidRPr="00E931D7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F19E3" w14:textId="77777777" w:rsidR="004965F0" w:rsidRPr="00E931D7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0C111" w14:textId="77777777" w:rsidR="004965F0" w:rsidRPr="00E931D7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B6FB9" w14:textId="77777777" w:rsidR="004965F0" w:rsidRPr="00E931D7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D36E" w14:textId="77777777" w:rsidR="004965F0" w:rsidRPr="00E931D7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0DC34" w14:textId="77777777" w:rsidR="004965F0" w:rsidRPr="00E931D7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4965F0" w:rsidRPr="008E2326" w14:paraId="721B3295" w14:textId="77777777" w:rsidTr="00B06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" w:type="dxa"/>
          <w:wAfter w:w="283" w:type="dxa"/>
        </w:trPr>
        <w:tc>
          <w:tcPr>
            <w:tcW w:w="26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B7478" w14:textId="27E989DA" w:rsidR="004965F0" w:rsidRPr="008E2326" w:rsidRDefault="004965F0" w:rsidP="004965F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Thomas Hammarberg (S)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9DF8F" w14:textId="022F53B1" w:rsidR="004965F0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342D1" w14:textId="77777777" w:rsidR="004965F0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5E983" w14:textId="01549EFE" w:rsidR="004965F0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BD751" w14:textId="3A73F5B5" w:rsidR="004965F0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FEB46" w14:textId="6960BEC5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1A170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B2AB1" w14:textId="2A5410F0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19C72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B9A94" w14:textId="757BACC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5FF74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5B6E4" w14:textId="07816E5C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63A0C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DAF10" w14:textId="2C3530EE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19DF9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65D42" w14:textId="3E2A666E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473EF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07231" w14:textId="09D70C3B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97787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965F0" w:rsidRPr="008E2326" w14:paraId="6F25EA98" w14:textId="77777777" w:rsidTr="00B06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" w:type="dxa"/>
          <w:wAfter w:w="283" w:type="dxa"/>
        </w:trPr>
        <w:tc>
          <w:tcPr>
            <w:tcW w:w="26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07558" w14:textId="5EC9CFE8" w:rsidR="004965F0" w:rsidRPr="008E2326" w:rsidRDefault="004965F0" w:rsidP="004965F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Jörgen Berglund</w:t>
            </w:r>
            <w:r w:rsidRPr="008E2326">
              <w:rPr>
                <w:sz w:val="22"/>
                <w:szCs w:val="22"/>
                <w:lang w:val="en-US"/>
              </w:rPr>
              <w:t xml:space="preserve"> (M)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38F5C" w14:textId="6CAA4DD1" w:rsidR="004965F0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60498" w14:textId="77777777" w:rsidR="004965F0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A3725" w14:textId="26642F5F" w:rsidR="004965F0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3211B" w14:textId="30FC0861" w:rsidR="004965F0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26425" w14:textId="3F8380E8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8BB9A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1ECD2" w14:textId="761A8C6B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70104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ED04B" w14:textId="24A04834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99EEA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276C3" w14:textId="0B738569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2E511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A88EE" w14:textId="0FA2F1E8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3DE70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94F92" w14:textId="7BA870E9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E688F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E0B97" w14:textId="19FCF419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F914C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965F0" w:rsidRPr="008E2326" w14:paraId="435AD32F" w14:textId="77777777" w:rsidTr="00B06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" w:type="dxa"/>
          <w:wAfter w:w="283" w:type="dxa"/>
        </w:trPr>
        <w:tc>
          <w:tcPr>
            <w:tcW w:w="26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5CF31" w14:textId="0353FCD7" w:rsidR="004965F0" w:rsidRPr="008E2326" w:rsidRDefault="004965F0" w:rsidP="004965F0">
            <w:pPr>
              <w:rPr>
                <w:sz w:val="22"/>
                <w:szCs w:val="22"/>
                <w:lang w:val="en-US"/>
              </w:rPr>
            </w:pPr>
            <w:r w:rsidRPr="00AC2BE8">
              <w:rPr>
                <w:sz w:val="22"/>
                <w:szCs w:val="22"/>
                <w:lang w:val="en-GB"/>
              </w:rPr>
              <w:t>Erik Ezelius</w:t>
            </w:r>
            <w:r w:rsidRPr="008E2326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000C1" w14:textId="24DBF220" w:rsidR="004965F0" w:rsidRPr="008E2326" w:rsidRDefault="00B066C9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3BC87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93CAA" w14:textId="24E4734B" w:rsidR="004965F0" w:rsidRPr="008E2326" w:rsidRDefault="00B066C9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2A690" w14:textId="01827258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A5BF3" w14:textId="6B27D607" w:rsidR="004965F0" w:rsidRPr="008E2326" w:rsidRDefault="00B066C9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64840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EAA52" w14:textId="724AC190" w:rsidR="004965F0" w:rsidRPr="008E2326" w:rsidRDefault="00B066C9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8FB48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CDDC9" w14:textId="38F0B304" w:rsidR="004965F0" w:rsidRPr="008E2326" w:rsidRDefault="00B066C9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53FAF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90A57" w14:textId="0510641E" w:rsidR="004965F0" w:rsidRPr="008E2326" w:rsidRDefault="00B066C9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EAFC7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A4F05" w14:textId="79DBF7CE" w:rsidR="004965F0" w:rsidRPr="008E2326" w:rsidRDefault="00B066C9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6319C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9E964" w14:textId="77AD12EA" w:rsidR="004965F0" w:rsidRPr="008E2326" w:rsidRDefault="00B066C9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B723F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AE1B0" w14:textId="39795E46" w:rsidR="004965F0" w:rsidRPr="008E2326" w:rsidRDefault="00B066C9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0C7B9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965F0" w:rsidRPr="008E2326" w14:paraId="2DC96C80" w14:textId="77777777" w:rsidTr="00B06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" w:type="dxa"/>
          <w:wAfter w:w="283" w:type="dxa"/>
          <w:trHeight w:val="226"/>
        </w:trPr>
        <w:tc>
          <w:tcPr>
            <w:tcW w:w="26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48240" w14:textId="627C157E" w:rsidR="004965F0" w:rsidRPr="00B91BEE" w:rsidRDefault="004965F0" w:rsidP="004965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Carl-Oskar Bohlin</w:t>
            </w:r>
            <w:r w:rsidRPr="008E23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(M)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923FF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08EA1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0E960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86CFD" w14:textId="5448FD0E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5925D" w14:textId="7C7CAEBC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CCDB4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C5D03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92823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59DB6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FFE2C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6BA86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E66AC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58C9B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FF205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4903D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E7FF9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0718F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16FC3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965F0" w:rsidRPr="008E2326" w14:paraId="01872C82" w14:textId="77777777" w:rsidTr="00B06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" w:type="dxa"/>
          <w:wAfter w:w="283" w:type="dxa"/>
        </w:trPr>
        <w:tc>
          <w:tcPr>
            <w:tcW w:w="26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42A1E" w14:textId="47F218BC" w:rsidR="004965F0" w:rsidRPr="008E2326" w:rsidRDefault="004965F0" w:rsidP="004965F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Per Söderlund</w:t>
            </w:r>
            <w:r w:rsidRPr="008E2326">
              <w:rPr>
                <w:sz w:val="22"/>
                <w:szCs w:val="22"/>
                <w:lang w:val="en-US"/>
              </w:rPr>
              <w:t xml:space="preserve"> (S</w:t>
            </w:r>
            <w:r>
              <w:rPr>
                <w:sz w:val="22"/>
                <w:szCs w:val="22"/>
                <w:lang w:val="en-US"/>
              </w:rPr>
              <w:t>D</w:t>
            </w:r>
            <w:r w:rsidRPr="008E2326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F2F14" w14:textId="5C7844AF" w:rsidR="004965F0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96D78" w14:textId="77777777" w:rsidR="004965F0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DF1AB" w14:textId="6C7A12B9" w:rsidR="004965F0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72BF0" w14:textId="7CA5AF95" w:rsidR="004965F0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07C8A" w14:textId="32F508FE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6AA74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5E268" w14:textId="7389DEC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B8773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80E2E" w14:textId="33FEBABF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4FEE3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30DD3" w14:textId="69D1B348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63CCF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78CEA" w14:textId="792703C8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5E44B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3F1AD" w14:textId="08008A84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B714A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5C588" w14:textId="182D338F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794E0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965F0" w:rsidRPr="008E2326" w14:paraId="6ED13B79" w14:textId="77777777" w:rsidTr="00B06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" w:type="dxa"/>
          <w:wAfter w:w="283" w:type="dxa"/>
        </w:trPr>
        <w:tc>
          <w:tcPr>
            <w:tcW w:w="26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31D5E" w14:textId="71B0D414" w:rsidR="004965F0" w:rsidRPr="008E2326" w:rsidRDefault="004965F0" w:rsidP="004965F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Ingela Nylund Watz (S)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4012B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B11FF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BE478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0510F" w14:textId="783D27C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A6416" w14:textId="7E0D6E60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E6320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DB93C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82151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2F732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1F9AD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44AC0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4669E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17E15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EDECC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5F28E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6FF24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6BB7B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32863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965F0" w:rsidRPr="008E2326" w14:paraId="1F430DD7" w14:textId="77777777" w:rsidTr="00B06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" w:type="dxa"/>
          <w:wAfter w:w="283" w:type="dxa"/>
        </w:trPr>
        <w:tc>
          <w:tcPr>
            <w:tcW w:w="26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3852B" w14:textId="4D302D1F" w:rsidR="004965F0" w:rsidRPr="008E2326" w:rsidRDefault="004965F0" w:rsidP="004965F0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Johan Hedin (C)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3D640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3C390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B10FB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BFF47" w14:textId="77E8AE13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8B856" w14:textId="784293C6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47C81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942B9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16F3A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4CA81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986D1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5AC22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974A2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C546D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B0D0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F05E3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1A5A2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C45B2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A6B4B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965F0" w:rsidRPr="008E2326" w14:paraId="0ED8AF52" w14:textId="77777777" w:rsidTr="00B06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" w:type="dxa"/>
          <w:wAfter w:w="283" w:type="dxa"/>
          <w:trHeight w:val="221"/>
        </w:trPr>
        <w:tc>
          <w:tcPr>
            <w:tcW w:w="26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A6979" w14:textId="56D64F33" w:rsidR="004965F0" w:rsidRPr="008E2326" w:rsidRDefault="004965F0" w:rsidP="004965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Jessica Wetterling</w:t>
            </w:r>
            <w:r w:rsidRPr="008E2326">
              <w:rPr>
                <w:sz w:val="22"/>
                <w:szCs w:val="22"/>
              </w:rPr>
              <w:t xml:space="preserve"> (V)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68069" w14:textId="0CEFE4CA" w:rsidR="004965F0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9E042" w14:textId="77777777" w:rsidR="004965F0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FAF58" w14:textId="222D25ED" w:rsidR="004965F0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FCF49" w14:textId="0A772D40" w:rsidR="004965F0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D2764" w14:textId="7D66C166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CF867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24F6C" w14:textId="0B346684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DD16E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831B8" w14:textId="4E4F12A5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821A2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F09C2" w14:textId="2CD7BC74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6435F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382EE" w14:textId="68C8F9D4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2C233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0DAEB" w14:textId="17CEA4C6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B52A5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E65B9" w14:textId="191FAB93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1459F" w14:textId="77777777" w:rsidR="004965F0" w:rsidRPr="008E2326" w:rsidRDefault="004965F0" w:rsidP="004965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965F0" w:rsidRPr="008E2326" w14:paraId="7512A20D" w14:textId="77777777" w:rsidTr="00B06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" w:type="dxa"/>
          <w:wAfter w:w="283" w:type="dxa"/>
        </w:trPr>
        <w:tc>
          <w:tcPr>
            <w:tcW w:w="26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A8600" w14:textId="72FAE47C" w:rsidR="00AA4E52" w:rsidRPr="008E2326" w:rsidRDefault="00AA4E52" w:rsidP="000A4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Margareta Cederfelt</w:t>
            </w:r>
            <w:r w:rsidRPr="008E2326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3DE2B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DF937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488F8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C4B15" w14:textId="09C67433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38417" w14:textId="768FF94F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F5B3F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C4126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C30A9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3A5C6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B89BA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F7485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5E4E2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AB8C0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E60F7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A9496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30273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1EC50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3A089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965F0" w:rsidRPr="008E2326" w14:paraId="361D696F" w14:textId="77777777" w:rsidTr="00B06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" w:type="dxa"/>
          <w:wAfter w:w="283" w:type="dxa"/>
        </w:trPr>
        <w:tc>
          <w:tcPr>
            <w:tcW w:w="26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FB758" w14:textId="50702E8D" w:rsidR="00AA4E52" w:rsidRPr="008E2326" w:rsidRDefault="00AA4E52" w:rsidP="000A4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Patrick Reslow (SD</w:t>
            </w:r>
            <w:r w:rsidRPr="008E2326">
              <w:rPr>
                <w:sz w:val="22"/>
                <w:szCs w:val="22"/>
              </w:rPr>
              <w:t>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DCF3D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502BA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B35BF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82373" w14:textId="34E74DAA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99717" w14:textId="4BB91003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62B51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893B8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7FD1F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64ABA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DB1D1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B6D3A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A1CCA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F5F99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7834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7340B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4329B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64F63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02BCF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965F0" w:rsidRPr="008E2326" w14:paraId="689C6BF2" w14:textId="77777777" w:rsidTr="00B06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" w:type="dxa"/>
          <w:wAfter w:w="283" w:type="dxa"/>
        </w:trPr>
        <w:tc>
          <w:tcPr>
            <w:tcW w:w="26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2A65F" w14:textId="66CAD1E6" w:rsidR="00AA4E52" w:rsidRPr="008E2326" w:rsidRDefault="00AA4E52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Patrik Björck</w:t>
            </w:r>
            <w:r w:rsidRPr="008E2326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4BBA4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3E0C6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37D5A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EF63B" w14:textId="6569A2B2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560FA" w14:textId="6E64BCE1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6482F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C2C76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2683C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59693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E3189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F2E16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7C940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06C20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0D33A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3C79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0D716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81466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369BF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965F0" w:rsidRPr="008E2326" w14:paraId="2AB60FC0" w14:textId="77777777" w:rsidTr="00B06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" w:type="dxa"/>
          <w:wAfter w:w="283" w:type="dxa"/>
        </w:trPr>
        <w:tc>
          <w:tcPr>
            <w:tcW w:w="26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61F85" w14:textId="246F4C62" w:rsidR="00AA4E52" w:rsidRPr="008E2326" w:rsidRDefault="00AA4E52" w:rsidP="000A4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Adaktusson (KD)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4032E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72277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ECF11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0E01C" w14:textId="553CB4BE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40DC7" w14:textId="3828FDE4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16AAD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65175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FAA7B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BF444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6DA39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EB0ED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61D16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6962D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C3D9A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3FD29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3DAED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25F15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6902E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965F0" w:rsidRPr="008E2326" w14:paraId="40C763B7" w14:textId="77777777" w:rsidTr="00B06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" w:type="dxa"/>
          <w:wAfter w:w="283" w:type="dxa"/>
        </w:trPr>
        <w:tc>
          <w:tcPr>
            <w:tcW w:w="26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706D4" w14:textId="1C442D8A" w:rsidR="00AA4E52" w:rsidRPr="008E2326" w:rsidRDefault="00AA4E52" w:rsidP="000A4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 Strömkvist (S)</w:t>
            </w:r>
            <w:r w:rsidRPr="008E23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EC6F5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0B6AB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DE413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288EC" w14:textId="288A8430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DB0D5" w14:textId="11C24234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5AF99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E60B6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1280B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A06A2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D707C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113A5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B8F89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E5882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62F9E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DA9AD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30D44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0C51D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6DA75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965F0" w:rsidRPr="008E2326" w14:paraId="7E3E4D38" w14:textId="77777777" w:rsidTr="00B06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" w:type="dxa"/>
          <w:wAfter w:w="283" w:type="dxa"/>
        </w:trPr>
        <w:tc>
          <w:tcPr>
            <w:tcW w:w="26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93993" w14:textId="4B2952B6" w:rsidR="00AA4E52" w:rsidRPr="008E2326" w:rsidRDefault="00AA4E52" w:rsidP="00B643A5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Tina Acketoft</w:t>
            </w:r>
            <w:r>
              <w:rPr>
                <w:sz w:val="22"/>
                <w:szCs w:val="22"/>
              </w:rPr>
              <w:t xml:space="preserve"> </w:t>
            </w:r>
            <w:r w:rsidRPr="008E2326">
              <w:rPr>
                <w:sz w:val="22"/>
                <w:szCs w:val="22"/>
              </w:rPr>
              <w:t>(L)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FE3B5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7000A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A4050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DDE85" w14:textId="7B23A768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28AED" w14:textId="18FBC33E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88DBA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1D40F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14C32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4E0AC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BFD67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526DD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0F34F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2DD78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6E7CF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7D848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0F1BD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6A040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E80C2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965F0" w:rsidRPr="008E2326" w14:paraId="18079042" w14:textId="77777777" w:rsidTr="00B06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" w:type="dxa"/>
          <w:wAfter w:w="283" w:type="dxa"/>
        </w:trPr>
        <w:tc>
          <w:tcPr>
            <w:tcW w:w="26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546C5" w14:textId="45BFFE61" w:rsidR="00AA4E52" w:rsidRPr="008E2326" w:rsidRDefault="00AA4E52" w:rsidP="000A4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Andersson</w:t>
            </w:r>
            <w:r w:rsidRPr="008E2326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S</w:t>
            </w:r>
            <w:r w:rsidRPr="008E2326">
              <w:rPr>
                <w:sz w:val="22"/>
                <w:szCs w:val="22"/>
              </w:rPr>
              <w:t>D)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5C113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79898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BA576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051FC" w14:textId="4CE1F688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8BCEC" w14:textId="30CE4240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47CE8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89B95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59205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FC36E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8FEDF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6756B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383DA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6374F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4A7F2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BA504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6437A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75B91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07EA6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965F0" w:rsidRPr="008E2326" w14:paraId="0912DF50" w14:textId="77777777" w:rsidTr="00B06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" w:type="dxa"/>
          <w:wAfter w:w="283" w:type="dxa"/>
        </w:trPr>
        <w:tc>
          <w:tcPr>
            <w:tcW w:w="26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5E175" w14:textId="6BA7B86A" w:rsidR="00AA4E52" w:rsidRPr="008E2326" w:rsidRDefault="00AA4E52" w:rsidP="00B643A5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Rasmus Ling (MP)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A98A7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B5828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9CE85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D0BA3" w14:textId="20C7627B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72929" w14:textId="19E62E5B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2D3DA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61062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F76A9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8234A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E84F5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F71E4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0E4DB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8AC22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05084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DD2AF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871A5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C9A57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9B574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965F0" w:rsidRPr="008E2326" w14:paraId="1B86A74C" w14:textId="77777777" w:rsidTr="00B06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" w:type="dxa"/>
          <w:wAfter w:w="283" w:type="dxa"/>
        </w:trPr>
        <w:tc>
          <w:tcPr>
            <w:tcW w:w="26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DAE12" w14:textId="2891074E" w:rsidR="00AA4E52" w:rsidRPr="008E2326" w:rsidRDefault="00AA4E52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Ann-Britt Åsebol (M)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3F238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2C688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DE548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E92C0" w14:textId="251482E2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BB040" w14:textId="740436FE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53436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0AE7F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2FE6C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76F99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0E573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F2E57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196F8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9A05B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98AFD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5F424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3AF97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41BA1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4DF48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965F0" w:rsidRPr="008E2326" w14:paraId="51CC4C02" w14:textId="77777777" w:rsidTr="00B06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" w:type="dxa"/>
          <w:wAfter w:w="283" w:type="dxa"/>
        </w:trPr>
        <w:tc>
          <w:tcPr>
            <w:tcW w:w="26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CD5CB" w14:textId="6A2B9718" w:rsidR="00AA4E52" w:rsidRPr="008E2326" w:rsidRDefault="00AA4E52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Anne Oskarsson (SD)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00142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BC632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98893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F70FD" w14:textId="2781B215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295A7" w14:textId="0A10BFEC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3F764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69B5C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2DEB5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687C5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34505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B89FD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97917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73A74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A387A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56CF8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25F55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FEF75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24275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965F0" w:rsidRPr="008E2326" w14:paraId="64999858" w14:textId="77777777" w:rsidTr="00B06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" w:type="dxa"/>
          <w:wAfter w:w="283" w:type="dxa"/>
        </w:trPr>
        <w:tc>
          <w:tcPr>
            <w:tcW w:w="26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A6653" w14:textId="3B1E357E" w:rsidR="00AA4E52" w:rsidRPr="008E2326" w:rsidRDefault="00AA4E52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Jörgen Grubb (SD)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F11DD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01625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09E18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8DFF9" w14:textId="5E194B0A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441E2" w14:textId="62BE72D9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0831A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223A2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DD79F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5AA1B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BA240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C664B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CF43B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262FC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C3870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DE0D4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6EB13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50B60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222B1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965F0" w:rsidRPr="008E2326" w14:paraId="1CC45953" w14:textId="77777777" w:rsidTr="00B06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" w:type="dxa"/>
          <w:wAfter w:w="283" w:type="dxa"/>
        </w:trPr>
        <w:tc>
          <w:tcPr>
            <w:tcW w:w="26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CC9D6" w14:textId="0F1E462C" w:rsidR="00AA4E52" w:rsidRPr="008E2326" w:rsidRDefault="00AA4E52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Allan Widman (L)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B0B32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E95EF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59EAE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FBBEB" w14:textId="149DC1EF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7D9CE" w14:textId="69C537EF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B7D1F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BB419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918DF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BEB2A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9A763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767FE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D4BD2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29B3F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A7F33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EB406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D249E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2A474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BD4ED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965F0" w:rsidRPr="008E2326" w14:paraId="5454A8B1" w14:textId="77777777" w:rsidTr="00B06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" w:type="dxa"/>
          <w:wAfter w:w="283" w:type="dxa"/>
        </w:trPr>
        <w:tc>
          <w:tcPr>
            <w:tcW w:w="26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3A663" w14:textId="6C157B1A" w:rsidR="00AA4E52" w:rsidRPr="008E2326" w:rsidRDefault="00AA4E52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Johan Pehrson (L)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77A17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5E724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89129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2FAE1" w14:textId="55453D2C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2D69E" w14:textId="66D8F605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03D25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694CD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74693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B67E5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D84A5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6A095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B4A85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6BAB7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5D59F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1181F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70B58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AFDA5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17224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965F0" w:rsidRPr="008E2326" w14:paraId="74F3F453" w14:textId="77777777" w:rsidTr="00B06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" w:type="dxa"/>
          <w:wAfter w:w="283" w:type="dxa"/>
        </w:trPr>
        <w:tc>
          <w:tcPr>
            <w:tcW w:w="26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374BC" w14:textId="3B0D7FD9" w:rsidR="00AA4E52" w:rsidRPr="008E2326" w:rsidRDefault="00AA4E52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Anna Sibinska (MP)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11962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078E9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7FFF1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BD114" w14:textId="66F5AA02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210E3" w14:textId="6C3F5424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E9DF8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F1433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6D1F4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146EB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A97F1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3A19C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BCC31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558F5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26AB8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50C21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F2E6B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4B64E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2BCDA" w14:textId="77777777" w:rsidR="00AA4E52" w:rsidRPr="008E2326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965F0" w:rsidRPr="008E2326" w14:paraId="7E5AC7D7" w14:textId="77777777" w:rsidTr="00B06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" w:type="dxa"/>
          <w:wAfter w:w="283" w:type="dxa"/>
        </w:trPr>
        <w:tc>
          <w:tcPr>
            <w:tcW w:w="26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0042C" w14:textId="253EAA81" w:rsidR="00AA4E52" w:rsidRPr="00A571A1" w:rsidRDefault="00AA4E52" w:rsidP="00A571A1">
            <w:pPr>
              <w:rPr>
                <w:sz w:val="22"/>
                <w:szCs w:val="22"/>
              </w:rPr>
            </w:pPr>
            <w:r w:rsidRPr="007B0C0A">
              <w:rPr>
                <w:sz w:val="22"/>
                <w:szCs w:val="22"/>
              </w:rPr>
              <w:t>Per Schöldberg (C)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14F30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95429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41C2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943B8" w14:textId="7172ABFF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CC72E" w14:textId="12E0CA9A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1F638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F9943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76DCA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BBF0A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CC89D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8EAC0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2BF0A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79CB5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37678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47B3C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89BFF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5337E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548E8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965F0" w:rsidRPr="008E2326" w14:paraId="6BF716ED" w14:textId="77777777" w:rsidTr="00B06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" w:type="dxa"/>
          <w:wAfter w:w="283" w:type="dxa"/>
        </w:trPr>
        <w:tc>
          <w:tcPr>
            <w:tcW w:w="26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E3BD5" w14:textId="55EDFEBC" w:rsidR="00AA4E52" w:rsidRPr="00A571A1" w:rsidRDefault="00AA4E52" w:rsidP="00A571A1">
            <w:pPr>
              <w:rPr>
                <w:sz w:val="22"/>
                <w:szCs w:val="22"/>
              </w:rPr>
            </w:pPr>
            <w:r w:rsidRPr="00A571A1">
              <w:rPr>
                <w:sz w:val="22"/>
                <w:szCs w:val="22"/>
              </w:rPr>
              <w:t>Ali Esbati (V)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FA0B6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4636C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1B2DA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9FE4C" w14:textId="64108D82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A5A94" w14:textId="4837D883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1D7E0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38CBC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AD266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6858B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E1451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E33B4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256C9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8210F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8ED3A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1AD6D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7030A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C8BAC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714D6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965F0" w:rsidRPr="008E2326" w14:paraId="672F2B1C" w14:textId="77777777" w:rsidTr="00B06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" w:type="dxa"/>
          <w:wAfter w:w="283" w:type="dxa"/>
        </w:trPr>
        <w:tc>
          <w:tcPr>
            <w:tcW w:w="26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C97DD" w14:textId="2652689C" w:rsidR="00AA4E52" w:rsidRPr="00A571A1" w:rsidRDefault="00AA4E52" w:rsidP="00A571A1">
            <w:pPr>
              <w:rPr>
                <w:sz w:val="22"/>
                <w:szCs w:val="22"/>
              </w:rPr>
            </w:pPr>
            <w:r w:rsidRPr="00A571A1">
              <w:rPr>
                <w:sz w:val="22"/>
                <w:szCs w:val="22"/>
              </w:rPr>
              <w:t>Andreas Carlson (KD)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BF056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36524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BBD89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0DE63" w14:textId="44075459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AD359" w14:textId="601D61E1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AE3E9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62EAB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94BD5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F11EF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FB258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9E6D6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965CC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33CF0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5D0E1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B0DCC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D1E94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AFAF0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9CDF5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965F0" w:rsidRPr="008E2326" w14:paraId="4874FB00" w14:textId="77777777" w:rsidTr="00B06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" w:type="dxa"/>
          <w:wAfter w:w="283" w:type="dxa"/>
        </w:trPr>
        <w:tc>
          <w:tcPr>
            <w:tcW w:w="26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C9755" w14:textId="4283FB3E" w:rsidR="00AA4E52" w:rsidRPr="00A571A1" w:rsidRDefault="00AA4E52" w:rsidP="00A571A1">
            <w:pPr>
              <w:rPr>
                <w:sz w:val="22"/>
                <w:szCs w:val="22"/>
              </w:rPr>
            </w:pPr>
            <w:r w:rsidRPr="00A571A1">
              <w:rPr>
                <w:sz w:val="22"/>
                <w:szCs w:val="22"/>
              </w:rPr>
              <w:t>Mikael Oscarsson (KD)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29C16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D3C7D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F33C0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F4A02" w14:textId="56E31D7D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659E4" w14:textId="6DA05A26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35AA4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9251E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193B8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CA694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F5719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D3C64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287CB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04AD0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30620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EB711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1DEEA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1ABBF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69814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965F0" w:rsidRPr="008E2326" w14:paraId="0C9CC57C" w14:textId="77777777" w:rsidTr="00B06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" w:type="dxa"/>
          <w:wAfter w:w="283" w:type="dxa"/>
        </w:trPr>
        <w:tc>
          <w:tcPr>
            <w:tcW w:w="26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4E5E1" w14:textId="7ABE4073" w:rsidR="00AA4E52" w:rsidRPr="00A571A1" w:rsidRDefault="00AA4E52" w:rsidP="00A571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Björn Wiechel (S)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4AE31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5F4AB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943BF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C0462" w14:textId="30A149CE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3D6E2" w14:textId="4EB6FF46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7768B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B6F2F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56339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C5300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92A45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7A243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8AE4C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357CD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C242C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47783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9BA06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2656E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9D9FF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965F0" w:rsidRPr="008E2326" w14:paraId="074CC051" w14:textId="77777777" w:rsidTr="00B06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" w:type="dxa"/>
          <w:wAfter w:w="283" w:type="dxa"/>
        </w:trPr>
        <w:tc>
          <w:tcPr>
            <w:tcW w:w="26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D673D" w14:textId="719B9A08" w:rsidR="00AA4E52" w:rsidRPr="00A571A1" w:rsidRDefault="00AA4E52" w:rsidP="00A571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Kalle Olsson (S)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6B646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B6ABC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933DA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DD54B" w14:textId="30C8BD0C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E815A" w14:textId="13F10948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52CA5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E6C58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F1A81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8729E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21A98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33B85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F325B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BD37B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CEA6D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A4224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86A86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B4B82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C6FE1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965F0" w:rsidRPr="008E2326" w14:paraId="010FBA94" w14:textId="77777777" w:rsidTr="00B06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" w:type="dxa"/>
          <w:wAfter w:w="283" w:type="dxa"/>
        </w:trPr>
        <w:tc>
          <w:tcPr>
            <w:tcW w:w="26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D9372" w14:textId="07ADFB71" w:rsidR="00AA4E52" w:rsidRDefault="00AA4E52" w:rsidP="00AC2B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Abir Al-Sahlani (C)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64630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531EB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468D3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EF6D8" w14:textId="1C16F868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E5761" w14:textId="44EC5252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AEB58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37746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365EA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97F4D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576C6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A86E9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67196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05245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1058C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E9597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D9182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3DEEC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BF481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965F0" w:rsidRPr="008E2326" w14:paraId="6C76B1E1" w14:textId="77777777" w:rsidTr="00B06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" w:type="dxa"/>
          <w:wAfter w:w="283" w:type="dxa"/>
        </w:trPr>
        <w:tc>
          <w:tcPr>
            <w:tcW w:w="26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E6742" w14:textId="15200008" w:rsidR="00AA4E52" w:rsidRDefault="00AA4E52" w:rsidP="00A571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Fredrik Schulte (M)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E816A" w14:textId="60DD8732" w:rsidR="00AA4E52" w:rsidRDefault="00B066C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DFD6E" w14:textId="77777777" w:rsidR="00AA4E52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86AA6" w14:textId="2D988120" w:rsidR="00AA4E52" w:rsidRDefault="00B066C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0DDD5" w14:textId="33764596" w:rsidR="00AA4E52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C3481" w14:textId="73F09B40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7176B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A6CEB" w14:textId="4E9E7B0C" w:rsidR="00AA4E52" w:rsidRPr="008E2326" w:rsidRDefault="00B066C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12F64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3D5C4" w14:textId="30E34DB5" w:rsidR="00AA4E52" w:rsidRPr="008E2326" w:rsidRDefault="00B066C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C69CA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33CF5" w14:textId="1B28E422" w:rsidR="00AA4E52" w:rsidRPr="008E2326" w:rsidRDefault="00B066C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63CEC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C133C" w14:textId="0AC4BBDB" w:rsidR="00AA4E52" w:rsidRPr="008E2326" w:rsidRDefault="00B066C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AB50C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05571" w14:textId="38676952" w:rsidR="00AA4E52" w:rsidRPr="008E2326" w:rsidRDefault="00B066C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A9FDA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332D5" w14:textId="7240416F" w:rsidR="00AA4E52" w:rsidRPr="008E2326" w:rsidRDefault="00B066C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1D78B" w14:textId="77777777" w:rsidR="00AA4E52" w:rsidRPr="008E2326" w:rsidRDefault="00AA4E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A4E52" w:rsidRPr="00794BEC" w14:paraId="657D113A" w14:textId="77777777" w:rsidTr="00C74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263"/>
        </w:trPr>
        <w:tc>
          <w:tcPr>
            <w:tcW w:w="632" w:type="dxa"/>
          </w:tcPr>
          <w:p w14:paraId="7FC11C5B" w14:textId="77777777" w:rsidR="00AA4E52" w:rsidRPr="00794BEC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14:paraId="0F09BF2A" w14:textId="77777777" w:rsidR="00AA4E52" w:rsidRPr="00794BEC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06" w:type="dxa"/>
          </w:tcPr>
          <w:p w14:paraId="29FE3BDA" w14:textId="77777777" w:rsidR="00AA4E52" w:rsidRPr="00794BEC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338" w:type="dxa"/>
            <w:gridSpan w:val="8"/>
          </w:tcPr>
          <w:p w14:paraId="68DA3651" w14:textId="6A00565E" w:rsidR="00AA4E52" w:rsidRPr="00794BEC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N = Närvarande</w:t>
            </w:r>
          </w:p>
        </w:tc>
        <w:tc>
          <w:tcPr>
            <w:tcW w:w="770" w:type="dxa"/>
            <w:gridSpan w:val="3"/>
          </w:tcPr>
          <w:p w14:paraId="0017909B" w14:textId="77777777" w:rsidR="00AA4E52" w:rsidRPr="00794BEC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766" w:type="dxa"/>
            <w:gridSpan w:val="12"/>
          </w:tcPr>
          <w:p w14:paraId="1662C06F" w14:textId="1ACB30B0" w:rsidR="00AA4E52" w:rsidRPr="00794BEC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x = ledamöter som deltagit i handläggningen</w:t>
            </w:r>
          </w:p>
        </w:tc>
      </w:tr>
      <w:tr w:rsidR="00AA4E52" w:rsidRPr="00794BEC" w14:paraId="556EB43C" w14:textId="77777777" w:rsidTr="00C74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262"/>
        </w:trPr>
        <w:tc>
          <w:tcPr>
            <w:tcW w:w="632" w:type="dxa"/>
          </w:tcPr>
          <w:p w14:paraId="291C334D" w14:textId="77777777" w:rsidR="00AA4E52" w:rsidRPr="00794BEC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14:paraId="480231B7" w14:textId="77777777" w:rsidR="00AA4E52" w:rsidRPr="00794BEC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06" w:type="dxa"/>
          </w:tcPr>
          <w:p w14:paraId="67FFF74A" w14:textId="77777777" w:rsidR="00AA4E52" w:rsidRPr="00794BEC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338" w:type="dxa"/>
            <w:gridSpan w:val="8"/>
          </w:tcPr>
          <w:p w14:paraId="0A0AD309" w14:textId="194ADCA9" w:rsidR="00AA4E52" w:rsidRPr="00794BEC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V = Votering</w:t>
            </w:r>
          </w:p>
        </w:tc>
        <w:tc>
          <w:tcPr>
            <w:tcW w:w="770" w:type="dxa"/>
            <w:gridSpan w:val="3"/>
          </w:tcPr>
          <w:p w14:paraId="32CEC9DC" w14:textId="77777777" w:rsidR="00AA4E52" w:rsidRPr="00794BEC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766" w:type="dxa"/>
            <w:gridSpan w:val="12"/>
          </w:tcPr>
          <w:p w14:paraId="5C4EC880" w14:textId="2313346C" w:rsidR="00AA4E52" w:rsidRPr="00794BEC" w:rsidRDefault="00AA4E5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o = ledamöter som härutöver har varit närvarande</w:t>
            </w:r>
          </w:p>
        </w:tc>
      </w:tr>
    </w:tbl>
    <w:p w14:paraId="40538328" w14:textId="77777777" w:rsidR="004F680C" w:rsidRPr="00477C9F" w:rsidRDefault="004F680C" w:rsidP="00477C9F">
      <w:pPr>
        <w:rPr>
          <w:sz w:val="22"/>
          <w:szCs w:val="22"/>
        </w:rPr>
      </w:pPr>
    </w:p>
    <w:sectPr w:rsidR="004F680C" w:rsidRPr="00477C9F" w:rsidSect="00A45577">
      <w:pgSz w:w="11906" w:h="16838" w:code="9"/>
      <w:pgMar w:top="851" w:right="1134" w:bottom="85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1B0"/>
    <w:rsid w:val="0000744F"/>
    <w:rsid w:val="00012D39"/>
    <w:rsid w:val="000239A1"/>
    <w:rsid w:val="0003470E"/>
    <w:rsid w:val="00037EDF"/>
    <w:rsid w:val="000700C4"/>
    <w:rsid w:val="00082225"/>
    <w:rsid w:val="000A10F5"/>
    <w:rsid w:val="000A4BCF"/>
    <w:rsid w:val="000B4B17"/>
    <w:rsid w:val="000B7C05"/>
    <w:rsid w:val="000D4D83"/>
    <w:rsid w:val="000F448B"/>
    <w:rsid w:val="00100B80"/>
    <w:rsid w:val="00120821"/>
    <w:rsid w:val="00133B7E"/>
    <w:rsid w:val="0013426B"/>
    <w:rsid w:val="00151AFA"/>
    <w:rsid w:val="00161AA6"/>
    <w:rsid w:val="0017308F"/>
    <w:rsid w:val="001827C9"/>
    <w:rsid w:val="001A1578"/>
    <w:rsid w:val="001A3E60"/>
    <w:rsid w:val="001E1FAC"/>
    <w:rsid w:val="002174A8"/>
    <w:rsid w:val="002373C0"/>
    <w:rsid w:val="00240D9B"/>
    <w:rsid w:val="002544E0"/>
    <w:rsid w:val="002624FF"/>
    <w:rsid w:val="0027450B"/>
    <w:rsid w:val="00275CD2"/>
    <w:rsid w:val="00277F25"/>
    <w:rsid w:val="00296D10"/>
    <w:rsid w:val="002A04AD"/>
    <w:rsid w:val="002B51DB"/>
    <w:rsid w:val="002D2AB5"/>
    <w:rsid w:val="002E3221"/>
    <w:rsid w:val="002F284C"/>
    <w:rsid w:val="003075B8"/>
    <w:rsid w:val="00312BFC"/>
    <w:rsid w:val="003561E4"/>
    <w:rsid w:val="00360479"/>
    <w:rsid w:val="00381269"/>
    <w:rsid w:val="00394192"/>
    <w:rsid w:val="003952A4"/>
    <w:rsid w:val="0039591D"/>
    <w:rsid w:val="003A48EB"/>
    <w:rsid w:val="003A729A"/>
    <w:rsid w:val="003C44E9"/>
    <w:rsid w:val="003E3027"/>
    <w:rsid w:val="003F2270"/>
    <w:rsid w:val="00401656"/>
    <w:rsid w:val="0041089F"/>
    <w:rsid w:val="00412359"/>
    <w:rsid w:val="0041580F"/>
    <w:rsid w:val="004206DB"/>
    <w:rsid w:val="004270B0"/>
    <w:rsid w:val="00446353"/>
    <w:rsid w:val="00477C9F"/>
    <w:rsid w:val="0048107C"/>
    <w:rsid w:val="004965F0"/>
    <w:rsid w:val="004B2106"/>
    <w:rsid w:val="004B6D8F"/>
    <w:rsid w:val="004C5D4F"/>
    <w:rsid w:val="004C7964"/>
    <w:rsid w:val="004D353B"/>
    <w:rsid w:val="004E0D09"/>
    <w:rsid w:val="004F1B55"/>
    <w:rsid w:val="004F3CB5"/>
    <w:rsid w:val="004F680C"/>
    <w:rsid w:val="0050040F"/>
    <w:rsid w:val="005012C3"/>
    <w:rsid w:val="00502075"/>
    <w:rsid w:val="005108E6"/>
    <w:rsid w:val="00577B92"/>
    <w:rsid w:val="00581568"/>
    <w:rsid w:val="005C1541"/>
    <w:rsid w:val="005C2F5F"/>
    <w:rsid w:val="005E28B9"/>
    <w:rsid w:val="005E439C"/>
    <w:rsid w:val="005E5628"/>
    <w:rsid w:val="00654A44"/>
    <w:rsid w:val="00690A6B"/>
    <w:rsid w:val="006A151D"/>
    <w:rsid w:val="006A3140"/>
    <w:rsid w:val="006A511D"/>
    <w:rsid w:val="006B7B0C"/>
    <w:rsid w:val="006C21FA"/>
    <w:rsid w:val="006D3126"/>
    <w:rsid w:val="00723D66"/>
    <w:rsid w:val="00726EE5"/>
    <w:rsid w:val="007421F4"/>
    <w:rsid w:val="00750FF0"/>
    <w:rsid w:val="00756FD7"/>
    <w:rsid w:val="0075747D"/>
    <w:rsid w:val="007615A5"/>
    <w:rsid w:val="00767BDA"/>
    <w:rsid w:val="0077045C"/>
    <w:rsid w:val="00787586"/>
    <w:rsid w:val="00787F8E"/>
    <w:rsid w:val="00793107"/>
    <w:rsid w:val="007B0C0A"/>
    <w:rsid w:val="007F6B0D"/>
    <w:rsid w:val="00811066"/>
    <w:rsid w:val="00834B38"/>
    <w:rsid w:val="008557FA"/>
    <w:rsid w:val="008808A5"/>
    <w:rsid w:val="00880982"/>
    <w:rsid w:val="008F4D68"/>
    <w:rsid w:val="00906C2D"/>
    <w:rsid w:val="00913873"/>
    <w:rsid w:val="00937BF3"/>
    <w:rsid w:val="00946978"/>
    <w:rsid w:val="00953843"/>
    <w:rsid w:val="0096348C"/>
    <w:rsid w:val="00973D8B"/>
    <w:rsid w:val="009815DB"/>
    <w:rsid w:val="009900A1"/>
    <w:rsid w:val="009956C0"/>
    <w:rsid w:val="009A68FE"/>
    <w:rsid w:val="009B0A01"/>
    <w:rsid w:val="009C3BE7"/>
    <w:rsid w:val="009C51B0"/>
    <w:rsid w:val="009D1BB5"/>
    <w:rsid w:val="009E52A2"/>
    <w:rsid w:val="009F5826"/>
    <w:rsid w:val="009F61A0"/>
    <w:rsid w:val="009F6E99"/>
    <w:rsid w:val="00A03C07"/>
    <w:rsid w:val="00A258F2"/>
    <w:rsid w:val="00A37318"/>
    <w:rsid w:val="00A401A5"/>
    <w:rsid w:val="00A415F1"/>
    <w:rsid w:val="00A45577"/>
    <w:rsid w:val="00A54DE5"/>
    <w:rsid w:val="00A571A1"/>
    <w:rsid w:val="00A63233"/>
    <w:rsid w:val="00A670DB"/>
    <w:rsid w:val="00A702DD"/>
    <w:rsid w:val="00A744C3"/>
    <w:rsid w:val="00A84DE6"/>
    <w:rsid w:val="00A8695B"/>
    <w:rsid w:val="00A9262A"/>
    <w:rsid w:val="00A9464E"/>
    <w:rsid w:val="00AA4E52"/>
    <w:rsid w:val="00AA5BE7"/>
    <w:rsid w:val="00AC2BE8"/>
    <w:rsid w:val="00AC3C6D"/>
    <w:rsid w:val="00AD7686"/>
    <w:rsid w:val="00AF7C8D"/>
    <w:rsid w:val="00B066C9"/>
    <w:rsid w:val="00B15788"/>
    <w:rsid w:val="00B178ED"/>
    <w:rsid w:val="00B54D41"/>
    <w:rsid w:val="00B64A91"/>
    <w:rsid w:val="00B74AFA"/>
    <w:rsid w:val="00B803D9"/>
    <w:rsid w:val="00B9203B"/>
    <w:rsid w:val="00BA5688"/>
    <w:rsid w:val="00BD41E4"/>
    <w:rsid w:val="00BF6D6B"/>
    <w:rsid w:val="00C30867"/>
    <w:rsid w:val="00C35889"/>
    <w:rsid w:val="00C43B71"/>
    <w:rsid w:val="00C74033"/>
    <w:rsid w:val="00C919F3"/>
    <w:rsid w:val="00C92589"/>
    <w:rsid w:val="00C93236"/>
    <w:rsid w:val="00CA39FE"/>
    <w:rsid w:val="00CA6EF0"/>
    <w:rsid w:val="00CB6A34"/>
    <w:rsid w:val="00CB7431"/>
    <w:rsid w:val="00CC5FF8"/>
    <w:rsid w:val="00CC6C24"/>
    <w:rsid w:val="00D25616"/>
    <w:rsid w:val="00D44270"/>
    <w:rsid w:val="00D52626"/>
    <w:rsid w:val="00D554E8"/>
    <w:rsid w:val="00D67826"/>
    <w:rsid w:val="00D93637"/>
    <w:rsid w:val="00D96F98"/>
    <w:rsid w:val="00DC58D9"/>
    <w:rsid w:val="00DD2E3A"/>
    <w:rsid w:val="00DD7DC3"/>
    <w:rsid w:val="00DE2A0A"/>
    <w:rsid w:val="00DF3307"/>
    <w:rsid w:val="00E33857"/>
    <w:rsid w:val="00E45D77"/>
    <w:rsid w:val="00E63EE4"/>
    <w:rsid w:val="00E66D19"/>
    <w:rsid w:val="00E67EBA"/>
    <w:rsid w:val="00E80AFE"/>
    <w:rsid w:val="00E9020A"/>
    <w:rsid w:val="00E916EA"/>
    <w:rsid w:val="00E92A77"/>
    <w:rsid w:val="00EA7B53"/>
    <w:rsid w:val="00EC735D"/>
    <w:rsid w:val="00F064EF"/>
    <w:rsid w:val="00F20BD8"/>
    <w:rsid w:val="00F70370"/>
    <w:rsid w:val="00F97E87"/>
    <w:rsid w:val="00FA384F"/>
    <w:rsid w:val="00FA6956"/>
    <w:rsid w:val="00FB3A7E"/>
    <w:rsid w:val="00FD13A3"/>
    <w:rsid w:val="00FE2AC1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53800B"/>
  <w15:chartTrackingRefBased/>
  <w15:docId w15:val="{5F862FA8-C3EF-4A0D-A53C-63582918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2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0509aa\AppData\Roaming\Microsoft\Mallar\Protmall%202015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e134ed08fef2639706ccfd36d8b856e1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3bc059e43857cc219a76e636882cbf30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CC4DEB-9C1E-47B2-B17D-65E849EE826A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60e4b847-d454-401e-b238-4117b4f1204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F38150E-616F-4DCF-8DD7-2035A0950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Protmall 2015.dotx</Template>
  <TotalTime>0</TotalTime>
  <Pages>4</Pages>
  <Words>859</Words>
  <Characters>5153</Characters>
  <Application>Microsoft Office Word</Application>
  <DocSecurity>4</DocSecurity>
  <Lines>1717</Lines>
  <Paragraphs>500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Britt-Marie Asplind</dc:creator>
  <cp:keywords/>
  <dc:description/>
  <cp:lastModifiedBy>Anna Bolmström</cp:lastModifiedBy>
  <cp:revision>2</cp:revision>
  <cp:lastPrinted>2019-06-13T12:15:00Z</cp:lastPrinted>
  <dcterms:created xsi:type="dcterms:W3CDTF">2019-06-27T06:52:00Z</dcterms:created>
  <dcterms:modified xsi:type="dcterms:W3CDTF">2019-06-27T06:52:00Z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