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D6B81" w:rsidRDefault="006E04A4">
      <w:pPr>
        <w:pStyle w:val="Dokumentbeteckning"/>
      </w:pPr>
      <w:r w:rsidRPr="008D6B81">
        <w:fldChar w:fldCharType="begin" w:fldLock="1"/>
      </w:r>
      <w:r w:rsidRPr="008D6B81">
        <w:instrText xml:space="preserve"> DOCPROPERTY "DocumentYear" </w:instrText>
      </w:r>
      <w:r w:rsidRPr="008D6B81">
        <w:fldChar w:fldCharType="separate"/>
      </w:r>
      <w:r w:rsidR="008D17EB" w:rsidRPr="008D6B81">
        <w:t>2006/07</w:t>
      </w:r>
      <w:r w:rsidRPr="008D6B81">
        <w:fldChar w:fldCharType="end"/>
      </w:r>
      <w:r w:rsidRPr="008D6B81">
        <w:t>:</w:t>
      </w:r>
      <w:r w:rsidRPr="008D6B81">
        <w:fldChar w:fldCharType="begin" w:fldLock="1"/>
      </w:r>
      <w:r w:rsidRPr="008D6B81">
        <w:instrText xml:space="preserve"> DOCPROPERTY "DocumentNumber" </w:instrText>
      </w:r>
      <w:r w:rsidRPr="008D6B81">
        <w:fldChar w:fldCharType="separate"/>
      </w:r>
      <w:r w:rsidR="008D17EB" w:rsidRPr="008D6B81">
        <w:t>69</w:t>
      </w:r>
      <w:r w:rsidRPr="008D6B81">
        <w:fldChar w:fldCharType="end"/>
      </w:r>
    </w:p>
    <w:p w:rsidR="006E04A4" w:rsidRPr="008D6B81" w:rsidRDefault="006E04A4">
      <w:pPr>
        <w:pStyle w:val="Datum"/>
        <w:outlineLvl w:val="0"/>
      </w:pPr>
      <w:r w:rsidRPr="008D6B81">
        <w:fldChar w:fldCharType="begin" w:fldLock="1"/>
      </w:r>
      <w:r w:rsidRPr="008D6B81">
        <w:instrText xml:space="preserve"> DOCPROPERTY "DocumentDate" </w:instrText>
      </w:r>
      <w:r w:rsidRPr="008D6B81">
        <w:fldChar w:fldCharType="separate"/>
      </w:r>
      <w:r w:rsidR="008D17EB" w:rsidRPr="008D6B81">
        <w:t>Onsdagen den 28 februari 2007</w:t>
      </w:r>
      <w:r w:rsidRPr="008D6B81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D6B81" w:rsidTr="00CF2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D6B81" w:rsidRDefault="00CF2C4F">
            <w:pPr>
              <w:pStyle w:val="Plenum"/>
              <w:tabs>
                <w:tab w:val="clear" w:pos="1418"/>
              </w:tabs>
            </w:pPr>
            <w:r w:rsidRPr="008D6B81">
              <w:t>Kl.</w:t>
            </w:r>
          </w:p>
        </w:tc>
        <w:tc>
          <w:tcPr>
            <w:tcW w:w="851" w:type="dxa"/>
          </w:tcPr>
          <w:p w:rsidR="006E04A4" w:rsidRPr="008D6B81" w:rsidRDefault="00CF2C4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D6B81">
              <w:t>09.00</w:t>
            </w:r>
          </w:p>
        </w:tc>
        <w:tc>
          <w:tcPr>
            <w:tcW w:w="397" w:type="dxa"/>
          </w:tcPr>
          <w:p w:rsidR="006E04A4" w:rsidRPr="008D6B8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D6B81" w:rsidRDefault="00CF2C4F">
            <w:pPr>
              <w:pStyle w:val="Plenum"/>
              <w:tabs>
                <w:tab w:val="clear" w:pos="1418"/>
              </w:tabs>
              <w:ind w:right="1"/>
            </w:pPr>
            <w:r w:rsidRPr="008D6B81">
              <w:t>Arbetsplenum</w:t>
            </w:r>
          </w:p>
        </w:tc>
      </w:tr>
      <w:tr w:rsidR="00CF2C4F" w:rsidRPr="008D6B81" w:rsidTr="00CF2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F2C4F" w:rsidRPr="008D6B81" w:rsidRDefault="00CF2C4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F2C4F" w:rsidRPr="008D6B81" w:rsidRDefault="00CF2C4F">
            <w:pPr>
              <w:pStyle w:val="Plenum"/>
              <w:tabs>
                <w:tab w:val="clear" w:pos="1418"/>
              </w:tabs>
              <w:jc w:val="right"/>
            </w:pPr>
            <w:r w:rsidRPr="008D6B81">
              <w:t>12.00</w:t>
            </w:r>
          </w:p>
        </w:tc>
        <w:tc>
          <w:tcPr>
            <w:tcW w:w="397" w:type="dxa"/>
          </w:tcPr>
          <w:p w:rsidR="00CF2C4F" w:rsidRPr="008D6B81" w:rsidRDefault="00CF2C4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F2C4F" w:rsidRPr="008D6B81" w:rsidRDefault="00CF2C4F">
            <w:pPr>
              <w:pStyle w:val="Plenum"/>
              <w:tabs>
                <w:tab w:val="clear" w:pos="1418"/>
              </w:tabs>
              <w:ind w:right="1"/>
            </w:pPr>
            <w:r w:rsidRPr="008D6B81">
              <w:t>Aktuell debatt</w:t>
            </w:r>
          </w:p>
        </w:tc>
      </w:tr>
      <w:tr w:rsidR="00CF2C4F" w:rsidRPr="008D6B81" w:rsidTr="00CF2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F2C4F" w:rsidRPr="008D6B81" w:rsidRDefault="00CF2C4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F2C4F" w:rsidRPr="008D6B81" w:rsidRDefault="00CF2C4F">
            <w:pPr>
              <w:pStyle w:val="Plenum"/>
              <w:tabs>
                <w:tab w:val="clear" w:pos="1418"/>
              </w:tabs>
              <w:jc w:val="right"/>
            </w:pPr>
            <w:r w:rsidRPr="008D6B81">
              <w:t>16.00</w:t>
            </w:r>
          </w:p>
        </w:tc>
        <w:tc>
          <w:tcPr>
            <w:tcW w:w="397" w:type="dxa"/>
          </w:tcPr>
          <w:p w:rsidR="00CF2C4F" w:rsidRPr="008D6B81" w:rsidRDefault="00CF2C4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F2C4F" w:rsidRPr="008D6B81" w:rsidRDefault="00CF2C4F">
            <w:pPr>
              <w:pStyle w:val="Plenum"/>
              <w:tabs>
                <w:tab w:val="clear" w:pos="1418"/>
              </w:tabs>
              <w:ind w:right="1"/>
            </w:pPr>
            <w:r w:rsidRPr="008D6B81">
              <w:t>Votering</w:t>
            </w:r>
          </w:p>
        </w:tc>
      </w:tr>
    </w:tbl>
    <w:p w:rsidR="006E04A4" w:rsidRPr="008D6B81" w:rsidRDefault="006E04A4">
      <w:pPr>
        <w:pStyle w:val="StreckLngt"/>
      </w:pPr>
      <w:r w:rsidRPr="008D6B81">
        <w:tab/>
      </w:r>
    </w:p>
    <w:p w:rsidR="00D45AE3" w:rsidRPr="008D6B81" w:rsidRDefault="00D45AE3" w:rsidP="00D45AE3">
      <w:pPr>
        <w:pStyle w:val="Blankrad"/>
      </w:pPr>
      <w:r w:rsidRPr="008D6B81">
        <w:t>     </w:t>
      </w:r>
    </w:p>
    <w:p w:rsidR="00B731E5" w:rsidRPr="008D6B81" w:rsidRDefault="00B731E5" w:rsidP="00CF242C">
      <w:pPr>
        <w:pStyle w:val="Blankrad"/>
      </w:pPr>
      <w:r w:rsidRPr="008D6B81">
        <w:t xml:space="preserve">     </w:t>
      </w:r>
    </w:p>
    <w:p w:rsidR="005D410E" w:rsidRPr="008D6B81" w:rsidRDefault="005D410E">
      <w:pPr>
        <w:pStyle w:val="Blankrad"/>
      </w:pPr>
      <w:r w:rsidRPr="008D6B81">
        <w:t xml:space="preserve">     </w:t>
      </w:r>
    </w:p>
    <w:p w:rsidR="00361302" w:rsidRPr="008D6B81" w:rsidRDefault="00361302">
      <w:pPr>
        <w:pStyle w:val="Blankrad"/>
      </w:pPr>
      <w:bookmarkStart w:id="1" w:name="Start"/>
      <w:bookmarkEnd w:id="1"/>
      <w:r w:rsidRPr="008D6B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1302" w:rsidRPr="008D6B81" w:rsidTr="00FF09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1302" w:rsidRPr="008D6B81" w:rsidRDefault="00361302" w:rsidP="00FF0975">
            <w:pPr>
              <w:pStyle w:val="HuvudrubrikFlisteNr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HuvudrubrikEnsam"/>
            </w:pPr>
            <w:r w:rsidRPr="008D6B81">
              <w:t>Justering av protokoll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HuvudrubrikKolumn3"/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Protokollet från sammanträdet torsdagen den 22 februari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</w:p>
        </w:tc>
      </w:tr>
    </w:tbl>
    <w:p w:rsidR="00361302" w:rsidRPr="008D6B81" w:rsidRDefault="00361302" w:rsidP="00361302">
      <w:pPr>
        <w:pStyle w:val="Blankrad"/>
      </w:pPr>
      <w:r w:rsidRPr="008D6B81">
        <w:t>     </w:t>
      </w:r>
    </w:p>
    <w:p w:rsidR="00361302" w:rsidRPr="008D6B81" w:rsidRDefault="00361302" w:rsidP="00361302">
      <w:pPr>
        <w:pStyle w:val="Blankrad"/>
      </w:pPr>
      <w:r w:rsidRPr="008D6B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1302" w:rsidRPr="008D6B81" w:rsidTr="00FF09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1302" w:rsidRPr="008D6B81" w:rsidRDefault="00361302" w:rsidP="00FF0975">
            <w:pPr>
              <w:pStyle w:val="HuvudrubrikFlisteNr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HuvudrubrikEnsam"/>
            </w:pPr>
            <w:r w:rsidRPr="008D6B81">
              <w:t>Utökning av antalet suppleanter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HuvudrubrikKolumn3"/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rPr>
                <w:color w:val="000000"/>
                <w:szCs w:val="24"/>
              </w:rPr>
              <w:t>Från 22 till 23 i skatteutskottet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</w:p>
        </w:tc>
      </w:tr>
    </w:tbl>
    <w:p w:rsidR="00361302" w:rsidRPr="008D6B81" w:rsidRDefault="00361302" w:rsidP="00361302">
      <w:pPr>
        <w:pStyle w:val="Blankrad"/>
      </w:pPr>
      <w:r w:rsidRPr="008D6B81">
        <w:t>     </w:t>
      </w:r>
    </w:p>
    <w:p w:rsidR="00361302" w:rsidRPr="008D6B81" w:rsidRDefault="00361302" w:rsidP="00361302">
      <w:pPr>
        <w:pStyle w:val="Blankrad"/>
      </w:pPr>
      <w:r w:rsidRPr="008D6B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1302" w:rsidRPr="008D6B81" w:rsidTr="00FF09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1302" w:rsidRPr="008D6B81" w:rsidRDefault="00361302" w:rsidP="00FF0975">
            <w:pPr>
              <w:pStyle w:val="HuvudrubrikFlisteNr"/>
            </w:pPr>
            <w:r w:rsidRPr="008D6B81">
              <w:t>     </w:t>
            </w: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HuvudrubrikEnsam"/>
            </w:pPr>
            <w:bookmarkStart w:id="2" w:name="TypRubrik"/>
            <w:bookmarkEnd w:id="2"/>
            <w:r w:rsidRPr="008D6B81">
              <w:t>Val av extra suppleant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HuvudrubrikKolumn3"/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361302" w:rsidRPr="008D6B81" w:rsidRDefault="00361302" w:rsidP="00FF0975">
            <w:pPr>
              <w:widowControl/>
              <w:tabs>
                <w:tab w:val="clear" w:pos="6804"/>
                <w:tab w:val="left" w:pos="5435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8D6B81">
              <w:rPr>
                <w:color w:val="000000"/>
                <w:szCs w:val="24"/>
              </w:rPr>
              <w:t>Val av extra suppleant i skatteutskottet</w:t>
            </w:r>
          </w:p>
          <w:p w:rsidR="00361302" w:rsidRPr="008D6B81" w:rsidRDefault="00361302" w:rsidP="00FF0975">
            <w:r w:rsidRPr="008D6B81">
              <w:rPr>
                <w:color w:val="000000"/>
                <w:szCs w:val="24"/>
              </w:rPr>
              <w:t xml:space="preserve">Valberedningen föreslår </w:t>
            </w:r>
            <w:r w:rsidR="00ED3DDD" w:rsidRPr="008D6B81">
              <w:rPr>
                <w:color w:val="000000"/>
                <w:szCs w:val="24"/>
              </w:rPr>
              <w:t>Staffan Danielsson (c)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</w:p>
        </w:tc>
      </w:tr>
    </w:tbl>
    <w:p w:rsidR="00361302" w:rsidRPr="008D6B81" w:rsidRDefault="00361302" w:rsidP="00361302">
      <w:pPr>
        <w:pStyle w:val="Blankrad"/>
      </w:pPr>
      <w:r w:rsidRPr="008D6B81">
        <w:t>     </w:t>
      </w:r>
    </w:p>
    <w:p w:rsidR="00361302" w:rsidRPr="008D6B81" w:rsidRDefault="00361302" w:rsidP="00361302">
      <w:pPr>
        <w:pStyle w:val="Blankrad"/>
      </w:pPr>
      <w:r w:rsidRPr="008D6B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1302" w:rsidRPr="008D6B81" w:rsidTr="00FF09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1302" w:rsidRPr="008D6B81" w:rsidRDefault="00361302" w:rsidP="00FF0975">
            <w:pPr>
              <w:pStyle w:val="HuvudrubrikFlisteNr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HuvudrubrikEnsam"/>
            </w:pPr>
            <w:bookmarkStart w:id="4" w:name="Start_FördröjdaInterpellationer"/>
            <w:bookmarkEnd w:id="4"/>
            <w:r w:rsidRPr="008D6B81">
              <w:t>Anmälan om fördröjda svar på interpellationer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HuvudrubrikKolumn3"/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2006/07:330 av Hans Wallmark (m)</w:t>
            </w:r>
          </w:p>
          <w:p w:rsidR="00361302" w:rsidRPr="008D6B81" w:rsidRDefault="00361302" w:rsidP="00FF0975">
            <w:r w:rsidRPr="008D6B81">
              <w:t>Globalt arbete för dödsstraffets avskaffande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2006/07:331 av Kalle Larsson (v)</w:t>
            </w:r>
          </w:p>
          <w:p w:rsidR="00361302" w:rsidRPr="008D6B81" w:rsidRDefault="00361302" w:rsidP="00FF0975">
            <w:r w:rsidRPr="008D6B81">
              <w:t>Situationen i Västsahara och journalisters möjligheter att verka i landet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2006/07:336 av Sven-Erik Österberg (s)</w:t>
            </w:r>
          </w:p>
          <w:p w:rsidR="00361302" w:rsidRPr="008D6B81" w:rsidRDefault="00361302" w:rsidP="00FF0975">
            <w:r w:rsidRPr="008D6B81">
              <w:t>Regeringens linje i fråga om arbetsrätten och kollektivavtal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2006/07:342 av Ann-Christin Ahlberg (s)</w:t>
            </w:r>
          </w:p>
          <w:p w:rsidR="00361302" w:rsidRPr="008D6B81" w:rsidRDefault="00361302" w:rsidP="00FF0975">
            <w:r w:rsidRPr="008D6B81">
              <w:t>Vårdnadsbidrag och arbete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2006/07:343 av Helena Frisk (s)</w:t>
            </w:r>
          </w:p>
          <w:p w:rsidR="00361302" w:rsidRPr="008D6B81" w:rsidRDefault="00361302" w:rsidP="00FF0975">
            <w:r w:rsidRPr="008D6B81">
              <w:t>Vårdnadsbidrag och jämställdhet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2006/07:344 av Peter Hultqvist (s)</w:t>
            </w:r>
          </w:p>
          <w:p w:rsidR="00361302" w:rsidRPr="008D6B81" w:rsidRDefault="00361302" w:rsidP="00FF0975">
            <w:r w:rsidRPr="008D6B81">
              <w:t>Vårdnadsbidraget och förskolans kvalitet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2006/07:348 av Jasenko Omanovic (s)</w:t>
            </w:r>
          </w:p>
          <w:p w:rsidR="00361302" w:rsidRPr="008D6B81" w:rsidRDefault="00361302" w:rsidP="00FF0975">
            <w:r w:rsidRPr="008D6B81">
              <w:t>Vårdnadsbidraget och integrationen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</w:p>
        </w:tc>
      </w:tr>
    </w:tbl>
    <w:p w:rsidR="00361302" w:rsidRPr="008D6B81" w:rsidRDefault="00361302" w:rsidP="00361302">
      <w:pPr>
        <w:pStyle w:val="Blankrad"/>
      </w:pPr>
      <w:r w:rsidRPr="008D6B81">
        <w:t>     </w:t>
      </w:r>
    </w:p>
    <w:p w:rsidR="00361302" w:rsidRPr="008D6B81" w:rsidRDefault="00361302" w:rsidP="00361302">
      <w:pPr>
        <w:pStyle w:val="Blankrad"/>
      </w:pPr>
      <w:r w:rsidRPr="008D6B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1302" w:rsidRPr="008D6B81" w:rsidTr="00FF09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1302" w:rsidRPr="008D6B81" w:rsidRDefault="00361302" w:rsidP="00FF0975">
            <w:pPr>
              <w:pStyle w:val="HuvudrubrikFlisteNr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HuvudrubrikEnsam"/>
            </w:pPr>
            <w:bookmarkStart w:id="5" w:name="Start_EUdokument"/>
            <w:bookmarkEnd w:id="5"/>
            <w:r w:rsidRPr="008D6B81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HuvudrubrikKolumn3"/>
            </w:pPr>
            <w:r w:rsidRPr="008D6B81">
              <w:t>Ansvarigt utskott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2006/07:FPM46 Grönbok om satellitnavigering</w:t>
            </w:r>
            <w:r w:rsidRPr="008D6B81">
              <w:rPr>
                <w:i/>
              </w:rPr>
              <w:t xml:space="preserve"> KOM(2006)769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 xml:space="preserve">TU 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2006/07:FPM47 Direktiv om driftssäker järnvägstrafik (driftskompatibilitet)</w:t>
            </w:r>
            <w:r w:rsidRPr="008D6B81">
              <w:rPr>
                <w:i/>
              </w:rPr>
              <w:t xml:space="preserve"> KOM(2006)783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 xml:space="preserve">TU 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2006/07:FPM48 Förordning om den europeiska järnvägsbyrån (ERA)</w:t>
            </w:r>
            <w:r w:rsidRPr="008D6B81">
              <w:rPr>
                <w:i/>
              </w:rPr>
              <w:t xml:space="preserve"> KOM(2006)785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 xml:space="preserve">TU 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2006/07:FPM49 Direktiv om säkerhet på järnvägar</w:t>
            </w:r>
            <w:r w:rsidRPr="008D6B81">
              <w:rPr>
                <w:i/>
              </w:rPr>
              <w:t xml:space="preserve"> KOM(2006)784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 xml:space="preserve">TU </w:t>
            </w:r>
          </w:p>
        </w:tc>
      </w:tr>
    </w:tbl>
    <w:p w:rsidR="00361302" w:rsidRPr="008D6B81" w:rsidRDefault="00361302" w:rsidP="00361302">
      <w:pPr>
        <w:pStyle w:val="Blankrad"/>
      </w:pPr>
      <w:r w:rsidRPr="008D6B81">
        <w:t>     </w:t>
      </w:r>
    </w:p>
    <w:p w:rsidR="00361302" w:rsidRPr="008D6B81" w:rsidRDefault="00361302" w:rsidP="00361302">
      <w:pPr>
        <w:pStyle w:val="Blankrad"/>
      </w:pPr>
      <w:r w:rsidRPr="008D6B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1302" w:rsidRPr="008D6B81" w:rsidTr="00FF09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1302" w:rsidRPr="008D6B81" w:rsidRDefault="00361302" w:rsidP="00FF0975">
            <w:pPr>
              <w:pStyle w:val="HuvudrubrikFlisteNr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Huvudrubrik"/>
            </w:pPr>
            <w:bookmarkStart w:id="6" w:name="Start_HänvisningTillUtskott"/>
            <w:bookmarkEnd w:id="6"/>
            <w:r w:rsidRPr="008D6B81">
              <w:t>Ärenden för hänvisning till utskott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HuvudrubrikKolumn3"/>
            </w:pPr>
            <w:r w:rsidRPr="008D6B81">
              <w:t>Förslag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renderubrik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renderubrik"/>
            </w:pPr>
            <w:r w:rsidRPr="008D6B81">
              <w:t>Framställning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renderubrik"/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2006/07:RRS18 Riksrevisionens styrelses framställning angående anställningsstöd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>AU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renderubrik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renderubrik"/>
            </w:pPr>
            <w:r w:rsidRPr="008D6B81">
              <w:t>Redogörelse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renderubrik"/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2006/07:RS2 Riksdagsförvaltningens årsredovisning för verksamhetsåret 2006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>KU</w:t>
            </w:r>
          </w:p>
        </w:tc>
      </w:tr>
    </w:tbl>
    <w:p w:rsidR="00361302" w:rsidRPr="008D6B81" w:rsidRDefault="00361302" w:rsidP="00361302">
      <w:pPr>
        <w:pStyle w:val="Blankrad"/>
      </w:pPr>
      <w:r w:rsidRPr="008D6B81">
        <w:t>     </w:t>
      </w:r>
    </w:p>
    <w:p w:rsidR="00361302" w:rsidRPr="008D6B81" w:rsidRDefault="00361302" w:rsidP="00361302">
      <w:pPr>
        <w:pStyle w:val="Blankrad"/>
      </w:pPr>
      <w:r w:rsidRPr="008D6B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1302" w:rsidRPr="008D6B81" w:rsidTr="00FF09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1302" w:rsidRPr="008D6B81" w:rsidRDefault="00361302" w:rsidP="00FF0975">
            <w:pPr>
              <w:pStyle w:val="HuvudrubrikFlisteNr"/>
            </w:pPr>
            <w:r w:rsidRPr="008D6B81">
              <w:t>     </w:t>
            </w: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Huvudrubrik"/>
            </w:pPr>
            <w:bookmarkStart w:id="7" w:name="Start_ÄrendenFörBordläggning"/>
            <w:bookmarkEnd w:id="7"/>
            <w:r w:rsidRPr="008D6B81">
              <w:t>Ärenden för bordläggning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HuvudrubrikKolumn3"/>
            </w:pPr>
            <w:r w:rsidRPr="008D6B81">
              <w:t>Reservationer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renderubrik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renderubrik"/>
            </w:pPr>
            <w:r w:rsidRPr="008D6B81">
              <w:t>Miljö- och jordbruksutskottets betänkande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renderubrik"/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2006/07:MJU7 Landsbygdsutveckling m.m.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>11 res. (s,v,mp)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renderubrik"/>
            </w:pPr>
            <w:r w:rsidRPr="008D6B81">
              <w:t>Kulturutskottets betänkanden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2006/07:KrU2 Museer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>1 res. (v)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2006/07:KrU3 Mediefrågor m.m.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>1 res. (v)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2006/07:KrU4 Övergripande kulturfrågor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>5 res. (s,v,mp)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2006/07:KrU5 Idrottsfrågor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>4 res. (s,v,mp)</w:t>
            </w:r>
          </w:p>
        </w:tc>
      </w:tr>
    </w:tbl>
    <w:p w:rsidR="00361302" w:rsidRPr="008D6B81" w:rsidRDefault="00361302" w:rsidP="00361302">
      <w:pPr>
        <w:pStyle w:val="Blankrad"/>
      </w:pPr>
      <w:r w:rsidRPr="008D6B81">
        <w:t>     </w:t>
      </w:r>
    </w:p>
    <w:p w:rsidR="00361302" w:rsidRPr="008D6B81" w:rsidRDefault="00361302" w:rsidP="00361302">
      <w:pPr>
        <w:pStyle w:val="Blankrad"/>
      </w:pPr>
      <w:r w:rsidRPr="008D6B81">
        <w:t xml:space="preserve">     </w:t>
      </w:r>
    </w:p>
    <w:p w:rsidR="00C871C8" w:rsidRPr="008D6B81" w:rsidRDefault="00D16155">
      <w:pPr>
        <w:pStyle w:val="Blankrad"/>
      </w:pPr>
      <w:r w:rsidRPr="008D6B81">
        <w:t>     </w:t>
      </w:r>
    </w:p>
    <w:p w:rsidR="00361302" w:rsidRPr="008D6B81" w:rsidRDefault="00361302">
      <w:pPr>
        <w:pStyle w:val="Blankrad"/>
      </w:pPr>
      <w:r w:rsidRPr="008D6B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1302" w:rsidRPr="008D6B81" w:rsidTr="00FF09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1302" w:rsidRPr="008D6B81" w:rsidRDefault="00361302" w:rsidP="00FF0975">
            <w:pPr>
              <w:pStyle w:val="HuvudrubrikFlisteNr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HuvudrubrikEnsam"/>
            </w:pPr>
            <w:r w:rsidRPr="008D6B81">
              <w:t>Ärenden för avgörande kl. 16.00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HuvudrubrikKolumn3"/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/>
        </w:tc>
        <w:tc>
          <w:tcPr>
            <w:tcW w:w="6237" w:type="dxa"/>
          </w:tcPr>
          <w:p w:rsidR="00361302" w:rsidRPr="008D6B81" w:rsidRDefault="00361302" w:rsidP="00FF0975">
            <w:pPr>
              <w:pStyle w:val="Underrubrik"/>
            </w:pPr>
            <w:r w:rsidRPr="008D6B81">
              <w:t>Tidigare slutdebatterade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Underrubrik"/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/>
        </w:tc>
        <w:tc>
          <w:tcPr>
            <w:tcW w:w="6237" w:type="dxa"/>
          </w:tcPr>
          <w:p w:rsidR="00361302" w:rsidRPr="008D6B81" w:rsidRDefault="00361302" w:rsidP="00FF0975">
            <w:pPr>
              <w:pStyle w:val="renderubrik"/>
            </w:pPr>
            <w:r w:rsidRPr="008D6B81">
              <w:t>Miljö- och jordbruksutskottets betänkanden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renderubrik"/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2006/07:MJU4 Riksrevisionens styrelses framställning angående den statliga kemikalietillsynen m.m.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>4 res. (s,v,mp)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2006/07:MJU6 Livsmedelssäkerhet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>11 res. (s,v,mp)</w:t>
            </w:r>
          </w:p>
        </w:tc>
      </w:tr>
    </w:tbl>
    <w:p w:rsidR="00361302" w:rsidRPr="008D6B81" w:rsidRDefault="00361302" w:rsidP="00361302">
      <w:pPr>
        <w:pStyle w:val="Blankrad"/>
      </w:pPr>
      <w:r w:rsidRPr="008D6B81">
        <w:t>     </w:t>
      </w:r>
    </w:p>
    <w:p w:rsidR="00361302" w:rsidRPr="008D6B81" w:rsidRDefault="00361302" w:rsidP="00361302">
      <w:pPr>
        <w:pStyle w:val="Blankrad"/>
      </w:pPr>
      <w:r w:rsidRPr="008D6B81">
        <w:t xml:space="preserve">     </w:t>
      </w:r>
    </w:p>
    <w:p w:rsidR="00361302" w:rsidRPr="008D6B81" w:rsidRDefault="00361302">
      <w:pPr>
        <w:pStyle w:val="Blankrad"/>
      </w:pPr>
      <w:r w:rsidRPr="008D6B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1302" w:rsidRPr="008D6B81" w:rsidTr="00FF09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1302" w:rsidRPr="008D6B81" w:rsidRDefault="00361302" w:rsidP="00FF0975">
            <w:pPr>
              <w:pStyle w:val="HuvudrubrikFlisteNr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Huvudrubrik"/>
            </w:pPr>
            <w:bookmarkStart w:id="8" w:name="Start_Ärendenfördebattochavgörande"/>
            <w:bookmarkEnd w:id="8"/>
            <w:r w:rsidRPr="008D6B81">
              <w:t>Ärenden för debatt och avgörande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HuvudrubrikKolumn3"/>
            </w:pPr>
            <w:r w:rsidRPr="008D6B81">
              <w:t>Reservationer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renderubrik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renderubrik"/>
            </w:pPr>
            <w:r w:rsidRPr="008D6B81">
              <w:t>Näringsutskottets betänkande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renderubrik"/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2006/07:NU7 Sveriges handlingsprogram för tillväxt och sysselsättning 2006–2008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>3 res. (s,v,mp)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renderubrik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renderubrik"/>
            </w:pPr>
            <w:r w:rsidRPr="008D6B81">
              <w:t>Konstitutionsutskottets betänkande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renderubrik"/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2006/07:KU6 Vissa ändringar i bestämmelser för Riksrevisionen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renderubrik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renderubrik"/>
            </w:pPr>
            <w:r w:rsidRPr="008D6B81">
              <w:t>Finansutskottets betänkanden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renderubrik"/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2006/07:FiU12 Effektiv statsförvaltning m.m.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>4 res. (s,v,mp)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2006/07:FiU13 Offentlig upphandling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>2 res. (s,v,mp)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2006/07:FiU14 Flytt av försäkringssparande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renderubrik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renderubrik"/>
            </w:pPr>
            <w:r w:rsidRPr="008D6B81">
              <w:t>Justitieutskottets betänkande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renderubrik"/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2006/07:JuU11 En ny indelningsgrund för vissa domsagor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renderubrik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renderubrik"/>
            </w:pPr>
            <w:r w:rsidRPr="008D6B81">
              <w:t>Trafikutskottets betänkanden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renderubrik"/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2006/07:TU4 Kollektivtrafik och trafikupphandling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>10 res. (s,v,mp)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2006/07:TU5 Lättnader i mönstringen av intendenturpersonal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>1 res. (s,v,mp)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renderubrik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renderubrik"/>
            </w:pPr>
            <w:r w:rsidRPr="008D6B81">
              <w:t>Socialutskottets betänkanden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renderubrik"/>
              <w:rPr>
                <w:spacing w:val="-4"/>
              </w:rPr>
            </w:pP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2006/07:SoU6 Folkhälsofrågor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>24 res. (s,v,mp)</w:t>
            </w:r>
          </w:p>
        </w:tc>
      </w:tr>
      <w:tr w:rsidR="00361302" w:rsidRPr="008D6B81" w:rsidTr="00FF0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1302" w:rsidRPr="008D6B81" w:rsidRDefault="00361302" w:rsidP="00FF0975">
            <w:pPr>
              <w:pStyle w:val="FlistaNrText"/>
            </w:pPr>
          </w:p>
        </w:tc>
        <w:tc>
          <w:tcPr>
            <w:tcW w:w="6237" w:type="dxa"/>
          </w:tcPr>
          <w:p w:rsidR="00361302" w:rsidRPr="008D6B81" w:rsidRDefault="00361302" w:rsidP="00FF0975">
            <w:r w:rsidRPr="008D6B81">
              <w:t>2006/07:SoU7 Socialtjänstfrågor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rPr>
                <w:spacing w:val="-4"/>
              </w:rPr>
            </w:pPr>
            <w:r w:rsidRPr="008D6B81">
              <w:rPr>
                <w:spacing w:val="-4"/>
              </w:rPr>
              <w:t>15 res. (v,mp)</w:t>
            </w:r>
          </w:p>
        </w:tc>
      </w:tr>
    </w:tbl>
    <w:p w:rsidR="00361302" w:rsidRPr="008D6B81" w:rsidRDefault="00361302" w:rsidP="00361302">
      <w:pPr>
        <w:pStyle w:val="Blankrad"/>
      </w:pPr>
      <w:r w:rsidRPr="008D6B81">
        <w:t>     </w:t>
      </w:r>
    </w:p>
    <w:p w:rsidR="00361302" w:rsidRPr="008D6B81" w:rsidRDefault="00361302" w:rsidP="00361302">
      <w:pPr>
        <w:pStyle w:val="Blankrad"/>
      </w:pPr>
      <w:r w:rsidRPr="008D6B81">
        <w:t xml:space="preserve">     </w:t>
      </w:r>
    </w:p>
    <w:p w:rsidR="00361302" w:rsidRPr="008D6B81" w:rsidRDefault="00361302">
      <w:pPr>
        <w:pStyle w:val="Blankrad"/>
      </w:pPr>
      <w:r w:rsidRPr="008D6B8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61302" w:rsidRPr="008D6B81" w:rsidTr="00FF09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61302" w:rsidRPr="008D6B81" w:rsidRDefault="00361302" w:rsidP="00FF0975">
            <w:pPr>
              <w:pStyle w:val="FlistaNrRubrik"/>
            </w:pPr>
          </w:p>
        </w:tc>
        <w:tc>
          <w:tcPr>
            <w:tcW w:w="6237" w:type="dxa"/>
          </w:tcPr>
          <w:p w:rsidR="00361302" w:rsidRPr="008D6B81" w:rsidRDefault="00361302" w:rsidP="00FF0975">
            <w:pPr>
              <w:pStyle w:val="HuvudrubrikEnsam"/>
            </w:pPr>
            <w:r w:rsidRPr="008D6B81">
              <w:t>Aktuell debatt om kärnsäkerheten kl. 12.00</w:t>
            </w:r>
          </w:p>
        </w:tc>
        <w:tc>
          <w:tcPr>
            <w:tcW w:w="2481" w:type="dxa"/>
          </w:tcPr>
          <w:p w:rsidR="00361302" w:rsidRPr="008D6B81" w:rsidRDefault="00361302" w:rsidP="00FF0975">
            <w:pPr>
              <w:pStyle w:val="HuvudrubrikKolumn3"/>
            </w:pPr>
          </w:p>
        </w:tc>
      </w:tr>
    </w:tbl>
    <w:p w:rsidR="00361302" w:rsidRPr="008D6B81" w:rsidRDefault="00361302" w:rsidP="00361302">
      <w:pPr>
        <w:pStyle w:val="Blankrad"/>
      </w:pPr>
      <w:r w:rsidRPr="008D6B81">
        <w:t>     </w:t>
      </w:r>
    </w:p>
    <w:p w:rsidR="00361302" w:rsidRPr="008D6B81" w:rsidRDefault="00361302" w:rsidP="00361302">
      <w:pPr>
        <w:pStyle w:val="Blankrad"/>
      </w:pPr>
      <w:r w:rsidRPr="008D6B81">
        <w:t xml:space="preserve">     </w:t>
      </w:r>
    </w:p>
    <w:p w:rsidR="006E04A4" w:rsidRPr="008D6B81" w:rsidRDefault="006E04A4">
      <w:pPr>
        <w:pStyle w:val="Blankrad"/>
      </w:pPr>
      <w:r w:rsidRPr="008D6B81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D6B8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D6B8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D6B81" w:rsidRDefault="006E04A4">
            <w:pPr>
              <w:pStyle w:val="StreckMitten"/>
            </w:pPr>
            <w:r w:rsidRPr="008D6B81">
              <w:tab/>
            </w:r>
            <w:r w:rsidRPr="008D6B81">
              <w:tab/>
            </w:r>
          </w:p>
        </w:tc>
      </w:tr>
    </w:tbl>
    <w:p w:rsidR="006E04A4" w:rsidRPr="008D6B81" w:rsidRDefault="006E04A4"/>
    <w:sectPr w:rsidR="006E04A4" w:rsidRPr="008D6B8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57F8" w:rsidRPr="008D6B81" w:rsidRDefault="001A57F8">
      <w:r w:rsidRPr="008D6B81">
        <w:separator/>
      </w:r>
    </w:p>
  </w:endnote>
  <w:endnote w:type="continuationSeparator" w:id="0">
    <w:p w:rsidR="001A57F8" w:rsidRPr="008D6B81" w:rsidRDefault="001A57F8">
      <w:r w:rsidRPr="008D6B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C94" w:rsidRPr="008D6B81" w:rsidRDefault="00533C94">
    <w:pPr>
      <w:pStyle w:val="Sidhuvud"/>
      <w:jc w:val="center"/>
    </w:pPr>
    <w:r w:rsidRPr="008D6B81">
      <w:fldChar w:fldCharType="begin" w:fldLock="1"/>
    </w:r>
    <w:r w:rsidRPr="008D6B81">
      <w:instrText xml:space="preserve"> PAGE </w:instrText>
    </w:r>
    <w:r w:rsidRPr="008D6B81">
      <w:fldChar w:fldCharType="separate"/>
    </w:r>
    <w:r w:rsidR="008D17EB" w:rsidRPr="008D6B81">
      <w:t>3</w:t>
    </w:r>
    <w:r w:rsidRPr="008D6B81">
      <w:fldChar w:fldCharType="end"/>
    </w:r>
    <w:r w:rsidRPr="008D6B81">
      <w:t>(</w:t>
    </w:r>
    <w:r w:rsidRPr="008D6B81">
      <w:fldChar w:fldCharType="begin" w:fldLock="1"/>
    </w:r>
    <w:r w:rsidRPr="008D6B81">
      <w:instrText xml:space="preserve"> NUMPAGES </w:instrText>
    </w:r>
    <w:r w:rsidRPr="008D6B81">
      <w:fldChar w:fldCharType="separate"/>
    </w:r>
    <w:r w:rsidR="008D17EB" w:rsidRPr="008D6B81">
      <w:t>3</w:t>
    </w:r>
    <w:r w:rsidRPr="008D6B81">
      <w:fldChar w:fldCharType="end"/>
    </w:r>
    <w:r w:rsidRPr="008D6B8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C94" w:rsidRPr="008D6B81" w:rsidRDefault="00533C94">
    <w:pPr>
      <w:pStyle w:val="Sidhuvud"/>
      <w:jc w:val="center"/>
    </w:pPr>
    <w:r w:rsidRPr="008D6B81">
      <w:fldChar w:fldCharType="begin" w:fldLock="1"/>
    </w:r>
    <w:r w:rsidRPr="008D6B81">
      <w:instrText xml:space="preserve"> PAGE </w:instrText>
    </w:r>
    <w:r w:rsidRPr="008D6B81">
      <w:fldChar w:fldCharType="separate"/>
    </w:r>
    <w:r w:rsidR="00FE5664" w:rsidRPr="008D6B81">
      <w:t>1</w:t>
    </w:r>
    <w:r w:rsidRPr="008D6B81">
      <w:fldChar w:fldCharType="end"/>
    </w:r>
    <w:r w:rsidRPr="008D6B81">
      <w:t>(</w:t>
    </w:r>
    <w:r w:rsidRPr="008D6B81">
      <w:fldChar w:fldCharType="begin" w:fldLock="1"/>
    </w:r>
    <w:r w:rsidRPr="008D6B81">
      <w:instrText xml:space="preserve"> NUMPAGES </w:instrText>
    </w:r>
    <w:r w:rsidRPr="008D6B81">
      <w:fldChar w:fldCharType="separate"/>
    </w:r>
    <w:r w:rsidR="008D17EB" w:rsidRPr="008D6B81">
      <w:t>3</w:t>
    </w:r>
    <w:r w:rsidRPr="008D6B81">
      <w:fldChar w:fldCharType="end"/>
    </w:r>
    <w:r w:rsidRPr="008D6B8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57F8" w:rsidRPr="008D6B81" w:rsidRDefault="001A57F8">
      <w:r w:rsidRPr="008D6B81">
        <w:separator/>
      </w:r>
    </w:p>
  </w:footnote>
  <w:footnote w:type="continuationSeparator" w:id="0">
    <w:p w:rsidR="001A57F8" w:rsidRPr="008D6B81" w:rsidRDefault="001A57F8">
      <w:r w:rsidRPr="008D6B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C94" w:rsidRPr="008D6B81" w:rsidRDefault="00533C94">
    <w:pPr>
      <w:pStyle w:val="Sidhuvud"/>
      <w:tabs>
        <w:tab w:val="clear" w:pos="4536"/>
      </w:tabs>
    </w:pPr>
    <w:r w:rsidRPr="008D6B81">
      <w:fldChar w:fldCharType="begin" w:fldLock="1"/>
    </w:r>
    <w:r w:rsidRPr="008D6B81">
      <w:instrText xml:space="preserve"> DOCPROPERTY "DocumentDate" </w:instrText>
    </w:r>
    <w:r w:rsidRPr="008D6B81">
      <w:fldChar w:fldCharType="separate"/>
    </w:r>
    <w:r w:rsidR="008D17EB" w:rsidRPr="008D6B81">
      <w:t>Onsdagen den 28 februari 2007</w:t>
    </w:r>
    <w:r w:rsidRPr="008D6B81">
      <w:fldChar w:fldCharType="end"/>
    </w:r>
    <w:r w:rsidRPr="008D6B81">
      <w:tab/>
    </w:r>
  </w:p>
  <w:p w:rsidR="00533C94" w:rsidRPr="008D6B81" w:rsidRDefault="00533C9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D6B81">
      <w:rPr>
        <w:sz w:val="12"/>
      </w:rPr>
      <w:tab/>
    </w:r>
  </w:p>
  <w:p w:rsidR="00533C94" w:rsidRPr="008D6B81" w:rsidRDefault="00533C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C94" w:rsidRPr="008D6B81" w:rsidRDefault="008D6B8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D6B8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3C94" w:rsidRPr="008D6B81" w:rsidRDefault="00533C94">
    <w:pPr>
      <w:pStyle w:val="Dokumentrubrik"/>
      <w:spacing w:after="360"/>
    </w:pPr>
    <w:r w:rsidRPr="008D6B8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20103503">
    <w:abstractNumId w:val="5"/>
  </w:num>
  <w:num w:numId="2" w16cid:durableId="804549325">
    <w:abstractNumId w:val="2"/>
  </w:num>
  <w:num w:numId="3" w16cid:durableId="2102330517">
    <w:abstractNumId w:val="4"/>
  </w:num>
  <w:num w:numId="4" w16cid:durableId="1794904970">
    <w:abstractNumId w:val="1"/>
  </w:num>
  <w:num w:numId="5" w16cid:durableId="1472671426">
    <w:abstractNumId w:val="0"/>
  </w:num>
  <w:num w:numId="6" w16cid:durableId="291984306">
    <w:abstractNumId w:val="3"/>
  </w:num>
  <w:num w:numId="7" w16cid:durableId="356077295">
    <w:abstractNumId w:val="3"/>
  </w:num>
  <w:num w:numId="8" w16cid:durableId="1673491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03AC9"/>
    <w:rsid w:val="00000608"/>
    <w:rsid w:val="00003249"/>
    <w:rsid w:val="00013362"/>
    <w:rsid w:val="00025ED1"/>
    <w:rsid w:val="00030ADD"/>
    <w:rsid w:val="000423C1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103C04"/>
    <w:rsid w:val="0014779C"/>
    <w:rsid w:val="00147F56"/>
    <w:rsid w:val="00151050"/>
    <w:rsid w:val="001548E3"/>
    <w:rsid w:val="00160B0C"/>
    <w:rsid w:val="00165404"/>
    <w:rsid w:val="00193B94"/>
    <w:rsid w:val="001A1CBE"/>
    <w:rsid w:val="001A57F8"/>
    <w:rsid w:val="001B4C8D"/>
    <w:rsid w:val="001C4530"/>
    <w:rsid w:val="001D19AB"/>
    <w:rsid w:val="001D19E3"/>
    <w:rsid w:val="001D7525"/>
    <w:rsid w:val="001D7C4B"/>
    <w:rsid w:val="001E0CB1"/>
    <w:rsid w:val="00203AC9"/>
    <w:rsid w:val="00211667"/>
    <w:rsid w:val="00215146"/>
    <w:rsid w:val="00223EF7"/>
    <w:rsid w:val="002257C6"/>
    <w:rsid w:val="00233E62"/>
    <w:rsid w:val="00241C11"/>
    <w:rsid w:val="00241F25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1302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97E8A"/>
    <w:rsid w:val="004C1FA3"/>
    <w:rsid w:val="004C4932"/>
    <w:rsid w:val="004D1B3F"/>
    <w:rsid w:val="004E4110"/>
    <w:rsid w:val="004E5670"/>
    <w:rsid w:val="004E5AC8"/>
    <w:rsid w:val="004F173D"/>
    <w:rsid w:val="004F2643"/>
    <w:rsid w:val="004F60B1"/>
    <w:rsid w:val="005020C6"/>
    <w:rsid w:val="00510E80"/>
    <w:rsid w:val="00533C94"/>
    <w:rsid w:val="00537A01"/>
    <w:rsid w:val="00585ED4"/>
    <w:rsid w:val="00593F37"/>
    <w:rsid w:val="00594D74"/>
    <w:rsid w:val="005A4129"/>
    <w:rsid w:val="005B70D8"/>
    <w:rsid w:val="005C2FB4"/>
    <w:rsid w:val="005C7F3D"/>
    <w:rsid w:val="005D410E"/>
    <w:rsid w:val="005D5DA3"/>
    <w:rsid w:val="005D65CC"/>
    <w:rsid w:val="005F1084"/>
    <w:rsid w:val="0060198F"/>
    <w:rsid w:val="00602C19"/>
    <w:rsid w:val="006115DB"/>
    <w:rsid w:val="00614CAF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ADE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17EB"/>
    <w:rsid w:val="008D6B81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B056E"/>
    <w:rsid w:val="00AB5411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731E5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871C8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2C4F"/>
    <w:rsid w:val="00CF710F"/>
    <w:rsid w:val="00D04310"/>
    <w:rsid w:val="00D1178C"/>
    <w:rsid w:val="00D16155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B12BF"/>
    <w:rsid w:val="00EB6F49"/>
    <w:rsid w:val="00EC40C9"/>
    <w:rsid w:val="00ED3DDD"/>
    <w:rsid w:val="00EE4BC1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5664"/>
    <w:rsid w:val="00FE73AB"/>
    <w:rsid w:val="00FF0975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69258-A613-48B9-9D2B-9AC50065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link w:val="renderubrikChar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character" w:customStyle="1" w:styleId="renderubrikChar">
    <w:name w:val="Ärenderubrik Char"/>
    <w:basedOn w:val="Standardstycketeckensnitt"/>
    <w:link w:val="renderubrik"/>
    <w:rsid w:val="00D16155"/>
    <w:rPr>
      <w:b/>
      <w:i/>
      <w:sz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426</Words>
  <Characters>3078</Characters>
  <Application>Microsoft Office Word</Application>
  <DocSecurity>4</DocSecurity>
  <Lines>256</Lines>
  <Paragraphs>159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2006/07:69</vt:lpstr>
      <vt:lpstr>Onsdagen den 28 februari 2007</vt:lpstr>
    </vt:vector>
  </TitlesOfParts>
  <Company>Riksdagen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2007-02-27T15:54:00Z</cp:lastPrinted>
  <dcterms:created xsi:type="dcterms:W3CDTF">2025-12-17T03:35:00Z</dcterms:created>
  <dcterms:modified xsi:type="dcterms:W3CDTF">2025-12-17T03:35:00Z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28 februari 2007</vt:lpwstr>
  </property>
  <property fmtid="{D5CDD505-2E9C-101B-9397-08002B2CF9AE}" pid="3" name="DocumentNumber">
    <vt:lpwstr>69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2007-02-28</vt:lpwstr>
  </property>
</Properties>
</file>