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06F56" w:rsidRDefault="00AA3799" w14:paraId="4C06C41E" w14:textId="77777777">
      <w:pPr>
        <w:pStyle w:val="RubrikFrslagTIllRiksdagsbeslut"/>
      </w:pPr>
      <w:sdt>
        <w:sdtPr>
          <w:alias w:val="CC_Boilerplate_4"/>
          <w:tag w:val="CC_Boilerplate_4"/>
          <w:id w:val="-1644581176"/>
          <w:lock w:val="sdtContentLocked"/>
          <w:placeholder>
            <w:docPart w:val="00CAC283CAF64371805168826ADDCB1A"/>
          </w:placeholder>
          <w:text/>
        </w:sdtPr>
        <w:sdtEndPr/>
        <w:sdtContent>
          <w:r w:rsidRPr="009B062B" w:rsidR="00AF30DD">
            <w:t>Förslag till riksdagsbeslut</w:t>
          </w:r>
        </w:sdtContent>
      </w:sdt>
      <w:bookmarkEnd w:id="0"/>
      <w:bookmarkEnd w:id="1"/>
    </w:p>
    <w:sdt>
      <w:sdtPr>
        <w:alias w:val="Yrkande 1"/>
        <w:tag w:val="946fefb0-ec56-4589-a3cf-2e305e76b44d"/>
        <w:id w:val="470419322"/>
        <w:lock w:val="sdtLocked"/>
      </w:sdtPr>
      <w:sdtEndPr/>
      <w:sdtContent>
        <w:p w:rsidR="009C27EF" w:rsidRDefault="00EC1064" w14:paraId="3D89A167" w14:textId="77777777">
          <w:pPr>
            <w:pStyle w:val="Frslagstext"/>
            <w:numPr>
              <w:ilvl w:val="0"/>
              <w:numId w:val="0"/>
            </w:numPr>
          </w:pPr>
          <w:r>
            <w:t>Riksdagen ställer sig bakom det som anförs i motionen om att utreda hur en större rättvisa mellan boendeformerna kan uppnås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8129CA02331400AA4CC49AA8F73EE67"/>
        </w:placeholder>
        <w:text/>
      </w:sdtPr>
      <w:sdtEndPr/>
      <w:sdtContent>
        <w:p w:rsidRPr="009B062B" w:rsidR="006D79C9" w:rsidP="00333E95" w:rsidRDefault="006D79C9" w14:paraId="6FDA7CB5" w14:textId="77777777">
          <w:pPr>
            <w:pStyle w:val="Rubrik1"/>
          </w:pPr>
          <w:r>
            <w:t>Motivering</w:t>
          </w:r>
        </w:p>
      </w:sdtContent>
    </w:sdt>
    <w:bookmarkEnd w:displacedByCustomXml="prev" w:id="3"/>
    <w:bookmarkEnd w:displacedByCustomXml="prev" w:id="4"/>
    <w:p w:rsidR="00DF3414" w:rsidP="00AA3799" w:rsidRDefault="00DF3414" w14:paraId="25614312" w14:textId="5F1D6BAE">
      <w:pPr>
        <w:pStyle w:val="Normalutanindragellerluft"/>
      </w:pPr>
      <w:r w:rsidRPr="00DF3414">
        <w:t>Hyresrätten är idag en skattemässigt missgynnad boendeform jämfört med boende i bostadsrätt, villa eller radhus. Inga av de senaste årens skattelättnader har gått till de som bor i hyresrätt. För den som bor i villa och bostadsrätt betalar staten ut ränteavdrag på ca</w:t>
      </w:r>
      <w:r w:rsidR="00EC1064">
        <w:t> </w:t>
      </w:r>
      <w:r w:rsidRPr="00DF3414">
        <w:t xml:space="preserve">40 miljarder kronor. Därtill tillkommer </w:t>
      </w:r>
      <w:r w:rsidR="00EC1064">
        <w:t>rot</w:t>
      </w:r>
      <w:r w:rsidRPr="00DF3414">
        <w:t>avdrag på ca</w:t>
      </w:r>
      <w:r w:rsidR="00EC1064">
        <w:t> </w:t>
      </w:r>
      <w:r w:rsidRPr="00DF3414">
        <w:t>10</w:t>
      </w:r>
      <w:r w:rsidR="00EC1064">
        <w:t> </w:t>
      </w:r>
      <w:r w:rsidRPr="00DF3414">
        <w:t xml:space="preserve">miljarder per år. Inget av dessa avdrag kommer den enskilde hyresgästen till godo, då dessa avdrag inte är möjliga att göra. Även fastighetsbeskattningen missgynnar hyresrätten. </w:t>
      </w:r>
    </w:p>
    <w:p w:rsidR="00DF3414" w:rsidP="00AA3799" w:rsidRDefault="00DF3414" w14:paraId="3D9CDC5E" w14:textId="533EA3BE">
      <w:r w:rsidRPr="00DF3414">
        <w:t>Dagens skattesystem har bidragit till ombildningar från hyresrätt till bostadsrätt på många platser. Det försvårar även för hyresvärdar som vill planera för ett långsiktigt underhåll och har bidragit till utvecklingen med kraftiga hyreshöjningar och så kallade renovräkningar. Ägande har blivit den skattemässigt gynnande upplåtelseformen och som boende i hyresrätt betalar</w:t>
      </w:r>
      <w:r>
        <w:t xml:space="preserve"> </w:t>
      </w:r>
      <w:r w:rsidRPr="00DF3414">
        <w:t>man alltså mer i skatt än de som äger och bor i bostads</w:t>
      </w:r>
      <w:r w:rsidR="00AA3799">
        <w:softHyphen/>
      </w:r>
      <w:r w:rsidRPr="00DF3414">
        <w:t xml:space="preserve">rätt och villa. </w:t>
      </w:r>
    </w:p>
    <w:p w:rsidRPr="00422B9E" w:rsidR="00422B9E" w:rsidP="00AA3799" w:rsidRDefault="00DF3414" w14:paraId="2BEF2B35" w14:textId="7882D5DE">
      <w:r w:rsidRPr="00DF3414">
        <w:t>Bostadspolitiken formar inte bara bostadsbeståndet utan även samhällets utveckling i ett bredare perspektiv. Det är önskvärt med en ekonomisk rättvisa mellan de olika boendeformerna.</w:t>
      </w:r>
    </w:p>
    <w:sdt>
      <w:sdtPr>
        <w:alias w:val="CC_Underskrifter"/>
        <w:tag w:val="CC_Underskrifter"/>
        <w:id w:val="583496634"/>
        <w:lock w:val="sdtContentLocked"/>
        <w:placeholder>
          <w:docPart w:val="0F7AEEC74B1A4FF5ABD4F3202B8BB9E2"/>
        </w:placeholder>
      </w:sdtPr>
      <w:sdtEndPr/>
      <w:sdtContent>
        <w:p w:rsidR="00906F56" w:rsidP="00906F56" w:rsidRDefault="00906F56" w14:paraId="6A2E84A8" w14:textId="77777777"/>
        <w:p w:rsidRPr="008E0FE2" w:rsidR="004801AC" w:rsidP="00906F56" w:rsidRDefault="00AA3799" w14:paraId="106AC740" w14:textId="196CC9C6"/>
      </w:sdtContent>
    </w:sdt>
    <w:tbl>
      <w:tblPr>
        <w:tblW w:w="5000" w:type="pct"/>
        <w:tblLook w:val="04A0" w:firstRow="1" w:lastRow="0" w:firstColumn="1" w:lastColumn="0" w:noHBand="0" w:noVBand="1"/>
        <w:tblCaption w:val="underskrifter"/>
      </w:tblPr>
      <w:tblGrid>
        <w:gridCol w:w="4252"/>
        <w:gridCol w:w="4252"/>
      </w:tblGrid>
      <w:tr w:rsidR="009C27EF" w14:paraId="709D8C2B" w14:textId="77777777">
        <w:trPr>
          <w:cantSplit/>
        </w:trPr>
        <w:tc>
          <w:tcPr>
            <w:tcW w:w="50" w:type="pct"/>
            <w:vAlign w:val="bottom"/>
          </w:tcPr>
          <w:p w:rsidR="009C27EF" w:rsidRDefault="00EC1064" w14:paraId="14D9BA7A" w14:textId="77777777">
            <w:pPr>
              <w:pStyle w:val="Underskrifter"/>
              <w:spacing w:after="0"/>
            </w:pPr>
            <w:r>
              <w:t>Louise Thunström (S)</w:t>
            </w:r>
          </w:p>
        </w:tc>
        <w:tc>
          <w:tcPr>
            <w:tcW w:w="50" w:type="pct"/>
            <w:vAlign w:val="bottom"/>
          </w:tcPr>
          <w:p w:rsidR="009C27EF" w:rsidRDefault="00EC1064" w14:paraId="7FD384E0" w14:textId="77777777">
            <w:pPr>
              <w:pStyle w:val="Underskrifter"/>
              <w:spacing w:after="0"/>
            </w:pPr>
            <w:r>
              <w:t>Jonathan Svensson (S)</w:t>
            </w:r>
          </w:p>
        </w:tc>
      </w:tr>
    </w:tbl>
    <w:p w:rsidR="004D1EA7" w:rsidRDefault="004D1EA7" w14:paraId="6CB511F9" w14:textId="77777777"/>
    <w:sectPr w:rsidR="004D1EA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0E671" w14:textId="77777777" w:rsidR="00DF3414" w:rsidRDefault="00DF3414" w:rsidP="000C1CAD">
      <w:pPr>
        <w:spacing w:line="240" w:lineRule="auto"/>
      </w:pPr>
      <w:r>
        <w:separator/>
      </w:r>
    </w:p>
  </w:endnote>
  <w:endnote w:type="continuationSeparator" w:id="0">
    <w:p w14:paraId="2A7CD2DF" w14:textId="77777777" w:rsidR="00DF3414" w:rsidRDefault="00DF341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5507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CF70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D4898" w14:textId="7927087D" w:rsidR="00262EA3" w:rsidRPr="00906F56" w:rsidRDefault="00262EA3" w:rsidP="00906F5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7CD1F" w14:textId="77777777" w:rsidR="00DF3414" w:rsidRDefault="00DF3414" w:rsidP="000C1CAD">
      <w:pPr>
        <w:spacing w:line="240" w:lineRule="auto"/>
      </w:pPr>
      <w:r>
        <w:separator/>
      </w:r>
    </w:p>
  </w:footnote>
  <w:footnote w:type="continuationSeparator" w:id="0">
    <w:p w14:paraId="071A4260" w14:textId="77777777" w:rsidR="00DF3414" w:rsidRDefault="00DF341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C8A0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F9ECF4A" wp14:editId="1A8320E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ECC8E81" w14:textId="21460508" w:rsidR="00262EA3" w:rsidRDefault="00AA3799" w:rsidP="008103B5">
                          <w:pPr>
                            <w:jc w:val="right"/>
                          </w:pPr>
                          <w:sdt>
                            <w:sdtPr>
                              <w:alias w:val="CC_Noformat_Partikod"/>
                              <w:tag w:val="CC_Noformat_Partikod"/>
                              <w:id w:val="-53464382"/>
                              <w:text/>
                            </w:sdtPr>
                            <w:sdtEndPr/>
                            <w:sdtContent>
                              <w:r w:rsidR="00DF3414">
                                <w:t>S</w:t>
                              </w:r>
                            </w:sdtContent>
                          </w:sdt>
                          <w:sdt>
                            <w:sdtPr>
                              <w:alias w:val="CC_Noformat_Partinummer"/>
                              <w:tag w:val="CC_Noformat_Partinummer"/>
                              <w:id w:val="-1709555926"/>
                              <w:text/>
                            </w:sdtPr>
                            <w:sdtEndPr/>
                            <w:sdtContent>
                              <w:r w:rsidR="00DF3414">
                                <w:t>493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9ECF4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ECC8E81" w14:textId="21460508" w:rsidR="00262EA3" w:rsidRDefault="00AA3799" w:rsidP="008103B5">
                    <w:pPr>
                      <w:jc w:val="right"/>
                    </w:pPr>
                    <w:sdt>
                      <w:sdtPr>
                        <w:alias w:val="CC_Noformat_Partikod"/>
                        <w:tag w:val="CC_Noformat_Partikod"/>
                        <w:id w:val="-53464382"/>
                        <w:text/>
                      </w:sdtPr>
                      <w:sdtEndPr/>
                      <w:sdtContent>
                        <w:r w:rsidR="00DF3414">
                          <w:t>S</w:t>
                        </w:r>
                      </w:sdtContent>
                    </w:sdt>
                    <w:sdt>
                      <w:sdtPr>
                        <w:alias w:val="CC_Noformat_Partinummer"/>
                        <w:tag w:val="CC_Noformat_Partinummer"/>
                        <w:id w:val="-1709555926"/>
                        <w:text/>
                      </w:sdtPr>
                      <w:sdtEndPr/>
                      <w:sdtContent>
                        <w:r w:rsidR="00DF3414">
                          <w:t>493</w:t>
                        </w:r>
                      </w:sdtContent>
                    </w:sdt>
                  </w:p>
                </w:txbxContent>
              </v:textbox>
              <w10:wrap anchorx="page"/>
            </v:shape>
          </w:pict>
        </mc:Fallback>
      </mc:AlternateContent>
    </w:r>
  </w:p>
  <w:p w14:paraId="49E79D9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E0DA1" w14:textId="77777777" w:rsidR="00262EA3" w:rsidRDefault="00262EA3" w:rsidP="008563AC">
    <w:pPr>
      <w:jc w:val="right"/>
    </w:pPr>
  </w:p>
  <w:p w14:paraId="333D849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EF1EA" w14:textId="77777777" w:rsidR="00262EA3" w:rsidRDefault="00AA379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39106CB" wp14:editId="5DBE764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CD37D52" w14:textId="0FEACEC1" w:rsidR="00262EA3" w:rsidRDefault="00AA3799" w:rsidP="00A314CF">
    <w:pPr>
      <w:pStyle w:val="FSHNormal"/>
      <w:spacing w:before="40"/>
    </w:pPr>
    <w:sdt>
      <w:sdtPr>
        <w:alias w:val="CC_Noformat_Motionstyp"/>
        <w:tag w:val="CC_Noformat_Motionstyp"/>
        <w:id w:val="1162973129"/>
        <w:lock w:val="sdtContentLocked"/>
        <w15:appearance w15:val="hidden"/>
        <w:text/>
      </w:sdtPr>
      <w:sdtEndPr/>
      <w:sdtContent>
        <w:r w:rsidR="00906F56">
          <w:t>Enskild motion</w:t>
        </w:r>
      </w:sdtContent>
    </w:sdt>
    <w:r w:rsidR="00821B36">
      <w:t xml:space="preserve"> </w:t>
    </w:r>
    <w:sdt>
      <w:sdtPr>
        <w:alias w:val="CC_Noformat_Partikod"/>
        <w:tag w:val="CC_Noformat_Partikod"/>
        <w:id w:val="1471015553"/>
        <w:text/>
      </w:sdtPr>
      <w:sdtEndPr/>
      <w:sdtContent>
        <w:r w:rsidR="00DF3414">
          <w:t>S</w:t>
        </w:r>
      </w:sdtContent>
    </w:sdt>
    <w:sdt>
      <w:sdtPr>
        <w:alias w:val="CC_Noformat_Partinummer"/>
        <w:tag w:val="CC_Noformat_Partinummer"/>
        <w:id w:val="-2014525982"/>
        <w:text/>
      </w:sdtPr>
      <w:sdtEndPr/>
      <w:sdtContent>
        <w:r w:rsidR="00DF3414">
          <w:t>493</w:t>
        </w:r>
      </w:sdtContent>
    </w:sdt>
  </w:p>
  <w:p w14:paraId="287B6811" w14:textId="77777777" w:rsidR="00262EA3" w:rsidRPr="008227B3" w:rsidRDefault="00AA379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1540D46" w14:textId="65C0AFAF" w:rsidR="00262EA3" w:rsidRPr="008227B3" w:rsidRDefault="00AA379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06F5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06F56">
          <w:t>:1249</w:t>
        </w:r>
      </w:sdtContent>
    </w:sdt>
  </w:p>
  <w:p w14:paraId="308DF9A4" w14:textId="73B84048" w:rsidR="00262EA3" w:rsidRDefault="00AA3799" w:rsidP="00E03A3D">
    <w:pPr>
      <w:pStyle w:val="Motionr"/>
    </w:pPr>
    <w:sdt>
      <w:sdtPr>
        <w:alias w:val="CC_Noformat_Avtext"/>
        <w:tag w:val="CC_Noformat_Avtext"/>
        <w:id w:val="-2020768203"/>
        <w:lock w:val="sdtContentLocked"/>
        <w15:appearance w15:val="hidden"/>
        <w:text/>
      </w:sdtPr>
      <w:sdtEndPr/>
      <w:sdtContent>
        <w:r w:rsidR="00906F56">
          <w:t>av Louise Thunström och Jonathan Svensson (båda S)</w:t>
        </w:r>
      </w:sdtContent>
    </w:sdt>
  </w:p>
  <w:sdt>
    <w:sdtPr>
      <w:alias w:val="CC_Noformat_Rubtext"/>
      <w:tag w:val="CC_Noformat_Rubtext"/>
      <w:id w:val="-218060500"/>
      <w:lock w:val="sdtLocked"/>
      <w:text/>
    </w:sdtPr>
    <w:sdtEndPr/>
    <w:sdtContent>
      <w:p w14:paraId="51AEDFCB" w14:textId="065FF5A7" w:rsidR="00262EA3" w:rsidRDefault="00DF3414" w:rsidP="00283E0F">
        <w:pPr>
          <w:pStyle w:val="FSHRub2"/>
        </w:pPr>
        <w:r>
          <w:t>Jämlik beskattning mellan boendeformer</w:t>
        </w:r>
      </w:p>
    </w:sdtContent>
  </w:sdt>
  <w:sdt>
    <w:sdtPr>
      <w:alias w:val="CC_Boilerplate_3"/>
      <w:tag w:val="CC_Boilerplate_3"/>
      <w:id w:val="1606463544"/>
      <w:lock w:val="sdtContentLocked"/>
      <w15:appearance w15:val="hidden"/>
      <w:text w:multiLine="1"/>
    </w:sdtPr>
    <w:sdtEndPr/>
    <w:sdtContent>
      <w:p w14:paraId="3CCC591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F341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1EA7"/>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08B"/>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F56"/>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27EF"/>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99"/>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414"/>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064"/>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2AF165"/>
  <w15:chartTrackingRefBased/>
  <w15:docId w15:val="{1A9E9DED-BE9A-4443-9E49-58F05AF24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70496214">
      <w:bodyDiv w:val="1"/>
      <w:marLeft w:val="0"/>
      <w:marRight w:val="0"/>
      <w:marTop w:val="0"/>
      <w:marBottom w:val="0"/>
      <w:divBdr>
        <w:top w:val="none" w:sz="0" w:space="0" w:color="auto"/>
        <w:left w:val="none" w:sz="0" w:space="0" w:color="auto"/>
        <w:bottom w:val="none" w:sz="0" w:space="0" w:color="auto"/>
        <w:right w:val="none" w:sz="0" w:space="0" w:color="auto"/>
      </w:divBdr>
    </w:div>
    <w:div w:id="118987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CAC283CAF64371805168826ADDCB1A"/>
        <w:category>
          <w:name w:val="Allmänt"/>
          <w:gallery w:val="placeholder"/>
        </w:category>
        <w:types>
          <w:type w:val="bbPlcHdr"/>
        </w:types>
        <w:behaviors>
          <w:behavior w:val="content"/>
        </w:behaviors>
        <w:guid w:val="{821F0774-A2B5-4752-8F9D-8B40A8F7AB6A}"/>
      </w:docPartPr>
      <w:docPartBody>
        <w:p w:rsidR="0020314B" w:rsidRDefault="0020314B">
          <w:pPr>
            <w:pStyle w:val="00CAC283CAF64371805168826ADDCB1A"/>
          </w:pPr>
          <w:r w:rsidRPr="005A0A93">
            <w:rPr>
              <w:rStyle w:val="Platshllartext"/>
            </w:rPr>
            <w:t>Förslag till riksdagsbeslut</w:t>
          </w:r>
        </w:p>
      </w:docPartBody>
    </w:docPart>
    <w:docPart>
      <w:docPartPr>
        <w:name w:val="48129CA02331400AA4CC49AA8F73EE67"/>
        <w:category>
          <w:name w:val="Allmänt"/>
          <w:gallery w:val="placeholder"/>
        </w:category>
        <w:types>
          <w:type w:val="bbPlcHdr"/>
        </w:types>
        <w:behaviors>
          <w:behavior w:val="content"/>
        </w:behaviors>
        <w:guid w:val="{A04A27D1-1AFF-46E1-B60A-72D7BCDEF0F1}"/>
      </w:docPartPr>
      <w:docPartBody>
        <w:p w:rsidR="0020314B" w:rsidRDefault="0020314B">
          <w:pPr>
            <w:pStyle w:val="48129CA02331400AA4CC49AA8F73EE67"/>
          </w:pPr>
          <w:r w:rsidRPr="005A0A93">
            <w:rPr>
              <w:rStyle w:val="Platshllartext"/>
            </w:rPr>
            <w:t>Motivering</w:t>
          </w:r>
        </w:p>
      </w:docPartBody>
    </w:docPart>
    <w:docPart>
      <w:docPartPr>
        <w:name w:val="0F7AEEC74B1A4FF5ABD4F3202B8BB9E2"/>
        <w:category>
          <w:name w:val="Allmänt"/>
          <w:gallery w:val="placeholder"/>
        </w:category>
        <w:types>
          <w:type w:val="bbPlcHdr"/>
        </w:types>
        <w:behaviors>
          <w:behavior w:val="content"/>
        </w:behaviors>
        <w:guid w:val="{7A12AF21-7517-4707-A1A3-83DC7A30B97D}"/>
      </w:docPartPr>
      <w:docPartBody>
        <w:p w:rsidR="006C59C4" w:rsidRDefault="006C59C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14B"/>
    <w:rsid w:val="0020314B"/>
    <w:rsid w:val="006C59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0CAC283CAF64371805168826ADDCB1A">
    <w:name w:val="00CAC283CAF64371805168826ADDCB1A"/>
  </w:style>
  <w:style w:type="paragraph" w:customStyle="1" w:styleId="48129CA02331400AA4CC49AA8F73EE67">
    <w:name w:val="48129CA02331400AA4CC49AA8F73EE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E7DE1F-C26B-4CD9-AF33-608847EEFEC9}"/>
</file>

<file path=customXml/itemProps2.xml><?xml version="1.0" encoding="utf-8"?>
<ds:datastoreItem xmlns:ds="http://schemas.openxmlformats.org/officeDocument/2006/customXml" ds:itemID="{B8F1F148-1AAA-4B42-AD71-2674BAECA401}"/>
</file>

<file path=customXml/itemProps3.xml><?xml version="1.0" encoding="utf-8"?>
<ds:datastoreItem xmlns:ds="http://schemas.openxmlformats.org/officeDocument/2006/customXml" ds:itemID="{6587195A-AE57-4941-BAAC-6D1CF17D4E9C}"/>
</file>

<file path=docProps/app.xml><?xml version="1.0" encoding="utf-8"?>
<Properties xmlns="http://schemas.openxmlformats.org/officeDocument/2006/extended-properties" xmlns:vt="http://schemas.openxmlformats.org/officeDocument/2006/docPropsVTypes">
  <Template>Normal</Template>
  <TotalTime>8</TotalTime>
  <Pages>1</Pages>
  <Words>203</Words>
  <Characters>1190</Characters>
  <Application>Microsoft Office Word</Application>
  <DocSecurity>0</DocSecurity>
  <Lines>25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