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AA18AD2070D42089514FBE4B0E6ABF7"/>
        </w:placeholder>
        <w:text/>
      </w:sdtPr>
      <w:sdtEndPr/>
      <w:sdtContent>
        <w:p w:rsidRPr="009B062B" w:rsidR="00AF30DD" w:rsidP="00F009AD" w:rsidRDefault="00AF30DD" w14:paraId="609C079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b4cb079-cebb-4174-b895-94c699155176"/>
        <w:id w:val="-1528018683"/>
        <w:lock w:val="sdtLocked"/>
      </w:sdtPr>
      <w:sdtEndPr/>
      <w:sdtContent>
        <w:p w:rsidR="00D158C9" w:rsidRDefault="00EF5BDD" w14:paraId="609C079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utbildningscentrum för högre utbildning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05D20573F4747E69E7751E6665DA7DD"/>
        </w:placeholder>
        <w:text/>
      </w:sdtPr>
      <w:sdtEndPr/>
      <w:sdtContent>
        <w:p w:rsidRPr="009B062B" w:rsidR="006D79C9" w:rsidP="00333E95" w:rsidRDefault="006D79C9" w14:paraId="609C0797" w14:textId="77777777">
          <w:pPr>
            <w:pStyle w:val="Rubrik1"/>
          </w:pPr>
          <w:r>
            <w:t>Motivering</w:t>
          </w:r>
        </w:p>
      </w:sdtContent>
    </w:sdt>
    <w:p w:rsidR="009338CA" w:rsidP="009338CA" w:rsidRDefault="009338CA" w14:paraId="609C0798" w14:textId="55031A2A">
      <w:pPr>
        <w:pStyle w:val="Normalutanindragellerluft"/>
      </w:pPr>
      <w:r>
        <w:t>Landsbygd</w:t>
      </w:r>
      <w:r w:rsidR="00146943">
        <w:t>s</w:t>
      </w:r>
      <w:r>
        <w:t xml:space="preserve">kommittén </w:t>
      </w:r>
      <w:r w:rsidR="009A598F">
        <w:t xml:space="preserve">har tidigare </w:t>
      </w:r>
      <w:r>
        <w:t>föresl</w:t>
      </w:r>
      <w:r w:rsidR="009A598F">
        <w:t>agit</w:t>
      </w:r>
      <w:r>
        <w:t xml:space="preserve"> att utbildningscentra för högre utbildning säkerställs i kommuner i FA-regioner (en grupp av kommuner som på sikt kan antas vara självförsörjande vad gäller arbetstillfällen och arbetskraft) utan högskola/universi</w:t>
      </w:r>
      <w:r w:rsidR="00146561">
        <w:softHyphen/>
      </w:r>
      <w:r>
        <w:t>tet och med få lärcentra samt i kommuner som är berörda av kommitténs näringslivs</w:t>
      </w:r>
      <w:r w:rsidR="00146561">
        <w:softHyphen/>
      </w:r>
      <w:r>
        <w:t>paket till kommuner med extra stora utmaningar.</w:t>
      </w:r>
    </w:p>
    <w:p w:rsidRPr="003F1AB9" w:rsidR="009338CA" w:rsidP="009338CA" w:rsidRDefault="009338CA" w14:paraId="609C0799" w14:textId="52810C20">
      <w:r w:rsidRPr="003F1AB9">
        <w:t>Utbildningscentra för högre utbildning skulle helt klart öka möjligheterna för unga i landsbygdskommunerna att ta del av de olika utbildningar som lärosätena erbjuder. Det kommer att stimulera övergången till både eftergymnasial och högre utbildning, för</w:t>
      </w:r>
      <w:r w:rsidR="00146561">
        <w:softHyphen/>
      </w:r>
      <w:r w:rsidRPr="003F1AB9">
        <w:t>hoppningsvis i kommuner där övergången till högre utbildning är lägre.</w:t>
      </w:r>
    </w:p>
    <w:p w:rsidRPr="003F1AB9" w:rsidR="009338CA" w:rsidP="009338CA" w:rsidRDefault="009338CA" w14:paraId="609C079A" w14:textId="2D41FAAB">
      <w:r w:rsidRPr="003F1AB9">
        <w:t xml:space="preserve">Utbildningscentra för högre utbildning kan skapa än </w:t>
      </w:r>
      <w:r w:rsidR="00146943">
        <w:t>bättre</w:t>
      </w:r>
      <w:r w:rsidRPr="003F1AB9">
        <w:t xml:space="preserve"> möjligheter för näringsliv och offentliga arbetsgivare att få tag på rätt arbetskraft ute </w:t>
      </w:r>
      <w:r w:rsidR="00146943">
        <w:t>på</w:t>
      </w:r>
      <w:r w:rsidRPr="003F1AB9">
        <w:t xml:space="preserve"> landsbygden.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F885D7AB9DB40AA937DFF7742CE5A8A"/>
        </w:placeholder>
      </w:sdtPr>
      <w:sdtEndPr>
        <w:rPr>
          <w:i w:val="0"/>
          <w:noProof w:val="0"/>
        </w:rPr>
      </w:sdtEndPr>
      <w:sdtContent>
        <w:p w:rsidR="00F009AD" w:rsidP="00F009AD" w:rsidRDefault="00F009AD" w14:paraId="609C079D" w14:textId="77777777"/>
        <w:p w:rsidRPr="008E0FE2" w:rsidR="004801AC" w:rsidP="00F009AD" w:rsidRDefault="00146561" w14:paraId="609C079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D4869" w:rsidRDefault="002D4869" w14:paraId="609C07A2" w14:textId="77777777"/>
    <w:sectPr w:rsidR="002D486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C07A4" w14:textId="77777777" w:rsidR="00BD5820" w:rsidRDefault="00BD5820" w:rsidP="000C1CAD">
      <w:pPr>
        <w:spacing w:line="240" w:lineRule="auto"/>
      </w:pPr>
      <w:r>
        <w:separator/>
      </w:r>
    </w:p>
  </w:endnote>
  <w:endnote w:type="continuationSeparator" w:id="0">
    <w:p w14:paraId="609C07A5" w14:textId="77777777" w:rsidR="00BD5820" w:rsidRDefault="00BD58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07A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07A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07B3" w14:textId="77777777" w:rsidR="00262EA3" w:rsidRPr="00F009AD" w:rsidRDefault="00262EA3" w:rsidP="00F009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C07A2" w14:textId="77777777" w:rsidR="00BD5820" w:rsidRDefault="00BD5820" w:rsidP="000C1CAD">
      <w:pPr>
        <w:spacing w:line="240" w:lineRule="auto"/>
      </w:pPr>
      <w:r>
        <w:separator/>
      </w:r>
    </w:p>
  </w:footnote>
  <w:footnote w:type="continuationSeparator" w:id="0">
    <w:p w14:paraId="609C07A3" w14:textId="77777777" w:rsidR="00BD5820" w:rsidRDefault="00BD58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09C07A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09C07B5" wp14:anchorId="609C07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46561" w14:paraId="609C07B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93F307954904AA782E67CA0DBF28F94"/>
                              </w:placeholder>
                              <w:text/>
                            </w:sdtPr>
                            <w:sdtEndPr/>
                            <w:sdtContent>
                              <w:r w:rsidR="009338C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D75B2C9D52E421D978F663175C6F099"/>
                              </w:placeholder>
                              <w:text/>
                            </w:sdtPr>
                            <w:sdtEndPr/>
                            <w:sdtContent>
                              <w:r w:rsidR="008A69F9">
                                <w:t>1085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9C07B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46561" w14:paraId="609C07B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93F307954904AA782E67CA0DBF28F94"/>
                        </w:placeholder>
                        <w:text/>
                      </w:sdtPr>
                      <w:sdtEndPr/>
                      <w:sdtContent>
                        <w:r w:rsidR="009338C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D75B2C9D52E421D978F663175C6F099"/>
                        </w:placeholder>
                        <w:text/>
                      </w:sdtPr>
                      <w:sdtEndPr/>
                      <w:sdtContent>
                        <w:r w:rsidR="008A69F9">
                          <w:t>1085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09C07A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09C07A8" w14:textId="77777777">
    <w:pPr>
      <w:jc w:val="right"/>
    </w:pPr>
  </w:p>
  <w:p w:rsidR="00262EA3" w:rsidP="00776B74" w:rsidRDefault="00262EA3" w14:paraId="609C07A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46561" w14:paraId="609C07A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09C07B7" wp14:anchorId="609C07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46561" w14:paraId="609C07A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338C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69F9">
          <w:t>1085</w:t>
        </w:r>
      </w:sdtContent>
    </w:sdt>
  </w:p>
  <w:p w:rsidRPr="008227B3" w:rsidR="00262EA3" w:rsidP="008227B3" w:rsidRDefault="00146561" w14:paraId="609C07A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46561" w14:paraId="609C07A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:1249</w:t>
        </w:r>
      </w:sdtContent>
    </w:sdt>
  </w:p>
  <w:p w:rsidR="00262EA3" w:rsidP="00E03A3D" w:rsidRDefault="00146561" w14:paraId="609C07B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F5BDD" w14:paraId="609C07B1" w14:textId="5BDA340A">
        <w:pPr>
          <w:pStyle w:val="FSHRub2"/>
        </w:pPr>
        <w:r>
          <w:t xml:space="preserve">Säkerställ utbildningscentrum för högre utbildning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09C07B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9338C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561"/>
    <w:rsid w:val="00146943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12C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869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226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69F9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38CA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B7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598F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820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8C9"/>
    <w:rsid w:val="00D15950"/>
    <w:rsid w:val="00D16F80"/>
    <w:rsid w:val="00D170BE"/>
    <w:rsid w:val="00D17F21"/>
    <w:rsid w:val="00D21525"/>
    <w:rsid w:val="00D22922"/>
    <w:rsid w:val="00D2384D"/>
    <w:rsid w:val="00D23B5C"/>
    <w:rsid w:val="00D246F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DD"/>
    <w:rsid w:val="00EF5BE9"/>
    <w:rsid w:val="00EF629E"/>
    <w:rsid w:val="00EF6908"/>
    <w:rsid w:val="00EF6F9D"/>
    <w:rsid w:val="00EF7515"/>
    <w:rsid w:val="00EF755D"/>
    <w:rsid w:val="00EF7E6D"/>
    <w:rsid w:val="00EF7F9A"/>
    <w:rsid w:val="00F009A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9C0794"/>
  <w15:chartTrackingRefBased/>
  <w15:docId w15:val="{22623A1D-CF19-4457-8192-B9241FB2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338C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A18AD2070D42089514FBE4B0E6A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5CD22-CCF7-4FA4-9B27-7FFDED885105}"/>
      </w:docPartPr>
      <w:docPartBody>
        <w:p w:rsidR="00953BD2" w:rsidRDefault="0088156B">
          <w:pPr>
            <w:pStyle w:val="3AA18AD2070D42089514FBE4B0E6AB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5D20573F4747E69E7751E6665DA7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9955B3-F859-497A-B913-ED744DA2205E}"/>
      </w:docPartPr>
      <w:docPartBody>
        <w:p w:rsidR="00953BD2" w:rsidRDefault="0088156B">
          <w:pPr>
            <w:pStyle w:val="605D20573F4747E69E7751E6665DA7D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93F307954904AA782E67CA0DBF28F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C2ED98-2D7E-4BEC-92A1-CE9DF5835066}"/>
      </w:docPartPr>
      <w:docPartBody>
        <w:p w:rsidR="00953BD2" w:rsidRDefault="0088156B">
          <w:pPr>
            <w:pStyle w:val="893F307954904AA782E67CA0DBF28F9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75B2C9D52E421D978F663175C6F0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F34E46-499D-4612-A97E-A24A8F277DD1}"/>
      </w:docPartPr>
      <w:docPartBody>
        <w:p w:rsidR="00953BD2" w:rsidRDefault="0088156B">
          <w:pPr>
            <w:pStyle w:val="3D75B2C9D52E421D978F663175C6F099"/>
          </w:pPr>
          <w:r>
            <w:t xml:space="preserve"> </w:t>
          </w:r>
        </w:p>
      </w:docPartBody>
    </w:docPart>
    <w:docPart>
      <w:docPartPr>
        <w:name w:val="2F885D7AB9DB40AA937DFF7742CE5A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F4D7AB-A49D-4FCA-A318-27D0307065F7}"/>
      </w:docPartPr>
      <w:docPartBody>
        <w:p w:rsidR="00D915DF" w:rsidRDefault="00D915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6B"/>
    <w:rsid w:val="00502498"/>
    <w:rsid w:val="0088156B"/>
    <w:rsid w:val="00953BD2"/>
    <w:rsid w:val="00A046B7"/>
    <w:rsid w:val="00D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AA18AD2070D42089514FBE4B0E6ABF7">
    <w:name w:val="3AA18AD2070D42089514FBE4B0E6ABF7"/>
  </w:style>
  <w:style w:type="paragraph" w:customStyle="1" w:styleId="DC8C759C788D430B9D0BFAEAF8BA15A0">
    <w:name w:val="DC8C759C788D430B9D0BFAEAF8BA15A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3CDC738AB734B719CB0697ABE6F2370">
    <w:name w:val="73CDC738AB734B719CB0697ABE6F2370"/>
  </w:style>
  <w:style w:type="paragraph" w:customStyle="1" w:styleId="605D20573F4747E69E7751E6665DA7DD">
    <w:name w:val="605D20573F4747E69E7751E6665DA7DD"/>
  </w:style>
  <w:style w:type="paragraph" w:customStyle="1" w:styleId="6C130C16F4244E4AB4F4FAB5CA82887B">
    <w:name w:val="6C130C16F4244E4AB4F4FAB5CA82887B"/>
  </w:style>
  <w:style w:type="paragraph" w:customStyle="1" w:styleId="391FF931C0AE495BA96EA10CE7E63709">
    <w:name w:val="391FF931C0AE495BA96EA10CE7E63709"/>
  </w:style>
  <w:style w:type="paragraph" w:customStyle="1" w:styleId="893F307954904AA782E67CA0DBF28F94">
    <w:name w:val="893F307954904AA782E67CA0DBF28F94"/>
  </w:style>
  <w:style w:type="paragraph" w:customStyle="1" w:styleId="3D75B2C9D52E421D978F663175C6F099">
    <w:name w:val="3D75B2C9D52E421D978F663175C6F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919F11-F0B1-4846-B133-5BDF6356CC64}"/>
</file>

<file path=customXml/itemProps2.xml><?xml version="1.0" encoding="utf-8"?>
<ds:datastoreItem xmlns:ds="http://schemas.openxmlformats.org/officeDocument/2006/customXml" ds:itemID="{3C08C991-1E06-4ABE-BF81-5F53101DDA7E}"/>
</file>

<file path=customXml/itemProps3.xml><?xml version="1.0" encoding="utf-8"?>
<ds:datastoreItem xmlns:ds="http://schemas.openxmlformats.org/officeDocument/2006/customXml" ds:itemID="{0BDE196E-D7ED-47CB-978D-ADE422E93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949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Säkerställ utbildningscentra för högre utbildning</vt:lpstr>
      <vt:lpstr>
      </vt:lpstr>
    </vt:vector>
  </TitlesOfParts>
  <Company>Sveriges riksdag</Company>
  <LinksUpToDate>false</LinksUpToDate>
  <CharactersWithSpaces>1089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