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D111FF" w:rsidRPr="000C5938" w:rsidTr="00D111FF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D111FF" w:rsidRPr="000C5938" w:rsidRDefault="0076624A" w:rsidP="00D111FF">
            <w:pPr>
              <w:pStyle w:val="RSKRbeteckning"/>
              <w:spacing w:before="240"/>
            </w:pPr>
            <w:r w:rsidRPr="000C5938">
              <w:t>Riksdagsskrivelse</w:t>
            </w:r>
          </w:p>
          <w:p w:rsidR="00D111FF" w:rsidRPr="000C5938" w:rsidRDefault="0076624A" w:rsidP="00D111FF">
            <w:pPr>
              <w:pStyle w:val="RSKRbeteckning"/>
            </w:pPr>
            <w:r w:rsidRPr="000C5938">
              <w:t>2009/10</w:t>
            </w:r>
            <w:r w:rsidR="00D111FF" w:rsidRPr="000C5938">
              <w:t>:</w:t>
            </w:r>
            <w:r w:rsidRPr="000C5938">
              <w:t>310</w:t>
            </w:r>
          </w:p>
        </w:tc>
        <w:tc>
          <w:tcPr>
            <w:tcW w:w="1134" w:type="dxa"/>
          </w:tcPr>
          <w:p w:rsidR="00D111FF" w:rsidRPr="000C5938" w:rsidRDefault="000C5938" w:rsidP="00D111FF">
            <w:pPr>
              <w:jc w:val="right"/>
            </w:pPr>
            <w:r w:rsidRPr="000C5938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11FF" w:rsidRPr="000C5938" w:rsidTr="00D111FF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D111FF" w:rsidRPr="000C5938" w:rsidRDefault="00D111FF">
            <w:pPr>
              <w:rPr>
                <w:sz w:val="10"/>
              </w:rPr>
            </w:pPr>
          </w:p>
        </w:tc>
      </w:tr>
    </w:tbl>
    <w:p w:rsidR="00D111FF" w:rsidRPr="000C5938" w:rsidRDefault="00D111FF"/>
    <w:p w:rsidR="00D111FF" w:rsidRPr="000C5938" w:rsidRDefault="0076624A" w:rsidP="00D111FF">
      <w:pPr>
        <w:pStyle w:val="Mottagare1"/>
      </w:pPr>
      <w:r w:rsidRPr="000C5938">
        <w:t>Regeringen</w:t>
      </w:r>
    </w:p>
    <w:p w:rsidR="00D111FF" w:rsidRPr="000C5938" w:rsidRDefault="0076624A" w:rsidP="00D111FF">
      <w:pPr>
        <w:pStyle w:val="Mottagare2"/>
      </w:pPr>
      <w:r w:rsidRPr="000C5938">
        <w:t>Finansdepartementet</w:t>
      </w:r>
    </w:p>
    <w:p w:rsidR="00D111FF" w:rsidRPr="000C5938" w:rsidRDefault="00D111FF" w:rsidP="00D111FF">
      <w:r w:rsidRPr="000C5938">
        <w:t xml:space="preserve">Med överlämnande av </w:t>
      </w:r>
      <w:r w:rsidR="0076624A" w:rsidRPr="000C5938">
        <w:t>finansutskottet</w:t>
      </w:r>
      <w:r w:rsidRPr="000C5938">
        <w:t xml:space="preserve">s betänkande </w:t>
      </w:r>
      <w:r w:rsidR="0076624A" w:rsidRPr="000C5938">
        <w:t>2009/10</w:t>
      </w:r>
      <w:r w:rsidRPr="000C5938">
        <w:t>:</w:t>
      </w:r>
      <w:r w:rsidR="0076624A" w:rsidRPr="000C5938">
        <w:t>FiU33</w:t>
      </w:r>
      <w:r w:rsidRPr="000C5938">
        <w:t xml:space="preserve"> </w:t>
      </w:r>
      <w:r w:rsidR="0076624A" w:rsidRPr="000C5938">
        <w:t>Upphandling från statliga och kommunala företag</w:t>
      </w:r>
      <w:r w:rsidRPr="000C5938">
        <w:t xml:space="preserve"> får jag anmäla att riksdagen denna dag bifallit utskottets förslag till riksdagsbeslut.</w:t>
      </w:r>
    </w:p>
    <w:p w:rsidR="00D111FF" w:rsidRPr="000C5938" w:rsidRDefault="00D111FF" w:rsidP="00D111FF">
      <w:pPr>
        <w:pStyle w:val="Stockholm"/>
      </w:pPr>
      <w:r w:rsidRPr="000C5938">
        <w:t xml:space="preserve">Stockholm </w:t>
      </w:r>
      <w:r w:rsidR="0076624A" w:rsidRPr="000C5938">
        <w:t>den 2 juni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111FF" w:rsidRPr="000C5938" w:rsidTr="00D111FF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D111FF" w:rsidRPr="000C5938" w:rsidRDefault="0076624A" w:rsidP="00D111FF">
            <w:pPr>
              <w:pStyle w:val="AvsTalman"/>
            </w:pPr>
            <w:r w:rsidRPr="000C5938">
              <w:t>Per Westerberg</w:t>
            </w:r>
          </w:p>
        </w:tc>
        <w:tc>
          <w:tcPr>
            <w:tcW w:w="3628" w:type="dxa"/>
          </w:tcPr>
          <w:p w:rsidR="00D111FF" w:rsidRPr="000C5938" w:rsidRDefault="0076624A" w:rsidP="00D111FF">
            <w:pPr>
              <w:pStyle w:val="AvsTjnsteman"/>
            </w:pPr>
            <w:r w:rsidRPr="000C5938">
              <w:t>Ulf Christoffersson</w:t>
            </w:r>
          </w:p>
        </w:tc>
      </w:tr>
    </w:tbl>
    <w:p w:rsidR="00D85057" w:rsidRPr="000C5938" w:rsidRDefault="00D85057" w:rsidP="00D111FF"/>
    <w:sectPr w:rsidR="00D85057" w:rsidRPr="000C5938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1FF"/>
    <w:rsid w:val="0009098F"/>
    <w:rsid w:val="000C2D8D"/>
    <w:rsid w:val="000C5938"/>
    <w:rsid w:val="001667BD"/>
    <w:rsid w:val="001C2855"/>
    <w:rsid w:val="00224A43"/>
    <w:rsid w:val="00243D3C"/>
    <w:rsid w:val="00244660"/>
    <w:rsid w:val="00257F35"/>
    <w:rsid w:val="0026798D"/>
    <w:rsid w:val="0041534B"/>
    <w:rsid w:val="004A0681"/>
    <w:rsid w:val="004C4FD0"/>
    <w:rsid w:val="004C56D1"/>
    <w:rsid w:val="004F1358"/>
    <w:rsid w:val="00503547"/>
    <w:rsid w:val="00510D48"/>
    <w:rsid w:val="005422B3"/>
    <w:rsid w:val="005F2290"/>
    <w:rsid w:val="00621003"/>
    <w:rsid w:val="00662397"/>
    <w:rsid w:val="006668C5"/>
    <w:rsid w:val="0076624A"/>
    <w:rsid w:val="007D2903"/>
    <w:rsid w:val="00852286"/>
    <w:rsid w:val="00860608"/>
    <w:rsid w:val="008D022D"/>
    <w:rsid w:val="009417EF"/>
    <w:rsid w:val="009631B9"/>
    <w:rsid w:val="009F0EC7"/>
    <w:rsid w:val="00A16D59"/>
    <w:rsid w:val="00AC3A6D"/>
    <w:rsid w:val="00BB222A"/>
    <w:rsid w:val="00BB66ED"/>
    <w:rsid w:val="00C1040E"/>
    <w:rsid w:val="00C72B82"/>
    <w:rsid w:val="00D111FF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0C6B7EA-18E5-444B-8848-D0280AD57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37</Words>
  <Characters>291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2010-06-02T14:10:00Z</cp:lastPrinted>
  <dcterms:created xsi:type="dcterms:W3CDTF">2025-12-17T23:48:00Z</dcterms:created>
  <dcterms:modified xsi:type="dcterms:W3CDTF">2025-12-17T23:48:00Z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310</vt:lpwstr>
  </property>
  <property fmtid="{D5CDD505-2E9C-101B-9397-08002B2CF9AE}" pid="6" name="Datum">
    <vt:lpwstr>2010-06-02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2009/10</vt:lpwstr>
  </property>
  <property fmtid="{D5CDD505-2E9C-101B-9397-08002B2CF9AE}" pid="16" name="RefNr">
    <vt:lpwstr>33</vt:lpwstr>
  </property>
  <property fmtid="{D5CDD505-2E9C-101B-9397-08002B2CF9AE}" pid="17" name="RefRubrik">
    <vt:lpwstr>Upphandling från statliga och kommunala företag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 juni 2010</vt:lpwstr>
  </property>
</Properties>
</file>