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6E76" w:rsidRPr="006E5C22" w:rsidRDefault="00266E76" w:rsidP="00DD6A17">
      <w:pPr>
        <w:pStyle w:val="RubrikInnehllsf"/>
      </w:pPr>
      <w:bookmarkStart w:id="0" w:name="_Toc115071757"/>
      <w:bookmarkStart w:id="1" w:name="_Toc115594138"/>
      <w:bookmarkStart w:id="2" w:name="_Toc117417283"/>
      <w:r w:rsidRPr="006E5C22">
        <w:t>Innehållsförteckning</w:t>
      </w:r>
      <w:bookmarkEnd w:id="1"/>
      <w:bookmarkEnd w:id="2"/>
    </w:p>
    <w:p w:rsidR="007B28BC" w:rsidRPr="006E5C22" w:rsidRDefault="007B28BC">
      <w:pPr>
        <w:pStyle w:val="Innehll1"/>
        <w:rPr>
          <w:sz w:val="24"/>
          <w:szCs w:val="24"/>
        </w:rPr>
      </w:pPr>
      <w:r w:rsidRPr="006E5C22">
        <w:fldChar w:fldCharType="begin" w:fldLock="1"/>
      </w:r>
      <w:r w:rsidRPr="006E5C22">
        <w:instrText xml:space="preserve"> TOC \o "1-3" \h \z \u </w:instrText>
      </w:r>
      <w:r w:rsidRPr="006E5C22">
        <w:fldChar w:fldCharType="separate"/>
      </w:r>
      <w:hyperlink w:anchor="_Toc117417283" w:history="1">
        <w:r w:rsidRPr="006E5C22">
          <w:rPr>
            <w:rStyle w:val="Hyperlnk"/>
          </w:rPr>
          <w:t>Innehållsförteckning</w:t>
        </w:r>
        <w:r w:rsidRPr="006E5C22">
          <w:rPr>
            <w:webHidden/>
          </w:rPr>
          <w:tab/>
        </w:r>
        <w:r w:rsidRPr="006E5C22">
          <w:rPr>
            <w:webHidden/>
          </w:rPr>
          <w:fldChar w:fldCharType="begin" w:fldLock="1"/>
        </w:r>
        <w:r w:rsidRPr="006E5C22">
          <w:rPr>
            <w:webHidden/>
          </w:rPr>
          <w:instrText xml:space="preserve"> PAGEREF _Toc117417283 \h </w:instrText>
        </w:r>
        <w:r w:rsidRPr="006E5C22">
          <w:rPr>
            <w:webHidden/>
          </w:rPr>
          <w:fldChar w:fldCharType="separate"/>
        </w:r>
        <w:r w:rsidR="00D175FA" w:rsidRPr="006E5C22">
          <w:rPr>
            <w:webHidden/>
          </w:rPr>
          <w:t>1</w:t>
        </w:r>
        <w:r w:rsidRPr="006E5C22">
          <w:rPr>
            <w:webHidden/>
          </w:rPr>
          <w:fldChar w:fldCharType="end"/>
        </w:r>
      </w:hyperlink>
    </w:p>
    <w:p w:rsidR="007B28BC" w:rsidRPr="006E5C22" w:rsidRDefault="007B28BC">
      <w:pPr>
        <w:pStyle w:val="Innehll1"/>
        <w:rPr>
          <w:sz w:val="24"/>
          <w:szCs w:val="24"/>
        </w:rPr>
      </w:pPr>
      <w:hyperlink w:anchor="_Toc117417284" w:history="1">
        <w:r w:rsidRPr="006E5C22">
          <w:rPr>
            <w:rStyle w:val="Hyperlnk"/>
          </w:rPr>
          <w:t>Förslag till riksdagsbeslut</w:t>
        </w:r>
        <w:r w:rsidRPr="006E5C22">
          <w:rPr>
            <w:webHidden/>
          </w:rPr>
          <w:tab/>
        </w:r>
        <w:r w:rsidRPr="006E5C22">
          <w:rPr>
            <w:webHidden/>
          </w:rPr>
          <w:fldChar w:fldCharType="begin" w:fldLock="1"/>
        </w:r>
        <w:r w:rsidRPr="006E5C22">
          <w:rPr>
            <w:webHidden/>
          </w:rPr>
          <w:instrText xml:space="preserve"> PAGEREF _Toc117417284 \h </w:instrText>
        </w:r>
        <w:r w:rsidRPr="006E5C22">
          <w:rPr>
            <w:webHidden/>
          </w:rPr>
          <w:fldChar w:fldCharType="separate"/>
        </w:r>
        <w:r w:rsidR="00D175FA" w:rsidRPr="006E5C22">
          <w:rPr>
            <w:webHidden/>
          </w:rPr>
          <w:t>2</w:t>
        </w:r>
        <w:r w:rsidRPr="006E5C22">
          <w:rPr>
            <w:webHidden/>
          </w:rPr>
          <w:fldChar w:fldCharType="end"/>
        </w:r>
      </w:hyperlink>
    </w:p>
    <w:p w:rsidR="007B28BC" w:rsidRPr="006E5C22" w:rsidRDefault="007B28BC">
      <w:pPr>
        <w:pStyle w:val="Innehll1"/>
        <w:rPr>
          <w:sz w:val="24"/>
          <w:szCs w:val="24"/>
        </w:rPr>
      </w:pPr>
      <w:hyperlink w:anchor="_Toc117417285" w:history="1">
        <w:r w:rsidRPr="006E5C22">
          <w:rPr>
            <w:rStyle w:val="Hyperlnk"/>
          </w:rPr>
          <w:t>Inledning</w:t>
        </w:r>
        <w:r w:rsidRPr="006E5C22">
          <w:rPr>
            <w:webHidden/>
          </w:rPr>
          <w:tab/>
        </w:r>
        <w:r w:rsidRPr="006E5C22">
          <w:rPr>
            <w:webHidden/>
          </w:rPr>
          <w:fldChar w:fldCharType="begin" w:fldLock="1"/>
        </w:r>
        <w:r w:rsidRPr="006E5C22">
          <w:rPr>
            <w:webHidden/>
          </w:rPr>
          <w:instrText xml:space="preserve"> PAGEREF _Toc117417285 \h </w:instrText>
        </w:r>
        <w:r w:rsidRPr="006E5C22">
          <w:rPr>
            <w:webHidden/>
          </w:rPr>
          <w:fldChar w:fldCharType="separate"/>
        </w:r>
        <w:r w:rsidR="00D175FA" w:rsidRPr="006E5C22">
          <w:rPr>
            <w:webHidden/>
          </w:rPr>
          <w:t>2</w:t>
        </w:r>
        <w:r w:rsidRPr="006E5C22">
          <w:rPr>
            <w:webHidden/>
          </w:rPr>
          <w:fldChar w:fldCharType="end"/>
        </w:r>
      </w:hyperlink>
    </w:p>
    <w:p w:rsidR="007B28BC" w:rsidRPr="006E5C22" w:rsidRDefault="007B28BC">
      <w:pPr>
        <w:pStyle w:val="Innehll1"/>
        <w:rPr>
          <w:sz w:val="24"/>
          <w:szCs w:val="24"/>
        </w:rPr>
      </w:pPr>
      <w:hyperlink w:anchor="_Toc117417286" w:history="1">
        <w:r w:rsidRPr="006E5C22">
          <w:rPr>
            <w:rStyle w:val="Hyperlnk"/>
          </w:rPr>
          <w:t>Romers språk och kultur</w:t>
        </w:r>
        <w:r w:rsidRPr="006E5C22">
          <w:rPr>
            <w:webHidden/>
          </w:rPr>
          <w:tab/>
        </w:r>
        <w:r w:rsidRPr="006E5C22">
          <w:rPr>
            <w:webHidden/>
          </w:rPr>
          <w:fldChar w:fldCharType="begin" w:fldLock="1"/>
        </w:r>
        <w:r w:rsidRPr="006E5C22">
          <w:rPr>
            <w:webHidden/>
          </w:rPr>
          <w:instrText xml:space="preserve"> PAGEREF _Toc117417286 \h </w:instrText>
        </w:r>
        <w:r w:rsidRPr="006E5C22">
          <w:rPr>
            <w:webHidden/>
          </w:rPr>
          <w:fldChar w:fldCharType="separate"/>
        </w:r>
        <w:r w:rsidR="00D175FA" w:rsidRPr="006E5C22">
          <w:rPr>
            <w:webHidden/>
          </w:rPr>
          <w:t>3</w:t>
        </w:r>
        <w:r w:rsidRPr="006E5C22">
          <w:rPr>
            <w:webHidden/>
          </w:rPr>
          <w:fldChar w:fldCharType="end"/>
        </w:r>
      </w:hyperlink>
    </w:p>
    <w:p w:rsidR="007B28BC" w:rsidRPr="006E5C22" w:rsidRDefault="007B28BC">
      <w:pPr>
        <w:pStyle w:val="Innehll1"/>
        <w:rPr>
          <w:sz w:val="24"/>
          <w:szCs w:val="24"/>
        </w:rPr>
      </w:pPr>
      <w:hyperlink w:anchor="_Toc117417287" w:history="1">
        <w:r w:rsidRPr="006E5C22">
          <w:rPr>
            <w:rStyle w:val="Hyperlnk"/>
          </w:rPr>
          <w:t>Barnomsorg och skolgång</w:t>
        </w:r>
        <w:r w:rsidRPr="006E5C22">
          <w:rPr>
            <w:webHidden/>
          </w:rPr>
          <w:tab/>
        </w:r>
        <w:r w:rsidRPr="006E5C22">
          <w:rPr>
            <w:webHidden/>
          </w:rPr>
          <w:fldChar w:fldCharType="begin" w:fldLock="1"/>
        </w:r>
        <w:r w:rsidRPr="006E5C22">
          <w:rPr>
            <w:webHidden/>
          </w:rPr>
          <w:instrText xml:space="preserve"> PAGEREF _Toc117417287 \h </w:instrText>
        </w:r>
        <w:r w:rsidRPr="006E5C22">
          <w:rPr>
            <w:webHidden/>
          </w:rPr>
          <w:fldChar w:fldCharType="separate"/>
        </w:r>
        <w:r w:rsidR="00D175FA" w:rsidRPr="006E5C22">
          <w:rPr>
            <w:webHidden/>
          </w:rPr>
          <w:t>4</w:t>
        </w:r>
        <w:r w:rsidRPr="006E5C22">
          <w:rPr>
            <w:webHidden/>
          </w:rPr>
          <w:fldChar w:fldCharType="end"/>
        </w:r>
      </w:hyperlink>
    </w:p>
    <w:p w:rsidR="007B28BC" w:rsidRPr="006E5C22" w:rsidRDefault="007B28BC">
      <w:pPr>
        <w:pStyle w:val="Innehll1"/>
        <w:rPr>
          <w:sz w:val="24"/>
          <w:szCs w:val="24"/>
        </w:rPr>
      </w:pPr>
      <w:hyperlink w:anchor="_Toc117417288" w:history="1">
        <w:r w:rsidRPr="006E5C22">
          <w:rPr>
            <w:rStyle w:val="Hyperlnk"/>
          </w:rPr>
          <w:t>Arbetsmarknad på lika villkor</w:t>
        </w:r>
        <w:r w:rsidRPr="006E5C22">
          <w:rPr>
            <w:webHidden/>
          </w:rPr>
          <w:tab/>
        </w:r>
        <w:r w:rsidRPr="006E5C22">
          <w:rPr>
            <w:webHidden/>
          </w:rPr>
          <w:fldChar w:fldCharType="begin" w:fldLock="1"/>
        </w:r>
        <w:r w:rsidRPr="006E5C22">
          <w:rPr>
            <w:webHidden/>
          </w:rPr>
          <w:instrText xml:space="preserve"> PAGEREF _Toc117417288 \h </w:instrText>
        </w:r>
        <w:r w:rsidRPr="006E5C22">
          <w:rPr>
            <w:webHidden/>
          </w:rPr>
          <w:fldChar w:fldCharType="separate"/>
        </w:r>
        <w:r w:rsidR="00D175FA" w:rsidRPr="006E5C22">
          <w:rPr>
            <w:webHidden/>
          </w:rPr>
          <w:t>6</w:t>
        </w:r>
        <w:r w:rsidRPr="006E5C22">
          <w:rPr>
            <w:webHidden/>
          </w:rPr>
          <w:fldChar w:fldCharType="end"/>
        </w:r>
      </w:hyperlink>
    </w:p>
    <w:p w:rsidR="007B28BC" w:rsidRPr="006E5C22" w:rsidRDefault="007B28BC">
      <w:pPr>
        <w:pStyle w:val="Innehll1"/>
        <w:rPr>
          <w:sz w:val="24"/>
          <w:szCs w:val="24"/>
        </w:rPr>
      </w:pPr>
      <w:hyperlink w:anchor="_Toc117417289" w:history="1">
        <w:r w:rsidRPr="006E5C22">
          <w:rPr>
            <w:rStyle w:val="Hyperlnk"/>
          </w:rPr>
          <w:t>Vård och omsorg</w:t>
        </w:r>
        <w:r w:rsidRPr="006E5C22">
          <w:rPr>
            <w:webHidden/>
          </w:rPr>
          <w:tab/>
        </w:r>
        <w:r w:rsidRPr="006E5C22">
          <w:rPr>
            <w:webHidden/>
          </w:rPr>
          <w:fldChar w:fldCharType="begin" w:fldLock="1"/>
        </w:r>
        <w:r w:rsidRPr="006E5C22">
          <w:rPr>
            <w:webHidden/>
          </w:rPr>
          <w:instrText xml:space="preserve"> PAGEREF _Toc117417289 \h </w:instrText>
        </w:r>
        <w:r w:rsidRPr="006E5C22">
          <w:rPr>
            <w:webHidden/>
          </w:rPr>
          <w:fldChar w:fldCharType="separate"/>
        </w:r>
        <w:r w:rsidR="00D175FA" w:rsidRPr="006E5C22">
          <w:rPr>
            <w:webHidden/>
          </w:rPr>
          <w:t>6</w:t>
        </w:r>
        <w:r w:rsidRPr="006E5C22">
          <w:rPr>
            <w:webHidden/>
          </w:rPr>
          <w:fldChar w:fldCharType="end"/>
        </w:r>
      </w:hyperlink>
    </w:p>
    <w:p w:rsidR="007B28BC" w:rsidRPr="006E5C22" w:rsidRDefault="007B28BC">
      <w:pPr>
        <w:pStyle w:val="Innehll1"/>
        <w:rPr>
          <w:sz w:val="24"/>
          <w:szCs w:val="24"/>
        </w:rPr>
      </w:pPr>
      <w:hyperlink w:anchor="_Toc117417290" w:history="1">
        <w:r w:rsidRPr="006E5C22">
          <w:rPr>
            <w:rStyle w:val="Hyperlnk"/>
          </w:rPr>
          <w:t>Boende</w:t>
        </w:r>
        <w:r w:rsidRPr="006E5C22">
          <w:rPr>
            <w:webHidden/>
          </w:rPr>
          <w:tab/>
        </w:r>
        <w:r w:rsidRPr="006E5C22">
          <w:rPr>
            <w:webHidden/>
          </w:rPr>
          <w:fldChar w:fldCharType="begin" w:fldLock="1"/>
        </w:r>
        <w:r w:rsidRPr="006E5C22">
          <w:rPr>
            <w:webHidden/>
          </w:rPr>
          <w:instrText xml:space="preserve"> PAGEREF _Toc117417290 \h </w:instrText>
        </w:r>
        <w:r w:rsidRPr="006E5C22">
          <w:rPr>
            <w:webHidden/>
          </w:rPr>
          <w:fldChar w:fldCharType="separate"/>
        </w:r>
        <w:r w:rsidR="00D175FA" w:rsidRPr="006E5C22">
          <w:rPr>
            <w:webHidden/>
          </w:rPr>
          <w:t>7</w:t>
        </w:r>
        <w:r w:rsidRPr="006E5C22">
          <w:rPr>
            <w:webHidden/>
          </w:rPr>
          <w:fldChar w:fldCharType="end"/>
        </w:r>
      </w:hyperlink>
    </w:p>
    <w:p w:rsidR="007B28BC" w:rsidRPr="006E5C22" w:rsidRDefault="007B28BC">
      <w:pPr>
        <w:pStyle w:val="Innehll1"/>
        <w:rPr>
          <w:sz w:val="24"/>
          <w:szCs w:val="24"/>
        </w:rPr>
      </w:pPr>
      <w:hyperlink w:anchor="_Toc117417291" w:history="1">
        <w:r w:rsidRPr="006E5C22">
          <w:rPr>
            <w:rStyle w:val="Hyperlnk"/>
          </w:rPr>
          <w:t>Romer i asylprocessen</w:t>
        </w:r>
        <w:r w:rsidRPr="006E5C22">
          <w:rPr>
            <w:webHidden/>
          </w:rPr>
          <w:tab/>
        </w:r>
        <w:r w:rsidRPr="006E5C22">
          <w:rPr>
            <w:webHidden/>
          </w:rPr>
          <w:fldChar w:fldCharType="begin" w:fldLock="1"/>
        </w:r>
        <w:r w:rsidRPr="006E5C22">
          <w:rPr>
            <w:webHidden/>
          </w:rPr>
          <w:instrText xml:space="preserve"> PAGEREF _Toc117417291 \h </w:instrText>
        </w:r>
        <w:r w:rsidRPr="006E5C22">
          <w:rPr>
            <w:webHidden/>
          </w:rPr>
          <w:fldChar w:fldCharType="separate"/>
        </w:r>
        <w:r w:rsidR="00D175FA" w:rsidRPr="006E5C22">
          <w:rPr>
            <w:webHidden/>
          </w:rPr>
          <w:t>8</w:t>
        </w:r>
        <w:r w:rsidRPr="006E5C22">
          <w:rPr>
            <w:webHidden/>
          </w:rPr>
          <w:fldChar w:fldCharType="end"/>
        </w:r>
      </w:hyperlink>
    </w:p>
    <w:p w:rsidR="007B28BC" w:rsidRPr="006E5C22" w:rsidRDefault="007B28BC">
      <w:pPr>
        <w:pStyle w:val="Innehll1"/>
        <w:rPr>
          <w:sz w:val="24"/>
          <w:szCs w:val="24"/>
        </w:rPr>
      </w:pPr>
      <w:hyperlink w:anchor="_Toc117417292" w:history="1">
        <w:r w:rsidRPr="006E5C22">
          <w:rPr>
            <w:rStyle w:val="Hyperlnk"/>
          </w:rPr>
          <w:t>Rättsväsendet</w:t>
        </w:r>
        <w:r w:rsidRPr="006E5C22">
          <w:rPr>
            <w:webHidden/>
          </w:rPr>
          <w:tab/>
        </w:r>
        <w:r w:rsidRPr="006E5C22">
          <w:rPr>
            <w:webHidden/>
          </w:rPr>
          <w:fldChar w:fldCharType="begin" w:fldLock="1"/>
        </w:r>
        <w:r w:rsidRPr="006E5C22">
          <w:rPr>
            <w:webHidden/>
          </w:rPr>
          <w:instrText xml:space="preserve"> PAGEREF _Toc117417292 \h </w:instrText>
        </w:r>
        <w:r w:rsidRPr="006E5C22">
          <w:rPr>
            <w:webHidden/>
          </w:rPr>
          <w:fldChar w:fldCharType="separate"/>
        </w:r>
        <w:r w:rsidR="00D175FA" w:rsidRPr="006E5C22">
          <w:rPr>
            <w:webHidden/>
          </w:rPr>
          <w:t>8</w:t>
        </w:r>
        <w:r w:rsidRPr="006E5C22">
          <w:rPr>
            <w:webHidden/>
          </w:rPr>
          <w:fldChar w:fldCharType="end"/>
        </w:r>
      </w:hyperlink>
    </w:p>
    <w:p w:rsidR="007B28BC" w:rsidRPr="006E5C22" w:rsidRDefault="007B28BC" w:rsidP="007B28BC">
      <w:pPr>
        <w:pStyle w:val="Innehll1"/>
      </w:pPr>
      <w:hyperlink w:anchor="_Toc117417293" w:history="1">
        <w:r w:rsidRPr="006E5C22">
          <w:rPr>
            <w:rStyle w:val="Hyperlnk"/>
          </w:rPr>
          <w:t>Romsk organisering</w:t>
        </w:r>
        <w:r w:rsidRPr="006E5C22">
          <w:rPr>
            <w:webHidden/>
          </w:rPr>
          <w:tab/>
        </w:r>
        <w:r w:rsidRPr="006E5C22">
          <w:rPr>
            <w:webHidden/>
          </w:rPr>
          <w:fldChar w:fldCharType="begin" w:fldLock="1"/>
        </w:r>
        <w:r w:rsidRPr="006E5C22">
          <w:rPr>
            <w:webHidden/>
          </w:rPr>
          <w:instrText xml:space="preserve"> PAGEREF _Toc117417293 \h </w:instrText>
        </w:r>
        <w:r w:rsidRPr="006E5C22">
          <w:rPr>
            <w:webHidden/>
          </w:rPr>
          <w:fldChar w:fldCharType="separate"/>
        </w:r>
        <w:r w:rsidR="00D175FA" w:rsidRPr="006E5C22">
          <w:rPr>
            <w:webHidden/>
          </w:rPr>
          <w:t>9</w:t>
        </w:r>
        <w:r w:rsidRPr="006E5C22">
          <w:rPr>
            <w:webHidden/>
          </w:rPr>
          <w:fldChar w:fldCharType="end"/>
        </w:r>
      </w:hyperlink>
      <w:r w:rsidRPr="006E5C22">
        <w:fldChar w:fldCharType="end"/>
      </w:r>
    </w:p>
    <w:p w:rsidR="00C010E8" w:rsidRPr="006E5C22" w:rsidRDefault="00C010E8" w:rsidP="006C4D02">
      <w:pPr>
        <w:pStyle w:val="Hemstlrubrik"/>
        <w:pageBreakBefore/>
        <w:spacing w:before="0"/>
      </w:pPr>
      <w:bookmarkStart w:id="3" w:name="_Toc115594139"/>
      <w:bookmarkStart w:id="4" w:name="_Toc117417284"/>
      <w:r w:rsidRPr="006E5C22">
        <w:lastRenderedPageBreak/>
        <w:t>Förslag till riksdagsbeslut</w:t>
      </w:r>
      <w:bookmarkEnd w:id="0"/>
      <w:bookmarkEnd w:id="3"/>
      <w:bookmarkEnd w:id="4"/>
    </w:p>
    <w:p w:rsidR="00847736" w:rsidRPr="006E5C22" w:rsidRDefault="00C010E8" w:rsidP="00DD6A17">
      <w:pPr>
        <w:pStyle w:val="Hemstlatt"/>
        <w:rPr>
          <w:color w:val="000000"/>
        </w:rPr>
      </w:pPr>
      <w:r w:rsidRPr="006E5C22">
        <w:t xml:space="preserve">Riksdagen tillkännager för regeringen som sin mening </w:t>
      </w:r>
      <w:r w:rsidR="00626E63" w:rsidRPr="006E5C22">
        <w:t xml:space="preserve">vad i motionen anförs om </w:t>
      </w:r>
      <w:r w:rsidR="00847736" w:rsidRPr="006E5C22">
        <w:t>att regeringen bör återkomma med förslag på hur ett perm</w:t>
      </w:r>
      <w:r w:rsidR="00847736" w:rsidRPr="006E5C22">
        <w:t>a</w:t>
      </w:r>
      <w:r w:rsidR="00847736" w:rsidRPr="006E5C22">
        <w:t>nent stöd för de romska kulturinstitutionerna bäst kan utfo</w:t>
      </w:r>
      <w:r w:rsidR="00847736" w:rsidRPr="006E5C22">
        <w:t>r</w:t>
      </w:r>
      <w:r w:rsidR="00847736" w:rsidRPr="006E5C22">
        <w:t xml:space="preserve">mas. </w:t>
      </w:r>
    </w:p>
    <w:p w:rsidR="00C010E8" w:rsidRPr="006E5C22" w:rsidRDefault="00C010E8" w:rsidP="00DD6A17">
      <w:pPr>
        <w:pStyle w:val="Hemstlatt"/>
        <w:rPr>
          <w:color w:val="000000"/>
        </w:rPr>
      </w:pPr>
      <w:r w:rsidRPr="006E5C22">
        <w:t>Riksdagen tillkännager för regeringen som sin mening</w:t>
      </w:r>
      <w:r w:rsidR="005825EF" w:rsidRPr="006E5C22">
        <w:t xml:space="preserve"> vad i motionen anförs om att uppdra åt Myndigheten för skolutveckling att återkomma med förslag på hur personal inom </w:t>
      </w:r>
      <w:r w:rsidRPr="006E5C22">
        <w:t>utbildningsväsendet</w:t>
      </w:r>
      <w:r w:rsidR="005825EF" w:rsidRPr="006E5C22">
        <w:t xml:space="preserve"> skall </w:t>
      </w:r>
      <w:r w:rsidRPr="006E5C22">
        <w:t>ges ökade kunskaper om romer och romsk kultur.</w:t>
      </w:r>
    </w:p>
    <w:p w:rsidR="00C010E8" w:rsidRPr="006E5C22" w:rsidRDefault="00C010E8" w:rsidP="00DD6A17">
      <w:pPr>
        <w:pStyle w:val="Hemstlatt"/>
        <w:rPr>
          <w:color w:val="000000"/>
        </w:rPr>
      </w:pPr>
      <w:r w:rsidRPr="006E5C22">
        <w:t>Riksdagen tillkännager för regeringen som sin mening vad i moti</w:t>
      </w:r>
      <w:r w:rsidRPr="006E5C22">
        <w:t>o</w:t>
      </w:r>
      <w:r w:rsidRPr="006E5C22">
        <w:t>nen anförs om att öka romska barns tillgång till barnomsorg, skola och u</w:t>
      </w:r>
      <w:r w:rsidRPr="006E5C22">
        <w:t>n</w:t>
      </w:r>
      <w:r w:rsidRPr="006E5C22">
        <w:t>dervisningsmaterial på r</w:t>
      </w:r>
      <w:r w:rsidRPr="006E5C22">
        <w:t>o</w:t>
      </w:r>
      <w:r w:rsidRPr="006E5C22">
        <w:t>mani chib.</w:t>
      </w:r>
    </w:p>
    <w:p w:rsidR="00C010E8" w:rsidRPr="006E5C22" w:rsidRDefault="00C010E8" w:rsidP="00DD6A17">
      <w:pPr>
        <w:pStyle w:val="Hemstlatt"/>
        <w:rPr>
          <w:snapToGrid w:val="0"/>
        </w:rPr>
      </w:pPr>
      <w:r w:rsidRPr="006E5C22">
        <w:t xml:space="preserve">Riksdagen tillkännager för regeringen som sin mening vad i motionen anförs om att </w:t>
      </w:r>
      <w:r w:rsidRPr="006E5C22">
        <w:rPr>
          <w:snapToGrid w:val="0"/>
        </w:rPr>
        <w:t>beakta de av DO redovisade behoven av att särskilt se till situationen vad gäller diskrimineringen av romer på arbetsmarkn</w:t>
      </w:r>
      <w:r w:rsidRPr="006E5C22">
        <w:rPr>
          <w:snapToGrid w:val="0"/>
        </w:rPr>
        <w:t>a</w:t>
      </w:r>
      <w:r w:rsidRPr="006E5C22">
        <w:rPr>
          <w:snapToGrid w:val="0"/>
        </w:rPr>
        <w:t>den.</w:t>
      </w:r>
    </w:p>
    <w:p w:rsidR="00C010E8" w:rsidRPr="006E5C22" w:rsidRDefault="00C010E8" w:rsidP="00DD6A17">
      <w:pPr>
        <w:pStyle w:val="Hemstlatt"/>
      </w:pPr>
      <w:r w:rsidRPr="006E5C22">
        <w:t xml:space="preserve">Riksdagen tillkännager för regeringen som sin mening </w:t>
      </w:r>
      <w:r w:rsidR="00626E63" w:rsidRPr="006E5C22">
        <w:t>vad i moti</w:t>
      </w:r>
      <w:r w:rsidR="00626E63" w:rsidRPr="006E5C22">
        <w:t>o</w:t>
      </w:r>
      <w:r w:rsidR="00626E63" w:rsidRPr="006E5C22">
        <w:t xml:space="preserve">nen anförs om </w:t>
      </w:r>
      <w:r w:rsidRPr="006E5C22">
        <w:t xml:space="preserve">att </w:t>
      </w:r>
      <w:r w:rsidR="0088124E" w:rsidRPr="006E5C22">
        <w:t>samtlig personal inom vård, omsorg och socialtjänst ges förbättrad kunskap om romsk kultur och romska levnadsförhå</w:t>
      </w:r>
      <w:r w:rsidR="0088124E" w:rsidRPr="006E5C22">
        <w:t>l</w:t>
      </w:r>
      <w:r w:rsidR="0088124E" w:rsidRPr="006E5C22">
        <w:t>landen.</w:t>
      </w:r>
    </w:p>
    <w:p w:rsidR="00C010E8" w:rsidRPr="006E5C22" w:rsidRDefault="00C010E8" w:rsidP="00DD6A17">
      <w:pPr>
        <w:pStyle w:val="Hemstlatt"/>
      </w:pPr>
      <w:r w:rsidRPr="006E5C22">
        <w:t>Riksdagen tillkännager för regeringen som sin mening vad i motionen anförs om att utveckla kommunala boendeplaneringsprogram för en övergripande planering av befintlig och tillkommande beby</w:t>
      </w:r>
      <w:r w:rsidRPr="006E5C22">
        <w:t>g</w:t>
      </w:r>
      <w:r w:rsidRPr="006E5C22">
        <w:t>gelse.</w:t>
      </w:r>
    </w:p>
    <w:p w:rsidR="00C010E8" w:rsidRPr="006E5C22" w:rsidRDefault="00C010E8" w:rsidP="00DD6A17">
      <w:pPr>
        <w:pStyle w:val="Hemstlatt"/>
      </w:pPr>
      <w:r w:rsidRPr="006E5C22">
        <w:t xml:space="preserve">Riksdagen tillkännager för regeringen som sin mening </w:t>
      </w:r>
      <w:r w:rsidR="00626E63" w:rsidRPr="006E5C22">
        <w:t xml:space="preserve">vad i motionen anförs </w:t>
      </w:r>
      <w:r w:rsidRPr="006E5C22">
        <w:t>om att införa avgiftsfria bostadsförmedlingar som ger alla möjli</w:t>
      </w:r>
      <w:r w:rsidRPr="006E5C22">
        <w:t>g</w:t>
      </w:r>
      <w:r w:rsidRPr="006E5C22">
        <w:t>het till en b</w:t>
      </w:r>
      <w:r w:rsidRPr="006E5C22">
        <w:t>o</w:t>
      </w:r>
      <w:r w:rsidRPr="006E5C22">
        <w:t>stad efter sina egna behov.</w:t>
      </w:r>
    </w:p>
    <w:p w:rsidR="00C010E8" w:rsidRPr="006E5C22" w:rsidRDefault="00C010E8" w:rsidP="00DD6A17">
      <w:pPr>
        <w:pStyle w:val="Hemstlatt"/>
      </w:pPr>
      <w:r w:rsidRPr="006E5C22">
        <w:t xml:space="preserve">Riksdagen tillkännager för regeringen som sin mening </w:t>
      </w:r>
      <w:r w:rsidR="00626E63" w:rsidRPr="006E5C22">
        <w:t xml:space="preserve">vad i motionen anförs om </w:t>
      </w:r>
      <w:r w:rsidRPr="006E5C22">
        <w:t>att i en instruktion till Migrationsverket understryka möjligh</w:t>
      </w:r>
      <w:r w:rsidRPr="006E5C22">
        <w:t>e</w:t>
      </w:r>
      <w:r w:rsidRPr="006E5C22">
        <w:t>ten att vid en sammantagen bedömning av romer</w:t>
      </w:r>
      <w:r w:rsidR="006F057A" w:rsidRPr="006E5C22">
        <w:t>s</w:t>
      </w:r>
      <w:r w:rsidRPr="006E5C22">
        <w:t xml:space="preserve"> asylärenden betrakta diskrimin</w:t>
      </w:r>
      <w:r w:rsidRPr="006E5C22">
        <w:t>e</w:t>
      </w:r>
      <w:r w:rsidRPr="006E5C22">
        <w:t>ring och trakasserier som allvarliga kränkningar av mänskliga rätti</w:t>
      </w:r>
      <w:r w:rsidRPr="006E5C22">
        <w:t>g</w:t>
      </w:r>
      <w:r w:rsidRPr="006E5C22">
        <w:t>heter.</w:t>
      </w:r>
    </w:p>
    <w:p w:rsidR="00C010E8" w:rsidRPr="006E5C22" w:rsidRDefault="00C010E8" w:rsidP="00DD6A17">
      <w:pPr>
        <w:pStyle w:val="Hemstlatt"/>
      </w:pPr>
      <w:r w:rsidRPr="006E5C22">
        <w:t xml:space="preserve">Riksdagen tillkännager för regeringen som sin mening </w:t>
      </w:r>
      <w:r w:rsidR="00626E63" w:rsidRPr="006E5C22">
        <w:t xml:space="preserve">vad i motionen anförs </w:t>
      </w:r>
      <w:r w:rsidRPr="006E5C22">
        <w:t>om att utbildningen vad gäller diskrimineringen av romer förbät</w:t>
      </w:r>
      <w:r w:rsidRPr="006E5C22">
        <w:t>t</w:t>
      </w:r>
      <w:r w:rsidRPr="006E5C22">
        <w:t>ras för samtlig personal inom migrationsmyndigheterna.</w:t>
      </w:r>
    </w:p>
    <w:p w:rsidR="00C010E8" w:rsidRPr="006E5C22" w:rsidRDefault="001729A6" w:rsidP="00DD6A17">
      <w:pPr>
        <w:pStyle w:val="Hemstlatt"/>
      </w:pPr>
      <w:r w:rsidRPr="006E5C22">
        <w:t xml:space="preserve">Riksdagen tillkännager för regeringen som sin mening vad i motionen anförs </w:t>
      </w:r>
      <w:r w:rsidR="00E45B49" w:rsidRPr="006E5C22">
        <w:t>om</w:t>
      </w:r>
      <w:r w:rsidR="006F057A" w:rsidRPr="006E5C22">
        <w:t xml:space="preserve"> att utreda frågan om</w:t>
      </w:r>
      <w:r w:rsidR="00E45B49" w:rsidRPr="006E5C22">
        <w:t xml:space="preserve"> hur</w:t>
      </w:r>
      <w:r w:rsidRPr="006E5C22">
        <w:t xml:space="preserve"> romers tillit till rättsväsendet kan fö</w:t>
      </w:r>
      <w:r w:rsidRPr="006E5C22">
        <w:t>r</w:t>
      </w:r>
      <w:r w:rsidRPr="006E5C22">
        <w:t>bättras</w:t>
      </w:r>
      <w:r w:rsidR="009C2998" w:rsidRPr="006E5C22">
        <w:t>.</w:t>
      </w:r>
    </w:p>
    <w:p w:rsidR="006F057A" w:rsidRPr="006E5C22" w:rsidRDefault="006F057A" w:rsidP="00DD6A17">
      <w:pPr>
        <w:pStyle w:val="Hemstlatt"/>
      </w:pPr>
      <w:r w:rsidRPr="006E5C22">
        <w:t xml:space="preserve">Riksdagen tillkännager för regeringen som sin mening vad i motionen anförs om stöd till </w:t>
      </w:r>
      <w:r w:rsidR="00613122" w:rsidRPr="006E5C22">
        <w:t>romsk organis</w:t>
      </w:r>
      <w:r w:rsidR="00613122" w:rsidRPr="006E5C22">
        <w:t>e</w:t>
      </w:r>
      <w:r w:rsidR="00613122" w:rsidRPr="006E5C22">
        <w:t>ring</w:t>
      </w:r>
      <w:r w:rsidRPr="006E5C22">
        <w:t>.</w:t>
      </w:r>
    </w:p>
    <w:p w:rsidR="00C010E8" w:rsidRPr="006E5C22" w:rsidRDefault="00C010E8" w:rsidP="00DD6A17">
      <w:pPr>
        <w:pStyle w:val="Rubrik1"/>
      </w:pPr>
      <w:bookmarkStart w:id="5" w:name="_Toc115071758"/>
      <w:bookmarkStart w:id="6" w:name="_Toc115594140"/>
      <w:bookmarkStart w:id="7" w:name="_Toc117417285"/>
      <w:r w:rsidRPr="006E5C22">
        <w:t>Inledning</w:t>
      </w:r>
      <w:bookmarkEnd w:id="5"/>
      <w:bookmarkEnd w:id="6"/>
      <w:bookmarkEnd w:id="7"/>
    </w:p>
    <w:p w:rsidR="00C010E8" w:rsidRPr="006E5C22" w:rsidRDefault="00C010E8" w:rsidP="00DD6A17">
      <w:pPr>
        <w:rPr>
          <w:color w:val="000000"/>
        </w:rPr>
      </w:pPr>
      <w:r w:rsidRPr="006E5C22">
        <w:t>År 2000 ratificerade Sverige Europarådets ramkonvention för skydd mot mänskliga rättigheter och den europeiska stadgan om landsdels- eller minor</w:t>
      </w:r>
      <w:r w:rsidRPr="006E5C22">
        <w:t>i</w:t>
      </w:r>
      <w:r w:rsidRPr="006E5C22">
        <w:t>tetsspråk. Ramkonve</w:t>
      </w:r>
      <w:r w:rsidRPr="006E5C22">
        <w:t>n</w:t>
      </w:r>
      <w:r w:rsidRPr="006E5C22">
        <w:t>tionen</w:t>
      </w:r>
      <w:r w:rsidR="0052165B" w:rsidRPr="006E5C22">
        <w:t xml:space="preserve"> och stadgan </w:t>
      </w:r>
      <w:r w:rsidRPr="006E5C22">
        <w:t>anger tillsammans de principer som Sverige åtagit sig att efterleva till skydd för de nationella minoriteterna. Rat</w:t>
      </w:r>
      <w:r w:rsidRPr="006E5C22">
        <w:t>i</w:t>
      </w:r>
      <w:r w:rsidRPr="006E5C22">
        <w:t>ficeringen innebär att Sverige erkänner romerna som en av fem nationella minoriteter i Sverige och romani chib som ett minoritetsspråk. Konventione</w:t>
      </w:r>
      <w:r w:rsidRPr="006E5C22">
        <w:t>r</w:t>
      </w:r>
      <w:r w:rsidRPr="006E5C22">
        <w:t>na är bindande</w:t>
      </w:r>
      <w:r w:rsidR="00DD6A17" w:rsidRPr="006E5C22">
        <w:t>,</w:t>
      </w:r>
      <w:r w:rsidRPr="006E5C22">
        <w:t xml:space="preserve"> och den svenska regeringen har fått en relativt omfattande kritik vid </w:t>
      </w:r>
      <w:r w:rsidRPr="006E5C22">
        <w:rPr>
          <w:color w:val="000000"/>
        </w:rPr>
        <w:t>Europarådets granskning av efterlevnaden. Den skarpast formuler</w:t>
      </w:r>
      <w:r w:rsidRPr="006E5C22">
        <w:rPr>
          <w:color w:val="000000"/>
        </w:rPr>
        <w:t>a</w:t>
      </w:r>
      <w:r w:rsidRPr="006E5C22">
        <w:rPr>
          <w:color w:val="000000"/>
        </w:rPr>
        <w:t xml:space="preserve">de kritiken gäller den omfattande diskrimineringen av </w:t>
      </w:r>
      <w:r w:rsidR="0052165B" w:rsidRPr="006E5C22">
        <w:rPr>
          <w:color w:val="000000"/>
        </w:rPr>
        <w:t xml:space="preserve">just </w:t>
      </w:r>
      <w:r w:rsidRPr="006E5C22">
        <w:rPr>
          <w:color w:val="000000"/>
        </w:rPr>
        <w:t>den romska min</w:t>
      </w:r>
      <w:r w:rsidRPr="006E5C22">
        <w:rPr>
          <w:color w:val="000000"/>
        </w:rPr>
        <w:t>o</w:t>
      </w:r>
      <w:r w:rsidRPr="006E5C22">
        <w:rPr>
          <w:color w:val="000000"/>
        </w:rPr>
        <w:t>riteten.</w:t>
      </w:r>
    </w:p>
    <w:p w:rsidR="0088124E" w:rsidRPr="006E5C22" w:rsidRDefault="0052165B" w:rsidP="00DD6A17">
      <w:pPr>
        <w:pStyle w:val="Normaltindrag"/>
        <w:rPr>
          <w:i/>
        </w:rPr>
      </w:pPr>
      <w:r w:rsidRPr="006E5C22">
        <w:t>I svensk lagstiftning finns i</w:t>
      </w:r>
      <w:r w:rsidR="0045679A" w:rsidRPr="006E5C22">
        <w:t> </w:t>
      </w:r>
      <w:r w:rsidRPr="006E5C22">
        <w:t xml:space="preserve">dag </w:t>
      </w:r>
      <w:r w:rsidR="0088124E" w:rsidRPr="006E5C22">
        <w:t>inte någon särskild bestämmelse som sy</w:t>
      </w:r>
      <w:r w:rsidR="0088124E" w:rsidRPr="006E5C22">
        <w:t>n</w:t>
      </w:r>
      <w:r w:rsidR="0088124E" w:rsidRPr="006E5C22">
        <w:t>liggör minoriteterna eller minor</w:t>
      </w:r>
      <w:r w:rsidR="0088124E" w:rsidRPr="006E5C22">
        <w:t>i</w:t>
      </w:r>
      <w:r w:rsidR="0088124E" w:rsidRPr="006E5C22">
        <w:t>tetsspråken. Istället finns en bestämme</w:t>
      </w:r>
      <w:r w:rsidR="00DD6A17" w:rsidRPr="006E5C22">
        <w:t>lse i regeringsformens 1 kap.</w:t>
      </w:r>
      <w:r w:rsidR="0088124E" w:rsidRPr="006E5C22">
        <w:t xml:space="preserve"> 2 § som fastslår att </w:t>
      </w:r>
      <w:r w:rsidR="00DD6A17" w:rsidRPr="006E5C22">
        <w:t>”</w:t>
      </w:r>
      <w:r w:rsidR="0088124E" w:rsidRPr="006E5C22">
        <w:t>etniska, språ</w:t>
      </w:r>
      <w:r w:rsidR="0088124E" w:rsidRPr="006E5C22">
        <w:t>k</w:t>
      </w:r>
      <w:r w:rsidR="0088124E" w:rsidRPr="006E5C22">
        <w:t>liga och religiösa minoriteters möjligheter att behålla och utveckla ett eget kultur</w:t>
      </w:r>
      <w:r w:rsidRPr="006E5C22">
        <w:t>-</w:t>
      </w:r>
      <w:r w:rsidR="0088124E" w:rsidRPr="006E5C22">
        <w:t xml:space="preserve"> och sa</w:t>
      </w:r>
      <w:r w:rsidR="0088124E" w:rsidRPr="006E5C22">
        <w:t>m</w:t>
      </w:r>
      <w:r w:rsidR="0088124E" w:rsidRPr="006E5C22">
        <w:t>fundsliv bör främjas</w:t>
      </w:r>
      <w:r w:rsidR="00DD6A17" w:rsidRPr="006E5C22">
        <w:t>”</w:t>
      </w:r>
      <w:r w:rsidR="0088124E" w:rsidRPr="006E5C22">
        <w:t>. Denna bestämmelse tillkom innan Sverige erkände de fem nationella minoriteterna och de fem min</w:t>
      </w:r>
      <w:r w:rsidR="0088124E" w:rsidRPr="006E5C22">
        <w:t>o</w:t>
      </w:r>
      <w:r w:rsidR="0088124E" w:rsidRPr="006E5C22">
        <w:t>ritetsspråken. Bestämmelsen tar framför</w:t>
      </w:r>
      <w:r w:rsidR="0038016E" w:rsidRPr="006E5C22">
        <w:t xml:space="preserve"> </w:t>
      </w:r>
      <w:r w:rsidR="0088124E" w:rsidRPr="006E5C22">
        <w:t>allt sikte på att främja invandrade gruppers och minoriteters kult</w:t>
      </w:r>
      <w:r w:rsidR="00DD6A17" w:rsidRPr="006E5C22">
        <w:t>ur- och samfundsliv i allmänhet</w:t>
      </w:r>
      <w:r w:rsidR="0088124E" w:rsidRPr="006E5C22">
        <w:t xml:space="preserve"> och ger således inget särskilt stöd till de fem </w:t>
      </w:r>
      <w:r w:rsidRPr="006E5C22">
        <w:t xml:space="preserve">nationella </w:t>
      </w:r>
      <w:r w:rsidR="0088124E" w:rsidRPr="006E5C22">
        <w:t>minoriteterna. Vän</w:t>
      </w:r>
      <w:r w:rsidR="0088124E" w:rsidRPr="006E5C22">
        <w:t>s</w:t>
      </w:r>
      <w:r w:rsidR="0088124E" w:rsidRPr="006E5C22">
        <w:t>terpartiet anser att ett grundlagsskydd för de fem nationella minoriteterna skulle vara en markering av minoriteternas och minoritetsspråkens betydelse för det svenska samhället och den svenska ku</w:t>
      </w:r>
      <w:r w:rsidR="0088124E" w:rsidRPr="006E5C22">
        <w:t>l</w:t>
      </w:r>
      <w:r w:rsidR="0088124E" w:rsidRPr="006E5C22">
        <w:t>turen. En än</w:t>
      </w:r>
      <w:r w:rsidR="0088124E" w:rsidRPr="006E5C22">
        <w:t>d</w:t>
      </w:r>
      <w:r w:rsidR="0088124E" w:rsidRPr="006E5C22">
        <w:t>ring av grundlagen där romer och andra minoritetsgrupper lyfts fram skulle innebära en markering av värdet av att skydda och stödja de n</w:t>
      </w:r>
      <w:r w:rsidR="0088124E" w:rsidRPr="006E5C22">
        <w:t>a</w:t>
      </w:r>
      <w:r w:rsidR="0088124E" w:rsidRPr="006E5C22">
        <w:t xml:space="preserve">tionella minoriteterna. Därför ser </w:t>
      </w:r>
      <w:r w:rsidR="006F057A" w:rsidRPr="006E5C22">
        <w:t>V</w:t>
      </w:r>
      <w:r w:rsidR="0088124E" w:rsidRPr="006E5C22">
        <w:t xml:space="preserve">änsterpartiet </w:t>
      </w:r>
      <w:r w:rsidR="006F057A" w:rsidRPr="006E5C22">
        <w:t xml:space="preserve">fram emot att </w:t>
      </w:r>
      <w:r w:rsidR="0088124E" w:rsidRPr="006E5C22">
        <w:t>Grundlag</w:t>
      </w:r>
      <w:r w:rsidR="0088124E" w:rsidRPr="006E5C22">
        <w:t>s</w:t>
      </w:r>
      <w:r w:rsidR="0088124E" w:rsidRPr="006E5C22">
        <w:t xml:space="preserve">kommittén </w:t>
      </w:r>
      <w:r w:rsidR="006F057A" w:rsidRPr="006E5C22">
        <w:t xml:space="preserve">inom sitt uppdrag skall se över denna </w:t>
      </w:r>
      <w:r w:rsidR="0088124E" w:rsidRPr="006E5C22">
        <w:t xml:space="preserve">fråga. </w:t>
      </w:r>
    </w:p>
    <w:p w:rsidR="00C010E8" w:rsidRPr="006E5C22" w:rsidRDefault="00C010E8" w:rsidP="00DD6A17">
      <w:pPr>
        <w:pStyle w:val="Normaltindrag"/>
      </w:pPr>
      <w:r w:rsidRPr="006E5C22">
        <w:t>I det följande presenteras Vänsterpartiets politik för den romska minorit</w:t>
      </w:r>
      <w:r w:rsidRPr="006E5C22">
        <w:t>e</w:t>
      </w:r>
      <w:r w:rsidRPr="006E5C22">
        <w:t>ten och m</w:t>
      </w:r>
      <w:r w:rsidRPr="006E5C22">
        <w:t>i</w:t>
      </w:r>
      <w:r w:rsidRPr="006E5C22">
        <w:t>noritetsspråket romani chib. Vänsterpartiets utgångspunkt är att de fem nationella minoriteternas och minoritetsspråkens förutsättnin</w:t>
      </w:r>
      <w:r w:rsidRPr="006E5C22">
        <w:t>g</w:t>
      </w:r>
      <w:r w:rsidRPr="006E5C22">
        <w:t>ar och möjligheter bör beskrivas var för sig och att den romska minoritetens situ</w:t>
      </w:r>
      <w:r w:rsidRPr="006E5C22">
        <w:t>a</w:t>
      </w:r>
      <w:r w:rsidRPr="006E5C22">
        <w:t>tion bör ses i ljuset av den utbredda antizig</w:t>
      </w:r>
      <w:r w:rsidRPr="006E5C22">
        <w:t>a</w:t>
      </w:r>
      <w:r w:rsidRPr="006E5C22">
        <w:t>nism som tar sig uttryck i en strukturell och individuell diskriminering. Romer har s</w:t>
      </w:r>
      <w:r w:rsidRPr="006E5C22">
        <w:t>e</w:t>
      </w:r>
      <w:r w:rsidRPr="006E5C22">
        <w:t>dan generationer tillbaka plågats, förföljts och utsatts för assimilerings- och utrotning</w:t>
      </w:r>
      <w:r w:rsidRPr="006E5C22">
        <w:t>s</w:t>
      </w:r>
      <w:r w:rsidRPr="006E5C22">
        <w:t xml:space="preserve">försök. </w:t>
      </w:r>
      <w:r w:rsidR="00F3636E" w:rsidRPr="006E5C22">
        <w:t>Flera hundra tusen r</w:t>
      </w:r>
      <w:r w:rsidR="00F3636E" w:rsidRPr="006E5C22">
        <w:t>o</w:t>
      </w:r>
      <w:r w:rsidR="00F3636E" w:rsidRPr="006E5C22">
        <w:t xml:space="preserve">mer mördades av nazisterna under </w:t>
      </w:r>
      <w:r w:rsidR="00DD6A17" w:rsidRPr="006E5C22">
        <w:t>F</w:t>
      </w:r>
      <w:r w:rsidR="00266E76" w:rsidRPr="006E5C22">
        <w:t>örintelsen</w:t>
      </w:r>
      <w:r w:rsidR="00DD6A17" w:rsidRPr="006E5C22">
        <w:t>,</w:t>
      </w:r>
      <w:r w:rsidR="00266E76" w:rsidRPr="006E5C22">
        <w:t xml:space="preserve"> </w:t>
      </w:r>
      <w:r w:rsidR="00F3636E" w:rsidRPr="006E5C22">
        <w:t>vilket ofta döljs i historieskrivningen.</w:t>
      </w:r>
      <w:r w:rsidR="00F3636E" w:rsidRPr="006E5C22">
        <w:rPr>
          <w:color w:val="000000"/>
        </w:rPr>
        <w:t xml:space="preserve"> </w:t>
      </w:r>
      <w:r w:rsidRPr="006E5C22">
        <w:t>Antiziganismen är ett stort samhällsproblem</w:t>
      </w:r>
      <w:r w:rsidR="00DD6A17" w:rsidRPr="006E5C22">
        <w:t>,</w:t>
      </w:r>
      <w:r w:rsidRPr="006E5C22">
        <w:t xml:space="preserve"> och det </w:t>
      </w:r>
      <w:r w:rsidR="0052165B" w:rsidRPr="006E5C22">
        <w:t>ko</w:t>
      </w:r>
      <w:r w:rsidR="0052165B" w:rsidRPr="006E5C22">
        <w:t>m</w:t>
      </w:r>
      <w:r w:rsidR="0052165B" w:rsidRPr="006E5C22">
        <w:t>mer att krävas kraftfulla</w:t>
      </w:r>
      <w:r w:rsidRPr="006E5C22">
        <w:t xml:space="preserve"> gemensamma åtgärder för att bekämpa intoleransen och diskr</w:t>
      </w:r>
      <w:r w:rsidRPr="006E5C22">
        <w:t>i</w:t>
      </w:r>
      <w:r w:rsidRPr="006E5C22">
        <w:t>mineringen av romer.</w:t>
      </w:r>
    </w:p>
    <w:p w:rsidR="00C010E8" w:rsidRPr="006E5C22" w:rsidRDefault="00C010E8" w:rsidP="00DD6A17">
      <w:pPr>
        <w:pStyle w:val="Rubrik1"/>
      </w:pPr>
      <w:bookmarkStart w:id="8" w:name="_Toc115071759"/>
      <w:bookmarkStart w:id="9" w:name="_Toc115594141"/>
      <w:bookmarkStart w:id="10" w:name="_Toc117417286"/>
      <w:r w:rsidRPr="006E5C22">
        <w:t>Romers språk och kultur</w:t>
      </w:r>
      <w:bookmarkEnd w:id="8"/>
      <w:bookmarkEnd w:id="9"/>
      <w:bookmarkEnd w:id="10"/>
    </w:p>
    <w:p w:rsidR="00C010E8" w:rsidRPr="006E5C22" w:rsidRDefault="00C010E8" w:rsidP="00DD6A17">
      <w:r w:rsidRPr="006E5C22">
        <w:t xml:space="preserve">Romani chib betyder </w:t>
      </w:r>
      <w:r w:rsidR="00DD6A17" w:rsidRPr="006E5C22">
        <w:t>”</w:t>
      </w:r>
      <w:r w:rsidRPr="006E5C22">
        <w:t>romernas språk</w:t>
      </w:r>
      <w:r w:rsidR="00DD6A17" w:rsidRPr="006E5C22">
        <w:t>”</w:t>
      </w:r>
      <w:r w:rsidRPr="006E5C22">
        <w:t xml:space="preserve"> och omfattar samtliga varieteter av romani som förekommer inte bara i Sverige utan över hela världen. I Sverige räknas resandefolket till romerna och resandespråket som en varietet av r</w:t>
      </w:r>
      <w:r w:rsidRPr="006E5C22">
        <w:t>o</w:t>
      </w:r>
      <w:r w:rsidRPr="006E5C22">
        <w:t>mani chib. Forskarna är eniga om att romerna har sitt ursprung i Indien och att de började si</w:t>
      </w:r>
      <w:r w:rsidR="004C1503" w:rsidRPr="006E5C22">
        <w:t>n vandring västerut för c</w:t>
      </w:r>
      <w:r w:rsidR="00E2636B" w:rsidRPr="006E5C22">
        <w:t>irk</w:t>
      </w:r>
      <w:r w:rsidR="0052165B" w:rsidRPr="006E5C22">
        <w:t>a 1 </w:t>
      </w:r>
      <w:r w:rsidRPr="006E5C22">
        <w:t xml:space="preserve">000 år sedan. </w:t>
      </w:r>
    </w:p>
    <w:p w:rsidR="00C010E8" w:rsidRPr="006E5C22" w:rsidRDefault="00C010E8" w:rsidP="00DD6A17">
      <w:pPr>
        <w:pStyle w:val="Normaltindrag"/>
      </w:pPr>
      <w:r w:rsidRPr="006E5C22">
        <w:t>Romernas språk hör till den indiska grenen av de indoiranska språken och är alltså liksom svenskan ett indoeuropeiskt språk. Romani har genom sekle</w:t>
      </w:r>
      <w:r w:rsidRPr="006E5C22">
        <w:t>r</w:t>
      </w:r>
      <w:r w:rsidRPr="006E5C22">
        <w:t>na uppdelats i 60 olik</w:t>
      </w:r>
      <w:r w:rsidR="00DD6A17" w:rsidRPr="006E5C22">
        <w:t>a varieteter vilket</w:t>
      </w:r>
      <w:r w:rsidR="00821042" w:rsidRPr="006E5C22">
        <w:t xml:space="preserve"> bl.a.</w:t>
      </w:r>
      <w:r w:rsidRPr="006E5C22">
        <w:t xml:space="preserve"> avspeglar olika romska gruppers omfa</w:t>
      </w:r>
      <w:r w:rsidRPr="006E5C22">
        <w:t>t</w:t>
      </w:r>
      <w:r w:rsidRPr="006E5C22">
        <w:t>tande kontakter med skilda folk och språk under tusen års migration och bosättningar i olika länder. De romska språken har alltså övertagit såväl ord</w:t>
      </w:r>
      <w:r w:rsidR="00DD6A17" w:rsidRPr="006E5C22">
        <w:t xml:space="preserve">, </w:t>
      </w:r>
      <w:r w:rsidRPr="006E5C22">
        <w:t>begrepp som språkstrukture</w:t>
      </w:r>
      <w:r w:rsidR="009C29F4" w:rsidRPr="006E5C22">
        <w:t>r från de språ</w:t>
      </w:r>
      <w:r w:rsidR="009C29F4" w:rsidRPr="006E5C22">
        <w:t>k</w:t>
      </w:r>
      <w:r w:rsidR="009C29F4" w:rsidRPr="006E5C22">
        <w:t>samhällen de lev</w:t>
      </w:r>
      <w:r w:rsidRPr="006E5C22">
        <w:t>t i. Men även svenskan har tagit in ord och uttryck från romani, ord som i</w:t>
      </w:r>
      <w:r w:rsidR="009F35B8" w:rsidRPr="006E5C22">
        <w:t> </w:t>
      </w:r>
      <w:r w:rsidRPr="006E5C22">
        <w:t>dag inte många tänker på varifrån de kommer; som tjej, jycke, vischan, prö</w:t>
      </w:r>
      <w:r w:rsidRPr="006E5C22">
        <w:t>j</w:t>
      </w:r>
      <w:r w:rsidRPr="006E5C22">
        <w:t xml:space="preserve">sa, kirra. </w:t>
      </w:r>
    </w:p>
    <w:p w:rsidR="00C010E8" w:rsidRPr="006E5C22" w:rsidRDefault="00C010E8" w:rsidP="00DD6A17">
      <w:pPr>
        <w:pStyle w:val="Normaltindrag"/>
      </w:pPr>
      <w:r w:rsidRPr="006E5C22">
        <w:t xml:space="preserve">Romerna har en lång historia i Sverige. I dokument från 1500-talet talas om </w:t>
      </w:r>
      <w:r w:rsidR="00DD6A17" w:rsidRPr="006E5C22">
        <w:t>”</w:t>
      </w:r>
      <w:r w:rsidRPr="006E5C22">
        <w:t>tater</w:t>
      </w:r>
      <w:r w:rsidR="00DD6A17" w:rsidRPr="006E5C22">
        <w:t>”</w:t>
      </w:r>
      <w:r w:rsidRPr="006E5C22">
        <w:t>, en beteckning som antas komma från en sammanblandning med tatarer. Länge har man i Sverige kallat romer för omväxlande tattare och zig</w:t>
      </w:r>
      <w:r w:rsidR="00DD6A17" w:rsidRPr="006E5C22">
        <w:t>enare. Keld</w:t>
      </w:r>
      <w:r w:rsidR="00DD6A17" w:rsidRPr="006E5C22">
        <w:t>e</w:t>
      </w:r>
      <w:r w:rsidR="00DD6A17" w:rsidRPr="006E5C22">
        <w:t>rash</w:t>
      </w:r>
      <w:r w:rsidRPr="006E5C22">
        <w:t>talare har kommit från slutet av 1800-talet, och sedan passtvånget mellan Sverige och Finland upphörde 1954 har kaleromer ko</w:t>
      </w:r>
      <w:r w:rsidRPr="006E5C22">
        <w:t>m</w:t>
      </w:r>
      <w:r w:rsidRPr="006E5C22">
        <w:t>mit från Finland. På 70-talet kom romer från olika länder på kontinenten vilka talade olika varieteter av romani chib. Ytterligare andra romska gru</w:t>
      </w:r>
      <w:r w:rsidRPr="006E5C22">
        <w:t>p</w:t>
      </w:r>
      <w:r w:rsidRPr="006E5C22">
        <w:t xml:space="preserve">per kom under </w:t>
      </w:r>
      <w:r w:rsidRPr="006E5C22">
        <w:rPr>
          <w:color w:val="000000"/>
        </w:rPr>
        <w:t xml:space="preserve">80- och 90-talen som en följd av </w:t>
      </w:r>
      <w:r w:rsidR="00DD6A17" w:rsidRPr="006E5C22">
        <w:rPr>
          <w:color w:val="000000"/>
        </w:rPr>
        <w:t>B</w:t>
      </w:r>
      <w:r w:rsidRPr="006E5C22">
        <w:rPr>
          <w:color w:val="000000"/>
        </w:rPr>
        <w:t>alkankriget.</w:t>
      </w:r>
    </w:p>
    <w:p w:rsidR="00C010E8" w:rsidRPr="006E5C22" w:rsidRDefault="00C010E8" w:rsidP="00DD6A17">
      <w:pPr>
        <w:pStyle w:val="Normaltindrag"/>
        <w:rPr>
          <w:color w:val="000000"/>
        </w:rPr>
      </w:pPr>
      <w:r w:rsidRPr="006E5C22">
        <w:t>Som ett folk utan land har romerna också saknat skriftspråk. Sedan mitten av 1900-talet arbetar man nu i Sverige på att skapa ett sådant. En språkko</w:t>
      </w:r>
      <w:r w:rsidRPr="006E5C22">
        <w:t>m</w:t>
      </w:r>
      <w:r w:rsidRPr="006E5C22">
        <w:t xml:space="preserve">mitté </w:t>
      </w:r>
      <w:r w:rsidRPr="006E5C22">
        <w:rPr>
          <w:color w:val="000000"/>
        </w:rPr>
        <w:t xml:space="preserve">inom ramen för Romernas Riksförbund inrättades år 2000. Det finns inga ordböcker på romani chib i Sverige, men inom </w:t>
      </w:r>
      <w:r w:rsidR="00DD6A17" w:rsidRPr="006E5C22">
        <w:rPr>
          <w:color w:val="000000"/>
        </w:rPr>
        <w:t>Myndigheten för s</w:t>
      </w:r>
      <w:r w:rsidRPr="006E5C22">
        <w:rPr>
          <w:color w:val="000000"/>
        </w:rPr>
        <w:t>kolu</w:t>
      </w:r>
      <w:r w:rsidRPr="006E5C22">
        <w:rPr>
          <w:color w:val="000000"/>
        </w:rPr>
        <w:t>t</w:t>
      </w:r>
      <w:r w:rsidRPr="006E5C22">
        <w:rPr>
          <w:color w:val="000000"/>
        </w:rPr>
        <w:t>veckling pågår ett arbete med att ta fram en datorbaserad romsk ordbok. Det finns alltså få böcker och andra skriftliga produkter på romani chib. De svenska folk- och vete</w:t>
      </w:r>
      <w:r w:rsidRPr="006E5C22">
        <w:rPr>
          <w:color w:val="000000"/>
        </w:rPr>
        <w:t>n</w:t>
      </w:r>
      <w:r w:rsidRPr="006E5C22">
        <w:rPr>
          <w:color w:val="000000"/>
        </w:rPr>
        <w:t>skapsbiblioteken innehöll sammanlagt 133 titlar på romani hösten 2003. Den historiska och ihållande diskrimineringen av rome</w:t>
      </w:r>
      <w:r w:rsidRPr="006E5C22">
        <w:rPr>
          <w:color w:val="000000"/>
        </w:rPr>
        <w:t>r</w:t>
      </w:r>
      <w:r w:rsidRPr="006E5C22">
        <w:rPr>
          <w:color w:val="000000"/>
        </w:rPr>
        <w:t>na är förstås en starkt bidragande orsak till att etabler</w:t>
      </w:r>
      <w:r w:rsidRPr="006E5C22">
        <w:rPr>
          <w:color w:val="000000"/>
        </w:rPr>
        <w:t>a</w:t>
      </w:r>
      <w:r w:rsidRPr="006E5C22">
        <w:rPr>
          <w:color w:val="000000"/>
        </w:rPr>
        <w:t>de författare och förlag saknas. Det krävs, enligt Kulturrådet, ett omfattande stöd från samhällets sida för att produktionen</w:t>
      </w:r>
      <w:r w:rsidR="00F3636E" w:rsidRPr="006E5C22">
        <w:rPr>
          <w:color w:val="000000"/>
        </w:rPr>
        <w:t xml:space="preserve"> skall </w:t>
      </w:r>
      <w:r w:rsidRPr="006E5C22">
        <w:rPr>
          <w:color w:val="000000"/>
        </w:rPr>
        <w:t>komma i</w:t>
      </w:r>
      <w:r w:rsidR="00DD6A17" w:rsidRPr="006E5C22">
        <w:rPr>
          <w:color w:val="000000"/>
        </w:rPr>
        <w:t xml:space="preserve"> </w:t>
      </w:r>
      <w:r w:rsidRPr="006E5C22">
        <w:rPr>
          <w:color w:val="000000"/>
        </w:rPr>
        <w:t xml:space="preserve">gång. Det räcker inte långt med de </w:t>
      </w:r>
      <w:r w:rsidR="00DD6A17" w:rsidRPr="006E5C22">
        <w:rPr>
          <w:color w:val="000000"/>
        </w:rPr>
        <w:t>7</w:t>
      </w:r>
      <w:r w:rsidRPr="006E5C22">
        <w:rPr>
          <w:color w:val="000000"/>
        </w:rPr>
        <w:t xml:space="preserve"> mi</w:t>
      </w:r>
      <w:r w:rsidRPr="006E5C22">
        <w:rPr>
          <w:color w:val="000000"/>
        </w:rPr>
        <w:t>l</w:t>
      </w:r>
      <w:r w:rsidRPr="006E5C22">
        <w:rPr>
          <w:color w:val="000000"/>
        </w:rPr>
        <w:t xml:space="preserve">joner </w:t>
      </w:r>
      <w:r w:rsidR="00F51FE7" w:rsidRPr="006E5C22">
        <w:rPr>
          <w:color w:val="000000"/>
        </w:rPr>
        <w:t xml:space="preserve">kronor </w:t>
      </w:r>
      <w:r w:rsidRPr="006E5C22">
        <w:rPr>
          <w:color w:val="000000"/>
        </w:rPr>
        <w:t>som i kulturbudg</w:t>
      </w:r>
      <w:r w:rsidRPr="006E5C22">
        <w:rPr>
          <w:color w:val="000000"/>
        </w:rPr>
        <w:t>e</w:t>
      </w:r>
      <w:r w:rsidRPr="006E5C22">
        <w:rPr>
          <w:color w:val="000000"/>
        </w:rPr>
        <w:t xml:space="preserve">ten för 2004 avsattes för de fem nationella minoriteterna tillsammans. </w:t>
      </w:r>
    </w:p>
    <w:p w:rsidR="00C010E8" w:rsidRPr="006E5C22" w:rsidRDefault="00C010E8" w:rsidP="00DD6A17">
      <w:pPr>
        <w:pStyle w:val="Normaltindrag"/>
      </w:pPr>
      <w:r w:rsidRPr="006E5C22">
        <w:t xml:space="preserve">I Gubbängen i Stockholm finns ett </w:t>
      </w:r>
      <w:r w:rsidR="00DD6A17" w:rsidRPr="006E5C22">
        <w:t>r</w:t>
      </w:r>
      <w:r w:rsidRPr="006E5C22">
        <w:t>omskt kulturcentrum som arbetar med information om romsk kultur och med att organisera seminarier och utstäl</w:t>
      </w:r>
      <w:r w:rsidRPr="006E5C22">
        <w:t>l</w:t>
      </w:r>
      <w:r w:rsidRPr="006E5C22">
        <w:t xml:space="preserve">ningar. Centret får bidrag från Stockholms kommun. </w:t>
      </w:r>
    </w:p>
    <w:p w:rsidR="00C010E8" w:rsidRPr="006E5C22" w:rsidRDefault="00C010E8" w:rsidP="00DD6A17">
      <w:pPr>
        <w:pStyle w:val="Normaltindrag"/>
        <w:rPr>
          <w:i/>
        </w:rPr>
      </w:pPr>
      <w:r w:rsidRPr="006E5C22">
        <w:t xml:space="preserve">Inom Malmö museer finns utställningen </w:t>
      </w:r>
      <w:r w:rsidR="00DD6A17" w:rsidRPr="006E5C22">
        <w:t>”</w:t>
      </w:r>
      <w:r w:rsidRPr="006E5C22">
        <w:t>Romer och resande</w:t>
      </w:r>
      <w:r w:rsidR="00DD6A17" w:rsidRPr="006E5C22">
        <w:t xml:space="preserve"> –</w:t>
      </w:r>
      <w:r w:rsidRPr="006E5C22">
        <w:t xml:space="preserve"> bortom romantik och plåga</w:t>
      </w:r>
      <w:r w:rsidR="00DD6A17" w:rsidRPr="006E5C22">
        <w:t>”</w:t>
      </w:r>
      <w:r w:rsidRPr="006E5C22">
        <w:t>. Utställningen har fått stöd av Kulturrådet och planeras även komma att hysa bibliotek och den romska musikföreningens verksamh</w:t>
      </w:r>
      <w:r w:rsidRPr="006E5C22">
        <w:t>e</w:t>
      </w:r>
      <w:r w:rsidRPr="006E5C22">
        <w:t>ter. Tanken är att institutionen byggs upp i nära samarbete mellan rome</w:t>
      </w:r>
      <w:r w:rsidRPr="006E5C22">
        <w:t>r</w:t>
      </w:r>
      <w:r w:rsidRPr="006E5C22">
        <w:t>na och Malmö museer men att romerna så småningom själva</w:t>
      </w:r>
      <w:r w:rsidR="00F3636E" w:rsidRPr="006E5C22">
        <w:t xml:space="preserve"> skall </w:t>
      </w:r>
      <w:r w:rsidRPr="006E5C22">
        <w:t>driva ver</w:t>
      </w:r>
      <w:r w:rsidRPr="006E5C22">
        <w:t>k</w:t>
      </w:r>
      <w:r w:rsidRPr="006E5C22">
        <w:t>samheten. Både kulturcentr</w:t>
      </w:r>
      <w:r w:rsidR="00DD6A17" w:rsidRPr="006E5C22">
        <w:t>e</w:t>
      </w:r>
      <w:r w:rsidRPr="006E5C22">
        <w:t>t i Gubbängen och u</w:t>
      </w:r>
      <w:r w:rsidRPr="006E5C22">
        <w:t>t</w:t>
      </w:r>
      <w:r w:rsidRPr="006E5C22">
        <w:t>ställningen inom Malmö museer är tänkta att bli samlingspunkter för romer, skildra r</w:t>
      </w:r>
      <w:r w:rsidRPr="006E5C22">
        <w:t>o</w:t>
      </w:r>
      <w:r w:rsidRPr="006E5C22">
        <w:t xml:space="preserve">mernas historia och kultur och erbjuda arenor för romsk kulturaktivitet. Detta förutsätter dock att verksamheterna får permanent statligt stöd. Vänsterpartiet </w:t>
      </w:r>
      <w:r w:rsidR="00847736" w:rsidRPr="006E5C22">
        <w:t xml:space="preserve">menar att </w:t>
      </w:r>
      <w:r w:rsidRPr="006E5C22">
        <w:t xml:space="preserve">det ekonomiska stödet till </w:t>
      </w:r>
      <w:r w:rsidR="00613122" w:rsidRPr="006E5C22">
        <w:t>de romska kulturinstitutionerna</w:t>
      </w:r>
      <w:r w:rsidRPr="006E5C22">
        <w:t xml:space="preserve"> </w:t>
      </w:r>
      <w:r w:rsidR="00847736" w:rsidRPr="006E5C22">
        <w:t xml:space="preserve">bör </w:t>
      </w:r>
      <w:r w:rsidRPr="006E5C22">
        <w:t xml:space="preserve">permanentas. </w:t>
      </w:r>
      <w:r w:rsidR="00847736" w:rsidRPr="006E5C22">
        <w:t>Dä</w:t>
      </w:r>
      <w:r w:rsidR="00847736" w:rsidRPr="006E5C22">
        <w:t>r</w:t>
      </w:r>
      <w:r w:rsidR="00847736" w:rsidRPr="006E5C22">
        <w:t>för bör regeringen åte</w:t>
      </w:r>
      <w:r w:rsidR="00847736" w:rsidRPr="006E5C22">
        <w:t>r</w:t>
      </w:r>
      <w:r w:rsidR="00847736" w:rsidRPr="006E5C22">
        <w:t xml:space="preserve">komma med förslag på hur detta bäst kan utformas. </w:t>
      </w:r>
      <w:r w:rsidRPr="006E5C22">
        <w:t xml:space="preserve">Detta bör riksdagen </w:t>
      </w:r>
      <w:r w:rsidR="00A24F9A" w:rsidRPr="006E5C22">
        <w:t xml:space="preserve">som sin mening </w:t>
      </w:r>
      <w:r w:rsidRPr="006E5C22">
        <w:t xml:space="preserve">ge regeringen till känna. </w:t>
      </w:r>
    </w:p>
    <w:p w:rsidR="00C010E8" w:rsidRPr="006E5C22" w:rsidRDefault="00C010E8" w:rsidP="00DD6A17">
      <w:pPr>
        <w:pStyle w:val="Rubrik1"/>
      </w:pPr>
      <w:bookmarkStart w:id="11" w:name="_Toc115071760"/>
      <w:bookmarkStart w:id="12" w:name="_Toc115594142"/>
      <w:bookmarkStart w:id="13" w:name="_Toc117417287"/>
      <w:r w:rsidRPr="006E5C22">
        <w:t>Barnomsorg och skolgång</w:t>
      </w:r>
      <w:bookmarkEnd w:id="11"/>
      <w:bookmarkEnd w:id="12"/>
      <w:bookmarkEnd w:id="13"/>
    </w:p>
    <w:p w:rsidR="00C010E8" w:rsidRPr="006E5C22" w:rsidRDefault="0052165B" w:rsidP="00DD6A17">
      <w:r w:rsidRPr="006E5C22">
        <w:t>Förskolan</w:t>
      </w:r>
      <w:r w:rsidR="00F3636E" w:rsidRPr="006E5C22">
        <w:t xml:space="preserve"> skall </w:t>
      </w:r>
      <w:r w:rsidRPr="006E5C22">
        <w:t xml:space="preserve">vara till för alla barn. </w:t>
      </w:r>
      <w:r w:rsidR="00C010E8" w:rsidRPr="006E5C22">
        <w:t>Ju tidigare ett barn får pedagogiskt stöd och u</w:t>
      </w:r>
      <w:r w:rsidR="00C010E8" w:rsidRPr="006E5C22">
        <w:t>n</w:t>
      </w:r>
      <w:r w:rsidR="00C010E8" w:rsidRPr="006E5C22">
        <w:t xml:space="preserve">dervisning, desto större möjlighet har det i sin språkutveckling. </w:t>
      </w:r>
      <w:r w:rsidRPr="006E5C22">
        <w:t>Få romska barn deltar i</w:t>
      </w:r>
      <w:r w:rsidR="00F94B2D" w:rsidRPr="006E5C22">
        <w:t> </w:t>
      </w:r>
      <w:r w:rsidRPr="006E5C22">
        <w:t xml:space="preserve">dag i förskoleundervisningen. </w:t>
      </w:r>
      <w:r w:rsidR="00C010E8" w:rsidRPr="006E5C22">
        <w:t>Eftersom förskolan kan bidra till att motverka margin</w:t>
      </w:r>
      <w:r w:rsidR="00C010E8" w:rsidRPr="006E5C22">
        <w:t>a</w:t>
      </w:r>
      <w:r w:rsidR="00C010E8" w:rsidRPr="006E5C22">
        <w:t>liseringen av romer är det viktigt att de romska barnen ges möjlighet att gå i förskola. De romska barnens identitet kan stö</w:t>
      </w:r>
      <w:r w:rsidR="00C010E8" w:rsidRPr="006E5C22">
        <w:t>d</w:t>
      </w:r>
      <w:r w:rsidR="00C010E8" w:rsidRPr="006E5C22">
        <w:t>jas genom att de erbjuds möjlighet att ge</w:t>
      </w:r>
      <w:r w:rsidRPr="006E5C22">
        <w:t xml:space="preserve"> uttryck för den egna kulturen. Därför är det, enligt Vänsterpartiets mening, av avgörande vikt att romska barn ges möjlighet att utveckla sina kunskaper i romani så väl som svenska. </w:t>
      </w:r>
    </w:p>
    <w:p w:rsidR="00C010E8" w:rsidRPr="006E5C22" w:rsidRDefault="00C010E8" w:rsidP="00DD6A17">
      <w:pPr>
        <w:pStyle w:val="Normaltindrag"/>
      </w:pPr>
      <w:r w:rsidRPr="006E5C22">
        <w:t>Ungefär 90 procent av de romska barnen bryter sin skolgång innan de gått igenom grundskolan. Till detta finns orsaker som skolorna alltför ofta inte bryr sig om att efte</w:t>
      </w:r>
      <w:r w:rsidRPr="006E5C22">
        <w:t>r</w:t>
      </w:r>
      <w:r w:rsidRPr="006E5C22">
        <w:t>forska. Romers svårigheter på utbildningsområdet har alltför länge betraktats som en fråga om barns skolfrånvaro och har fra</w:t>
      </w:r>
      <w:r w:rsidRPr="006E5C22">
        <w:t>m</w:t>
      </w:r>
      <w:r w:rsidRPr="006E5C22">
        <w:t>för</w:t>
      </w:r>
      <w:r w:rsidR="00B609EF" w:rsidRPr="006E5C22">
        <w:t xml:space="preserve"> a</w:t>
      </w:r>
      <w:r w:rsidRPr="006E5C22">
        <w:t>llt fokuserat på kulturella förhållanden inom den romska gruppen. Ett mer fruktbart angreppssätt bör vara att utgå från rätten till utbildning på lika vil</w:t>
      </w:r>
      <w:r w:rsidRPr="006E5C22">
        <w:t>l</w:t>
      </w:r>
      <w:r w:rsidRPr="006E5C22">
        <w:t>kor och i</w:t>
      </w:r>
      <w:r w:rsidR="00DD6A17" w:rsidRPr="006E5C22">
        <w:t xml:space="preserve"> </w:t>
      </w:r>
      <w:r w:rsidRPr="006E5C22">
        <w:t>stället belysa och ifrågasätta hur olika former av diskriminering mi</w:t>
      </w:r>
      <w:r w:rsidR="00F3636E" w:rsidRPr="006E5C22">
        <w:t>ssgynnar den romska minoriteten</w:t>
      </w:r>
      <w:r w:rsidR="00DD6A17" w:rsidRPr="006E5C22">
        <w:t xml:space="preserve"> samt</w:t>
      </w:r>
      <w:r w:rsidR="00F3636E" w:rsidRPr="006E5C22">
        <w:t xml:space="preserve"> hur man skall garantera rom</w:t>
      </w:r>
      <w:r w:rsidR="00F3636E" w:rsidRPr="006E5C22">
        <w:t>s</w:t>
      </w:r>
      <w:r w:rsidR="00F3636E" w:rsidRPr="006E5C22">
        <w:t>ka barns rättigheter.</w:t>
      </w:r>
      <w:r w:rsidR="00DD6A17" w:rsidRPr="006E5C22">
        <w:t xml:space="preserve"> </w:t>
      </w:r>
    </w:p>
    <w:p w:rsidR="00C010E8" w:rsidRPr="006E5C22" w:rsidRDefault="00C010E8" w:rsidP="00DD6A17">
      <w:pPr>
        <w:pStyle w:val="Normaltindrag"/>
      </w:pPr>
      <w:r w:rsidRPr="006E5C22">
        <w:t>Ett viktigt led i detta arbete är att personal inom utbildningsväsendet får utbildning i romsk kultur och att man inom utbildningsväsendet rekryterar personer med romsk ba</w:t>
      </w:r>
      <w:r w:rsidRPr="006E5C22">
        <w:t>k</w:t>
      </w:r>
      <w:r w:rsidRPr="006E5C22">
        <w:t xml:space="preserve">grund. Detta ökar toleransen och respekten för den romska minoriteten och de romska barnens trivsel i </w:t>
      </w:r>
      <w:r w:rsidR="00F3636E" w:rsidRPr="006E5C22">
        <w:t>skolan</w:t>
      </w:r>
      <w:r w:rsidRPr="006E5C22">
        <w:t>. Romska föräldrar saknar ofta tradition av skolgång</w:t>
      </w:r>
      <w:r w:rsidR="00DD6A17" w:rsidRPr="006E5C22">
        <w:t>,</w:t>
      </w:r>
      <w:r w:rsidRPr="006E5C22">
        <w:t xml:space="preserve"> och de b</w:t>
      </w:r>
      <w:r w:rsidRPr="006E5C22">
        <w:t>e</w:t>
      </w:r>
      <w:r w:rsidRPr="006E5C22">
        <w:t xml:space="preserve">farar att ett barns inträde i skolan innebär att barnet </w:t>
      </w:r>
      <w:r w:rsidR="00F3636E" w:rsidRPr="006E5C22">
        <w:t>skall förlora sin romska identitet</w:t>
      </w:r>
      <w:r w:rsidRPr="006E5C22">
        <w:t>. Föräldrarnas farhågor bör dock ses i ljuset av den vardagliga diskriminering vuxna r</w:t>
      </w:r>
      <w:r w:rsidRPr="006E5C22">
        <w:t>o</w:t>
      </w:r>
      <w:r w:rsidRPr="006E5C22">
        <w:t xml:space="preserve">mer utsätts för och som inverkar på barnens självuppfattning och känsla av otrygghet i skolan. </w:t>
      </w:r>
    </w:p>
    <w:p w:rsidR="0052165B" w:rsidRPr="006E5C22" w:rsidRDefault="00C010E8" w:rsidP="00DD6A17">
      <w:pPr>
        <w:pStyle w:val="Normaltindrag"/>
      </w:pPr>
      <w:r w:rsidRPr="006E5C22">
        <w:t>Skolverket har i rapporter pekat på att det finns ett tydligt samband mellan romska elevers skolframgång och tillgången till kompetent personal som undervisar i moder</w:t>
      </w:r>
      <w:r w:rsidRPr="006E5C22">
        <w:t>s</w:t>
      </w:r>
      <w:r w:rsidRPr="006E5C22">
        <w:t>målet. Även tillgång till studiehandledning och läxhjälp tillsammans med romsk pers</w:t>
      </w:r>
      <w:r w:rsidRPr="006E5C22">
        <w:t>o</w:t>
      </w:r>
      <w:r w:rsidRPr="006E5C22">
        <w:t xml:space="preserve">nal är av betydelse. </w:t>
      </w:r>
    </w:p>
    <w:p w:rsidR="00C010E8" w:rsidRPr="006E5C22" w:rsidRDefault="00C010E8" w:rsidP="00DD6A17">
      <w:pPr>
        <w:pStyle w:val="Normaltindrag"/>
      </w:pPr>
      <w:r w:rsidRPr="006E5C22">
        <w:t>Europarådet granskade år 2002 Sveriges efterlevnad av stadgan för land</w:t>
      </w:r>
      <w:r w:rsidRPr="006E5C22">
        <w:t>s</w:t>
      </w:r>
      <w:r w:rsidRPr="006E5C22">
        <w:t>dels- och minoritetsspråk. Den skarpast formulerade kritiken gäller diskrim</w:t>
      </w:r>
      <w:r w:rsidRPr="006E5C22">
        <w:t>i</w:t>
      </w:r>
      <w:r w:rsidRPr="006E5C22">
        <w:t>neringen av den romska minoriteten. Rådet uppmanar i sin rapport svenska myndigh</w:t>
      </w:r>
      <w:r w:rsidRPr="006E5C22">
        <w:t>e</w:t>
      </w:r>
      <w:r w:rsidRPr="006E5C22">
        <w:t>ter att tillsammans med romer skapa de verktyg som krävs för att stödja romernas språk</w:t>
      </w:r>
      <w:r w:rsidR="00620705" w:rsidRPr="006E5C22">
        <w:t>,</w:t>
      </w:r>
      <w:r w:rsidRPr="006E5C22">
        <w:t xml:space="preserve"> </w:t>
      </w:r>
      <w:r w:rsidR="0052165B" w:rsidRPr="006E5C22">
        <w:t xml:space="preserve">bl.a. </w:t>
      </w:r>
      <w:r w:rsidRPr="006E5C22">
        <w:t>genom att förbättra undervisning inklusive m</w:t>
      </w:r>
      <w:r w:rsidRPr="006E5C22">
        <w:t>o</w:t>
      </w:r>
      <w:r w:rsidRPr="006E5C22">
        <w:t>dersmålsundervisning liksom undervi</w:t>
      </w:r>
      <w:r w:rsidRPr="006E5C22">
        <w:t>s</w:t>
      </w:r>
      <w:r w:rsidRPr="006E5C22">
        <w:t>ningsmaterial och lärarutbildning.</w:t>
      </w:r>
    </w:p>
    <w:p w:rsidR="00C010E8" w:rsidRPr="006E5C22" w:rsidRDefault="00C010E8" w:rsidP="00DD6A17">
      <w:pPr>
        <w:pStyle w:val="Normaltindrag"/>
      </w:pPr>
      <w:r w:rsidRPr="006E5C22">
        <w:t>Det är mycket allvarligt att skolan inte förmår att synliggöra och tillmöte</w:t>
      </w:r>
      <w:r w:rsidRPr="006E5C22">
        <w:t>s</w:t>
      </w:r>
      <w:r w:rsidRPr="006E5C22">
        <w:t>gå romers behov av utbildning</w:t>
      </w:r>
      <w:r w:rsidR="00DD6A17" w:rsidRPr="006E5C22">
        <w:t>,</w:t>
      </w:r>
      <w:r w:rsidRPr="006E5C22">
        <w:t xml:space="preserve"> och </w:t>
      </w:r>
      <w:r w:rsidR="0052165B" w:rsidRPr="006E5C22">
        <w:t xml:space="preserve">det är </w:t>
      </w:r>
      <w:r w:rsidRPr="006E5C22">
        <w:t>alarmerande att skyddet mot diskriminering inom skolan visat sig vara så svagt. De romska barnens fra</w:t>
      </w:r>
      <w:r w:rsidRPr="006E5C22">
        <w:t>m</w:t>
      </w:r>
      <w:r w:rsidRPr="006E5C22">
        <w:t>gång i barnomsorg och skola kan dock främjas genom att stärka föräl</w:t>
      </w:r>
      <w:r w:rsidRPr="006E5C22">
        <w:t>d</w:t>
      </w:r>
      <w:r w:rsidRPr="006E5C22">
        <w:t xml:space="preserve">rarnas förtroende för skolväsendet och personalen. Ett viktigt led i detta arbete bör vara att stödja barnens egen kulturella bakgrund och se till att vi får en skola som inte är </w:t>
      </w:r>
      <w:r w:rsidR="0052165B" w:rsidRPr="006E5C22">
        <w:t xml:space="preserve">negativt </w:t>
      </w:r>
      <w:r w:rsidRPr="006E5C22">
        <w:t xml:space="preserve">inställt till romer. Därför bör </w:t>
      </w:r>
      <w:r w:rsidR="005825EF" w:rsidRPr="006E5C22">
        <w:t>regeringen uppdra åt My</w:t>
      </w:r>
      <w:r w:rsidR="005825EF" w:rsidRPr="006E5C22">
        <w:t>n</w:t>
      </w:r>
      <w:r w:rsidR="005825EF" w:rsidRPr="006E5C22">
        <w:t>digheten för skolutveckling att återkomma med förslag på hur personal inom u</w:t>
      </w:r>
      <w:r w:rsidR="005825EF" w:rsidRPr="006E5C22">
        <w:t>t</w:t>
      </w:r>
      <w:r w:rsidR="005825EF" w:rsidRPr="006E5C22">
        <w:t>bildningsväsendet, från förskola till högskola, skall ges ökade kunskaper om romer och romsk kultur.</w:t>
      </w:r>
      <w:r w:rsidRPr="006E5C22">
        <w:t xml:space="preserve"> Detta bör riksdagen som sin mening ge regerin</w:t>
      </w:r>
      <w:r w:rsidRPr="006E5C22">
        <w:t>g</w:t>
      </w:r>
      <w:r w:rsidRPr="006E5C22">
        <w:t xml:space="preserve">en till känna. </w:t>
      </w:r>
    </w:p>
    <w:p w:rsidR="00C010E8" w:rsidRPr="006E5C22" w:rsidRDefault="00C010E8" w:rsidP="00DD6A17">
      <w:pPr>
        <w:pStyle w:val="Normaltindrag"/>
      </w:pPr>
      <w:r w:rsidRPr="006E5C22">
        <w:t>Vidare är det av avgörande vikt att utveckling av den kulturella och språ</w:t>
      </w:r>
      <w:r w:rsidRPr="006E5C22">
        <w:t>k</w:t>
      </w:r>
      <w:r w:rsidRPr="006E5C22">
        <w:t>liga identiteten uppmuntras och att tillgången till undervisning och undervi</w:t>
      </w:r>
      <w:r w:rsidRPr="006E5C22">
        <w:t>s</w:t>
      </w:r>
      <w:r w:rsidRPr="006E5C22">
        <w:t xml:space="preserve">ningsmaterial på det modersmålet ökar. </w:t>
      </w:r>
      <w:r w:rsidR="0052165B" w:rsidRPr="006E5C22">
        <w:t>D</w:t>
      </w:r>
      <w:r w:rsidRPr="006E5C22">
        <w:t xml:space="preserve">ärför </w:t>
      </w:r>
      <w:r w:rsidR="0052165B" w:rsidRPr="006E5C22">
        <w:t xml:space="preserve">bör </w:t>
      </w:r>
      <w:r w:rsidRPr="006E5C22">
        <w:t>romska barns tillgång till barnomsorg, skola och unde</w:t>
      </w:r>
      <w:r w:rsidRPr="006E5C22">
        <w:t>r</w:t>
      </w:r>
      <w:r w:rsidRPr="006E5C22">
        <w:t>visningsmaterial på romani chib</w:t>
      </w:r>
      <w:r w:rsidR="0052165B" w:rsidRPr="006E5C22">
        <w:t xml:space="preserve"> ökas</w:t>
      </w:r>
      <w:r w:rsidRPr="006E5C22">
        <w:t xml:space="preserve">. Detta bör riksdagen </w:t>
      </w:r>
      <w:r w:rsidR="003038C9" w:rsidRPr="006E5C22">
        <w:t xml:space="preserve">som sin mening </w:t>
      </w:r>
      <w:r w:rsidRPr="006E5C22">
        <w:t>ge regerin</w:t>
      </w:r>
      <w:r w:rsidRPr="006E5C22">
        <w:t>g</w:t>
      </w:r>
      <w:r w:rsidRPr="006E5C22">
        <w:t xml:space="preserve">en till känna. </w:t>
      </w:r>
    </w:p>
    <w:p w:rsidR="00C010E8" w:rsidRPr="006E5C22" w:rsidRDefault="00C010E8" w:rsidP="00DD6A17">
      <w:pPr>
        <w:pStyle w:val="Rubrik1"/>
      </w:pPr>
      <w:bookmarkStart w:id="14" w:name="_Toc115071761"/>
      <w:bookmarkStart w:id="15" w:name="_Toc115594143"/>
      <w:bookmarkStart w:id="16" w:name="_Toc117417288"/>
      <w:r w:rsidRPr="006E5C22">
        <w:t>Arbetsmarknad på lika villkor</w:t>
      </w:r>
      <w:bookmarkEnd w:id="14"/>
      <w:bookmarkEnd w:id="15"/>
      <w:bookmarkEnd w:id="16"/>
    </w:p>
    <w:p w:rsidR="00C010E8" w:rsidRPr="006E5C22" w:rsidRDefault="00C010E8" w:rsidP="00DD6A17">
      <w:r w:rsidRPr="006E5C22">
        <w:t>Arbetslösheten bland romer är betydligt högre än hos befol</w:t>
      </w:r>
      <w:r w:rsidRPr="006E5C22">
        <w:t>k</w:t>
      </w:r>
      <w:r w:rsidRPr="006E5C22">
        <w:t>ningen i övrigt</w:t>
      </w:r>
      <w:r w:rsidR="00DD6A17" w:rsidRPr="006E5C22">
        <w:t>,</w:t>
      </w:r>
      <w:r w:rsidRPr="006E5C22">
        <w:t xml:space="preserve"> och flera rapporter lyfter fram</w:t>
      </w:r>
      <w:r w:rsidR="00DD6A17" w:rsidRPr="006E5C22">
        <w:t xml:space="preserve"> just</w:t>
      </w:r>
      <w:r w:rsidRPr="006E5C22">
        <w:t xml:space="preserve"> romers svårigheter på arbetsmarknaden. I en departement</w:t>
      </w:r>
      <w:r w:rsidRPr="006E5C22">
        <w:t>s</w:t>
      </w:r>
      <w:r w:rsidRPr="006E5C22">
        <w:t xml:space="preserve">promemoria från 1997 </w:t>
      </w:r>
      <w:r w:rsidR="0052165B" w:rsidRPr="006E5C22">
        <w:t>konstaterades</w:t>
      </w:r>
      <w:r w:rsidRPr="006E5C22">
        <w:t xml:space="preserve"> att </w:t>
      </w:r>
      <w:r w:rsidR="00DD6A17" w:rsidRPr="006E5C22">
        <w:t>”</w:t>
      </w:r>
      <w:r w:rsidRPr="006E5C22">
        <w:t>romerna har inte lyckats ta sig in på arbet</w:t>
      </w:r>
      <w:r w:rsidRPr="006E5C22">
        <w:t>s</w:t>
      </w:r>
      <w:r w:rsidRPr="006E5C22">
        <w:t>marknaden och arbetsmarknaden har inte tagit in dem</w:t>
      </w:r>
      <w:r w:rsidR="00DD6A17" w:rsidRPr="006E5C22">
        <w:t>”</w:t>
      </w:r>
      <w:r w:rsidRPr="006E5C22">
        <w:t xml:space="preserve">. </w:t>
      </w:r>
    </w:p>
    <w:p w:rsidR="00C010E8" w:rsidRPr="006E5C22" w:rsidRDefault="00C010E8" w:rsidP="00DD6A17">
      <w:pPr>
        <w:pStyle w:val="Normaltindrag"/>
      </w:pPr>
      <w:r w:rsidRPr="006E5C22">
        <w:t>Ombudsmannen mot etnisk diskriminering (DO) har i en rapport från år 2004 sa</w:t>
      </w:r>
      <w:r w:rsidRPr="006E5C22">
        <w:t>m</w:t>
      </w:r>
      <w:r w:rsidRPr="006E5C22">
        <w:t xml:space="preserve">mankopplat romers missgynnade ställning på arbetsmarknaden </w:t>
      </w:r>
      <w:r w:rsidR="00DD6A17" w:rsidRPr="006E5C22">
        <w:t>med</w:t>
      </w:r>
      <w:r w:rsidRPr="006E5C22">
        <w:t xml:space="preserve"> de svårigheter som romerna möter inom utbildningsväsendet. De omfattande förändringar</w:t>
      </w:r>
      <w:r w:rsidR="00D000BB" w:rsidRPr="006E5C22">
        <w:t>na</w:t>
      </w:r>
      <w:r w:rsidRPr="006E5C22">
        <w:t xml:space="preserve"> av arbet</w:t>
      </w:r>
      <w:r w:rsidRPr="006E5C22">
        <w:t>s</w:t>
      </w:r>
      <w:r w:rsidRPr="006E5C22">
        <w:t>marknadens struktur som skett under 1900-talet har vidare marginaliserat behovet av traditionellt romska yrken. Dessa faktorer tillsammans med de antiziganistiska tendenser som går att finna inom major</w:t>
      </w:r>
      <w:r w:rsidRPr="006E5C22">
        <w:t>i</w:t>
      </w:r>
      <w:r w:rsidRPr="006E5C22">
        <w:t>tetssamhället stänger</w:t>
      </w:r>
      <w:r w:rsidR="0052165B" w:rsidRPr="006E5C22">
        <w:t xml:space="preserve"> enligt rapporten</w:t>
      </w:r>
      <w:r w:rsidRPr="006E5C22">
        <w:t xml:space="preserve"> i stort sett helt ute romer från arbet</w:t>
      </w:r>
      <w:r w:rsidRPr="006E5C22">
        <w:t>s</w:t>
      </w:r>
      <w:r w:rsidRPr="006E5C22">
        <w:t>markn</w:t>
      </w:r>
      <w:r w:rsidRPr="006E5C22">
        <w:t>a</w:t>
      </w:r>
      <w:r w:rsidRPr="006E5C22">
        <w:t>den.</w:t>
      </w:r>
    </w:p>
    <w:p w:rsidR="00DD6A17" w:rsidRPr="006E5C22" w:rsidRDefault="00C010E8" w:rsidP="00DD6A17">
      <w:pPr>
        <w:pStyle w:val="Normaltindrag"/>
      </w:pPr>
      <w:r w:rsidRPr="006E5C22">
        <w:t>I samma DO-rapport redovisas alarmerande resultat från en enkätunde</w:t>
      </w:r>
      <w:r w:rsidRPr="006E5C22">
        <w:t>r</w:t>
      </w:r>
      <w:r w:rsidRPr="006E5C22">
        <w:t>sökning bland arbetslösa romer. 80 procent av de tillfrågade upplever att de saknar arbete på grund av att arbetsgivarna är negativt inställda till att anställa personer med romsk bakgrund. Många väljer att över</w:t>
      </w:r>
      <w:r w:rsidR="00DD6A17" w:rsidRPr="006E5C22">
        <w:t xml:space="preserve"> </w:t>
      </w:r>
      <w:r w:rsidRPr="006E5C22">
        <w:t>huvud</w:t>
      </w:r>
      <w:r w:rsidR="00DD6A17" w:rsidRPr="006E5C22">
        <w:t xml:space="preserve"> </w:t>
      </w:r>
      <w:r w:rsidRPr="006E5C22">
        <w:t>taget inte b</w:t>
      </w:r>
      <w:r w:rsidRPr="006E5C22">
        <w:t>e</w:t>
      </w:r>
      <w:r w:rsidRPr="006E5C22">
        <w:t xml:space="preserve">rätta om sin romska bakgrund när de söker arbete. </w:t>
      </w:r>
    </w:p>
    <w:p w:rsidR="00C010E8" w:rsidRPr="006E5C22" w:rsidRDefault="00C010E8" w:rsidP="00DD6A17">
      <w:pPr>
        <w:pStyle w:val="Normaltindrag"/>
      </w:pPr>
      <w:r w:rsidRPr="006E5C22">
        <w:t>Med tanke på att situationen för romer på arbetsmarknaden till stor del går att hänföra till den strukturella diskrimineringen, föreslår DO att möjlighete</w:t>
      </w:r>
      <w:r w:rsidRPr="006E5C22">
        <w:t>r</w:t>
      </w:r>
      <w:r w:rsidRPr="006E5C22">
        <w:t>na till positiv särb</w:t>
      </w:r>
      <w:r w:rsidRPr="006E5C22">
        <w:t>e</w:t>
      </w:r>
      <w:r w:rsidRPr="006E5C22">
        <w:t>handling utreds särskilt. Vänsterpartiet anser att behovet är stort av att hitta aktiva å</w:t>
      </w:r>
      <w:r w:rsidRPr="006E5C22">
        <w:t>t</w:t>
      </w:r>
      <w:r w:rsidRPr="006E5C22">
        <w:t>gärder för att öppna arbetsmarknaden för romers deltagande på lika villkor. Diskrimin</w:t>
      </w:r>
      <w:r w:rsidRPr="006E5C22">
        <w:t>e</w:t>
      </w:r>
      <w:r w:rsidRPr="006E5C22">
        <w:t xml:space="preserve">ringskommittén </w:t>
      </w:r>
      <w:r w:rsidR="0052165B" w:rsidRPr="006E5C22">
        <w:t>skall inom ramen för sitt uppdrag (</w:t>
      </w:r>
      <w:r w:rsidR="00DD6A17" w:rsidRPr="006E5C22">
        <w:t>d</w:t>
      </w:r>
      <w:r w:rsidR="0052165B" w:rsidRPr="006E5C22">
        <w:t xml:space="preserve">ir. </w:t>
      </w:r>
      <w:r w:rsidRPr="006E5C22">
        <w:t>2005:8</w:t>
      </w:r>
      <w:r w:rsidR="0052165B" w:rsidRPr="006E5C22">
        <w:t>)</w:t>
      </w:r>
      <w:r w:rsidRPr="006E5C22">
        <w:t xml:space="preserve"> särskilt beakta DO:s rapport i sina överväganden rörande positiv särbehandling på grund av etnisk tillhöri</w:t>
      </w:r>
      <w:r w:rsidRPr="006E5C22">
        <w:t>g</w:t>
      </w:r>
      <w:r w:rsidRPr="006E5C22">
        <w:t xml:space="preserve">het, religion eller annan trosuppfattning. </w:t>
      </w:r>
      <w:r w:rsidR="00174937" w:rsidRPr="006E5C22">
        <w:t>I</w:t>
      </w:r>
      <w:r w:rsidRPr="006E5C22">
        <w:t xml:space="preserve"> samband med analysen av Diskrimineringskommi</w:t>
      </w:r>
      <w:r w:rsidRPr="006E5C22">
        <w:t>t</w:t>
      </w:r>
      <w:r w:rsidRPr="006E5C22">
        <w:t>tén</w:t>
      </w:r>
      <w:r w:rsidR="00613122" w:rsidRPr="006E5C22">
        <w:t>s</w:t>
      </w:r>
      <w:r w:rsidRPr="006E5C22">
        <w:rPr>
          <w:snapToGrid w:val="0"/>
        </w:rPr>
        <w:t xml:space="preserve"> förslag vad gäller positiv särbehandling </w:t>
      </w:r>
      <w:r w:rsidR="00174937" w:rsidRPr="006E5C22">
        <w:rPr>
          <w:snapToGrid w:val="0"/>
        </w:rPr>
        <w:t xml:space="preserve">bör regeringen särskilt </w:t>
      </w:r>
      <w:r w:rsidRPr="006E5C22">
        <w:rPr>
          <w:snapToGrid w:val="0"/>
        </w:rPr>
        <w:t>beakta situationen vad gäller diskrimin</w:t>
      </w:r>
      <w:r w:rsidRPr="006E5C22">
        <w:rPr>
          <w:snapToGrid w:val="0"/>
        </w:rPr>
        <w:t>e</w:t>
      </w:r>
      <w:r w:rsidRPr="006E5C22">
        <w:rPr>
          <w:snapToGrid w:val="0"/>
        </w:rPr>
        <w:t xml:space="preserve">ringen av romer på arbetsmarknaden. </w:t>
      </w:r>
      <w:r w:rsidR="00174937" w:rsidRPr="006E5C22">
        <w:rPr>
          <w:snapToGrid w:val="0"/>
        </w:rPr>
        <w:t xml:space="preserve">Detta bör riksdagen </w:t>
      </w:r>
      <w:r w:rsidR="005449C9" w:rsidRPr="006E5C22">
        <w:rPr>
          <w:snapToGrid w:val="0"/>
        </w:rPr>
        <w:t xml:space="preserve">som sin mening </w:t>
      </w:r>
      <w:r w:rsidR="00174937" w:rsidRPr="006E5C22">
        <w:rPr>
          <w:snapToGrid w:val="0"/>
        </w:rPr>
        <w:t>ge regeringen till känna.</w:t>
      </w:r>
    </w:p>
    <w:p w:rsidR="0088124E" w:rsidRPr="006E5C22" w:rsidRDefault="0088124E" w:rsidP="00DD6A17">
      <w:pPr>
        <w:pStyle w:val="Rubrik1"/>
      </w:pPr>
      <w:bookmarkStart w:id="17" w:name="_Toc115071762"/>
      <w:bookmarkStart w:id="18" w:name="_Toc115594144"/>
      <w:bookmarkStart w:id="19" w:name="_Toc117417289"/>
      <w:r w:rsidRPr="006E5C22">
        <w:t>Vård och omsorg</w:t>
      </w:r>
      <w:bookmarkEnd w:id="17"/>
      <w:bookmarkEnd w:id="18"/>
      <w:bookmarkEnd w:id="19"/>
    </w:p>
    <w:p w:rsidR="0088124E" w:rsidRPr="006E5C22" w:rsidRDefault="00174937" w:rsidP="00DD6A17">
      <w:r w:rsidRPr="006E5C22">
        <w:t>Hos många minoritets</w:t>
      </w:r>
      <w:r w:rsidR="00DD6A17" w:rsidRPr="006E5C22">
        <w:t>grupper</w:t>
      </w:r>
      <w:r w:rsidR="0088124E" w:rsidRPr="006E5C22">
        <w:t xml:space="preserve"> och invandrade grupper finns betydande öve</w:t>
      </w:r>
      <w:r w:rsidR="0088124E" w:rsidRPr="006E5C22">
        <w:t>r</w:t>
      </w:r>
      <w:r w:rsidR="0088124E" w:rsidRPr="006E5C22">
        <w:t>risker ur hälsosynpunkt jämfört med vad som gäller för personer ur major</w:t>
      </w:r>
      <w:r w:rsidR="0088124E" w:rsidRPr="006E5C22">
        <w:t>i</w:t>
      </w:r>
      <w:r w:rsidR="0088124E" w:rsidRPr="006E5C22">
        <w:t>tetsbefolkningen. Det gäller såväl fysisk som psykisk hälsa. En avgörande orsak till detta kan vara de påfres</w:t>
      </w:r>
      <w:r w:rsidR="0088124E" w:rsidRPr="006E5C22">
        <w:t>t</w:t>
      </w:r>
      <w:r w:rsidR="0088124E" w:rsidRPr="006E5C22">
        <w:t>ningar det medför att invandrade ofta ges lägre social status än infödda med exempelvis samma utbildning. Dessa fö</w:t>
      </w:r>
      <w:r w:rsidR="0088124E" w:rsidRPr="006E5C22">
        <w:t>r</w:t>
      </w:r>
      <w:r w:rsidR="0088124E" w:rsidRPr="006E5C22">
        <w:t>hållanden har stor giltighet</w:t>
      </w:r>
      <w:r w:rsidRPr="006E5C22">
        <w:t xml:space="preserve"> även</w:t>
      </w:r>
      <w:r w:rsidR="0088124E" w:rsidRPr="006E5C22">
        <w:t xml:space="preserve"> när det gäller romer. Ett av de största sa</w:t>
      </w:r>
      <w:r w:rsidR="0088124E" w:rsidRPr="006E5C22">
        <w:t>m</w:t>
      </w:r>
      <w:r w:rsidR="0088124E" w:rsidRPr="006E5C22">
        <w:t>banden går att finna mellan låg social status och ökad sjuklighet och fö</w:t>
      </w:r>
      <w:r w:rsidR="0088124E" w:rsidRPr="006E5C22">
        <w:t>r</w:t>
      </w:r>
      <w:r w:rsidR="0088124E" w:rsidRPr="006E5C22">
        <w:t>tida död. Dessutom har personer med låg social status visat sig utnyttja primärvå</w:t>
      </w:r>
      <w:r w:rsidR="0088124E" w:rsidRPr="006E5C22">
        <w:t>r</w:t>
      </w:r>
      <w:r w:rsidR="0088124E" w:rsidRPr="006E5C22">
        <w:t xml:space="preserve">den i mindre omfattning än deras hälsotillstånd motiverar, och </w:t>
      </w:r>
      <w:r w:rsidR="00DD6A17" w:rsidRPr="006E5C22">
        <w:t xml:space="preserve">de </w:t>
      </w:r>
      <w:r w:rsidR="0088124E" w:rsidRPr="006E5C22">
        <w:t>har därig</w:t>
      </w:r>
      <w:r w:rsidR="0088124E" w:rsidRPr="006E5C22">
        <w:t>e</w:t>
      </w:r>
      <w:r w:rsidR="0088124E" w:rsidRPr="006E5C22">
        <w:t>nom sämre til</w:t>
      </w:r>
      <w:r w:rsidR="0088124E" w:rsidRPr="006E5C22">
        <w:t>l</w:t>
      </w:r>
      <w:r w:rsidR="0088124E" w:rsidRPr="006E5C22">
        <w:t>gång till adekvat behandling.</w:t>
      </w:r>
    </w:p>
    <w:p w:rsidR="0088124E" w:rsidRPr="006E5C22" w:rsidRDefault="0088124E" w:rsidP="00DD6A17">
      <w:pPr>
        <w:pStyle w:val="Normaltindrag"/>
        <w:rPr>
          <w:color w:val="000000"/>
        </w:rPr>
      </w:pPr>
      <w:r w:rsidRPr="006E5C22">
        <w:t>Romska ungdomar som bryter mot familjens och släktens regler stöts inte sällan ut hemifrån, eller så lämnar de frivilligt gemenskapen. De lever ändå under ett dubbelt utanförskap: utanför den romska gemenskapen och utanför majoritetssa</w:t>
      </w:r>
      <w:r w:rsidRPr="006E5C22">
        <w:t>m</w:t>
      </w:r>
      <w:r w:rsidRPr="006E5C22">
        <w:t xml:space="preserve">hället. </w:t>
      </w:r>
      <w:r w:rsidRPr="006E5C22">
        <w:rPr>
          <w:color w:val="000000"/>
        </w:rPr>
        <w:t>Droger, kriminalitet o</w:t>
      </w:r>
      <w:r w:rsidR="00174937" w:rsidRPr="006E5C22">
        <w:rPr>
          <w:color w:val="000000"/>
        </w:rPr>
        <w:t>ch prostitution kan bli följden</w:t>
      </w:r>
      <w:r w:rsidR="00DD6A17" w:rsidRPr="006E5C22">
        <w:rPr>
          <w:color w:val="000000"/>
        </w:rPr>
        <w:t>,</w:t>
      </w:r>
      <w:r w:rsidR="00174937" w:rsidRPr="006E5C22">
        <w:rPr>
          <w:color w:val="000000"/>
        </w:rPr>
        <w:t xml:space="preserve"> och m</w:t>
      </w:r>
      <w:r w:rsidRPr="006E5C22">
        <w:rPr>
          <w:color w:val="000000"/>
        </w:rPr>
        <w:t>issbruk av narkotika har ökat snabbt bland yngre romer. De drabbade fami</w:t>
      </w:r>
      <w:r w:rsidRPr="006E5C22">
        <w:rPr>
          <w:color w:val="000000"/>
        </w:rPr>
        <w:t>l</w:t>
      </w:r>
      <w:r w:rsidRPr="006E5C22">
        <w:rPr>
          <w:color w:val="000000"/>
        </w:rPr>
        <w:t>jerna gör ofta sitt bästa för att på egen hand komma till rätta med missbruket</w:t>
      </w:r>
      <w:r w:rsidR="00DD6A17" w:rsidRPr="006E5C22">
        <w:rPr>
          <w:color w:val="000000"/>
        </w:rPr>
        <w:t>,</w:t>
      </w:r>
      <w:r w:rsidRPr="006E5C22">
        <w:rPr>
          <w:color w:val="000000"/>
        </w:rPr>
        <w:t xml:space="preserve"> och det dröjer ofta innan de söker och får professionell hjälp. </w:t>
      </w:r>
      <w:r w:rsidR="00174937" w:rsidRPr="006E5C22">
        <w:rPr>
          <w:color w:val="000000"/>
        </w:rPr>
        <w:t>Mot denna ba</w:t>
      </w:r>
      <w:r w:rsidR="00174937" w:rsidRPr="006E5C22">
        <w:rPr>
          <w:color w:val="000000"/>
        </w:rPr>
        <w:t>k</w:t>
      </w:r>
      <w:r w:rsidR="00174937" w:rsidRPr="006E5C22">
        <w:rPr>
          <w:color w:val="000000"/>
        </w:rPr>
        <w:t>grund</w:t>
      </w:r>
      <w:r w:rsidRPr="006E5C22">
        <w:rPr>
          <w:color w:val="000000"/>
        </w:rPr>
        <w:t xml:space="preserve"> är det viktigt att förbättra romers förtroende för vår</w:t>
      </w:r>
      <w:r w:rsidRPr="006E5C22">
        <w:rPr>
          <w:color w:val="000000"/>
        </w:rPr>
        <w:t>d</w:t>
      </w:r>
      <w:r w:rsidRPr="006E5C22">
        <w:rPr>
          <w:color w:val="000000"/>
        </w:rPr>
        <w:t>personal och att främja tillitsfulla relationer. Därför bör sam</w:t>
      </w:r>
      <w:r w:rsidRPr="006E5C22">
        <w:rPr>
          <w:color w:val="000000"/>
        </w:rPr>
        <w:t>t</w:t>
      </w:r>
      <w:r w:rsidRPr="006E5C22">
        <w:rPr>
          <w:color w:val="000000"/>
        </w:rPr>
        <w:t>lig personal inom vård, omsorg och socialtjänst ges förbättrad kunskap om romsk kultur och romska levnad</w:t>
      </w:r>
      <w:r w:rsidRPr="006E5C22">
        <w:rPr>
          <w:color w:val="000000"/>
        </w:rPr>
        <w:t>s</w:t>
      </w:r>
      <w:r w:rsidRPr="006E5C22">
        <w:rPr>
          <w:color w:val="000000"/>
        </w:rPr>
        <w:t xml:space="preserve">förhållanden. Detta bör riksdagen </w:t>
      </w:r>
      <w:r w:rsidR="006E0D0A" w:rsidRPr="006E5C22">
        <w:rPr>
          <w:color w:val="000000"/>
        </w:rPr>
        <w:t xml:space="preserve">som sin mening </w:t>
      </w:r>
      <w:r w:rsidRPr="006E5C22">
        <w:rPr>
          <w:color w:val="000000"/>
        </w:rPr>
        <w:t xml:space="preserve">ge regeringen till känna. </w:t>
      </w:r>
    </w:p>
    <w:p w:rsidR="00C010E8" w:rsidRPr="006E5C22" w:rsidRDefault="00C010E8" w:rsidP="00DD6A17">
      <w:pPr>
        <w:pStyle w:val="Rubrik1"/>
      </w:pPr>
      <w:bookmarkStart w:id="20" w:name="_Toc115071763"/>
      <w:bookmarkStart w:id="21" w:name="_Toc115594145"/>
      <w:bookmarkStart w:id="22" w:name="_Toc117417290"/>
      <w:r w:rsidRPr="006E5C22">
        <w:t>Boende</w:t>
      </w:r>
      <w:bookmarkEnd w:id="20"/>
      <w:bookmarkEnd w:id="21"/>
      <w:bookmarkEnd w:id="22"/>
    </w:p>
    <w:p w:rsidR="00C010E8" w:rsidRPr="006E5C22" w:rsidRDefault="00C010E8" w:rsidP="00DD6A17">
      <w:r w:rsidRPr="006E5C22">
        <w:t>Vänsterpartiet kämpar för att alla människor</w:t>
      </w:r>
      <w:r w:rsidR="00F3636E" w:rsidRPr="006E5C22">
        <w:t xml:space="preserve"> skall </w:t>
      </w:r>
      <w:r w:rsidRPr="006E5C22">
        <w:t>ges likvä</w:t>
      </w:r>
      <w:r w:rsidRPr="006E5C22">
        <w:t>r</w:t>
      </w:r>
      <w:r w:rsidRPr="006E5C22">
        <w:t>diga möjligheter att leva i goda bostäder i bra miljöer till rimliga kostna</w:t>
      </w:r>
      <w:r w:rsidR="007B7003" w:rsidRPr="006E5C22">
        <w:t>der. Därför ser V</w:t>
      </w:r>
      <w:r w:rsidRPr="006E5C22">
        <w:t>än</w:t>
      </w:r>
      <w:r w:rsidRPr="006E5C22">
        <w:t>s</w:t>
      </w:r>
      <w:r w:rsidRPr="006E5C22">
        <w:t>terpartiet mycket al</w:t>
      </w:r>
      <w:r w:rsidRPr="006E5C22">
        <w:t>l</w:t>
      </w:r>
      <w:r w:rsidRPr="006E5C22">
        <w:t xml:space="preserve">varligt på den omfattande diskriminering när </w:t>
      </w:r>
      <w:r w:rsidR="00174937" w:rsidRPr="006E5C22">
        <w:t xml:space="preserve">det gäller bostäder och boende </w:t>
      </w:r>
      <w:r w:rsidRPr="006E5C22">
        <w:t>som präglar romer livsvillkor. Det faktum att stora delar av bostadsmarknaden privatiserats har sannolikt bidragit till att försvåra b</w:t>
      </w:r>
      <w:r w:rsidRPr="006E5C22">
        <w:t>o</w:t>
      </w:r>
      <w:r w:rsidRPr="006E5C22">
        <w:t>stadsläget för den romska minoriteten, och kraftigt b</w:t>
      </w:r>
      <w:r w:rsidRPr="006E5C22">
        <w:t>e</w:t>
      </w:r>
      <w:r w:rsidRPr="006E5C22">
        <w:t>gränsat möjligheterna för romer att själva välja bostad. De hänvisas i</w:t>
      </w:r>
      <w:r w:rsidR="00DD6A17" w:rsidRPr="006E5C22">
        <w:t xml:space="preserve"> </w:t>
      </w:r>
      <w:r w:rsidRPr="006E5C22">
        <w:t>ställe</w:t>
      </w:r>
      <w:r w:rsidR="00612A9C" w:rsidRPr="006E5C22">
        <w:t>t ofta till b</w:t>
      </w:r>
      <w:r w:rsidR="00612A9C" w:rsidRPr="006E5C22">
        <w:t>o</w:t>
      </w:r>
      <w:r w:rsidR="00612A9C" w:rsidRPr="006E5C22">
        <w:t>städer i s.k.</w:t>
      </w:r>
      <w:r w:rsidRPr="006E5C22">
        <w:t xml:space="preserve"> utsatta bostadsområden. Trakasserier och förolämpningar från gra</w:t>
      </w:r>
      <w:r w:rsidRPr="006E5C22">
        <w:t>n</w:t>
      </w:r>
      <w:r w:rsidRPr="006E5C22">
        <w:t>nar är inte ovanliga. Detta är oacceptabelt. Vänsterpartiets utgångspunkt är att alla mä</w:t>
      </w:r>
      <w:r w:rsidRPr="006E5C22">
        <w:t>n</w:t>
      </w:r>
      <w:r w:rsidRPr="006E5C22">
        <w:t>niskor</w:t>
      </w:r>
      <w:r w:rsidR="00F3636E" w:rsidRPr="006E5C22">
        <w:t xml:space="preserve"> skall </w:t>
      </w:r>
      <w:r w:rsidRPr="006E5C22">
        <w:t>känna sig trygga i sitt boende. Därför är det viktigt att boendepl</w:t>
      </w:r>
      <w:r w:rsidRPr="006E5C22">
        <w:t>a</w:t>
      </w:r>
      <w:r w:rsidRPr="006E5C22">
        <w:t>neringen</w:t>
      </w:r>
      <w:r w:rsidR="00F3636E" w:rsidRPr="006E5C22">
        <w:t xml:space="preserve"> </w:t>
      </w:r>
      <w:r w:rsidRPr="006E5C22">
        <w:t>utgå</w:t>
      </w:r>
      <w:r w:rsidR="00F3636E" w:rsidRPr="006E5C22">
        <w:t>r</w:t>
      </w:r>
      <w:r w:rsidRPr="006E5C22">
        <w:t xml:space="preserve"> från människors behov och lika värde och skapa</w:t>
      </w:r>
      <w:r w:rsidR="00F3636E" w:rsidRPr="006E5C22">
        <w:t>r</w:t>
      </w:r>
      <w:r w:rsidRPr="006E5C22">
        <w:t xml:space="preserve"> blandade städer och samhällen där människor med olika ekonomiska och sociala fö</w:t>
      </w:r>
      <w:r w:rsidRPr="006E5C22">
        <w:t>r</w:t>
      </w:r>
      <w:r w:rsidRPr="006E5C22">
        <w:t>hållanden möts. En bra samhällsplanering sk</w:t>
      </w:r>
      <w:r w:rsidRPr="006E5C22">
        <w:t>a</w:t>
      </w:r>
      <w:r w:rsidRPr="006E5C22">
        <w:t>par livsmiljöer som motverkar förtryck, utanförskap och diskriminering på grund av kön, etnicitet och klass. Vänsterpartiet anser därför att kommunala boendepl</w:t>
      </w:r>
      <w:r w:rsidRPr="006E5C22">
        <w:t>a</w:t>
      </w:r>
      <w:r w:rsidRPr="006E5C22">
        <w:t>neringsprogram bör utvecklas för en övergripande planering av befintlig och tillkommande b</w:t>
      </w:r>
      <w:r w:rsidRPr="006E5C22">
        <w:t>e</w:t>
      </w:r>
      <w:r w:rsidRPr="006E5C22">
        <w:t>byggelse. Dessa program</w:t>
      </w:r>
      <w:r w:rsidR="00F3636E" w:rsidRPr="006E5C22">
        <w:t xml:space="preserve"> skall </w:t>
      </w:r>
      <w:r w:rsidRPr="006E5C22">
        <w:t>utgå från s</w:t>
      </w:r>
      <w:r w:rsidRPr="006E5C22">
        <w:t>o</w:t>
      </w:r>
      <w:r w:rsidRPr="006E5C22">
        <w:t xml:space="preserve">ciala, ekologiska och feministiska perspektiv i boendet. </w:t>
      </w:r>
      <w:r w:rsidR="00613122" w:rsidRPr="006E5C22">
        <w:t xml:space="preserve">I en sådan planering måste även de särskilda behov som den romska minoriteten har beaktas. </w:t>
      </w:r>
      <w:r w:rsidRPr="006E5C22">
        <w:t>Detta bör riksdagen som sin mening ge regeringen till känna.</w:t>
      </w:r>
      <w:r w:rsidR="00DD6A17" w:rsidRPr="006E5C22">
        <w:t xml:space="preserve"> </w:t>
      </w:r>
    </w:p>
    <w:p w:rsidR="00C010E8" w:rsidRPr="006E5C22" w:rsidRDefault="00C010E8" w:rsidP="00DD6A17">
      <w:pPr>
        <w:pStyle w:val="Normaltindrag"/>
        <w:rPr>
          <w:color w:val="000000"/>
        </w:rPr>
      </w:pPr>
      <w:r w:rsidRPr="006E5C22">
        <w:t>I</w:t>
      </w:r>
      <w:r w:rsidR="004F34C8" w:rsidRPr="006E5C22">
        <w:t> </w:t>
      </w:r>
      <w:r w:rsidRPr="006E5C22">
        <w:t>dag finns det många människor som inte har råd att betala de avgifter som bostad</w:t>
      </w:r>
      <w:r w:rsidRPr="006E5C22">
        <w:t>s</w:t>
      </w:r>
      <w:r w:rsidRPr="006E5C22">
        <w:t xml:space="preserve">förmedlingar tar ut för sina tjänster. Inte minst gäller detta många romer. Detta kan dock lösas på kommunal och regional nivå, och </w:t>
      </w:r>
      <w:r w:rsidR="00DD6A17" w:rsidRPr="006E5C22">
        <w:t xml:space="preserve">det </w:t>
      </w:r>
      <w:r w:rsidRPr="006E5C22">
        <w:t>skulle ge ett viktigt politiskt verktyg att för att bryta boendesegregation. Bostad</w:t>
      </w:r>
      <w:r w:rsidRPr="006E5C22">
        <w:t>s</w:t>
      </w:r>
      <w:r w:rsidRPr="006E5C22">
        <w:t>förmedlingar omfattas av gällande diskrimin</w:t>
      </w:r>
      <w:r w:rsidRPr="006E5C22">
        <w:t>e</w:t>
      </w:r>
      <w:r w:rsidRPr="006E5C22">
        <w:t>ringslagstiftning,</w:t>
      </w:r>
      <w:r w:rsidR="00F3636E" w:rsidRPr="006E5C22">
        <w:t xml:space="preserve"> skall </w:t>
      </w:r>
      <w:r w:rsidRPr="006E5C22">
        <w:t>förmedla sociala förturer, och därmed göra det möjligt för mä</w:t>
      </w:r>
      <w:r w:rsidRPr="006E5C22">
        <w:t>n</w:t>
      </w:r>
      <w:r w:rsidRPr="006E5C22">
        <w:t>niskor med särskilda behov att hitta en passande bostad och boendeform. Därför bör avgiftsfria bostadsförmedlingar införas som ger alla möjlighet till en b</w:t>
      </w:r>
      <w:r w:rsidRPr="006E5C22">
        <w:t>o</w:t>
      </w:r>
      <w:r w:rsidRPr="006E5C22">
        <w:t xml:space="preserve">stad efter sina egna behov. Detta bör riksdagen </w:t>
      </w:r>
      <w:r w:rsidR="004F3A05" w:rsidRPr="006E5C22">
        <w:t>som sin m</w:t>
      </w:r>
      <w:r w:rsidR="004F3A05" w:rsidRPr="006E5C22">
        <w:t>e</w:t>
      </w:r>
      <w:r w:rsidR="004F3A05" w:rsidRPr="006E5C22">
        <w:t xml:space="preserve">ning </w:t>
      </w:r>
      <w:r w:rsidRPr="006E5C22">
        <w:t xml:space="preserve">ge regeringen till känna. </w:t>
      </w:r>
    </w:p>
    <w:p w:rsidR="00C010E8" w:rsidRPr="006E5C22" w:rsidRDefault="00C010E8" w:rsidP="00DD6A17">
      <w:pPr>
        <w:pStyle w:val="Rubrik1"/>
      </w:pPr>
      <w:bookmarkStart w:id="23" w:name="_Toc115071764"/>
      <w:bookmarkStart w:id="24" w:name="_Toc115594146"/>
      <w:bookmarkStart w:id="25" w:name="_Toc117417291"/>
      <w:r w:rsidRPr="006E5C22">
        <w:t>Romer i asylprocessen</w:t>
      </w:r>
      <w:bookmarkEnd w:id="23"/>
      <w:bookmarkEnd w:id="24"/>
      <w:bookmarkEnd w:id="25"/>
    </w:p>
    <w:p w:rsidR="00C010E8" w:rsidRPr="006E5C22" w:rsidRDefault="00C010E8" w:rsidP="00DD6A17">
      <w:pPr>
        <w:rPr>
          <w:color w:val="000000"/>
        </w:rPr>
      </w:pPr>
      <w:r w:rsidRPr="006E5C22">
        <w:t>Antalet romer som söker asyl i Sverige är och har under rel</w:t>
      </w:r>
      <w:r w:rsidRPr="006E5C22">
        <w:t>a</w:t>
      </w:r>
      <w:r w:rsidRPr="006E5C22">
        <w:t>tivt lång tid varit stort. De romer som söker asyl i Sverige kommer främst från länderna på Balkan och från lände</w:t>
      </w:r>
      <w:r w:rsidRPr="006E5C22">
        <w:t>r</w:t>
      </w:r>
      <w:r w:rsidRPr="006E5C22">
        <w:t xml:space="preserve">na i östra Europa. Det rör sig ofta om människor som är i </w:t>
      </w:r>
      <w:r w:rsidRPr="006E5C22">
        <w:rPr>
          <w:color w:val="000000"/>
        </w:rPr>
        <w:t>starkt behov av skydd. Den mest akuta situationen gäller romer från före detta Jugoslavien, i synnerhet Kosovo. Trots detta har romer haft svårigheter med att bli beviljade asyl i Sverige och övriga länder inom EU. Migration</w:t>
      </w:r>
      <w:r w:rsidRPr="006E5C22">
        <w:rPr>
          <w:color w:val="000000"/>
        </w:rPr>
        <w:t>s</w:t>
      </w:r>
      <w:r w:rsidRPr="006E5C22">
        <w:rPr>
          <w:color w:val="000000"/>
        </w:rPr>
        <w:t>verket och Utlänning</w:t>
      </w:r>
      <w:r w:rsidRPr="006E5C22">
        <w:rPr>
          <w:color w:val="000000"/>
        </w:rPr>
        <w:t>s</w:t>
      </w:r>
      <w:r w:rsidRPr="006E5C22">
        <w:rPr>
          <w:color w:val="000000"/>
        </w:rPr>
        <w:t>nämnden anser ofta att ett s.k. inre flyktalterna</w:t>
      </w:r>
      <w:r w:rsidR="0096291F" w:rsidRPr="006E5C22">
        <w:rPr>
          <w:color w:val="000000"/>
        </w:rPr>
        <w:t xml:space="preserve">tiv är möjligt </w:t>
      </w:r>
      <w:r w:rsidRPr="006E5C22">
        <w:rPr>
          <w:color w:val="000000"/>
        </w:rPr>
        <w:t>eftersom de asylsökande under flykten passerat olika platser i Serbien</w:t>
      </w:r>
      <w:r w:rsidR="00DD6A17" w:rsidRPr="006E5C22">
        <w:rPr>
          <w:color w:val="000000"/>
        </w:rPr>
        <w:t xml:space="preserve"> och </w:t>
      </w:r>
      <w:r w:rsidRPr="006E5C22">
        <w:rPr>
          <w:color w:val="000000"/>
        </w:rPr>
        <w:t xml:space="preserve">Montenegro som man anser att de kan sändas tillbaka till. I vissa fall har de till slut fått </w:t>
      </w:r>
      <w:r w:rsidR="00F3636E" w:rsidRPr="006E5C22">
        <w:rPr>
          <w:color w:val="000000"/>
        </w:rPr>
        <w:t>uppehållstillstånd</w:t>
      </w:r>
      <w:r w:rsidRPr="006E5C22">
        <w:rPr>
          <w:color w:val="000000"/>
        </w:rPr>
        <w:t xml:space="preserve"> av humanitära skäl</w:t>
      </w:r>
      <w:r w:rsidR="006C576A" w:rsidRPr="006E5C22">
        <w:rPr>
          <w:color w:val="000000"/>
        </w:rPr>
        <w:t xml:space="preserve">. </w:t>
      </w:r>
      <w:r w:rsidR="00DD6A17" w:rsidRPr="006E5C22">
        <w:rPr>
          <w:color w:val="000000"/>
        </w:rPr>
        <w:t xml:space="preserve">Det har ofta varit </w:t>
      </w:r>
      <w:r w:rsidRPr="006E5C22">
        <w:rPr>
          <w:color w:val="000000"/>
        </w:rPr>
        <w:t>på grund av att ba</w:t>
      </w:r>
      <w:r w:rsidRPr="006E5C22">
        <w:rPr>
          <w:color w:val="000000"/>
        </w:rPr>
        <w:t>r</w:t>
      </w:r>
      <w:r w:rsidRPr="006E5C22">
        <w:rPr>
          <w:color w:val="000000"/>
        </w:rPr>
        <w:t>nen varit svårt traumatiserade</w:t>
      </w:r>
      <w:r w:rsidR="00F3636E" w:rsidRPr="006E5C22">
        <w:rPr>
          <w:color w:val="000000"/>
        </w:rPr>
        <w:t xml:space="preserve"> och </w:t>
      </w:r>
      <w:r w:rsidR="006C576A" w:rsidRPr="006E5C22">
        <w:rPr>
          <w:color w:val="000000"/>
        </w:rPr>
        <w:t xml:space="preserve">ibland även </w:t>
      </w:r>
      <w:r w:rsidR="00F3636E" w:rsidRPr="006E5C22">
        <w:rPr>
          <w:color w:val="000000"/>
        </w:rPr>
        <w:t>apatiska</w:t>
      </w:r>
      <w:r w:rsidRPr="006E5C22">
        <w:rPr>
          <w:color w:val="000000"/>
        </w:rPr>
        <w:t>.</w:t>
      </w:r>
      <w:r w:rsidR="00F3636E" w:rsidRPr="006E5C22">
        <w:rPr>
          <w:color w:val="000000"/>
        </w:rPr>
        <w:t xml:space="preserve"> </w:t>
      </w:r>
    </w:p>
    <w:p w:rsidR="00174937" w:rsidRPr="006E5C22" w:rsidRDefault="00C010E8" w:rsidP="00DD6A17">
      <w:pPr>
        <w:pStyle w:val="Normaltindrag"/>
        <w:rPr>
          <w:color w:val="000000"/>
        </w:rPr>
      </w:pPr>
      <w:r w:rsidRPr="006E5C22">
        <w:t xml:space="preserve">Asylansökningar från personer med någon form av romani som modersmål betraktas allt oftare som </w:t>
      </w:r>
      <w:r w:rsidR="0088124E" w:rsidRPr="006E5C22">
        <w:t>s</w:t>
      </w:r>
      <w:r w:rsidR="00BF04A2" w:rsidRPr="006E5C22">
        <w:t>.</w:t>
      </w:r>
      <w:r w:rsidR="0088124E" w:rsidRPr="006E5C22">
        <w:t xml:space="preserve">k. </w:t>
      </w:r>
      <w:r w:rsidRPr="006E5C22">
        <w:t xml:space="preserve">uppenbart ogrundade. Migrationsverkets statistik </w:t>
      </w:r>
      <w:r w:rsidRPr="006E5C22">
        <w:rPr>
          <w:color w:val="000000"/>
        </w:rPr>
        <w:t>antyder att antalet s</w:t>
      </w:r>
      <w:r w:rsidRPr="006E5C22">
        <w:rPr>
          <w:color w:val="000000"/>
        </w:rPr>
        <w:t>å</w:t>
      </w:r>
      <w:r w:rsidRPr="006E5C22">
        <w:rPr>
          <w:color w:val="000000"/>
        </w:rPr>
        <w:t xml:space="preserve">dana fall femdubblats sedan </w:t>
      </w:r>
      <w:r w:rsidR="00174937" w:rsidRPr="006E5C22">
        <w:rPr>
          <w:color w:val="000000"/>
        </w:rPr>
        <w:t xml:space="preserve">år </w:t>
      </w:r>
      <w:r w:rsidRPr="006E5C22">
        <w:rPr>
          <w:color w:val="000000"/>
        </w:rPr>
        <w:t>2000. Vänsterpartiet anser att denna utveckling är mycket oroväckande inte minst för rättssäkerheten i asylprocessen. Ett ärende som b</w:t>
      </w:r>
      <w:r w:rsidRPr="006E5C22">
        <w:rPr>
          <w:color w:val="000000"/>
        </w:rPr>
        <w:t>e</w:t>
      </w:r>
      <w:r w:rsidRPr="006E5C22">
        <w:rPr>
          <w:color w:val="000000"/>
        </w:rPr>
        <w:t>traktas som uppenbart ogrundad får, enligt den svenska utlänningslagen, verkställas omedelbart, utan att beslutet vunnit laga kraft eller att beslutet överklagats. Dessutom får den sökande sällan e</w:t>
      </w:r>
      <w:r w:rsidRPr="006E5C22">
        <w:rPr>
          <w:color w:val="000000"/>
        </w:rPr>
        <w:t>l</w:t>
      </w:r>
      <w:r w:rsidRPr="006E5C22">
        <w:rPr>
          <w:color w:val="000000"/>
        </w:rPr>
        <w:t xml:space="preserve">ler aldrig rätt till offentligt biträde. </w:t>
      </w:r>
    </w:p>
    <w:p w:rsidR="00C010E8" w:rsidRPr="006E5C22" w:rsidRDefault="00C010E8" w:rsidP="00DD6A17">
      <w:pPr>
        <w:pStyle w:val="Normaltindrag"/>
      </w:pPr>
      <w:r w:rsidRPr="006E5C22">
        <w:t>Enligt svensk asylrätt finns det en möjlighet att vid en sammantagen b</w:t>
      </w:r>
      <w:r w:rsidRPr="006E5C22">
        <w:t>e</w:t>
      </w:r>
      <w:r w:rsidRPr="006E5C22">
        <w:t>dömning b</w:t>
      </w:r>
      <w:r w:rsidRPr="006E5C22">
        <w:t>e</w:t>
      </w:r>
      <w:r w:rsidRPr="006E5C22">
        <w:t>trakta diskriminering och trakasserier, vilka var för sig inte kan sägas utgöra diskriminering, som allvarliga kränkningar av mänskliga rätti</w:t>
      </w:r>
      <w:r w:rsidRPr="006E5C22">
        <w:t>g</w:t>
      </w:r>
      <w:r w:rsidRPr="006E5C22">
        <w:t xml:space="preserve">heter. Denna möjlighet utnyttjas </w:t>
      </w:r>
      <w:r w:rsidR="00174937" w:rsidRPr="006E5C22">
        <w:t xml:space="preserve">mycket </w:t>
      </w:r>
      <w:r w:rsidRPr="006E5C22">
        <w:t>sällan. Vänsterpartiet anser att det behövs en bredare helhetssyn i asylärendena. Detta är nödvändigt för att r</w:t>
      </w:r>
      <w:r w:rsidRPr="006E5C22">
        <w:t>o</w:t>
      </w:r>
      <w:r w:rsidRPr="006E5C22">
        <w:t>mer</w:t>
      </w:r>
      <w:r w:rsidR="00F3636E" w:rsidRPr="006E5C22">
        <w:t xml:space="preserve"> skall </w:t>
      </w:r>
      <w:r w:rsidRPr="006E5C22">
        <w:t>ha möjlighet till en rättssäker behandling i asy</w:t>
      </w:r>
      <w:r w:rsidRPr="006E5C22">
        <w:t>l</w:t>
      </w:r>
      <w:r w:rsidRPr="006E5C22">
        <w:t>processen. Därför bör regeringen i en instruktion till Migrationsverket understryka mö</w:t>
      </w:r>
      <w:r w:rsidRPr="006E5C22">
        <w:t>j</w:t>
      </w:r>
      <w:r w:rsidRPr="006E5C22">
        <w:t xml:space="preserve">ligheten att vid en sammantagen bedömning av romer </w:t>
      </w:r>
      <w:r w:rsidR="00DD6A17" w:rsidRPr="006E5C22">
        <w:t xml:space="preserve">i </w:t>
      </w:r>
      <w:r w:rsidRPr="006E5C22">
        <w:t>asylärenden betrakta diskrim</w:t>
      </w:r>
      <w:r w:rsidRPr="006E5C22">
        <w:t>i</w:t>
      </w:r>
      <w:r w:rsidRPr="006E5C22">
        <w:t xml:space="preserve">nering och trakasserier som allvarliga kränkningar av mänskliga rättigheter. Detta bör riksdagen som sin mening ge regeringen till känna. </w:t>
      </w:r>
    </w:p>
    <w:p w:rsidR="00C010E8" w:rsidRPr="006E5C22" w:rsidRDefault="00C010E8" w:rsidP="00DD6A17">
      <w:pPr>
        <w:pStyle w:val="Normaltindrag"/>
        <w:rPr>
          <w:color w:val="000000"/>
        </w:rPr>
      </w:pPr>
      <w:r w:rsidRPr="006E5C22">
        <w:t>Det finns mycket s</w:t>
      </w:r>
      <w:r w:rsidR="00174937" w:rsidRPr="006E5C22">
        <w:t xml:space="preserve">om tyder på att beslutsfattare </w:t>
      </w:r>
      <w:r w:rsidRPr="006E5C22">
        <w:t>på de svenska migr</w:t>
      </w:r>
      <w:r w:rsidRPr="006E5C22">
        <w:t>a</w:t>
      </w:r>
      <w:r w:rsidRPr="006E5C22">
        <w:t>tionsmyndigh</w:t>
      </w:r>
      <w:r w:rsidRPr="006E5C22">
        <w:t>e</w:t>
      </w:r>
      <w:r w:rsidRPr="006E5C22">
        <w:t xml:space="preserve">terna ofta saknar tillräckliga kunskaper om hur romer förföljs och </w:t>
      </w:r>
      <w:r w:rsidRPr="006E5C22">
        <w:rPr>
          <w:color w:val="000000"/>
        </w:rPr>
        <w:t>diskrimineras i he</w:t>
      </w:r>
      <w:r w:rsidRPr="006E5C22">
        <w:rPr>
          <w:color w:val="000000"/>
        </w:rPr>
        <w:t>m</w:t>
      </w:r>
      <w:r w:rsidRPr="006E5C22">
        <w:rPr>
          <w:color w:val="000000"/>
        </w:rPr>
        <w:t>länderna. Denna kunskap måste hela tiden uppdateras och föras vidare till samtliga beslutsfattande nivåer för att en rättssäker prö</w:t>
      </w:r>
      <w:r w:rsidRPr="006E5C22">
        <w:rPr>
          <w:color w:val="000000"/>
        </w:rPr>
        <w:t>v</w:t>
      </w:r>
      <w:r w:rsidRPr="006E5C22">
        <w:rPr>
          <w:color w:val="000000"/>
        </w:rPr>
        <w:t>ning</w:t>
      </w:r>
      <w:r w:rsidR="00F3636E" w:rsidRPr="006E5C22">
        <w:rPr>
          <w:color w:val="000000"/>
        </w:rPr>
        <w:t xml:space="preserve"> skall </w:t>
      </w:r>
      <w:r w:rsidRPr="006E5C22">
        <w:rPr>
          <w:color w:val="000000"/>
        </w:rPr>
        <w:t>kunna komma till stånd. Därför bör utbildningen vad gäller diskr</w:t>
      </w:r>
      <w:r w:rsidRPr="006E5C22">
        <w:rPr>
          <w:color w:val="000000"/>
        </w:rPr>
        <w:t>i</w:t>
      </w:r>
      <w:r w:rsidRPr="006E5C22">
        <w:rPr>
          <w:color w:val="000000"/>
        </w:rPr>
        <w:t>mineringen av romer förbättras för samtlig personal inom migrationsmyndi</w:t>
      </w:r>
      <w:r w:rsidRPr="006E5C22">
        <w:rPr>
          <w:color w:val="000000"/>
        </w:rPr>
        <w:t>g</w:t>
      </w:r>
      <w:r w:rsidRPr="006E5C22">
        <w:rPr>
          <w:color w:val="000000"/>
        </w:rPr>
        <w:t>heterna. Detta bör riksdagen som sin mening ge regeringen till känna.</w:t>
      </w:r>
      <w:r w:rsidRPr="006E5C22">
        <w:rPr>
          <w:i/>
          <w:color w:val="000000"/>
        </w:rPr>
        <w:t xml:space="preserve"> </w:t>
      </w:r>
    </w:p>
    <w:p w:rsidR="00C010E8" w:rsidRPr="006E5C22" w:rsidRDefault="00C010E8" w:rsidP="00DD6A17">
      <w:pPr>
        <w:pStyle w:val="Rubrik1"/>
      </w:pPr>
      <w:bookmarkStart w:id="26" w:name="_Toc115071765"/>
      <w:bookmarkStart w:id="27" w:name="_Toc115594147"/>
      <w:bookmarkStart w:id="28" w:name="_Toc117417292"/>
      <w:r w:rsidRPr="006E5C22">
        <w:t>Rättsväsendet</w:t>
      </w:r>
      <w:bookmarkEnd w:id="26"/>
      <w:bookmarkEnd w:id="27"/>
      <w:bookmarkEnd w:id="28"/>
    </w:p>
    <w:p w:rsidR="00174937" w:rsidRPr="006E5C22" w:rsidRDefault="00C010E8" w:rsidP="00DD6A17">
      <w:r w:rsidRPr="006E5C22">
        <w:t xml:space="preserve">Som tidigare nämnts har det funnits och det finns fortfarande en </w:t>
      </w:r>
      <w:r w:rsidR="00DD6A17" w:rsidRPr="006E5C22">
        <w:t xml:space="preserve">stor brist på förtroende </w:t>
      </w:r>
      <w:r w:rsidRPr="006E5C22">
        <w:t>bland romer för statliga myndigh</w:t>
      </w:r>
      <w:r w:rsidRPr="006E5C22">
        <w:t>e</w:t>
      </w:r>
      <w:r w:rsidRPr="006E5C22">
        <w:t>ter. Detta förhållande kan i hög grad härledas från den lån</w:t>
      </w:r>
      <w:r w:rsidRPr="006E5C22">
        <w:t>g</w:t>
      </w:r>
      <w:r w:rsidRPr="006E5C22">
        <w:t xml:space="preserve">variga och genomgripande diskriminering romer utsatts för och som därmed präglat deras livsvillkor. </w:t>
      </w:r>
      <w:r w:rsidR="00174937" w:rsidRPr="006E5C22">
        <w:t>Många romer vit</w:t>
      </w:r>
      <w:r w:rsidR="00174937" w:rsidRPr="006E5C22">
        <w:t>t</w:t>
      </w:r>
      <w:r w:rsidR="00174937" w:rsidRPr="006E5C22">
        <w:t>nar om att de i kontakt med polis och domstolar</w:t>
      </w:r>
      <w:r w:rsidRPr="006E5C22">
        <w:t xml:space="preserve"> inte blir bemötta som individer. Det är heller inte ovanligt att myndighetspersoners för</w:t>
      </w:r>
      <w:r w:rsidRPr="006E5C22">
        <w:t>e</w:t>
      </w:r>
      <w:r w:rsidRPr="006E5C22">
        <w:t>ställningar om romer leder till diskrimin</w:t>
      </w:r>
      <w:r w:rsidRPr="006E5C22">
        <w:t>e</w:t>
      </w:r>
      <w:r w:rsidRPr="006E5C22">
        <w:t xml:space="preserve">rande handlingar. </w:t>
      </w:r>
    </w:p>
    <w:p w:rsidR="00C010E8" w:rsidRPr="006E5C22" w:rsidRDefault="00D0205C" w:rsidP="007B28BC">
      <w:pPr>
        <w:pStyle w:val="Normaltindrag"/>
      </w:pPr>
      <w:r w:rsidRPr="006E5C22">
        <w:t>Romers erfarenheter av övergrepp och diskriminerande handlingar från myndigheter har tillsammans med patriarkala strukturer bidragit till att det bland vissa romska gru</w:t>
      </w:r>
      <w:r w:rsidRPr="006E5C22">
        <w:t>p</w:t>
      </w:r>
      <w:r w:rsidRPr="006E5C22">
        <w:t xml:space="preserve">per finns en egen rättsordning. Detta är oacceptabelt då rättsväsendet skall vara till för alla på lika villkor. </w:t>
      </w:r>
      <w:r w:rsidR="00C010E8" w:rsidRPr="006E5C22">
        <w:t>För att motverka fö</w:t>
      </w:r>
      <w:r w:rsidR="00C010E8" w:rsidRPr="006E5C22">
        <w:t>r</w:t>
      </w:r>
      <w:r w:rsidR="00C010E8" w:rsidRPr="006E5C22">
        <w:t>trycket och diskrimineringen av romer inom rättsväsendet är det i första hand rättsv</w:t>
      </w:r>
      <w:r w:rsidR="00C010E8" w:rsidRPr="006E5C22">
        <w:t>ä</w:t>
      </w:r>
      <w:r w:rsidR="00C010E8" w:rsidRPr="006E5C22">
        <w:t xml:space="preserve">sendet som måste visa att man förtjänar romers förtroende genom att aktivt motarbeta och förebygga diskriminering av romer oavsett var och hur den förekommer. Därför </w:t>
      </w:r>
      <w:r w:rsidR="001729A6" w:rsidRPr="006E5C22">
        <w:t>bör regeringen utreda frågan om hur romers tillit till rättsväsendet kan förbättras</w:t>
      </w:r>
      <w:r w:rsidR="00E45B49" w:rsidRPr="006E5C22">
        <w:t xml:space="preserve"> så att rättsväsendet svarar upp mot kravet att omfatta alla på lika villkor</w:t>
      </w:r>
      <w:r w:rsidR="001729A6" w:rsidRPr="006E5C22">
        <w:t xml:space="preserve">. Detta bör riksdagen </w:t>
      </w:r>
      <w:r w:rsidR="00006F8B" w:rsidRPr="006E5C22">
        <w:t xml:space="preserve">som sin mening </w:t>
      </w:r>
      <w:r w:rsidR="001729A6" w:rsidRPr="006E5C22">
        <w:t>ge regeringen till känna.</w:t>
      </w:r>
    </w:p>
    <w:p w:rsidR="00C010E8" w:rsidRPr="006E5C22" w:rsidRDefault="00174937" w:rsidP="00DD6A17">
      <w:pPr>
        <w:pStyle w:val="Rubrik1"/>
      </w:pPr>
      <w:bookmarkStart w:id="29" w:name="_Toc115071766"/>
      <w:bookmarkStart w:id="30" w:name="_Toc115594148"/>
      <w:bookmarkStart w:id="31" w:name="_Toc117417293"/>
      <w:r w:rsidRPr="006E5C22">
        <w:t>Romsk organisering</w:t>
      </w:r>
      <w:bookmarkEnd w:id="29"/>
      <w:bookmarkEnd w:id="30"/>
      <w:bookmarkEnd w:id="31"/>
    </w:p>
    <w:p w:rsidR="001F309E" w:rsidRPr="006E5C22" w:rsidRDefault="00C010E8" w:rsidP="00DD6A17">
      <w:pPr>
        <w:rPr>
          <w:color w:val="000000"/>
        </w:rPr>
      </w:pPr>
      <w:r w:rsidRPr="006E5C22">
        <w:t xml:space="preserve">Romers möjligheter att gemensamt med andra och som likvärdig part ta del i det demokratiska samhället har </w:t>
      </w:r>
      <w:r w:rsidR="00E45B49" w:rsidRPr="006E5C22">
        <w:t xml:space="preserve">genom tiderna </w:t>
      </w:r>
      <w:r w:rsidRPr="006E5C22">
        <w:t xml:space="preserve">varit begränsat, </w:t>
      </w:r>
      <w:r w:rsidR="00637BB5" w:rsidRPr="006E5C22">
        <w:t>bl.a.</w:t>
      </w:r>
      <w:r w:rsidR="00E45B49" w:rsidRPr="006E5C22">
        <w:t xml:space="preserve"> mot ba</w:t>
      </w:r>
      <w:r w:rsidR="00E45B49" w:rsidRPr="006E5C22">
        <w:t>k</w:t>
      </w:r>
      <w:r w:rsidR="00E45B49" w:rsidRPr="006E5C22">
        <w:t xml:space="preserve">grund av att </w:t>
      </w:r>
      <w:r w:rsidRPr="006E5C22">
        <w:t>de r</w:t>
      </w:r>
      <w:r w:rsidRPr="006E5C22">
        <w:t>e</w:t>
      </w:r>
      <w:r w:rsidRPr="006E5C22">
        <w:t>gel</w:t>
      </w:r>
      <w:r w:rsidR="00E45B49" w:rsidRPr="006E5C22">
        <w:t>mässigt</w:t>
      </w:r>
      <w:r w:rsidRPr="006E5C22">
        <w:t xml:space="preserve"> mötts med ovilja eller direkt diskriminering. </w:t>
      </w:r>
      <w:r w:rsidR="00E45B49" w:rsidRPr="006E5C22">
        <w:t>Denna</w:t>
      </w:r>
      <w:r w:rsidRPr="006E5C22">
        <w:t xml:space="preserve"> långvariga </w:t>
      </w:r>
      <w:r w:rsidR="007923E0" w:rsidRPr="006E5C22">
        <w:t>diskrimin</w:t>
      </w:r>
      <w:r w:rsidR="007923E0" w:rsidRPr="006E5C22">
        <w:t>e</w:t>
      </w:r>
      <w:r w:rsidR="007923E0" w:rsidRPr="006E5C22">
        <w:t>ring</w:t>
      </w:r>
      <w:r w:rsidRPr="006E5C22">
        <w:t xml:space="preserve"> </w:t>
      </w:r>
      <w:r w:rsidR="00E45B49" w:rsidRPr="006E5C22">
        <w:t xml:space="preserve">och dessa brister i bemötandet har </w:t>
      </w:r>
      <w:r w:rsidRPr="006E5C22">
        <w:t xml:space="preserve">medfört att många romer känner en </w:t>
      </w:r>
      <w:r w:rsidR="00E45B49" w:rsidRPr="006E5C22">
        <w:t xml:space="preserve">ofta </w:t>
      </w:r>
      <w:r w:rsidRPr="006E5C22">
        <w:t xml:space="preserve">välgrundad rädsla </w:t>
      </w:r>
      <w:r w:rsidR="00E45B49" w:rsidRPr="006E5C22">
        <w:t>och misstro in</w:t>
      </w:r>
      <w:r w:rsidRPr="006E5C22">
        <w:t>för myndi</w:t>
      </w:r>
      <w:r w:rsidRPr="006E5C22">
        <w:t>g</w:t>
      </w:r>
      <w:r w:rsidRPr="006E5C22">
        <w:t xml:space="preserve">heter och därför </w:t>
      </w:r>
      <w:r w:rsidR="00E45B49" w:rsidRPr="006E5C22">
        <w:t xml:space="preserve">ifrågasätter vikten av </w:t>
      </w:r>
      <w:r w:rsidRPr="006E5C22">
        <w:t>samröre med majoritetssamhället.</w:t>
      </w:r>
      <w:r w:rsidR="00E45B49" w:rsidRPr="006E5C22">
        <w:t xml:space="preserve"> </w:t>
      </w:r>
      <w:r w:rsidR="007923E0" w:rsidRPr="006E5C22">
        <w:t xml:space="preserve">Det är mot denna bakgrund </w:t>
      </w:r>
      <w:r w:rsidR="00E45B49" w:rsidRPr="006E5C22">
        <w:t xml:space="preserve">mycket viktigt att </w:t>
      </w:r>
      <w:r w:rsidRPr="006E5C22">
        <w:t>romer ges möjligheter till delakti</w:t>
      </w:r>
      <w:r w:rsidRPr="006E5C22">
        <w:t>g</w:t>
      </w:r>
      <w:r w:rsidRPr="006E5C22">
        <w:t xml:space="preserve">het i alla frågor som berör romer och </w:t>
      </w:r>
      <w:r w:rsidR="00E45B49" w:rsidRPr="006E5C22">
        <w:t xml:space="preserve">att </w:t>
      </w:r>
      <w:r w:rsidRPr="006E5C22">
        <w:t>stö</w:t>
      </w:r>
      <w:r w:rsidR="001729A6" w:rsidRPr="006E5C22">
        <w:t>d</w:t>
      </w:r>
      <w:r w:rsidR="00E45B49" w:rsidRPr="006E5C22">
        <w:t>et</w:t>
      </w:r>
      <w:r w:rsidR="001729A6" w:rsidRPr="006E5C22">
        <w:t xml:space="preserve"> till egenaktiviteter</w:t>
      </w:r>
      <w:r w:rsidR="00197A5C" w:rsidRPr="006E5C22">
        <w:t xml:space="preserve"> stärks</w:t>
      </w:r>
      <w:r w:rsidR="001729A6" w:rsidRPr="006E5C22">
        <w:t xml:space="preserve">. </w:t>
      </w:r>
      <w:r w:rsidR="001F309E" w:rsidRPr="006E5C22">
        <w:rPr>
          <w:color w:val="000000"/>
          <w:szCs w:val="24"/>
        </w:rPr>
        <w:t>Vänsterpartiet har sedan flera år drivit att de nationella minoriteterna skall ges ökat stöd och kommer även fram</w:t>
      </w:r>
      <w:r w:rsidR="00DD6A17" w:rsidRPr="006E5C22">
        <w:rPr>
          <w:color w:val="000000"/>
          <w:szCs w:val="24"/>
        </w:rPr>
        <w:t>d</w:t>
      </w:r>
      <w:r w:rsidR="001F309E" w:rsidRPr="006E5C22">
        <w:rPr>
          <w:color w:val="000000"/>
          <w:szCs w:val="24"/>
        </w:rPr>
        <w:t>e</w:t>
      </w:r>
      <w:r w:rsidR="00DD6A17" w:rsidRPr="006E5C22">
        <w:rPr>
          <w:color w:val="000000"/>
          <w:szCs w:val="24"/>
        </w:rPr>
        <w:t>l</w:t>
      </w:r>
      <w:r w:rsidR="001F309E" w:rsidRPr="006E5C22">
        <w:rPr>
          <w:color w:val="000000"/>
          <w:szCs w:val="24"/>
        </w:rPr>
        <w:t>es att verka för detta</w:t>
      </w:r>
      <w:r w:rsidR="001F309E" w:rsidRPr="006E5C22">
        <w:rPr>
          <w:color w:val="000000"/>
        </w:rPr>
        <w:t xml:space="preserve">. </w:t>
      </w:r>
    </w:p>
    <w:p w:rsidR="009C2998" w:rsidRPr="006E5C22" w:rsidRDefault="00A25164" w:rsidP="00DD6A17">
      <w:pPr>
        <w:pStyle w:val="Normaltindrag"/>
      </w:pPr>
      <w:r w:rsidRPr="006E5C22">
        <w:t>På riksplanet finns i</w:t>
      </w:r>
      <w:r w:rsidR="00FA25D7" w:rsidRPr="006E5C22">
        <w:t> </w:t>
      </w:r>
      <w:r w:rsidRPr="006E5C22">
        <w:t xml:space="preserve">dag två </w:t>
      </w:r>
      <w:r w:rsidR="00C010E8" w:rsidRPr="006E5C22">
        <w:t>romska organisationer och tre för resande. De</w:t>
      </w:r>
      <w:r w:rsidR="00197A5C" w:rsidRPr="006E5C22">
        <w:t>ssa</w:t>
      </w:r>
      <w:r w:rsidR="00C010E8" w:rsidRPr="006E5C22">
        <w:t xml:space="preserve"> är Romernas Riksförbund, Riksförbundet Roma International, Resa</w:t>
      </w:r>
      <w:r w:rsidR="00C010E8" w:rsidRPr="006E5C22">
        <w:t>n</w:t>
      </w:r>
      <w:r w:rsidR="00C010E8" w:rsidRPr="006E5C22">
        <w:t>defolkets Romanoa Riksförbund, Resandefolkets riksorganisation och Resa</w:t>
      </w:r>
      <w:r w:rsidR="00C010E8" w:rsidRPr="006E5C22">
        <w:t>n</w:t>
      </w:r>
      <w:r w:rsidR="00C010E8" w:rsidRPr="006E5C22">
        <w:t>de romers riksf</w:t>
      </w:r>
      <w:r w:rsidR="00C010E8" w:rsidRPr="006E5C22">
        <w:t>ö</w:t>
      </w:r>
      <w:r w:rsidR="00C010E8" w:rsidRPr="006E5C22">
        <w:t xml:space="preserve">rening. </w:t>
      </w:r>
      <w:r w:rsidR="001729A6" w:rsidRPr="006E5C22">
        <w:t>De romska organisationerna utgör viktiga strategiska parter i utformandet av den politik som avser romer som nationell minoritet</w:t>
      </w:r>
      <w:r w:rsidR="001729A6" w:rsidRPr="006E5C22">
        <w:t>s</w:t>
      </w:r>
      <w:r w:rsidR="001729A6" w:rsidRPr="006E5C22">
        <w:t>grupp. E</w:t>
      </w:r>
      <w:r w:rsidR="00C010E8" w:rsidRPr="006E5C22">
        <w:t>tt ökat stöd till romers egen orga</w:t>
      </w:r>
      <w:r w:rsidR="001729A6" w:rsidRPr="006E5C22">
        <w:t>nis</w:t>
      </w:r>
      <w:r w:rsidR="001729A6" w:rsidRPr="006E5C22">
        <w:t>e</w:t>
      </w:r>
      <w:r w:rsidR="001729A6" w:rsidRPr="006E5C22">
        <w:t xml:space="preserve">ring är nödvändig för att </w:t>
      </w:r>
      <w:r w:rsidR="00197A5C" w:rsidRPr="006E5C22">
        <w:t xml:space="preserve">stärka </w:t>
      </w:r>
      <w:r w:rsidR="001729A6" w:rsidRPr="006E5C22">
        <w:t>romers ställning</w:t>
      </w:r>
      <w:r w:rsidR="00197A5C" w:rsidRPr="006E5C22">
        <w:t>.</w:t>
      </w:r>
      <w:r w:rsidR="00613122" w:rsidRPr="006E5C22">
        <w:t xml:space="preserve"> </w:t>
      </w:r>
      <w:r w:rsidR="007923E0" w:rsidRPr="006E5C22">
        <w:t>Det ko</w:t>
      </w:r>
      <w:r w:rsidR="007923E0" w:rsidRPr="006E5C22">
        <w:t>m</w:t>
      </w:r>
      <w:r w:rsidR="007923E0" w:rsidRPr="006E5C22">
        <w:t>mer fortsatt att krävas ett ökat stöd till de nationella minoriteternas organisationer om Sverige skall följa de internationella ko</w:t>
      </w:r>
      <w:r w:rsidR="007923E0" w:rsidRPr="006E5C22">
        <w:t>n</w:t>
      </w:r>
      <w:r w:rsidR="007923E0" w:rsidRPr="006E5C22">
        <w:t xml:space="preserve">ventioner som ratificerats. </w:t>
      </w:r>
      <w:r w:rsidR="00613122" w:rsidRPr="006E5C22">
        <w:t xml:space="preserve">Detta bör riksdagen </w:t>
      </w:r>
      <w:r w:rsidR="00250BE5" w:rsidRPr="006E5C22">
        <w:t xml:space="preserve">som sin mening </w:t>
      </w:r>
      <w:r w:rsidR="00613122" w:rsidRPr="006E5C22">
        <w:t>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D6A17" w:rsidRPr="006E5C22">
        <w:tblPrEx>
          <w:tblCellMar>
            <w:top w:w="0" w:type="dxa"/>
            <w:bottom w:w="0" w:type="dxa"/>
          </w:tblCellMar>
        </w:tblPrEx>
        <w:trPr>
          <w:cantSplit/>
        </w:trPr>
        <w:tc>
          <w:tcPr>
            <w:tcW w:w="3046" w:type="dxa"/>
          </w:tcPr>
          <w:p w:rsidR="00DD6A17" w:rsidRPr="006E5C22" w:rsidRDefault="00DD6A17" w:rsidP="00DD6A17">
            <w:pPr>
              <w:pStyle w:val="UnderskriftDatum"/>
              <w:spacing w:before="240"/>
            </w:pPr>
            <w:r w:rsidRPr="006E5C22">
              <w:t>Stockholm den 29 september 2005</w:t>
            </w:r>
          </w:p>
        </w:tc>
        <w:tc>
          <w:tcPr>
            <w:tcW w:w="3047" w:type="dxa"/>
          </w:tcPr>
          <w:p w:rsidR="00DD6A17" w:rsidRPr="006E5C22" w:rsidRDefault="00DD6A17" w:rsidP="00DD6A17">
            <w:pPr>
              <w:pStyle w:val="Underskrifter"/>
              <w:spacing w:before="240"/>
            </w:pPr>
          </w:p>
        </w:tc>
      </w:tr>
      <w:tr w:rsidR="00DD6A17" w:rsidRPr="006E5C22">
        <w:tblPrEx>
          <w:tblCellMar>
            <w:top w:w="0" w:type="dxa"/>
            <w:bottom w:w="0" w:type="dxa"/>
          </w:tblCellMar>
        </w:tblPrEx>
        <w:trPr>
          <w:cantSplit/>
        </w:trPr>
        <w:tc>
          <w:tcPr>
            <w:tcW w:w="3046" w:type="dxa"/>
          </w:tcPr>
          <w:p w:rsidR="00DD6A17" w:rsidRPr="006E5C22" w:rsidRDefault="00DD6A17" w:rsidP="00DD6A17">
            <w:pPr>
              <w:pStyle w:val="Underskrifter"/>
            </w:pPr>
            <w:r w:rsidRPr="006E5C22">
              <w:t>Lars Ohly (v)</w:t>
            </w:r>
          </w:p>
        </w:tc>
        <w:tc>
          <w:tcPr>
            <w:tcW w:w="3047" w:type="dxa"/>
          </w:tcPr>
          <w:p w:rsidR="00DD6A17" w:rsidRPr="006E5C22" w:rsidRDefault="00DD6A17" w:rsidP="00DD6A17">
            <w:pPr>
              <w:pStyle w:val="Underskrifter"/>
            </w:pPr>
          </w:p>
        </w:tc>
      </w:tr>
      <w:tr w:rsidR="00DD6A17" w:rsidRPr="006E5C22">
        <w:tblPrEx>
          <w:tblCellMar>
            <w:top w:w="0" w:type="dxa"/>
            <w:bottom w:w="0" w:type="dxa"/>
          </w:tblCellMar>
        </w:tblPrEx>
        <w:trPr>
          <w:cantSplit/>
        </w:trPr>
        <w:tc>
          <w:tcPr>
            <w:tcW w:w="3046" w:type="dxa"/>
          </w:tcPr>
          <w:p w:rsidR="00DD6A17" w:rsidRPr="006E5C22" w:rsidRDefault="00DD6A17" w:rsidP="00DD6A17">
            <w:pPr>
              <w:pStyle w:val="Underskrifter"/>
            </w:pPr>
            <w:r w:rsidRPr="006E5C22">
              <w:t>Lars Bäckström (v)</w:t>
            </w:r>
          </w:p>
        </w:tc>
        <w:tc>
          <w:tcPr>
            <w:tcW w:w="3047" w:type="dxa"/>
          </w:tcPr>
          <w:p w:rsidR="00DD6A17" w:rsidRPr="006E5C22" w:rsidRDefault="00DD6A17" w:rsidP="00DD6A17">
            <w:pPr>
              <w:pStyle w:val="Underskrifter"/>
            </w:pPr>
            <w:r w:rsidRPr="006E5C22">
              <w:t>Lennart Gustavsson (v)</w:t>
            </w:r>
          </w:p>
        </w:tc>
      </w:tr>
      <w:tr w:rsidR="00DD6A17" w:rsidRPr="006E5C22">
        <w:tblPrEx>
          <w:tblCellMar>
            <w:top w:w="0" w:type="dxa"/>
            <w:bottom w:w="0" w:type="dxa"/>
          </w:tblCellMar>
        </w:tblPrEx>
        <w:trPr>
          <w:cantSplit/>
        </w:trPr>
        <w:tc>
          <w:tcPr>
            <w:tcW w:w="3046" w:type="dxa"/>
          </w:tcPr>
          <w:p w:rsidR="00DD6A17" w:rsidRPr="006E5C22" w:rsidRDefault="00DD6A17" w:rsidP="00DD6A17">
            <w:pPr>
              <w:pStyle w:val="Underskrifter"/>
            </w:pPr>
            <w:r w:rsidRPr="006E5C22">
              <w:t>Berit Jóhannesson (v)</w:t>
            </w:r>
          </w:p>
        </w:tc>
        <w:tc>
          <w:tcPr>
            <w:tcW w:w="3047" w:type="dxa"/>
          </w:tcPr>
          <w:p w:rsidR="00DD6A17" w:rsidRPr="006E5C22" w:rsidRDefault="00DD6A17" w:rsidP="00DD6A17">
            <w:pPr>
              <w:pStyle w:val="Underskrifter"/>
            </w:pPr>
            <w:r w:rsidRPr="006E5C22">
              <w:t>Alice Åström (v)</w:t>
            </w:r>
          </w:p>
        </w:tc>
      </w:tr>
      <w:tr w:rsidR="00DD6A17" w:rsidRPr="006E5C22">
        <w:tblPrEx>
          <w:tblCellMar>
            <w:top w:w="0" w:type="dxa"/>
            <w:bottom w:w="0" w:type="dxa"/>
          </w:tblCellMar>
        </w:tblPrEx>
        <w:trPr>
          <w:cantSplit/>
        </w:trPr>
        <w:tc>
          <w:tcPr>
            <w:tcW w:w="3046" w:type="dxa"/>
          </w:tcPr>
          <w:p w:rsidR="00DD6A17" w:rsidRPr="006E5C22" w:rsidRDefault="00DD6A17" w:rsidP="00DD6A17">
            <w:pPr>
              <w:pStyle w:val="Underskrifter"/>
            </w:pPr>
            <w:r w:rsidRPr="006E5C22">
              <w:t>Sermin Özürküt (v)</w:t>
            </w:r>
          </w:p>
        </w:tc>
        <w:tc>
          <w:tcPr>
            <w:tcW w:w="3047" w:type="dxa"/>
          </w:tcPr>
          <w:p w:rsidR="00DD6A17" w:rsidRPr="006E5C22" w:rsidRDefault="00DD6A17" w:rsidP="00DD6A17">
            <w:pPr>
              <w:pStyle w:val="Underskrifter"/>
            </w:pPr>
            <w:r w:rsidRPr="006E5C22">
              <w:t>Elina Linna (v)</w:t>
            </w:r>
          </w:p>
        </w:tc>
      </w:tr>
    </w:tbl>
    <w:p w:rsidR="00E45B49" w:rsidRPr="006E5C22" w:rsidRDefault="00E45B49" w:rsidP="00DD6A17">
      <w:pPr>
        <w:pStyle w:val="Normaltindrag"/>
      </w:pPr>
    </w:p>
    <w:sectPr w:rsidR="00E45B49" w:rsidRPr="006E5C22" w:rsidSect="00DD6A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705B" w:rsidRPr="006E5C22" w:rsidRDefault="00DA705B">
      <w:r w:rsidRPr="006E5C22">
        <w:separator/>
      </w:r>
    </w:p>
  </w:endnote>
  <w:endnote w:type="continuationSeparator" w:id="0">
    <w:p w:rsidR="00DA705B" w:rsidRPr="006E5C22" w:rsidRDefault="00DA705B">
      <w:r w:rsidRPr="006E5C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D02" w:rsidRPr="006E5C22" w:rsidRDefault="006E5C22" w:rsidP="00DD6A17">
    <w:pPr>
      <w:pStyle w:val="Sidfot"/>
    </w:pPr>
    <w:r w:rsidRPr="006E5C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79472175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D02" w:rsidRDefault="006C4D02">
                          <w:pPr>
                            <w:pStyle w:val="NormalS5sidnrV"/>
                          </w:pPr>
                          <w:r>
                            <w:fldChar w:fldCharType="begin"/>
                          </w:r>
                          <w:r>
                            <w:instrText xml:space="preserve"> PAGE *\charformat</w:instrText>
                          </w:r>
                          <w:r>
                            <w:fldChar w:fldCharType="separate"/>
                          </w:r>
                          <w:r w:rsidR="00D175F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4D02" w:rsidRDefault="006C4D02">
                    <w:pPr>
                      <w:pStyle w:val="NormalS5sidnrV"/>
                    </w:pPr>
                    <w:r>
                      <w:fldChar w:fldCharType="begin"/>
                    </w:r>
                    <w:r>
                      <w:instrText xml:space="preserve"> PAGE *\charformat</w:instrText>
                    </w:r>
                    <w:r>
                      <w:fldChar w:fldCharType="separate"/>
                    </w:r>
                    <w:r w:rsidR="00D175F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D02" w:rsidRPr="006E5C22" w:rsidRDefault="006E5C22" w:rsidP="00DD6A17">
    <w:pPr>
      <w:pStyle w:val="Sidfot"/>
    </w:pPr>
    <w:r w:rsidRPr="006E5C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8014731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D02" w:rsidRDefault="006C4D02">
                          <w:pPr>
                            <w:pStyle w:val="NormalS5sidnrH"/>
                            <w:ind w:right="0"/>
                          </w:pPr>
                          <w:r>
                            <w:fldChar w:fldCharType="begin"/>
                          </w:r>
                          <w:r>
                            <w:instrText xml:space="preserve"> PAGE *\charformat</w:instrText>
                          </w:r>
                          <w:r>
                            <w:fldChar w:fldCharType="separate"/>
                          </w:r>
                          <w:r w:rsidR="00D175FA">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4D02" w:rsidRDefault="006C4D02">
                    <w:pPr>
                      <w:pStyle w:val="NormalS5sidnrH"/>
                      <w:ind w:right="0"/>
                    </w:pPr>
                    <w:r>
                      <w:fldChar w:fldCharType="begin"/>
                    </w:r>
                    <w:r>
                      <w:instrText xml:space="preserve"> PAGE *\charformat</w:instrText>
                    </w:r>
                    <w:r>
                      <w:fldChar w:fldCharType="separate"/>
                    </w:r>
                    <w:r w:rsidR="00D175FA">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D02" w:rsidRPr="006E5C22" w:rsidRDefault="006E5C22" w:rsidP="00DD6A17">
    <w:pPr>
      <w:pStyle w:val="Sidfot"/>
    </w:pPr>
    <w:r w:rsidRPr="006E5C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7867674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D02" w:rsidRDefault="006C4D02">
                          <w:pPr>
                            <w:pStyle w:val="NormalS5sidnrH"/>
                            <w:ind w:right="0"/>
                          </w:pPr>
                          <w:r>
                            <w:fldChar w:fldCharType="begin"/>
                          </w:r>
                          <w:r>
                            <w:instrText xml:space="preserve"> PAGE *\charformat</w:instrText>
                          </w:r>
                          <w:r>
                            <w:fldChar w:fldCharType="separate"/>
                          </w:r>
                          <w:r w:rsidR="00D175F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4D02" w:rsidRDefault="006C4D02">
                    <w:pPr>
                      <w:pStyle w:val="NormalS5sidnrH"/>
                      <w:ind w:right="0"/>
                    </w:pPr>
                    <w:r>
                      <w:fldChar w:fldCharType="begin"/>
                    </w:r>
                    <w:r>
                      <w:instrText xml:space="preserve"> PAGE *\charformat</w:instrText>
                    </w:r>
                    <w:r>
                      <w:fldChar w:fldCharType="separate"/>
                    </w:r>
                    <w:r w:rsidR="00D175F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705B" w:rsidRPr="006E5C22" w:rsidRDefault="00DA705B">
      <w:r w:rsidRPr="006E5C22">
        <w:separator/>
      </w:r>
    </w:p>
  </w:footnote>
  <w:footnote w:type="continuationSeparator" w:id="0">
    <w:p w:rsidR="00DA705B" w:rsidRPr="006E5C22" w:rsidRDefault="00DA705B">
      <w:r w:rsidRPr="006E5C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D02" w:rsidRPr="006E5C22" w:rsidRDefault="006E5C22" w:rsidP="00DD6A17">
    <w:pPr>
      <w:pStyle w:val="Sidhuvud"/>
    </w:pPr>
    <w:r w:rsidRPr="006E5C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35060170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D02" w:rsidRDefault="006C4D02">
                          <w:pPr>
                            <w:pStyle w:val="KantRubrikS5V"/>
                          </w:pPr>
                          <w:r>
                            <w:fldChar w:fldCharType="begin"/>
                          </w:r>
                          <w:r>
                            <w:instrText xml:space="preserve"> DOCPROPERTY "YearUser" *\charformat </w:instrText>
                          </w:r>
                          <w:r>
                            <w:fldChar w:fldCharType="separate"/>
                          </w:r>
                          <w:r w:rsidR="00D175FA">
                            <w:t>2005/06</w:t>
                          </w:r>
                          <w:r>
                            <w:fldChar w:fldCharType="end"/>
                          </w:r>
                          <w:r>
                            <w:t>:</w:t>
                          </w:r>
                          <w:r>
                            <w:fldChar w:fldCharType="begin"/>
                          </w:r>
                          <w:r>
                            <w:instrText xml:space="preserve"> DOCPROPERTY "Motionsnummer" *\charformat </w:instrText>
                          </w:r>
                          <w:r>
                            <w:fldChar w:fldCharType="separate"/>
                          </w:r>
                          <w:r w:rsidR="00D175FA">
                            <w:t>K315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4D02" w:rsidRDefault="006C4D02">
                    <w:pPr>
                      <w:pStyle w:val="KantRubrikS5V"/>
                    </w:pPr>
                    <w:r>
                      <w:fldChar w:fldCharType="begin"/>
                    </w:r>
                    <w:r>
                      <w:instrText xml:space="preserve"> DOCPROPERTY "YearUser" *\charformat </w:instrText>
                    </w:r>
                    <w:r>
                      <w:fldChar w:fldCharType="separate"/>
                    </w:r>
                    <w:r w:rsidR="00D175FA">
                      <w:t>2005/06</w:t>
                    </w:r>
                    <w:r>
                      <w:fldChar w:fldCharType="end"/>
                    </w:r>
                    <w:r>
                      <w:t>:</w:t>
                    </w:r>
                    <w:r>
                      <w:fldChar w:fldCharType="begin"/>
                    </w:r>
                    <w:r>
                      <w:instrText xml:space="preserve"> DOCPROPERTY "Motionsnummer" *\charformat </w:instrText>
                    </w:r>
                    <w:r>
                      <w:fldChar w:fldCharType="separate"/>
                    </w:r>
                    <w:r w:rsidR="00D175FA">
                      <w:t>K315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D02" w:rsidRPr="006E5C22" w:rsidRDefault="006E5C22" w:rsidP="00DD6A17">
    <w:pPr>
      <w:pStyle w:val="Sidhuvud"/>
    </w:pPr>
    <w:r w:rsidRPr="006E5C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81037016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D02" w:rsidRDefault="006C4D02">
                          <w:pPr>
                            <w:pStyle w:val="KantRubrikS5H"/>
                            <w:ind w:right="0"/>
                          </w:pPr>
                          <w:r>
                            <w:fldChar w:fldCharType="begin"/>
                          </w:r>
                          <w:r>
                            <w:instrText xml:space="preserve"> DOCPROPERTY "YearUser" *\charformat </w:instrText>
                          </w:r>
                          <w:r>
                            <w:fldChar w:fldCharType="separate"/>
                          </w:r>
                          <w:r w:rsidR="00D175FA">
                            <w:t>2005/06</w:t>
                          </w:r>
                          <w:r>
                            <w:fldChar w:fldCharType="end"/>
                          </w:r>
                          <w:r>
                            <w:t>:</w:t>
                          </w:r>
                          <w:r>
                            <w:fldChar w:fldCharType="begin"/>
                          </w:r>
                          <w:r>
                            <w:instrText xml:space="preserve"> DOCPROPERTY "Motionsnummer" *\charformat </w:instrText>
                          </w:r>
                          <w:r>
                            <w:fldChar w:fldCharType="separate"/>
                          </w:r>
                          <w:r w:rsidR="00D175FA">
                            <w:t>K315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4D02" w:rsidRDefault="006C4D02">
                    <w:pPr>
                      <w:pStyle w:val="KantRubrikS5H"/>
                      <w:ind w:right="0"/>
                    </w:pPr>
                    <w:r>
                      <w:fldChar w:fldCharType="begin"/>
                    </w:r>
                    <w:r>
                      <w:instrText xml:space="preserve"> DOCPROPERTY "YearUser" *\charformat </w:instrText>
                    </w:r>
                    <w:r>
                      <w:fldChar w:fldCharType="separate"/>
                    </w:r>
                    <w:r w:rsidR="00D175FA">
                      <w:t>2005/06</w:t>
                    </w:r>
                    <w:r>
                      <w:fldChar w:fldCharType="end"/>
                    </w:r>
                    <w:r>
                      <w:t>:</w:t>
                    </w:r>
                    <w:r>
                      <w:fldChar w:fldCharType="begin"/>
                    </w:r>
                    <w:r>
                      <w:instrText xml:space="preserve"> DOCPROPERTY "Motionsnummer" *\charformat </w:instrText>
                    </w:r>
                    <w:r>
                      <w:fldChar w:fldCharType="separate"/>
                    </w:r>
                    <w:r w:rsidR="00D175FA">
                      <w:t>K315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D02" w:rsidRPr="006E5C22" w:rsidRDefault="006C4D02">
    <w:pPr>
      <w:pStyle w:val="FSHNormal"/>
      <w:tabs>
        <w:tab w:val="right" w:pos="5840"/>
      </w:tabs>
    </w:pPr>
    <w:r w:rsidRPr="006E5C22">
      <w:br/>
    </w:r>
    <w:r w:rsidRPr="006E5C22">
      <w:fldChar w:fldCharType="begin" w:fldLock="1"/>
    </w:r>
    <w:r w:rsidRPr="006E5C22">
      <w:instrText xml:space="preserve"> DOCPROPERTY</w:instrText>
    </w:r>
    <w:r w:rsidRPr="006E5C22">
      <w:rPr>
        <w:sz w:val="18"/>
      </w:rPr>
      <w:instrText xml:space="preserve"> "YearUser" *\charformat </w:instrText>
    </w:r>
    <w:r w:rsidRPr="006E5C22">
      <w:fldChar w:fldCharType="separate"/>
    </w:r>
    <w:r w:rsidR="00D175FA" w:rsidRPr="006E5C22">
      <w:t>2005/06</w:t>
    </w:r>
    <w:r w:rsidRPr="006E5C22">
      <w:fldChar w:fldCharType="end"/>
    </w:r>
    <w:r w:rsidRPr="006E5C22">
      <w:t xml:space="preserve"> </w:t>
    </w:r>
    <w:r w:rsidRPr="006E5C22">
      <w:tab/>
      <w:t xml:space="preserve">mnr: </w:t>
    </w:r>
    <w:r w:rsidRPr="006E5C22">
      <w:fldChar w:fldCharType="begin" w:fldLock="1"/>
    </w:r>
    <w:r w:rsidRPr="006E5C22">
      <w:instrText xml:space="preserve"> DOCPROPERTY</w:instrText>
    </w:r>
    <w:r w:rsidRPr="006E5C22">
      <w:rPr>
        <w:sz w:val="18"/>
      </w:rPr>
      <w:instrText xml:space="preserve"> "Motionsnummer" *\charformat </w:instrText>
    </w:r>
    <w:r w:rsidRPr="006E5C22">
      <w:fldChar w:fldCharType="separate"/>
    </w:r>
    <w:r w:rsidR="00D175FA" w:rsidRPr="006E5C22">
      <w:t>K315</w:t>
    </w:r>
    <w:r w:rsidRPr="006E5C22">
      <w:fldChar w:fldCharType="end"/>
    </w:r>
    <w:r w:rsidRPr="006E5C22">
      <w:br/>
    </w:r>
    <w:r w:rsidRPr="006E5C22">
      <w:fldChar w:fldCharType="begin" w:fldLock="1"/>
    </w:r>
    <w:r w:rsidRPr="006E5C22">
      <w:instrText xml:space="preserve"> DOCPROPERTY</w:instrText>
    </w:r>
    <w:r w:rsidRPr="006E5C22">
      <w:rPr>
        <w:sz w:val="18"/>
      </w:rPr>
      <w:instrText xml:space="preserve"> "Samling" *\charformat </w:instrText>
    </w:r>
    <w:r w:rsidRPr="006E5C22">
      <w:fldChar w:fldCharType="end"/>
    </w:r>
    <w:r w:rsidRPr="006E5C22">
      <w:tab/>
      <w:t xml:space="preserve">pnr: </w:t>
    </w:r>
    <w:r w:rsidRPr="006E5C22">
      <w:fldChar w:fldCharType="begin" w:fldLock="1"/>
    </w:r>
    <w:r w:rsidRPr="006E5C22">
      <w:instrText xml:space="preserve"> DOCPROPERTY</w:instrText>
    </w:r>
    <w:r w:rsidRPr="006E5C22">
      <w:rPr>
        <w:sz w:val="18"/>
      </w:rPr>
      <w:instrText xml:space="preserve"> "Partinummer" *\charformat </w:instrText>
    </w:r>
    <w:r w:rsidRPr="006E5C22">
      <w:fldChar w:fldCharType="separate"/>
    </w:r>
    <w:r w:rsidR="00D175FA" w:rsidRPr="006E5C22">
      <w:t>v455</w:t>
    </w:r>
    <w:r w:rsidRPr="006E5C22">
      <w:fldChar w:fldCharType="end"/>
    </w:r>
  </w:p>
  <w:p w:rsidR="006C4D02" w:rsidRPr="006E5C22" w:rsidRDefault="006C4D02">
    <w:pPr>
      <w:pStyle w:val="FSHRub1"/>
    </w:pPr>
    <w:r w:rsidRPr="006E5C22">
      <w:t>Motion till riksdagen</w:t>
    </w:r>
    <w:r w:rsidRPr="006E5C22">
      <w:br/>
    </w:r>
    <w:r w:rsidRPr="006E5C22">
      <w:fldChar w:fldCharType="begin" w:fldLock="1"/>
    </w:r>
    <w:r w:rsidRPr="006E5C22">
      <w:instrText xml:space="preserve"> DOCPROPERTY "YearUser" *\charformat </w:instrText>
    </w:r>
    <w:r w:rsidRPr="006E5C22">
      <w:fldChar w:fldCharType="separate"/>
    </w:r>
    <w:r w:rsidR="00D175FA" w:rsidRPr="006E5C22">
      <w:t>2005/06</w:t>
    </w:r>
    <w:r w:rsidRPr="006E5C22">
      <w:fldChar w:fldCharType="end"/>
    </w:r>
    <w:r w:rsidRPr="006E5C22">
      <w:t>:</w:t>
    </w:r>
    <w:r w:rsidRPr="006E5C22">
      <w:fldChar w:fldCharType="begin" w:fldLock="1"/>
    </w:r>
    <w:r w:rsidRPr="006E5C22">
      <w:instrText xml:space="preserve"> DOCPROPERTY "Motionsnummer" *\charformat </w:instrText>
    </w:r>
    <w:r w:rsidRPr="006E5C22">
      <w:fldChar w:fldCharType="separate"/>
    </w:r>
    <w:r w:rsidR="00D175FA" w:rsidRPr="006E5C22">
      <w:t>K315</w:t>
    </w:r>
    <w:r w:rsidRPr="006E5C22">
      <w:fldChar w:fldCharType="end"/>
    </w:r>
  </w:p>
  <w:p w:rsidR="006C4D02" w:rsidRPr="006E5C22" w:rsidRDefault="006C4D02">
    <w:pPr>
      <w:pStyle w:val="FSHNormalS5"/>
    </w:pPr>
    <w:r w:rsidRPr="006E5C22">
      <w:fldChar w:fldCharType="begin" w:fldLock="1"/>
    </w:r>
    <w:r w:rsidRPr="006E5C22">
      <w:instrText xml:space="preserve"> DOCPROPERTY "MotionarText" *\charformat </w:instrText>
    </w:r>
    <w:r w:rsidRPr="006E5C22">
      <w:fldChar w:fldCharType="separate"/>
    </w:r>
    <w:r w:rsidR="00D175FA" w:rsidRPr="006E5C22">
      <w:t>av Lars Ohly m.fl. (v)</w:t>
    </w:r>
    <w:r w:rsidRPr="006E5C22">
      <w:fldChar w:fldCharType="end"/>
    </w:r>
    <w:r w:rsidRPr="006E5C22">
      <w:br/>
    </w:r>
    <w:r w:rsidRPr="006E5C22">
      <w:fldChar w:fldCharType="begin" w:fldLock="1"/>
    </w:r>
    <w:r w:rsidRPr="006E5C22">
      <w:instrText xml:space="preserve"> DOCPROPERTY "SvarFrasKort" *\charformat </w:instrText>
    </w:r>
    <w:r w:rsidRPr="006E5C22">
      <w:fldChar w:fldCharType="end"/>
    </w:r>
  </w:p>
  <w:p w:rsidR="006C4D02" w:rsidRPr="006E5C22" w:rsidRDefault="006C4D02">
    <w:pPr>
      <w:pStyle w:val="FSHTitel"/>
    </w:pPr>
    <w:r w:rsidRPr="006E5C22">
      <w:fldChar w:fldCharType="begin" w:fldLock="1"/>
    </w:r>
    <w:r w:rsidRPr="006E5C22">
      <w:instrText xml:space="preserve"> DOCPROPERTY</w:instrText>
    </w:r>
    <w:r w:rsidRPr="006E5C22">
      <w:rPr>
        <w:sz w:val="18"/>
      </w:rPr>
      <w:instrText xml:space="preserve"> "RubrikSvar" *\charformat </w:instrText>
    </w:r>
    <w:r w:rsidRPr="006E5C22">
      <w:fldChar w:fldCharType="separate"/>
    </w:r>
    <w:r w:rsidR="00D175FA" w:rsidRPr="006E5C22">
      <w:t>Den romska minoriteten</w:t>
    </w:r>
    <w:r w:rsidRPr="006E5C22">
      <w:fldChar w:fldCharType="end"/>
    </w:r>
  </w:p>
  <w:p w:rsidR="006C4D02" w:rsidRPr="006E5C22" w:rsidRDefault="006C4D02" w:rsidP="00DD6A1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B572EF"/>
    <w:multiLevelType w:val="hybridMultilevel"/>
    <w:tmpl w:val="BA08510C"/>
    <w:lvl w:ilvl="0" w:tplc="368E70D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07419DA"/>
    <w:multiLevelType w:val="multilevel"/>
    <w:tmpl w:val="308E34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1644C76"/>
    <w:multiLevelType w:val="hybridMultilevel"/>
    <w:tmpl w:val="3D9858DE"/>
    <w:lvl w:ilvl="0" w:tplc="87E2625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1140563">
    <w:abstractNumId w:val="16"/>
  </w:num>
  <w:num w:numId="2" w16cid:durableId="2126844577">
    <w:abstractNumId w:val="10"/>
  </w:num>
  <w:num w:numId="3" w16cid:durableId="1543862581">
    <w:abstractNumId w:val="11"/>
  </w:num>
  <w:num w:numId="4" w16cid:durableId="823013043">
    <w:abstractNumId w:val="15"/>
  </w:num>
  <w:num w:numId="5" w16cid:durableId="1085683417">
    <w:abstractNumId w:val="8"/>
  </w:num>
  <w:num w:numId="6" w16cid:durableId="1660310143">
    <w:abstractNumId w:val="3"/>
  </w:num>
  <w:num w:numId="7" w16cid:durableId="461314700">
    <w:abstractNumId w:val="2"/>
  </w:num>
  <w:num w:numId="8" w16cid:durableId="452939280">
    <w:abstractNumId w:val="1"/>
  </w:num>
  <w:num w:numId="9" w16cid:durableId="2138065802">
    <w:abstractNumId w:val="0"/>
  </w:num>
  <w:num w:numId="10" w16cid:durableId="1089082996">
    <w:abstractNumId w:val="9"/>
  </w:num>
  <w:num w:numId="11" w16cid:durableId="289672347">
    <w:abstractNumId w:val="7"/>
  </w:num>
  <w:num w:numId="12" w16cid:durableId="1066301714">
    <w:abstractNumId w:val="6"/>
  </w:num>
  <w:num w:numId="13" w16cid:durableId="1781143882">
    <w:abstractNumId w:val="5"/>
  </w:num>
  <w:num w:numId="14" w16cid:durableId="1898473495">
    <w:abstractNumId w:val="4"/>
  </w:num>
  <w:num w:numId="15" w16cid:durableId="94445516">
    <w:abstractNumId w:val="13"/>
  </w:num>
  <w:num w:numId="16" w16cid:durableId="271127901">
    <w:abstractNumId w:val="14"/>
  </w:num>
  <w:num w:numId="17" w16cid:durableId="906263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88124E"/>
    <w:rsid w:val="00006F8B"/>
    <w:rsid w:val="000251B0"/>
    <w:rsid w:val="0007023D"/>
    <w:rsid w:val="001729A6"/>
    <w:rsid w:val="00174937"/>
    <w:rsid w:val="00197A5C"/>
    <w:rsid w:val="001C2219"/>
    <w:rsid w:val="001F309E"/>
    <w:rsid w:val="00250BE5"/>
    <w:rsid w:val="00266E76"/>
    <w:rsid w:val="003038C9"/>
    <w:rsid w:val="0038016E"/>
    <w:rsid w:val="0045679A"/>
    <w:rsid w:val="00485091"/>
    <w:rsid w:val="004C1503"/>
    <w:rsid w:val="004F34C8"/>
    <w:rsid w:val="004F3A05"/>
    <w:rsid w:val="0052165B"/>
    <w:rsid w:val="00530622"/>
    <w:rsid w:val="005449C9"/>
    <w:rsid w:val="005825EF"/>
    <w:rsid w:val="00612A9C"/>
    <w:rsid w:val="00613122"/>
    <w:rsid w:val="00620705"/>
    <w:rsid w:val="00626E63"/>
    <w:rsid w:val="00637BB5"/>
    <w:rsid w:val="00670A6A"/>
    <w:rsid w:val="006C4D02"/>
    <w:rsid w:val="006C576A"/>
    <w:rsid w:val="006E0D0A"/>
    <w:rsid w:val="006E5C22"/>
    <w:rsid w:val="006F057A"/>
    <w:rsid w:val="007923E0"/>
    <w:rsid w:val="007B28BC"/>
    <w:rsid w:val="007B7003"/>
    <w:rsid w:val="007C3302"/>
    <w:rsid w:val="00821042"/>
    <w:rsid w:val="00847736"/>
    <w:rsid w:val="0088124E"/>
    <w:rsid w:val="008F436E"/>
    <w:rsid w:val="0096291F"/>
    <w:rsid w:val="00995B6D"/>
    <w:rsid w:val="009C2998"/>
    <w:rsid w:val="009C29F4"/>
    <w:rsid w:val="009F35B8"/>
    <w:rsid w:val="00A10824"/>
    <w:rsid w:val="00A24F9A"/>
    <w:rsid w:val="00A25164"/>
    <w:rsid w:val="00B609EF"/>
    <w:rsid w:val="00BF04A2"/>
    <w:rsid w:val="00BF2E31"/>
    <w:rsid w:val="00C010E8"/>
    <w:rsid w:val="00C45AB8"/>
    <w:rsid w:val="00C670EF"/>
    <w:rsid w:val="00D000BB"/>
    <w:rsid w:val="00D0205C"/>
    <w:rsid w:val="00D175FA"/>
    <w:rsid w:val="00DA705B"/>
    <w:rsid w:val="00DD6A17"/>
    <w:rsid w:val="00E2636B"/>
    <w:rsid w:val="00E45B49"/>
    <w:rsid w:val="00F3636E"/>
    <w:rsid w:val="00F51FE7"/>
    <w:rsid w:val="00F80558"/>
    <w:rsid w:val="00F94B2D"/>
    <w:rsid w:val="00FA25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7D0F5F-5247-4872-B72F-21E3015A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D6A17"/>
    <w:pPr>
      <w:spacing w:before="125" w:line="250" w:lineRule="atLeast"/>
      <w:jc w:val="both"/>
    </w:pPr>
    <w:rPr>
      <w:sz w:val="19"/>
      <w:lang w:val="sv-SE" w:eastAsia="sv-SE"/>
    </w:rPr>
  </w:style>
  <w:style w:type="paragraph" w:styleId="Rubrik1">
    <w:name w:val="heading 1"/>
    <w:basedOn w:val="Normal"/>
    <w:next w:val="Normal"/>
    <w:qFormat/>
    <w:rsid w:val="00DD6A1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D6A17"/>
    <w:pPr>
      <w:spacing w:before="500" w:line="250" w:lineRule="exact"/>
      <w:outlineLvl w:val="1"/>
    </w:pPr>
    <w:rPr>
      <w:sz w:val="27"/>
    </w:rPr>
  </w:style>
  <w:style w:type="paragraph" w:styleId="Rubrik3">
    <w:name w:val="heading 3"/>
    <w:aliases w:val="Mellanrubrik"/>
    <w:basedOn w:val="Rubrik2"/>
    <w:next w:val="Normal"/>
    <w:qFormat/>
    <w:rsid w:val="00DD6A17"/>
    <w:pPr>
      <w:spacing w:before="250" w:after="0"/>
      <w:outlineLvl w:val="2"/>
    </w:pPr>
    <w:rPr>
      <w:b/>
      <w:sz w:val="21"/>
    </w:rPr>
  </w:style>
  <w:style w:type="paragraph" w:styleId="Rubrik4">
    <w:name w:val="heading 4"/>
    <w:aliases w:val="KursivRubrik"/>
    <w:basedOn w:val="Rubrik3"/>
    <w:next w:val="Normal"/>
    <w:qFormat/>
    <w:rsid w:val="00DD6A17"/>
    <w:pPr>
      <w:outlineLvl w:val="3"/>
    </w:pPr>
    <w:rPr>
      <w:b w:val="0"/>
      <w:i/>
    </w:rPr>
  </w:style>
  <w:style w:type="paragraph" w:styleId="Rubrik5">
    <w:name w:val="heading 5"/>
    <w:aliases w:val="PackadFetRubrik,PackadKursivRubrik"/>
    <w:basedOn w:val="Rubrik4"/>
    <w:next w:val="Normal"/>
    <w:qFormat/>
    <w:rsid w:val="00DD6A17"/>
    <w:pPr>
      <w:spacing w:before="125"/>
      <w:outlineLvl w:val="4"/>
    </w:pPr>
    <w:rPr>
      <w:i w:val="0"/>
      <w:sz w:val="19"/>
    </w:rPr>
  </w:style>
  <w:style w:type="paragraph" w:styleId="Rubrik6">
    <w:name w:val="heading 6"/>
    <w:basedOn w:val="Rubrik5"/>
    <w:next w:val="Normal"/>
    <w:qFormat/>
    <w:rsid w:val="00DD6A17"/>
    <w:pPr>
      <w:spacing w:before="50" w:line="200" w:lineRule="exact"/>
      <w:outlineLvl w:val="5"/>
    </w:pPr>
    <w:rPr>
      <w:caps/>
      <w:sz w:val="14"/>
    </w:rPr>
  </w:style>
  <w:style w:type="paragraph" w:styleId="Rubrik7">
    <w:name w:val="heading 7"/>
    <w:basedOn w:val="Rubrik6"/>
    <w:next w:val="Normal"/>
    <w:qFormat/>
    <w:rsid w:val="00DD6A17"/>
    <w:pPr>
      <w:spacing w:before="0"/>
      <w:outlineLvl w:val="6"/>
    </w:pPr>
  </w:style>
  <w:style w:type="paragraph" w:styleId="Rubrik8">
    <w:name w:val="heading 8"/>
    <w:basedOn w:val="Rubrik7"/>
    <w:next w:val="Normal"/>
    <w:qFormat/>
    <w:rsid w:val="00DD6A17"/>
    <w:pPr>
      <w:outlineLvl w:val="7"/>
    </w:pPr>
  </w:style>
  <w:style w:type="paragraph" w:styleId="Rubrik9">
    <w:name w:val="heading 9"/>
    <w:basedOn w:val="Rubrik8"/>
    <w:next w:val="Normal"/>
    <w:qFormat/>
    <w:rsid w:val="00DD6A17"/>
    <w:pPr>
      <w:outlineLvl w:val="8"/>
    </w:pPr>
  </w:style>
  <w:style w:type="character" w:default="1" w:styleId="Standardstycketeckensnitt">
    <w:name w:val="Default Paragraph Font"/>
    <w:rsid w:val="00DD6A1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D6A17"/>
  </w:style>
  <w:style w:type="paragraph" w:styleId="Normaltindrag">
    <w:name w:val="Normal Indent"/>
    <w:aliases w:val="Normal_indrag,Normal Indrag"/>
    <w:basedOn w:val="Normal"/>
    <w:rsid w:val="00DD6A17"/>
    <w:pPr>
      <w:spacing w:before="0"/>
      <w:ind w:firstLine="227"/>
    </w:pPr>
  </w:style>
  <w:style w:type="paragraph" w:styleId="Citat">
    <w:name w:val="Quote"/>
    <w:basedOn w:val="Normal"/>
    <w:next w:val="Normal"/>
    <w:qFormat/>
    <w:rsid w:val="00DD6A17"/>
    <w:pPr>
      <w:spacing w:line="200" w:lineRule="exact"/>
      <w:ind w:left="340"/>
    </w:pPr>
  </w:style>
  <w:style w:type="paragraph" w:customStyle="1" w:styleId="Citatindrag">
    <w:name w:val="Citat_indrag"/>
    <w:aliases w:val="Packad"/>
    <w:basedOn w:val="Citat"/>
    <w:rsid w:val="00DD6A17"/>
    <w:pPr>
      <w:spacing w:before="0"/>
      <w:ind w:firstLine="227"/>
    </w:pPr>
  </w:style>
  <w:style w:type="paragraph" w:customStyle="1" w:styleId="FSHNormal">
    <w:name w:val="FSH_Normal"/>
    <w:semiHidden/>
    <w:rsid w:val="00DD6A1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D6A17"/>
    <w:pPr>
      <w:spacing w:line="240" w:lineRule="auto"/>
    </w:pPr>
  </w:style>
  <w:style w:type="paragraph" w:customStyle="1" w:styleId="FSHNormalS5">
    <w:name w:val="FSH_NormalS5"/>
    <w:basedOn w:val="FSHNormal"/>
    <w:next w:val="FSHNormal"/>
    <w:semiHidden/>
    <w:rsid w:val="00DD6A17"/>
    <w:pPr>
      <w:keepNext/>
      <w:keepLines/>
      <w:widowControl/>
      <w:spacing w:before="230" w:after="520" w:line="250" w:lineRule="exact"/>
    </w:pPr>
    <w:rPr>
      <w:b/>
      <w:sz w:val="27"/>
    </w:rPr>
  </w:style>
  <w:style w:type="paragraph" w:customStyle="1" w:styleId="FSHNormL">
    <w:name w:val="FSH_NormLÖ"/>
    <w:basedOn w:val="FSHNormal"/>
    <w:next w:val="FSHNormal"/>
    <w:semiHidden/>
    <w:rsid w:val="00DD6A17"/>
    <w:pPr>
      <w:pBdr>
        <w:top w:val="single" w:sz="12" w:space="1" w:color="auto"/>
      </w:pBdr>
    </w:pPr>
  </w:style>
  <w:style w:type="paragraph" w:customStyle="1" w:styleId="FSHRub1">
    <w:name w:val="FSH_Rub1"/>
    <w:aliases w:val="Rubrik1_S5,Huvudrubrik"/>
    <w:basedOn w:val="FSHNormal"/>
    <w:next w:val="FSHNormal"/>
    <w:semiHidden/>
    <w:rsid w:val="00DD6A1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D6A17"/>
    <w:pPr>
      <w:spacing w:before="240" w:after="80" w:line="360" w:lineRule="exact"/>
    </w:pPr>
    <w:rPr>
      <w:sz w:val="36"/>
    </w:rPr>
  </w:style>
  <w:style w:type="paragraph" w:customStyle="1" w:styleId="FSHTitel">
    <w:name w:val="FSH_Titel"/>
    <w:aliases w:val="Dokumentrubrik"/>
    <w:basedOn w:val="FSHRub1"/>
    <w:next w:val="FSHNormal"/>
    <w:semiHidden/>
    <w:rsid w:val="00DD6A17"/>
    <w:pPr>
      <w:pBdr>
        <w:bottom w:val="single" w:sz="4" w:space="3" w:color="auto"/>
      </w:pBdr>
      <w:spacing w:before="0" w:after="80" w:line="400" w:lineRule="exact"/>
    </w:pPr>
    <w:rPr>
      <w:sz w:val="40"/>
    </w:rPr>
  </w:style>
  <w:style w:type="paragraph" w:customStyle="1" w:styleId="Hemstlrubrik">
    <w:name w:val="Hemstl_rubrik"/>
    <w:basedOn w:val="Rubrik1"/>
    <w:next w:val="Normal"/>
    <w:rsid w:val="00DD6A17"/>
    <w:pPr>
      <w:spacing w:after="250"/>
    </w:pPr>
  </w:style>
  <w:style w:type="paragraph" w:customStyle="1" w:styleId="Hemstlatt">
    <w:name w:val="Hemstl_att"/>
    <w:aliases w:val="HemstPunkt,HemstPunktFlera,HemställansPunkt,Förslagstext"/>
    <w:basedOn w:val="Normal"/>
    <w:next w:val="Normal"/>
    <w:rsid w:val="00DD6A17"/>
    <w:pPr>
      <w:keepLines/>
      <w:numPr>
        <w:numId w:val="17"/>
      </w:numPr>
      <w:spacing w:before="0"/>
    </w:pPr>
  </w:style>
  <w:style w:type="paragraph" w:styleId="Ballongtext">
    <w:name w:val="Balloon Text"/>
    <w:basedOn w:val="Normal"/>
    <w:semiHidden/>
    <w:rsid w:val="007B28BC"/>
    <w:rPr>
      <w:rFonts w:ascii="Tahoma" w:hAnsi="Tahoma" w:cs="Tahoma"/>
      <w:sz w:val="16"/>
      <w:szCs w:val="16"/>
    </w:rPr>
  </w:style>
  <w:style w:type="paragraph" w:customStyle="1" w:styleId="KantRubrikS5H">
    <w:name w:val="KantRubrikS5H"/>
    <w:semiHidden/>
    <w:rsid w:val="00DD6A1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D6A17"/>
    <w:pPr>
      <w:spacing w:line="200" w:lineRule="exact"/>
    </w:pPr>
  </w:style>
  <w:style w:type="paragraph" w:customStyle="1" w:styleId="KantRubrikS5V">
    <w:name w:val="KantRubrikS5V"/>
    <w:basedOn w:val="KantRubrikS5H"/>
    <w:semiHidden/>
    <w:rsid w:val="00DD6A17"/>
    <w:pPr>
      <w:tabs>
        <w:tab w:val="right" w:pos="1814"/>
        <w:tab w:val="left" w:pos="1899"/>
      </w:tabs>
      <w:ind w:right="0"/>
      <w:jc w:val="left"/>
    </w:pPr>
  </w:style>
  <w:style w:type="paragraph" w:customStyle="1" w:styleId="KantRubrikS5Vrad2">
    <w:name w:val="KantRubrikS5Vrad2"/>
    <w:basedOn w:val="KantRubrikS5V"/>
    <w:semiHidden/>
    <w:rsid w:val="00DD6A17"/>
    <w:pPr>
      <w:tabs>
        <w:tab w:val="clear" w:pos="1814"/>
        <w:tab w:val="clear" w:pos="1899"/>
        <w:tab w:val="right" w:pos="1418"/>
        <w:tab w:val="left" w:pos="1503"/>
      </w:tabs>
    </w:pPr>
  </w:style>
  <w:style w:type="paragraph" w:customStyle="1" w:styleId="Lagtext">
    <w:name w:val="Lagtext"/>
    <w:basedOn w:val="Lagtextrubrik"/>
    <w:next w:val="Lagtextindrag"/>
    <w:rsid w:val="00DD6A17"/>
    <w:pPr>
      <w:spacing w:before="0"/>
    </w:pPr>
    <w:rPr>
      <w:sz w:val="19"/>
    </w:rPr>
  </w:style>
  <w:style w:type="paragraph" w:customStyle="1" w:styleId="Lagtextindrag">
    <w:name w:val="Lagtext_indrag"/>
    <w:basedOn w:val="Lagtext"/>
    <w:rsid w:val="00DD6A17"/>
    <w:pPr>
      <w:ind w:firstLine="170"/>
    </w:pPr>
  </w:style>
  <w:style w:type="paragraph" w:customStyle="1" w:styleId="Lagtextrubrik">
    <w:name w:val="Lagtext_rubrik"/>
    <w:basedOn w:val="Normal"/>
    <w:next w:val="Normal"/>
    <w:rsid w:val="00DD6A17"/>
    <w:pPr>
      <w:suppressAutoHyphens/>
      <w:spacing w:line="220" w:lineRule="exact"/>
    </w:pPr>
    <w:rPr>
      <w:i/>
      <w:sz w:val="21"/>
    </w:rPr>
  </w:style>
  <w:style w:type="paragraph" w:customStyle="1" w:styleId="NormalA4fot">
    <w:name w:val="Normal_A4fot"/>
    <w:basedOn w:val="Normal"/>
    <w:semiHidden/>
    <w:rsid w:val="00DD6A17"/>
    <w:pPr>
      <w:spacing w:before="240" w:line="240" w:lineRule="auto"/>
      <w:jc w:val="center"/>
    </w:pPr>
  </w:style>
  <w:style w:type="paragraph" w:customStyle="1" w:styleId="NormalA4sidnr">
    <w:name w:val="Normal_A4sidnr"/>
    <w:basedOn w:val="Normal"/>
    <w:semiHidden/>
    <w:rsid w:val="00DD6A17"/>
    <w:pPr>
      <w:spacing w:after="240"/>
      <w:jc w:val="center"/>
    </w:pPr>
  </w:style>
  <w:style w:type="paragraph" w:customStyle="1" w:styleId="NormalS5sidnrH">
    <w:name w:val="Normal_S5sidnrH"/>
    <w:basedOn w:val="Normal"/>
    <w:semiHidden/>
    <w:rsid w:val="00DD6A17"/>
    <w:pPr>
      <w:spacing w:before="0" w:line="240" w:lineRule="auto"/>
      <w:ind w:right="57"/>
      <w:jc w:val="right"/>
    </w:pPr>
  </w:style>
  <w:style w:type="paragraph" w:customStyle="1" w:styleId="NormalS5sidnrV">
    <w:name w:val="Normal_S5sidnrV"/>
    <w:basedOn w:val="NormalS5sidnrH"/>
    <w:semiHidden/>
    <w:rsid w:val="00DD6A17"/>
    <w:pPr>
      <w:tabs>
        <w:tab w:val="right" w:pos="1814"/>
        <w:tab w:val="left" w:pos="1899"/>
      </w:tabs>
      <w:ind w:right="0"/>
      <w:jc w:val="left"/>
    </w:pPr>
  </w:style>
  <w:style w:type="paragraph" w:customStyle="1" w:styleId="Normal00">
    <w:name w:val="Normal00"/>
    <w:basedOn w:val="Normal"/>
    <w:semiHidden/>
    <w:rsid w:val="00DD6A17"/>
    <w:pPr>
      <w:spacing w:before="0" w:line="240" w:lineRule="auto"/>
      <w:jc w:val="left"/>
    </w:pPr>
  </w:style>
  <w:style w:type="paragraph" w:customStyle="1" w:styleId="PunktlistaBomb">
    <w:name w:val="Punktlista_Bomb"/>
    <w:aliases w:val="Bomb"/>
    <w:basedOn w:val="Normal"/>
    <w:rsid w:val="00DD6A17"/>
    <w:pPr>
      <w:numPr>
        <w:numId w:val="2"/>
      </w:numPr>
    </w:pPr>
  </w:style>
  <w:style w:type="paragraph" w:customStyle="1" w:styleId="PunktlistaNummer">
    <w:name w:val="Punktlista_Nummer"/>
    <w:aliases w:val="Nummerlista"/>
    <w:basedOn w:val="Normal"/>
    <w:rsid w:val="00DD6A17"/>
    <w:pPr>
      <w:numPr>
        <w:numId w:val="3"/>
      </w:numPr>
    </w:pPr>
  </w:style>
  <w:style w:type="paragraph" w:customStyle="1" w:styleId="PunktlistaTankstreck">
    <w:name w:val="Punktlista_Tankstreck"/>
    <w:aliases w:val="Tankstreck"/>
    <w:basedOn w:val="Normal"/>
    <w:rsid w:val="00DD6A17"/>
    <w:pPr>
      <w:numPr>
        <w:numId w:val="4"/>
      </w:numPr>
    </w:pPr>
  </w:style>
  <w:style w:type="paragraph" w:customStyle="1" w:styleId="RubrikSammanf">
    <w:name w:val="RubrikSammanf"/>
    <w:basedOn w:val="Rubrik1"/>
    <w:next w:val="Normal"/>
    <w:rsid w:val="00DD6A17"/>
  </w:style>
  <w:style w:type="paragraph" w:customStyle="1" w:styleId="RubrikInnehllsf">
    <w:name w:val="RubrikInnehållsf"/>
    <w:basedOn w:val="RubrikSammanf"/>
    <w:next w:val="Normal"/>
    <w:rsid w:val="00DD6A17"/>
  </w:style>
  <w:style w:type="paragraph" w:customStyle="1" w:styleId="Tabellochbildrubrik">
    <w:name w:val="Tabell och bildrubrik"/>
    <w:basedOn w:val="Normal"/>
    <w:next w:val="Normal"/>
    <w:rsid w:val="00DD6A17"/>
    <w:pPr>
      <w:suppressAutoHyphens/>
      <w:spacing w:before="300" w:line="200" w:lineRule="exact"/>
      <w:jc w:val="left"/>
    </w:pPr>
    <w:rPr>
      <w:caps/>
      <w:sz w:val="14"/>
    </w:rPr>
  </w:style>
  <w:style w:type="paragraph" w:customStyle="1" w:styleId="Underskrifter">
    <w:name w:val="Underskrifter"/>
    <w:basedOn w:val="Normal"/>
    <w:rsid w:val="00DD6A17"/>
    <w:pPr>
      <w:keepNext/>
      <w:keepLines/>
      <w:suppressAutoHyphens/>
      <w:spacing w:before="0" w:after="40" w:line="250" w:lineRule="exact"/>
    </w:pPr>
    <w:rPr>
      <w:i/>
    </w:rPr>
  </w:style>
  <w:style w:type="paragraph" w:customStyle="1" w:styleId="UnderskriftDatum">
    <w:name w:val="UnderskriftDatum"/>
    <w:basedOn w:val="Underskrifter"/>
    <w:next w:val="Underskrifter"/>
    <w:rsid w:val="00DD6A17"/>
    <w:pPr>
      <w:spacing w:before="250" w:after="125"/>
    </w:pPr>
    <w:rPr>
      <w:i w:val="0"/>
    </w:rPr>
  </w:style>
  <w:style w:type="paragraph" w:styleId="Sidhuvud">
    <w:name w:val="header"/>
    <w:basedOn w:val="Normal"/>
    <w:semiHidden/>
    <w:rsid w:val="00DD6A17"/>
    <w:pPr>
      <w:tabs>
        <w:tab w:val="center" w:pos="4536"/>
        <w:tab w:val="right" w:pos="9072"/>
      </w:tabs>
    </w:pPr>
  </w:style>
  <w:style w:type="paragraph" w:styleId="Sidfot">
    <w:name w:val="footer"/>
    <w:basedOn w:val="Normal"/>
    <w:semiHidden/>
    <w:rsid w:val="00DD6A17"/>
    <w:pPr>
      <w:tabs>
        <w:tab w:val="center" w:pos="4536"/>
        <w:tab w:val="right" w:pos="9072"/>
      </w:tabs>
    </w:pPr>
  </w:style>
  <w:style w:type="paragraph" w:styleId="Innehll1">
    <w:name w:val="toc 1"/>
    <w:basedOn w:val="Normal"/>
    <w:next w:val="Innehll2"/>
    <w:semiHidden/>
    <w:rsid w:val="00DD6A17"/>
    <w:pPr>
      <w:tabs>
        <w:tab w:val="right" w:leader="dot" w:pos="5953"/>
      </w:tabs>
      <w:suppressAutoHyphens/>
      <w:spacing w:before="0"/>
      <w:ind w:right="567"/>
      <w:jc w:val="left"/>
    </w:pPr>
  </w:style>
  <w:style w:type="paragraph" w:styleId="Innehll2">
    <w:name w:val="toc 2"/>
    <w:basedOn w:val="Innehll1"/>
    <w:next w:val="Innehll3"/>
    <w:semiHidden/>
    <w:rsid w:val="00DD6A17"/>
    <w:pPr>
      <w:ind w:left="284"/>
    </w:pPr>
  </w:style>
  <w:style w:type="paragraph" w:styleId="Innehll3">
    <w:name w:val="toc 3"/>
    <w:basedOn w:val="Innehll2"/>
    <w:next w:val="Innehll4"/>
    <w:semiHidden/>
    <w:rsid w:val="00DD6A17"/>
    <w:pPr>
      <w:ind w:left="567"/>
    </w:pPr>
  </w:style>
  <w:style w:type="paragraph" w:styleId="Innehll4">
    <w:name w:val="toc 4"/>
    <w:basedOn w:val="Innehll3"/>
    <w:next w:val="Normal"/>
    <w:semiHidden/>
    <w:rsid w:val="00DD6A17"/>
  </w:style>
  <w:style w:type="paragraph" w:styleId="Avslutandetext">
    <w:name w:val="Closing"/>
    <w:basedOn w:val="Normal"/>
    <w:pPr>
      <w:ind w:left="4252"/>
    </w:pPr>
  </w:style>
  <w:style w:type="paragraph" w:styleId="Avsndaradress-brev">
    <w:name w:val="envelope return"/>
    <w:basedOn w:val="Normal"/>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Datum">
    <w:name w:val="Date"/>
    <w:basedOn w:val="Normal"/>
    <w:next w:val="Normal"/>
    <w:semiHidden/>
    <w:rsid w:val="00DD6A17"/>
  </w:style>
  <w:style w:type="paragraph" w:styleId="E-postsignatur">
    <w:name w:val="E-mail Signature"/>
    <w:basedOn w:val="Normal"/>
    <w:semiHidden/>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sid w:val="00DD6A17"/>
    <w:rPr>
      <w:color w:val="0000FF"/>
      <w:u w:val="single"/>
    </w:rPr>
  </w:style>
  <w:style w:type="paragraph" w:styleId="Indragetstycke">
    <w:name w:val="Block Text"/>
    <w:basedOn w:val="Normal"/>
    <w:semiHidden/>
    <w:rsid w:val="00DD6A17"/>
    <w:pPr>
      <w:spacing w:after="120"/>
      <w:ind w:left="1440" w:right="1440"/>
    </w:pPr>
  </w:style>
  <w:style w:type="paragraph" w:styleId="Inledning">
    <w:name w:val="Salutation"/>
    <w:basedOn w:val="Normal"/>
    <w:next w:val="Normal"/>
  </w:style>
  <w:style w:type="paragraph" w:styleId="Innehll5">
    <w:name w:val="toc 5"/>
    <w:basedOn w:val="Innehll4"/>
    <w:next w:val="Normal"/>
    <w:semiHidden/>
    <w:rsid w:val="00DD6A17"/>
  </w:style>
  <w:style w:type="paragraph" w:styleId="Lista">
    <w:name w:val="List"/>
    <w:basedOn w:val="Normal"/>
    <w:semiHidden/>
    <w:rsid w:val="00DD6A17"/>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b">
    <w:name w:val="Normal (Web)"/>
    <w:basedOn w:val="Normal"/>
    <w:semiHidden/>
    <w:rsid w:val="00DD6A17"/>
    <w:rPr>
      <w:szCs w:val="24"/>
    </w:rPr>
  </w:style>
  <w:style w:type="paragraph" w:styleId="Numreradlista">
    <w:name w:val="List Number"/>
    <w:basedOn w:val="Normal"/>
    <w:semiHidden/>
    <w:rsid w:val="00DD6A17"/>
    <w:pPr>
      <w:numPr>
        <w:numId w:val="5"/>
      </w:numPr>
    </w:pPr>
  </w:style>
  <w:style w:type="paragraph" w:styleId="Numreradlista2">
    <w:name w:val="List Number 2"/>
    <w:basedOn w:val="Normal"/>
    <w:pPr>
      <w:numPr>
        <w:numId w:val="6"/>
      </w:numPr>
    </w:pPr>
  </w:style>
  <w:style w:type="paragraph" w:styleId="Numreradlista3">
    <w:name w:val="List Number 3"/>
    <w:basedOn w:val="Normal"/>
    <w:pPr>
      <w:numPr>
        <w:numId w:val="7"/>
      </w:numPr>
    </w:pPr>
  </w:style>
  <w:style w:type="paragraph" w:styleId="Numreradlista4">
    <w:name w:val="List Number 4"/>
    <w:basedOn w:val="Normal"/>
    <w:pPr>
      <w:numPr>
        <w:numId w:val="8"/>
      </w:numPr>
    </w:pPr>
  </w:style>
  <w:style w:type="paragraph" w:styleId="Numreradlista5">
    <w:name w:val="List Number 5"/>
    <w:basedOn w:val="Normal"/>
    <w:pPr>
      <w:numPr>
        <w:numId w:val="9"/>
      </w:numPr>
    </w:pPr>
  </w:style>
  <w:style w:type="paragraph" w:styleId="Punktlista">
    <w:name w:val="List Bullet"/>
    <w:basedOn w:val="Normal"/>
    <w:semiHidden/>
    <w:rsid w:val="00DD6A17"/>
    <w:pPr>
      <w:numPr>
        <w:numId w:val="10"/>
      </w:numPr>
    </w:pPr>
  </w:style>
  <w:style w:type="paragraph" w:styleId="Punktlista2">
    <w:name w:val="List Bullet 2"/>
    <w:basedOn w:val="Normal"/>
    <w:pPr>
      <w:numPr>
        <w:numId w:val="11"/>
      </w:numPr>
    </w:pPr>
  </w:style>
  <w:style w:type="paragraph" w:styleId="Punktlista3">
    <w:name w:val="List Bullet 3"/>
    <w:basedOn w:val="Normal"/>
    <w:pPr>
      <w:numPr>
        <w:numId w:val="12"/>
      </w:numPr>
    </w:pPr>
  </w:style>
  <w:style w:type="paragraph" w:styleId="Punktlista4">
    <w:name w:val="List Bullet 4"/>
    <w:basedOn w:val="Normal"/>
    <w:pPr>
      <w:numPr>
        <w:numId w:val="13"/>
      </w:numPr>
    </w:pPr>
  </w:style>
  <w:style w:type="paragraph" w:styleId="Punktlista5">
    <w:name w:val="List Bullet 5"/>
    <w:basedOn w:val="Normal"/>
    <w:pPr>
      <w:numPr>
        <w:numId w:val="14"/>
      </w:numPr>
    </w:pPr>
  </w:style>
  <w:style w:type="character" w:styleId="Radnummer">
    <w:name w:val="line number"/>
    <w:basedOn w:val="Standardstycketeckensnitt"/>
    <w:semiHidden/>
    <w:rsid w:val="00DD6A17"/>
  </w:style>
  <w:style w:type="character" w:styleId="Sidnummer">
    <w:name w:val="page number"/>
    <w:basedOn w:val="Standardstycketeckensnitt"/>
    <w:semiHidden/>
    <w:rsid w:val="00DD6A17"/>
  </w:style>
  <w:style w:type="paragraph" w:styleId="Signatur">
    <w:name w:val="Signature"/>
    <w:basedOn w:val="Normal"/>
    <w:semiHidden/>
    <w:rsid w:val="00DD6A17"/>
    <w:pPr>
      <w:ind w:left="4252"/>
    </w:pPr>
  </w:style>
  <w:style w:type="character" w:styleId="Stark">
    <w:name w:val="Strong"/>
    <w:basedOn w:val="Standardstycketeckensnitt"/>
    <w:qFormat/>
    <w:rPr>
      <w:b/>
      <w:bCs/>
    </w:rPr>
  </w:style>
  <w:style w:type="paragraph" w:styleId="Underrubrik">
    <w:name w:val="Subtitle"/>
    <w:basedOn w:val="Normal"/>
    <w:qFormat/>
    <w:rsid w:val="00DD6A17"/>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rPr>
      <w:noProof w:val="0"/>
      <w:sz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3526</Words>
  <Characters>20912</Characters>
  <Application>Microsoft Office Word</Application>
  <DocSecurity>4</DocSecurity>
  <Lines>373</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K315</vt:lpstr>
      <vt:lpstr>Förslag till riksdagsbeslut</vt:lpstr>
    </vt:vector>
  </TitlesOfParts>
  <Company>Riksdagen</Company>
  <LinksUpToDate>false</LinksUpToDate>
  <CharactersWithSpaces>24351</CharactersWithSpaces>
  <SharedDoc>false</SharedDoc>
  <HLinks>
    <vt:vector size="66" baseType="variant">
      <vt:variant>
        <vt:i4>1835061</vt:i4>
      </vt:variant>
      <vt:variant>
        <vt:i4>62</vt:i4>
      </vt:variant>
      <vt:variant>
        <vt:i4>0</vt:i4>
      </vt:variant>
      <vt:variant>
        <vt:i4>5</vt:i4>
      </vt:variant>
      <vt:variant>
        <vt:lpwstr/>
      </vt:variant>
      <vt:variant>
        <vt:lpwstr>_Toc117417293</vt:lpwstr>
      </vt:variant>
      <vt:variant>
        <vt:i4>1835061</vt:i4>
      </vt:variant>
      <vt:variant>
        <vt:i4>56</vt:i4>
      </vt:variant>
      <vt:variant>
        <vt:i4>0</vt:i4>
      </vt:variant>
      <vt:variant>
        <vt:i4>5</vt:i4>
      </vt:variant>
      <vt:variant>
        <vt:lpwstr/>
      </vt:variant>
      <vt:variant>
        <vt:lpwstr>_Toc117417292</vt:lpwstr>
      </vt:variant>
      <vt:variant>
        <vt:i4>1835061</vt:i4>
      </vt:variant>
      <vt:variant>
        <vt:i4>50</vt:i4>
      </vt:variant>
      <vt:variant>
        <vt:i4>0</vt:i4>
      </vt:variant>
      <vt:variant>
        <vt:i4>5</vt:i4>
      </vt:variant>
      <vt:variant>
        <vt:lpwstr/>
      </vt:variant>
      <vt:variant>
        <vt:lpwstr>_Toc117417291</vt:lpwstr>
      </vt:variant>
      <vt:variant>
        <vt:i4>1835061</vt:i4>
      </vt:variant>
      <vt:variant>
        <vt:i4>44</vt:i4>
      </vt:variant>
      <vt:variant>
        <vt:i4>0</vt:i4>
      </vt:variant>
      <vt:variant>
        <vt:i4>5</vt:i4>
      </vt:variant>
      <vt:variant>
        <vt:lpwstr/>
      </vt:variant>
      <vt:variant>
        <vt:lpwstr>_Toc117417290</vt:lpwstr>
      </vt:variant>
      <vt:variant>
        <vt:i4>1900597</vt:i4>
      </vt:variant>
      <vt:variant>
        <vt:i4>38</vt:i4>
      </vt:variant>
      <vt:variant>
        <vt:i4>0</vt:i4>
      </vt:variant>
      <vt:variant>
        <vt:i4>5</vt:i4>
      </vt:variant>
      <vt:variant>
        <vt:lpwstr/>
      </vt:variant>
      <vt:variant>
        <vt:lpwstr>_Toc117417289</vt:lpwstr>
      </vt:variant>
      <vt:variant>
        <vt:i4>1900597</vt:i4>
      </vt:variant>
      <vt:variant>
        <vt:i4>32</vt:i4>
      </vt:variant>
      <vt:variant>
        <vt:i4>0</vt:i4>
      </vt:variant>
      <vt:variant>
        <vt:i4>5</vt:i4>
      </vt:variant>
      <vt:variant>
        <vt:lpwstr/>
      </vt:variant>
      <vt:variant>
        <vt:lpwstr>_Toc117417288</vt:lpwstr>
      </vt:variant>
      <vt:variant>
        <vt:i4>1900597</vt:i4>
      </vt:variant>
      <vt:variant>
        <vt:i4>26</vt:i4>
      </vt:variant>
      <vt:variant>
        <vt:i4>0</vt:i4>
      </vt:variant>
      <vt:variant>
        <vt:i4>5</vt:i4>
      </vt:variant>
      <vt:variant>
        <vt:lpwstr/>
      </vt:variant>
      <vt:variant>
        <vt:lpwstr>_Toc117417287</vt:lpwstr>
      </vt:variant>
      <vt:variant>
        <vt:i4>1900597</vt:i4>
      </vt:variant>
      <vt:variant>
        <vt:i4>20</vt:i4>
      </vt:variant>
      <vt:variant>
        <vt:i4>0</vt:i4>
      </vt:variant>
      <vt:variant>
        <vt:i4>5</vt:i4>
      </vt:variant>
      <vt:variant>
        <vt:lpwstr/>
      </vt:variant>
      <vt:variant>
        <vt:lpwstr>_Toc117417286</vt:lpwstr>
      </vt:variant>
      <vt:variant>
        <vt:i4>1900597</vt:i4>
      </vt:variant>
      <vt:variant>
        <vt:i4>14</vt:i4>
      </vt:variant>
      <vt:variant>
        <vt:i4>0</vt:i4>
      </vt:variant>
      <vt:variant>
        <vt:i4>5</vt:i4>
      </vt:variant>
      <vt:variant>
        <vt:lpwstr/>
      </vt:variant>
      <vt:variant>
        <vt:lpwstr>_Toc117417285</vt:lpwstr>
      </vt:variant>
      <vt:variant>
        <vt:i4>1900597</vt:i4>
      </vt:variant>
      <vt:variant>
        <vt:i4>8</vt:i4>
      </vt:variant>
      <vt:variant>
        <vt:i4>0</vt:i4>
      </vt:variant>
      <vt:variant>
        <vt:i4>5</vt:i4>
      </vt:variant>
      <vt:variant>
        <vt:lpwstr/>
      </vt:variant>
      <vt:variant>
        <vt:lpwstr>_Toc117417284</vt:lpwstr>
      </vt:variant>
      <vt:variant>
        <vt:i4>1900597</vt:i4>
      </vt:variant>
      <vt:variant>
        <vt:i4>2</vt:i4>
      </vt:variant>
      <vt:variant>
        <vt:i4>0</vt:i4>
      </vt:variant>
      <vt:variant>
        <vt:i4>5</vt:i4>
      </vt:variant>
      <vt:variant>
        <vt:lpwstr/>
      </vt:variant>
      <vt:variant>
        <vt:lpwstr>_Toc117417283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K315</dc:title>
  <dc:subject>K315</dc:subject>
  <dc:creator>Riksdagen</dc:creator>
  <cp:keywords>Riksdagen</cp:keywords>
  <dc:description/>
  <cp:lastModifiedBy>Lars Brink</cp:lastModifiedBy>
  <cp:revision>2</cp:revision>
  <cp:lastPrinted>2006-01-13T13:18:00Z</cp:lastPrinted>
  <dcterms:created xsi:type="dcterms:W3CDTF">2025-12-16T19:37:00Z</dcterms:created>
  <dcterms:modified xsi:type="dcterms:W3CDTF">2025-12-16T19:37:00Z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mot2000_412_2005-09-17</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Den romska minoriteten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romska minoriteten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v455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jill-marie.linder@riksdagen.se</vt:lpwstr>
  </property>
  <property fmtid="{D5CDD505-2E9C-101B-9397-08002B2CF9AE}" pid="45" name="ReservUID">
    <vt:lpwstr>birgitta lundblad</vt:lpwstr>
  </property>
  <property fmtid="{D5CDD505-2E9C-101B-9397-08002B2CF9AE}" pid="46" name="MotionID">
    <vt:lpwstr>20052006000000000118000004550080</vt:lpwstr>
  </property>
  <property fmtid="{D5CDD505-2E9C-101B-9397-08002B2CF9AE}" pid="47" name="datum">
    <vt:lpwstr>050929</vt:lpwstr>
  </property>
  <property fmtid="{D5CDD505-2E9C-101B-9397-08002B2CF9AE}" pid="48" name="avsändar-e-post">
    <vt:lpwstr>jill-marie.linder@riksdagen.se</vt:lpwstr>
  </property>
  <property fmtid="{D5CDD505-2E9C-101B-9397-08002B2CF9AE}" pid="49" name="id">
    <vt:lpwstr>20052006000000000118000004550080</vt:lpwstr>
  </property>
  <property fmtid="{D5CDD505-2E9C-101B-9397-08002B2CF9AE}" pid="50" name="nummer">
    <vt:lpwstr>315</vt:lpwstr>
  </property>
  <property fmtid="{D5CDD505-2E9C-101B-9397-08002B2CF9AE}" pid="51" name="utskottsbeteckning">
    <vt:lpwstr>K</vt:lpwstr>
  </property>
</Properties>
</file>