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27F" w14:textId="77777777" w:rsidR="006E04A4" w:rsidRPr="00CD7560" w:rsidRDefault="00A04422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107</w:t>
      </w:r>
      <w:bookmarkEnd w:id="1"/>
    </w:p>
    <w:p w14:paraId="420A8280" w14:textId="77777777" w:rsidR="006E04A4" w:rsidRDefault="00A04422">
      <w:pPr>
        <w:pStyle w:val="Datum"/>
        <w:outlineLvl w:val="0"/>
      </w:pPr>
      <w:bookmarkStart w:id="2" w:name="DocumentDate"/>
      <w:r>
        <w:t>Tisdagen den 29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E2E81" w14:paraId="420A8285" w14:textId="77777777" w:rsidTr="00E47117">
        <w:trPr>
          <w:cantSplit/>
        </w:trPr>
        <w:tc>
          <w:tcPr>
            <w:tcW w:w="454" w:type="dxa"/>
          </w:tcPr>
          <w:p w14:paraId="420A8281" w14:textId="77777777" w:rsidR="006E04A4" w:rsidRDefault="00A0442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20A8282" w14:textId="77777777" w:rsidR="006E04A4" w:rsidRDefault="00A0442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420A8283" w14:textId="77777777" w:rsidR="006E04A4" w:rsidRDefault="00A04422"/>
        </w:tc>
        <w:tc>
          <w:tcPr>
            <w:tcW w:w="7512" w:type="dxa"/>
            <w:gridSpan w:val="2"/>
          </w:tcPr>
          <w:p w14:paraId="420A8284" w14:textId="77777777" w:rsidR="006E04A4" w:rsidRDefault="00A0442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E2E81" w14:paraId="420A828A" w14:textId="77777777" w:rsidTr="00E47117">
        <w:trPr>
          <w:cantSplit/>
        </w:trPr>
        <w:tc>
          <w:tcPr>
            <w:tcW w:w="454" w:type="dxa"/>
          </w:tcPr>
          <w:p w14:paraId="420A8286" w14:textId="77777777" w:rsidR="006E04A4" w:rsidRDefault="00A04422"/>
        </w:tc>
        <w:tc>
          <w:tcPr>
            <w:tcW w:w="1134" w:type="dxa"/>
            <w:gridSpan w:val="2"/>
          </w:tcPr>
          <w:p w14:paraId="420A8287" w14:textId="77777777" w:rsidR="006E04A4" w:rsidRDefault="00A04422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420A8288" w14:textId="77777777" w:rsidR="006E04A4" w:rsidRDefault="00A04422"/>
        </w:tc>
        <w:tc>
          <w:tcPr>
            <w:tcW w:w="7512" w:type="dxa"/>
            <w:gridSpan w:val="2"/>
          </w:tcPr>
          <w:p w14:paraId="420A8289" w14:textId="77777777" w:rsidR="006E04A4" w:rsidRDefault="00A0442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3E2E81" w14:paraId="420A828F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20A828B" w14:textId="77777777" w:rsidR="006E04A4" w:rsidRDefault="00A04422"/>
        </w:tc>
        <w:tc>
          <w:tcPr>
            <w:tcW w:w="851" w:type="dxa"/>
          </w:tcPr>
          <w:p w14:paraId="420A828C" w14:textId="77777777" w:rsidR="006E04A4" w:rsidRDefault="00A04422">
            <w:pPr>
              <w:jc w:val="right"/>
            </w:pPr>
          </w:p>
        </w:tc>
        <w:tc>
          <w:tcPr>
            <w:tcW w:w="397" w:type="dxa"/>
            <w:gridSpan w:val="2"/>
          </w:tcPr>
          <w:p w14:paraId="420A828D" w14:textId="77777777" w:rsidR="006E04A4" w:rsidRDefault="00A04422"/>
        </w:tc>
        <w:tc>
          <w:tcPr>
            <w:tcW w:w="7512" w:type="dxa"/>
            <w:gridSpan w:val="2"/>
          </w:tcPr>
          <w:p w14:paraId="420A828E" w14:textId="77777777" w:rsidR="006E04A4" w:rsidRDefault="00A04422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20A8290" w14:textId="77777777" w:rsidR="006E04A4" w:rsidRDefault="00A04422">
      <w:pPr>
        <w:pStyle w:val="StreckLngt"/>
      </w:pPr>
      <w:r>
        <w:tab/>
      </w:r>
    </w:p>
    <w:p w14:paraId="420A8291" w14:textId="77777777" w:rsidR="00121B42" w:rsidRDefault="00A04422" w:rsidP="00121B42">
      <w:pPr>
        <w:pStyle w:val="Blankrad"/>
      </w:pPr>
      <w:r>
        <w:t xml:space="preserve">      </w:t>
      </w:r>
    </w:p>
    <w:p w14:paraId="420A8292" w14:textId="77777777" w:rsidR="00CF242C" w:rsidRDefault="00A0442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E2E81" w14:paraId="420A8296" w14:textId="77777777" w:rsidTr="00055526">
        <w:trPr>
          <w:cantSplit/>
        </w:trPr>
        <w:tc>
          <w:tcPr>
            <w:tcW w:w="567" w:type="dxa"/>
          </w:tcPr>
          <w:p w14:paraId="420A8293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94" w14:textId="77777777" w:rsidR="006E04A4" w:rsidRDefault="00A0442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20A8295" w14:textId="77777777" w:rsidR="006E04A4" w:rsidRDefault="00A04422" w:rsidP="00C84F80">
            <w:pPr>
              <w:keepNext/>
            </w:pPr>
          </w:p>
        </w:tc>
      </w:tr>
      <w:tr w:rsidR="003E2E81" w14:paraId="420A829A" w14:textId="77777777" w:rsidTr="00055526">
        <w:trPr>
          <w:cantSplit/>
        </w:trPr>
        <w:tc>
          <w:tcPr>
            <w:tcW w:w="567" w:type="dxa"/>
          </w:tcPr>
          <w:p w14:paraId="420A8297" w14:textId="77777777" w:rsidR="001D7AF0" w:rsidRDefault="00A0442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20A8298" w14:textId="77777777" w:rsidR="006E04A4" w:rsidRDefault="00A04422" w:rsidP="000326E3">
            <w:r>
              <w:t>Justering av protokoll från sammanträdet tisdagen den 8 april</w:t>
            </w:r>
          </w:p>
        </w:tc>
        <w:tc>
          <w:tcPr>
            <w:tcW w:w="2055" w:type="dxa"/>
          </w:tcPr>
          <w:p w14:paraId="420A8299" w14:textId="77777777" w:rsidR="006E04A4" w:rsidRDefault="00A04422" w:rsidP="00C84F80"/>
        </w:tc>
      </w:tr>
      <w:tr w:rsidR="003E2E81" w14:paraId="420A829E" w14:textId="77777777" w:rsidTr="00055526">
        <w:trPr>
          <w:cantSplit/>
        </w:trPr>
        <w:tc>
          <w:tcPr>
            <w:tcW w:w="567" w:type="dxa"/>
          </w:tcPr>
          <w:p w14:paraId="420A829B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9C" w14:textId="77777777" w:rsidR="006E04A4" w:rsidRDefault="00A0442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20A829D" w14:textId="77777777" w:rsidR="006E04A4" w:rsidRDefault="00A0442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E2E81" w14:paraId="420A82A2" w14:textId="77777777" w:rsidTr="00055526">
        <w:trPr>
          <w:cantSplit/>
        </w:trPr>
        <w:tc>
          <w:tcPr>
            <w:tcW w:w="567" w:type="dxa"/>
          </w:tcPr>
          <w:p w14:paraId="420A829F" w14:textId="77777777" w:rsidR="001D7AF0" w:rsidRDefault="00A0442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20A82A0" w14:textId="77777777" w:rsidR="006E04A4" w:rsidRDefault="00A04422" w:rsidP="000326E3">
            <w:r>
              <w:t>RiR 2025:7 LKAB:s omställning – planering för en ny värdekedja</w:t>
            </w:r>
          </w:p>
        </w:tc>
        <w:tc>
          <w:tcPr>
            <w:tcW w:w="2055" w:type="dxa"/>
          </w:tcPr>
          <w:p w14:paraId="420A82A1" w14:textId="77777777" w:rsidR="006E04A4" w:rsidRDefault="00A04422" w:rsidP="00C84F80">
            <w:r>
              <w:t>NU</w:t>
            </w:r>
          </w:p>
        </w:tc>
      </w:tr>
      <w:tr w:rsidR="003E2E81" w14:paraId="420A82A6" w14:textId="77777777" w:rsidTr="00055526">
        <w:trPr>
          <w:cantSplit/>
        </w:trPr>
        <w:tc>
          <w:tcPr>
            <w:tcW w:w="567" w:type="dxa"/>
          </w:tcPr>
          <w:p w14:paraId="420A82A3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A4" w14:textId="77777777" w:rsidR="006E04A4" w:rsidRDefault="00A0442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20A82A5" w14:textId="77777777" w:rsidR="006E04A4" w:rsidRDefault="00A0442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E2E81" w14:paraId="420A82AA" w14:textId="77777777" w:rsidTr="00055526">
        <w:trPr>
          <w:cantSplit/>
        </w:trPr>
        <w:tc>
          <w:tcPr>
            <w:tcW w:w="567" w:type="dxa"/>
          </w:tcPr>
          <w:p w14:paraId="420A82A7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A8" w14:textId="77777777" w:rsidR="006E04A4" w:rsidRDefault="00A0442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20A82A9" w14:textId="77777777" w:rsidR="006E04A4" w:rsidRDefault="00A04422" w:rsidP="00C84F80">
            <w:pPr>
              <w:keepNext/>
            </w:pPr>
          </w:p>
        </w:tc>
      </w:tr>
      <w:tr w:rsidR="003E2E81" w14:paraId="420A82AE" w14:textId="77777777" w:rsidTr="00055526">
        <w:trPr>
          <w:cantSplit/>
        </w:trPr>
        <w:tc>
          <w:tcPr>
            <w:tcW w:w="567" w:type="dxa"/>
          </w:tcPr>
          <w:p w14:paraId="420A82AB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AC" w14:textId="77777777" w:rsidR="006E04A4" w:rsidRDefault="00A04422" w:rsidP="000326E3">
            <w:pPr>
              <w:pStyle w:val="Motionsrubrik"/>
            </w:pPr>
            <w:r>
              <w:t xml:space="preserve">med anledning av prop. 2024/25:153 Ett förbättrat genomförande av </w:t>
            </w:r>
            <w:r>
              <w:t>MKB-direktivet</w:t>
            </w:r>
          </w:p>
        </w:tc>
        <w:tc>
          <w:tcPr>
            <w:tcW w:w="2055" w:type="dxa"/>
          </w:tcPr>
          <w:p w14:paraId="420A82AD" w14:textId="77777777" w:rsidR="006E04A4" w:rsidRDefault="00A04422" w:rsidP="00C84F80">
            <w:pPr>
              <w:keepNext/>
            </w:pPr>
          </w:p>
        </w:tc>
      </w:tr>
      <w:tr w:rsidR="003E2E81" w14:paraId="420A82B2" w14:textId="77777777" w:rsidTr="00055526">
        <w:trPr>
          <w:cantSplit/>
        </w:trPr>
        <w:tc>
          <w:tcPr>
            <w:tcW w:w="567" w:type="dxa"/>
          </w:tcPr>
          <w:p w14:paraId="420A82AF" w14:textId="77777777" w:rsidR="001D7AF0" w:rsidRDefault="00A0442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20A82B0" w14:textId="77777777" w:rsidR="006E04A4" w:rsidRDefault="00A04422" w:rsidP="000326E3">
            <w:r>
              <w:t>2024/25:3407 av Emma Nohrén m.fl. (MP)</w:t>
            </w:r>
          </w:p>
        </w:tc>
        <w:tc>
          <w:tcPr>
            <w:tcW w:w="2055" w:type="dxa"/>
          </w:tcPr>
          <w:p w14:paraId="420A82B1" w14:textId="77777777" w:rsidR="006E04A4" w:rsidRDefault="00A04422" w:rsidP="00C84F80">
            <w:r>
              <w:t>MJU</w:t>
            </w:r>
          </w:p>
        </w:tc>
      </w:tr>
      <w:tr w:rsidR="003E2E81" w14:paraId="420A82B6" w14:textId="77777777" w:rsidTr="00055526">
        <w:trPr>
          <w:cantSplit/>
        </w:trPr>
        <w:tc>
          <w:tcPr>
            <w:tcW w:w="567" w:type="dxa"/>
          </w:tcPr>
          <w:p w14:paraId="420A82B3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B4" w14:textId="77777777" w:rsidR="006E04A4" w:rsidRDefault="00A04422" w:rsidP="000326E3">
            <w:pPr>
              <w:pStyle w:val="Motionsrubrik"/>
            </w:pPr>
            <w:r>
              <w:t>med anledning av prop. 2024/25:156 Extra ändringsbudget för 2025 – Tillfälligt höjd subventionsgrad för rotavdraget</w:t>
            </w:r>
          </w:p>
        </w:tc>
        <w:tc>
          <w:tcPr>
            <w:tcW w:w="2055" w:type="dxa"/>
          </w:tcPr>
          <w:p w14:paraId="420A82B5" w14:textId="77777777" w:rsidR="006E04A4" w:rsidRDefault="00A04422" w:rsidP="00C84F80">
            <w:pPr>
              <w:keepNext/>
            </w:pPr>
          </w:p>
        </w:tc>
      </w:tr>
      <w:tr w:rsidR="003E2E81" w14:paraId="420A82BA" w14:textId="77777777" w:rsidTr="00055526">
        <w:trPr>
          <w:cantSplit/>
        </w:trPr>
        <w:tc>
          <w:tcPr>
            <w:tcW w:w="567" w:type="dxa"/>
          </w:tcPr>
          <w:p w14:paraId="420A82B7" w14:textId="77777777" w:rsidR="001D7AF0" w:rsidRDefault="00A0442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20A82B8" w14:textId="77777777" w:rsidR="006E04A4" w:rsidRDefault="00A04422" w:rsidP="000326E3">
            <w:r>
              <w:t>2024/25:3401 av Nooshi Dadgostar m.fl. (V)</w:t>
            </w:r>
          </w:p>
        </w:tc>
        <w:tc>
          <w:tcPr>
            <w:tcW w:w="2055" w:type="dxa"/>
          </w:tcPr>
          <w:p w14:paraId="420A82B9" w14:textId="77777777" w:rsidR="006E04A4" w:rsidRDefault="00A04422" w:rsidP="00C84F80">
            <w:r>
              <w:t>FiU</w:t>
            </w:r>
          </w:p>
        </w:tc>
      </w:tr>
      <w:tr w:rsidR="003E2E81" w14:paraId="420A82BE" w14:textId="77777777" w:rsidTr="00055526">
        <w:trPr>
          <w:cantSplit/>
        </w:trPr>
        <w:tc>
          <w:tcPr>
            <w:tcW w:w="567" w:type="dxa"/>
          </w:tcPr>
          <w:p w14:paraId="420A82BB" w14:textId="77777777" w:rsidR="001D7AF0" w:rsidRDefault="00A0442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20A82BC" w14:textId="77777777" w:rsidR="006E04A4" w:rsidRDefault="00A04422" w:rsidP="000326E3">
            <w:r>
              <w:t>2024/25:3410 av Janine Alm Ericson m.fl. (MP)</w:t>
            </w:r>
          </w:p>
        </w:tc>
        <w:tc>
          <w:tcPr>
            <w:tcW w:w="2055" w:type="dxa"/>
          </w:tcPr>
          <w:p w14:paraId="420A82BD" w14:textId="77777777" w:rsidR="006E04A4" w:rsidRDefault="00A04422" w:rsidP="00C84F80">
            <w:r>
              <w:t>FiU</w:t>
            </w:r>
          </w:p>
        </w:tc>
      </w:tr>
      <w:tr w:rsidR="003E2E81" w14:paraId="420A82C2" w14:textId="77777777" w:rsidTr="00055526">
        <w:trPr>
          <w:cantSplit/>
        </w:trPr>
        <w:tc>
          <w:tcPr>
            <w:tcW w:w="567" w:type="dxa"/>
          </w:tcPr>
          <w:p w14:paraId="420A82BF" w14:textId="77777777" w:rsidR="001D7AF0" w:rsidRDefault="00A0442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20A82C0" w14:textId="77777777" w:rsidR="006E04A4" w:rsidRDefault="00A04422" w:rsidP="000326E3">
            <w:r>
              <w:t>2024/25:3411 av Martin Ådahl och Anders Ådahl (båda C)</w:t>
            </w:r>
          </w:p>
        </w:tc>
        <w:tc>
          <w:tcPr>
            <w:tcW w:w="2055" w:type="dxa"/>
          </w:tcPr>
          <w:p w14:paraId="420A82C1" w14:textId="77777777" w:rsidR="006E04A4" w:rsidRDefault="00A04422" w:rsidP="00C84F80">
            <w:r>
              <w:t>FiU</w:t>
            </w:r>
          </w:p>
        </w:tc>
      </w:tr>
      <w:tr w:rsidR="003E2E81" w14:paraId="420A82C6" w14:textId="77777777" w:rsidTr="00055526">
        <w:trPr>
          <w:cantSplit/>
        </w:trPr>
        <w:tc>
          <w:tcPr>
            <w:tcW w:w="567" w:type="dxa"/>
          </w:tcPr>
          <w:p w14:paraId="420A82C3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C4" w14:textId="77777777" w:rsidR="006E04A4" w:rsidRDefault="00A04422" w:rsidP="000326E3">
            <w:pPr>
              <w:pStyle w:val="Motionsrubrik"/>
            </w:pPr>
            <w:r>
              <w:t>med anledning av skr. 2024/25:114 Strategisk exportkontroll 2024 – krigsmateriel och produkter med dubbla användningsområden</w:t>
            </w:r>
          </w:p>
        </w:tc>
        <w:tc>
          <w:tcPr>
            <w:tcW w:w="2055" w:type="dxa"/>
          </w:tcPr>
          <w:p w14:paraId="420A82C5" w14:textId="77777777" w:rsidR="006E04A4" w:rsidRDefault="00A04422" w:rsidP="00C84F80">
            <w:pPr>
              <w:keepNext/>
            </w:pPr>
          </w:p>
        </w:tc>
      </w:tr>
      <w:tr w:rsidR="003E2E81" w14:paraId="420A82CA" w14:textId="77777777" w:rsidTr="00055526">
        <w:trPr>
          <w:cantSplit/>
        </w:trPr>
        <w:tc>
          <w:tcPr>
            <w:tcW w:w="567" w:type="dxa"/>
          </w:tcPr>
          <w:p w14:paraId="420A82C7" w14:textId="77777777" w:rsidR="001D7AF0" w:rsidRDefault="00A0442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20A82C8" w14:textId="77777777" w:rsidR="006E04A4" w:rsidRDefault="00A04422" w:rsidP="000326E3">
            <w:r>
              <w:t>2024/25:3405 av Håkan Svenneling m.fl. (V)</w:t>
            </w:r>
          </w:p>
        </w:tc>
        <w:tc>
          <w:tcPr>
            <w:tcW w:w="2055" w:type="dxa"/>
          </w:tcPr>
          <w:p w14:paraId="420A82C9" w14:textId="77777777" w:rsidR="006E04A4" w:rsidRDefault="00A04422" w:rsidP="00C84F80">
            <w:r>
              <w:t>UU</w:t>
            </w:r>
          </w:p>
        </w:tc>
      </w:tr>
      <w:tr w:rsidR="003E2E81" w14:paraId="420A82CE" w14:textId="77777777" w:rsidTr="00055526">
        <w:trPr>
          <w:cantSplit/>
        </w:trPr>
        <w:tc>
          <w:tcPr>
            <w:tcW w:w="567" w:type="dxa"/>
          </w:tcPr>
          <w:p w14:paraId="420A82CB" w14:textId="77777777" w:rsidR="001D7AF0" w:rsidRDefault="00A0442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20A82CC" w14:textId="77777777" w:rsidR="006E04A4" w:rsidRDefault="00A04422" w:rsidP="000326E3">
            <w:r>
              <w:t>2024/25:3406 av Rasmus Giertz m.fl. (SD)</w:t>
            </w:r>
          </w:p>
        </w:tc>
        <w:tc>
          <w:tcPr>
            <w:tcW w:w="2055" w:type="dxa"/>
          </w:tcPr>
          <w:p w14:paraId="420A82CD" w14:textId="77777777" w:rsidR="006E04A4" w:rsidRDefault="00A04422" w:rsidP="00C84F80">
            <w:r>
              <w:t>UU</w:t>
            </w:r>
          </w:p>
        </w:tc>
      </w:tr>
      <w:tr w:rsidR="003E2E81" w14:paraId="420A82D2" w14:textId="77777777" w:rsidTr="00055526">
        <w:trPr>
          <w:cantSplit/>
        </w:trPr>
        <w:tc>
          <w:tcPr>
            <w:tcW w:w="567" w:type="dxa"/>
          </w:tcPr>
          <w:p w14:paraId="420A82CF" w14:textId="77777777" w:rsidR="001D7AF0" w:rsidRDefault="00A0442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20A82D0" w14:textId="77777777" w:rsidR="006E04A4" w:rsidRDefault="00A04422" w:rsidP="000326E3">
            <w:r>
              <w:t>2024/25:3408 av Jacob Risberg m.fl. (MP)</w:t>
            </w:r>
          </w:p>
        </w:tc>
        <w:tc>
          <w:tcPr>
            <w:tcW w:w="2055" w:type="dxa"/>
          </w:tcPr>
          <w:p w14:paraId="420A82D1" w14:textId="77777777" w:rsidR="006E04A4" w:rsidRDefault="00A04422" w:rsidP="00C84F80">
            <w:r>
              <w:t>UU</w:t>
            </w:r>
          </w:p>
        </w:tc>
      </w:tr>
    </w:tbl>
    <w:p w14:paraId="2BC548C7" w14:textId="77777777" w:rsidR="00A04422" w:rsidRDefault="00A04422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E2E81" w14:paraId="420A82D6" w14:textId="77777777" w:rsidTr="00055526">
        <w:trPr>
          <w:cantSplit/>
        </w:trPr>
        <w:tc>
          <w:tcPr>
            <w:tcW w:w="567" w:type="dxa"/>
          </w:tcPr>
          <w:p w14:paraId="420A82D3" w14:textId="39206B68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D4" w14:textId="77777777" w:rsidR="006E04A4" w:rsidRDefault="00A04422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420A82D5" w14:textId="77777777" w:rsidR="006E04A4" w:rsidRDefault="00A0442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E2E81" w14:paraId="420A82DB" w14:textId="77777777" w:rsidTr="00055526">
        <w:trPr>
          <w:cantSplit/>
        </w:trPr>
        <w:tc>
          <w:tcPr>
            <w:tcW w:w="567" w:type="dxa"/>
          </w:tcPr>
          <w:p w14:paraId="420A82D7" w14:textId="77777777" w:rsidR="001D7AF0" w:rsidRDefault="00A04422" w:rsidP="00C84F80"/>
        </w:tc>
        <w:tc>
          <w:tcPr>
            <w:tcW w:w="6663" w:type="dxa"/>
          </w:tcPr>
          <w:p w14:paraId="420A82D8" w14:textId="77777777" w:rsidR="006E04A4" w:rsidRDefault="00A04422" w:rsidP="000326E3">
            <w:pPr>
              <w:pStyle w:val="Underrubrik"/>
            </w:pPr>
            <w:r>
              <w:t xml:space="preserve"> </w:t>
            </w:r>
          </w:p>
          <w:p w14:paraId="420A82D9" w14:textId="77777777" w:rsidR="006E04A4" w:rsidRDefault="00A0442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20A82DA" w14:textId="77777777" w:rsidR="006E04A4" w:rsidRDefault="00A04422" w:rsidP="00C84F80"/>
        </w:tc>
      </w:tr>
      <w:tr w:rsidR="003E2E81" w14:paraId="420A82DF" w14:textId="77777777" w:rsidTr="00055526">
        <w:trPr>
          <w:cantSplit/>
        </w:trPr>
        <w:tc>
          <w:tcPr>
            <w:tcW w:w="567" w:type="dxa"/>
          </w:tcPr>
          <w:p w14:paraId="420A82DC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DD" w14:textId="77777777" w:rsidR="006E04A4" w:rsidRDefault="00A04422" w:rsidP="000326E3">
            <w:pPr>
              <w:pStyle w:val="renderubrik"/>
            </w:pPr>
            <w:r>
              <w:t xml:space="preserve">Socialutskottets </w:t>
            </w:r>
            <w:r>
              <w:t>betänkande</w:t>
            </w:r>
          </w:p>
        </w:tc>
        <w:tc>
          <w:tcPr>
            <w:tcW w:w="2055" w:type="dxa"/>
          </w:tcPr>
          <w:p w14:paraId="420A82DE" w14:textId="77777777" w:rsidR="006E04A4" w:rsidRDefault="00A04422" w:rsidP="00C84F80">
            <w:pPr>
              <w:keepNext/>
            </w:pPr>
          </w:p>
        </w:tc>
      </w:tr>
      <w:tr w:rsidR="003E2E81" w14:paraId="420A82E3" w14:textId="77777777" w:rsidTr="00055526">
        <w:trPr>
          <w:cantSplit/>
        </w:trPr>
        <w:tc>
          <w:tcPr>
            <w:tcW w:w="567" w:type="dxa"/>
          </w:tcPr>
          <w:p w14:paraId="420A82E0" w14:textId="77777777" w:rsidR="001D7AF0" w:rsidRDefault="00A0442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20A82E1" w14:textId="77777777" w:rsidR="006E04A4" w:rsidRDefault="00A04422" w:rsidP="000326E3">
            <w:r>
              <w:t>Bet. 2024/25:SoU17 Prioriteringar inom hälso- och sjukvården</w:t>
            </w:r>
          </w:p>
        </w:tc>
        <w:tc>
          <w:tcPr>
            <w:tcW w:w="2055" w:type="dxa"/>
          </w:tcPr>
          <w:p w14:paraId="420A82E2" w14:textId="77777777" w:rsidR="006E04A4" w:rsidRDefault="00A04422" w:rsidP="00C84F80">
            <w:r>
              <w:t>13 res. (S, SD, V, C, KD, MP)</w:t>
            </w:r>
          </w:p>
        </w:tc>
      </w:tr>
      <w:tr w:rsidR="003E2E81" w14:paraId="420A82E7" w14:textId="77777777" w:rsidTr="00055526">
        <w:trPr>
          <w:cantSplit/>
        </w:trPr>
        <w:tc>
          <w:tcPr>
            <w:tcW w:w="567" w:type="dxa"/>
          </w:tcPr>
          <w:p w14:paraId="420A82E4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E5" w14:textId="77777777" w:rsidR="006E04A4" w:rsidRDefault="00A04422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420A82E6" w14:textId="77777777" w:rsidR="006E04A4" w:rsidRDefault="00A04422" w:rsidP="00C84F80">
            <w:pPr>
              <w:keepNext/>
            </w:pPr>
          </w:p>
        </w:tc>
      </w:tr>
      <w:tr w:rsidR="003E2E81" w14:paraId="420A82EB" w14:textId="77777777" w:rsidTr="00055526">
        <w:trPr>
          <w:cantSplit/>
        </w:trPr>
        <w:tc>
          <w:tcPr>
            <w:tcW w:w="567" w:type="dxa"/>
          </w:tcPr>
          <w:p w14:paraId="420A82E8" w14:textId="77777777" w:rsidR="001D7AF0" w:rsidRDefault="00A0442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20A82E9" w14:textId="77777777" w:rsidR="006E04A4" w:rsidRDefault="00A04422" w:rsidP="000326E3">
            <w:r>
              <w:t>Bet. 2024/25:KrU8 Civila samhället, trossamfund och folkbildning</w:t>
            </w:r>
          </w:p>
        </w:tc>
        <w:tc>
          <w:tcPr>
            <w:tcW w:w="2055" w:type="dxa"/>
          </w:tcPr>
          <w:p w14:paraId="420A82EA" w14:textId="77777777" w:rsidR="006E04A4" w:rsidRDefault="00A04422" w:rsidP="00C84F80">
            <w:r>
              <w:t>12 res. (S, SD, C, MP)</w:t>
            </w:r>
          </w:p>
        </w:tc>
      </w:tr>
      <w:tr w:rsidR="003E2E81" w14:paraId="420A82EF" w14:textId="77777777" w:rsidTr="00055526">
        <w:trPr>
          <w:cantSplit/>
        </w:trPr>
        <w:tc>
          <w:tcPr>
            <w:tcW w:w="567" w:type="dxa"/>
          </w:tcPr>
          <w:p w14:paraId="420A82EC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ED" w14:textId="77777777" w:rsidR="006E04A4" w:rsidRDefault="00A04422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20A82EE" w14:textId="77777777" w:rsidR="006E04A4" w:rsidRDefault="00A04422" w:rsidP="00C84F80">
            <w:pPr>
              <w:keepNext/>
            </w:pPr>
          </w:p>
        </w:tc>
      </w:tr>
      <w:tr w:rsidR="003E2E81" w14:paraId="420A82F3" w14:textId="77777777" w:rsidTr="00055526">
        <w:trPr>
          <w:cantSplit/>
        </w:trPr>
        <w:tc>
          <w:tcPr>
            <w:tcW w:w="567" w:type="dxa"/>
          </w:tcPr>
          <w:p w14:paraId="420A82F0" w14:textId="77777777" w:rsidR="001D7AF0" w:rsidRDefault="00A0442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20A82F1" w14:textId="77777777" w:rsidR="006E04A4" w:rsidRDefault="00A04422" w:rsidP="000326E3">
            <w:r>
              <w:t>Bet. 2024/25:JuU11 Våldsbrott och brottsoffer</w:t>
            </w:r>
          </w:p>
        </w:tc>
        <w:tc>
          <w:tcPr>
            <w:tcW w:w="2055" w:type="dxa"/>
          </w:tcPr>
          <w:p w14:paraId="420A82F2" w14:textId="77777777" w:rsidR="006E04A4" w:rsidRDefault="00A04422" w:rsidP="00C84F80">
            <w:r>
              <w:t>12 res. (S, SD, V, C, MP)</w:t>
            </w:r>
          </w:p>
        </w:tc>
      </w:tr>
      <w:tr w:rsidR="003E2E81" w14:paraId="420A82F7" w14:textId="77777777" w:rsidTr="00055526">
        <w:trPr>
          <w:cantSplit/>
        </w:trPr>
        <w:tc>
          <w:tcPr>
            <w:tcW w:w="567" w:type="dxa"/>
          </w:tcPr>
          <w:p w14:paraId="420A82F4" w14:textId="77777777" w:rsidR="001D7AF0" w:rsidRDefault="00A0442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20A82F5" w14:textId="77777777" w:rsidR="006E04A4" w:rsidRDefault="00A04422" w:rsidP="000326E3">
            <w:r>
              <w:t>Bet. 2024/25:JuU15 Polisfrågor</w:t>
            </w:r>
          </w:p>
        </w:tc>
        <w:tc>
          <w:tcPr>
            <w:tcW w:w="2055" w:type="dxa"/>
          </w:tcPr>
          <w:p w14:paraId="420A82F6" w14:textId="77777777" w:rsidR="006E04A4" w:rsidRDefault="00A04422" w:rsidP="00C84F80">
            <w:r>
              <w:t>14 res. (S, V, C, MP)</w:t>
            </w:r>
          </w:p>
        </w:tc>
      </w:tr>
      <w:tr w:rsidR="003E2E81" w14:paraId="420A82FB" w14:textId="77777777" w:rsidTr="00055526">
        <w:trPr>
          <w:cantSplit/>
        </w:trPr>
        <w:tc>
          <w:tcPr>
            <w:tcW w:w="567" w:type="dxa"/>
          </w:tcPr>
          <w:p w14:paraId="420A82F8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F9" w14:textId="77777777" w:rsidR="006E04A4" w:rsidRDefault="00A0442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20A82FA" w14:textId="77777777" w:rsidR="006E04A4" w:rsidRDefault="00A04422" w:rsidP="00C84F80">
            <w:pPr>
              <w:keepNext/>
            </w:pPr>
          </w:p>
        </w:tc>
      </w:tr>
      <w:tr w:rsidR="003E2E81" w14:paraId="420A82FF" w14:textId="77777777" w:rsidTr="00055526">
        <w:trPr>
          <w:cantSplit/>
        </w:trPr>
        <w:tc>
          <w:tcPr>
            <w:tcW w:w="567" w:type="dxa"/>
          </w:tcPr>
          <w:p w14:paraId="420A82FC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2FD" w14:textId="77777777" w:rsidR="006E04A4" w:rsidRDefault="00A04422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20A82FE" w14:textId="77777777" w:rsidR="006E04A4" w:rsidRDefault="00A04422" w:rsidP="00C84F80">
            <w:pPr>
              <w:keepNext/>
            </w:pPr>
          </w:p>
        </w:tc>
      </w:tr>
      <w:tr w:rsidR="003E2E81" w14:paraId="420A8303" w14:textId="77777777" w:rsidTr="00055526">
        <w:trPr>
          <w:cantSplit/>
        </w:trPr>
        <w:tc>
          <w:tcPr>
            <w:tcW w:w="567" w:type="dxa"/>
          </w:tcPr>
          <w:p w14:paraId="420A8300" w14:textId="77777777" w:rsidR="001D7AF0" w:rsidRDefault="00A0442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20A8301" w14:textId="77777777" w:rsidR="006E04A4" w:rsidRDefault="00A04422" w:rsidP="000326E3">
            <w:r>
              <w:t xml:space="preserve">Bet. </w:t>
            </w:r>
            <w:r>
              <w:t>2024/25:FiU31 Extra ändringsbudget för 2025 – Ytterligare stöd till Ukraina</w:t>
            </w:r>
          </w:p>
        </w:tc>
        <w:tc>
          <w:tcPr>
            <w:tcW w:w="2055" w:type="dxa"/>
          </w:tcPr>
          <w:p w14:paraId="420A8302" w14:textId="77777777" w:rsidR="006E04A4" w:rsidRDefault="00A04422" w:rsidP="00C84F80"/>
        </w:tc>
      </w:tr>
      <w:tr w:rsidR="003E2E81" w14:paraId="420A8307" w14:textId="77777777" w:rsidTr="00055526">
        <w:trPr>
          <w:cantSplit/>
        </w:trPr>
        <w:tc>
          <w:tcPr>
            <w:tcW w:w="567" w:type="dxa"/>
          </w:tcPr>
          <w:p w14:paraId="420A8304" w14:textId="77777777" w:rsidR="001D7AF0" w:rsidRDefault="00A0442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20A8305" w14:textId="77777777" w:rsidR="006E04A4" w:rsidRDefault="00A04422" w:rsidP="000326E3">
            <w:r>
              <w:t>Bet. 2024/25:FiU35 Regellättnader och ökad transparens på värdepappersmarknaden</w:t>
            </w:r>
          </w:p>
        </w:tc>
        <w:tc>
          <w:tcPr>
            <w:tcW w:w="2055" w:type="dxa"/>
          </w:tcPr>
          <w:p w14:paraId="420A8306" w14:textId="77777777" w:rsidR="006E04A4" w:rsidRDefault="00A04422" w:rsidP="00C84F80"/>
        </w:tc>
      </w:tr>
      <w:tr w:rsidR="003E2E81" w14:paraId="420A830B" w14:textId="77777777" w:rsidTr="00055526">
        <w:trPr>
          <w:cantSplit/>
        </w:trPr>
        <w:tc>
          <w:tcPr>
            <w:tcW w:w="567" w:type="dxa"/>
          </w:tcPr>
          <w:p w14:paraId="420A8308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309" w14:textId="77777777" w:rsidR="006E04A4" w:rsidRDefault="00A04422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20A830A" w14:textId="77777777" w:rsidR="006E04A4" w:rsidRDefault="00A04422" w:rsidP="00C84F80">
            <w:pPr>
              <w:keepNext/>
            </w:pPr>
          </w:p>
        </w:tc>
      </w:tr>
      <w:tr w:rsidR="003E2E81" w14:paraId="420A830F" w14:textId="77777777" w:rsidTr="00055526">
        <w:trPr>
          <w:cantSplit/>
        </w:trPr>
        <w:tc>
          <w:tcPr>
            <w:tcW w:w="567" w:type="dxa"/>
          </w:tcPr>
          <w:p w14:paraId="420A830C" w14:textId="77777777" w:rsidR="001D7AF0" w:rsidRDefault="00A0442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20A830D" w14:textId="77777777" w:rsidR="006E04A4" w:rsidRDefault="00A04422" w:rsidP="000326E3">
            <w:r>
              <w:t>Bet. 2024/25:JuU10 Straffrättsliga frågor</w:t>
            </w:r>
          </w:p>
        </w:tc>
        <w:tc>
          <w:tcPr>
            <w:tcW w:w="2055" w:type="dxa"/>
          </w:tcPr>
          <w:p w14:paraId="420A830E" w14:textId="77777777" w:rsidR="006E04A4" w:rsidRDefault="00A04422" w:rsidP="00C84F80">
            <w:r>
              <w:t xml:space="preserve">5 res. (S, </w:t>
            </w:r>
            <w:r>
              <w:t>SD, V, C, MP)</w:t>
            </w:r>
          </w:p>
        </w:tc>
      </w:tr>
      <w:tr w:rsidR="003E2E81" w14:paraId="420A8313" w14:textId="77777777" w:rsidTr="00055526">
        <w:trPr>
          <w:cantSplit/>
        </w:trPr>
        <w:tc>
          <w:tcPr>
            <w:tcW w:w="567" w:type="dxa"/>
          </w:tcPr>
          <w:p w14:paraId="420A8310" w14:textId="77777777" w:rsidR="001D7AF0" w:rsidRDefault="00A0442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20A8311" w14:textId="77777777" w:rsidR="006E04A4" w:rsidRDefault="00A04422" w:rsidP="000326E3">
            <w:r>
              <w:t>Bet. 2024/25:JuU14 Kriminalvårdsfrågor</w:t>
            </w:r>
          </w:p>
        </w:tc>
        <w:tc>
          <w:tcPr>
            <w:tcW w:w="2055" w:type="dxa"/>
          </w:tcPr>
          <w:p w14:paraId="420A8312" w14:textId="77777777" w:rsidR="006E04A4" w:rsidRDefault="00A04422" w:rsidP="00C84F80">
            <w:r>
              <w:t>11 res. (S, V, C, MP)</w:t>
            </w:r>
          </w:p>
        </w:tc>
      </w:tr>
      <w:tr w:rsidR="003E2E81" w14:paraId="420A8317" w14:textId="77777777" w:rsidTr="00055526">
        <w:trPr>
          <w:cantSplit/>
        </w:trPr>
        <w:tc>
          <w:tcPr>
            <w:tcW w:w="567" w:type="dxa"/>
          </w:tcPr>
          <w:p w14:paraId="420A8314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315" w14:textId="77777777" w:rsidR="006E04A4" w:rsidRDefault="00A0442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20A8316" w14:textId="77777777" w:rsidR="006E04A4" w:rsidRDefault="00A04422" w:rsidP="00C84F80">
            <w:pPr>
              <w:keepNext/>
            </w:pPr>
          </w:p>
        </w:tc>
      </w:tr>
      <w:tr w:rsidR="003E2E81" w14:paraId="420A831B" w14:textId="77777777" w:rsidTr="00055526">
        <w:trPr>
          <w:cantSplit/>
        </w:trPr>
        <w:tc>
          <w:tcPr>
            <w:tcW w:w="567" w:type="dxa"/>
          </w:tcPr>
          <w:p w14:paraId="420A8318" w14:textId="77777777" w:rsidR="001D7AF0" w:rsidRDefault="00A0442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20A8319" w14:textId="77777777" w:rsidR="006E04A4" w:rsidRDefault="00A04422" w:rsidP="000326E3">
            <w:r>
              <w:t>Bet. 2024/25:CU15 Hushållningen med mark- och vattenområden</w:t>
            </w:r>
          </w:p>
        </w:tc>
        <w:tc>
          <w:tcPr>
            <w:tcW w:w="2055" w:type="dxa"/>
          </w:tcPr>
          <w:p w14:paraId="420A831A" w14:textId="77777777" w:rsidR="006E04A4" w:rsidRDefault="00A04422" w:rsidP="00C84F80">
            <w:r>
              <w:t>31 res. (S, SD, V, C, MP)</w:t>
            </w:r>
          </w:p>
        </w:tc>
      </w:tr>
      <w:tr w:rsidR="003E2E81" w14:paraId="420A831F" w14:textId="77777777" w:rsidTr="00055526">
        <w:trPr>
          <w:cantSplit/>
        </w:trPr>
        <w:tc>
          <w:tcPr>
            <w:tcW w:w="567" w:type="dxa"/>
          </w:tcPr>
          <w:p w14:paraId="420A831C" w14:textId="77777777" w:rsidR="001D7AF0" w:rsidRDefault="00A04422" w:rsidP="00C84F80">
            <w:pPr>
              <w:keepNext/>
            </w:pPr>
          </w:p>
        </w:tc>
        <w:tc>
          <w:tcPr>
            <w:tcW w:w="6663" w:type="dxa"/>
          </w:tcPr>
          <w:p w14:paraId="420A831D" w14:textId="77777777" w:rsidR="006E04A4" w:rsidRDefault="00A0442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20A831E" w14:textId="77777777" w:rsidR="006E04A4" w:rsidRDefault="00A04422" w:rsidP="00C84F80">
            <w:pPr>
              <w:keepNext/>
            </w:pPr>
          </w:p>
        </w:tc>
      </w:tr>
      <w:tr w:rsidR="003E2E81" w14:paraId="420A8323" w14:textId="77777777" w:rsidTr="00055526">
        <w:trPr>
          <w:cantSplit/>
        </w:trPr>
        <w:tc>
          <w:tcPr>
            <w:tcW w:w="567" w:type="dxa"/>
          </w:tcPr>
          <w:p w14:paraId="420A8320" w14:textId="77777777" w:rsidR="001D7AF0" w:rsidRDefault="00A0442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20A8321" w14:textId="77777777" w:rsidR="006E04A4" w:rsidRDefault="00A04422" w:rsidP="000326E3">
            <w:r>
              <w:t xml:space="preserve">Bet. </w:t>
            </w:r>
            <w:r>
              <w:t>2024/25:UbU9 Övergripande skolfrågor</w:t>
            </w:r>
          </w:p>
        </w:tc>
        <w:tc>
          <w:tcPr>
            <w:tcW w:w="2055" w:type="dxa"/>
          </w:tcPr>
          <w:p w14:paraId="420A8322" w14:textId="77777777" w:rsidR="006E04A4" w:rsidRDefault="00A04422" w:rsidP="00C84F80">
            <w:r>
              <w:t>41 res. (S, SD, V, C, MP)</w:t>
            </w:r>
          </w:p>
        </w:tc>
      </w:tr>
      <w:tr w:rsidR="003E2E81" w14:paraId="420A8327" w14:textId="77777777" w:rsidTr="00055526">
        <w:trPr>
          <w:cantSplit/>
        </w:trPr>
        <w:tc>
          <w:tcPr>
            <w:tcW w:w="567" w:type="dxa"/>
          </w:tcPr>
          <w:p w14:paraId="420A8324" w14:textId="77777777" w:rsidR="001D7AF0" w:rsidRDefault="00A0442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20A8325" w14:textId="77777777" w:rsidR="006E04A4" w:rsidRDefault="00A04422" w:rsidP="000326E3">
            <w:r>
              <w:t>Bet. 2024/25:UbU16 Sveriges tillträde till konventionen om upprättande av Square Kilometre Array Observatory</w:t>
            </w:r>
          </w:p>
        </w:tc>
        <w:tc>
          <w:tcPr>
            <w:tcW w:w="2055" w:type="dxa"/>
          </w:tcPr>
          <w:p w14:paraId="420A8326" w14:textId="77777777" w:rsidR="006E04A4" w:rsidRDefault="00A04422" w:rsidP="00C84F80"/>
        </w:tc>
      </w:tr>
    </w:tbl>
    <w:p w14:paraId="420A8328" w14:textId="77777777" w:rsidR="00517888" w:rsidRPr="00F221DA" w:rsidRDefault="00A04422" w:rsidP="00137840">
      <w:pPr>
        <w:pStyle w:val="Blankrad"/>
      </w:pPr>
      <w:r>
        <w:t xml:space="preserve">     </w:t>
      </w:r>
    </w:p>
    <w:p w14:paraId="420A8329" w14:textId="77777777" w:rsidR="00121B42" w:rsidRDefault="00A04422" w:rsidP="00121B42">
      <w:pPr>
        <w:pStyle w:val="Blankrad"/>
      </w:pPr>
      <w:r>
        <w:t xml:space="preserve">     </w:t>
      </w:r>
    </w:p>
    <w:p w14:paraId="420A832A" w14:textId="77777777" w:rsidR="006E04A4" w:rsidRPr="00F221DA" w:rsidRDefault="00A0442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E2E81" w14:paraId="420A832D" w14:textId="77777777" w:rsidTr="00D774A8">
        <w:tc>
          <w:tcPr>
            <w:tcW w:w="567" w:type="dxa"/>
          </w:tcPr>
          <w:p w14:paraId="420A832B" w14:textId="77777777" w:rsidR="00D774A8" w:rsidRDefault="00A04422">
            <w:pPr>
              <w:pStyle w:val="IngenText"/>
            </w:pPr>
          </w:p>
        </w:tc>
        <w:tc>
          <w:tcPr>
            <w:tcW w:w="8718" w:type="dxa"/>
          </w:tcPr>
          <w:p w14:paraId="420A832C" w14:textId="77777777" w:rsidR="00D774A8" w:rsidRDefault="00A0442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20A832E" w14:textId="77777777" w:rsidR="006E04A4" w:rsidRPr="00852BA1" w:rsidRDefault="00A0442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8340" w14:textId="77777777" w:rsidR="00000000" w:rsidRDefault="00A04422">
      <w:pPr>
        <w:spacing w:line="240" w:lineRule="auto"/>
      </w:pPr>
      <w:r>
        <w:separator/>
      </w:r>
    </w:p>
  </w:endnote>
  <w:endnote w:type="continuationSeparator" w:id="0">
    <w:p w14:paraId="420A8342" w14:textId="77777777" w:rsidR="00000000" w:rsidRDefault="00A04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34" w14:textId="77777777" w:rsidR="00BE217A" w:rsidRDefault="00A044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35" w14:textId="77777777" w:rsidR="00D73249" w:rsidRDefault="00A044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20A8336" w14:textId="77777777" w:rsidR="00D73249" w:rsidRDefault="00A044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3A" w14:textId="77777777" w:rsidR="00D73249" w:rsidRDefault="00A044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20A833B" w14:textId="77777777" w:rsidR="00D73249" w:rsidRDefault="00A044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833C" w14:textId="77777777" w:rsidR="00000000" w:rsidRDefault="00A04422">
      <w:pPr>
        <w:spacing w:line="240" w:lineRule="auto"/>
      </w:pPr>
      <w:r>
        <w:separator/>
      </w:r>
    </w:p>
  </w:footnote>
  <w:footnote w:type="continuationSeparator" w:id="0">
    <w:p w14:paraId="420A833E" w14:textId="77777777" w:rsidR="00000000" w:rsidRDefault="00A04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2F" w14:textId="77777777" w:rsidR="00BE217A" w:rsidRDefault="00A044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30" w14:textId="77777777" w:rsidR="00D73249" w:rsidRDefault="00A0442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29 april 2025</w:t>
    </w:r>
    <w:r>
      <w:fldChar w:fldCharType="end"/>
    </w:r>
  </w:p>
  <w:p w14:paraId="420A8331" w14:textId="77777777" w:rsidR="00D73249" w:rsidRDefault="00A0442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0A8332" w14:textId="77777777" w:rsidR="00D73249" w:rsidRDefault="00A04422"/>
  <w:p w14:paraId="420A8333" w14:textId="77777777" w:rsidR="00D73249" w:rsidRDefault="00A044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337" w14:textId="77777777" w:rsidR="00D73249" w:rsidRDefault="00A0442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20A833C" wp14:editId="420A833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A8338" w14:textId="77777777" w:rsidR="00D73249" w:rsidRDefault="00A04422" w:rsidP="00BE217A">
    <w:pPr>
      <w:pStyle w:val="Dokumentrubrik"/>
      <w:spacing w:after="360"/>
    </w:pPr>
    <w:r>
      <w:t>Föredragningslista</w:t>
    </w:r>
  </w:p>
  <w:p w14:paraId="420A8339" w14:textId="77777777" w:rsidR="00D73249" w:rsidRDefault="00A04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F3CB8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36A4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C6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C4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2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23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4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69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EE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E2E81"/>
    <w:rsid w:val="003E2E81"/>
    <w:rsid w:val="00A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827F"/>
  <w15:docId w15:val="{83E7747E-C67A-44B5-93F5-77BB8EBD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2025-04-29</SAFIR_Sammantradesdatum_Doc>
    <SAFIR_SammantradeID xmlns="C07A1A6C-0B19-41D9-BDF8-F523BA3921EB">64f9b13e-fa04-4861-a476-993b3431f1ba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34EA3D01-2D33-4F93-9546-A736D50B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2</Pages>
  <Words>332</Words>
  <Characters>2039</Characters>
  <Application>Microsoft Office Word</Application>
  <DocSecurity>0</DocSecurity>
  <Lines>169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29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