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D23B" w14:textId="77777777" w:rsidR="00916860" w:rsidRPr="00CD7560" w:rsidRDefault="009168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101</w:t>
      </w:r>
      <w:bookmarkEnd w:id="1"/>
    </w:p>
    <w:p w14:paraId="476AD23C" w14:textId="77777777" w:rsidR="00916860" w:rsidRDefault="00916860">
      <w:pPr>
        <w:pStyle w:val="Datum"/>
        <w:outlineLvl w:val="0"/>
      </w:pPr>
      <w:bookmarkStart w:id="2" w:name="DocumentDate"/>
      <w:r>
        <w:t>Tisdagen den 31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02A2F" w14:paraId="476AD241" w14:textId="77777777" w:rsidTr="00E47117">
        <w:trPr>
          <w:cantSplit/>
        </w:trPr>
        <w:tc>
          <w:tcPr>
            <w:tcW w:w="454" w:type="dxa"/>
          </w:tcPr>
          <w:p w14:paraId="476AD23D" w14:textId="77777777" w:rsidR="00916860" w:rsidRDefault="0091686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76AD23E" w14:textId="77777777" w:rsidR="00916860" w:rsidRDefault="0091686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476AD23F" w14:textId="77777777" w:rsidR="00916860" w:rsidRDefault="00916860"/>
        </w:tc>
        <w:tc>
          <w:tcPr>
            <w:tcW w:w="7512" w:type="dxa"/>
            <w:gridSpan w:val="2"/>
          </w:tcPr>
          <w:p w14:paraId="476AD240" w14:textId="77777777" w:rsidR="00916860" w:rsidRDefault="0091686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02A2F" w14:paraId="476AD24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76AD242" w14:textId="77777777" w:rsidR="00916860" w:rsidRDefault="00916860"/>
        </w:tc>
        <w:tc>
          <w:tcPr>
            <w:tcW w:w="851" w:type="dxa"/>
          </w:tcPr>
          <w:p w14:paraId="476AD243" w14:textId="77777777" w:rsidR="00916860" w:rsidRDefault="00916860">
            <w:pPr>
              <w:jc w:val="right"/>
            </w:pPr>
          </w:p>
        </w:tc>
        <w:tc>
          <w:tcPr>
            <w:tcW w:w="397" w:type="dxa"/>
            <w:gridSpan w:val="2"/>
          </w:tcPr>
          <w:p w14:paraId="476AD244" w14:textId="77777777" w:rsidR="00916860" w:rsidRDefault="00916860"/>
        </w:tc>
        <w:tc>
          <w:tcPr>
            <w:tcW w:w="7512" w:type="dxa"/>
            <w:gridSpan w:val="2"/>
          </w:tcPr>
          <w:p w14:paraId="476AD245" w14:textId="77777777" w:rsidR="00916860" w:rsidRDefault="0091686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76AD247" w14:textId="77777777" w:rsidR="00916860" w:rsidRDefault="00916860">
      <w:pPr>
        <w:pStyle w:val="StreckLngt"/>
      </w:pPr>
      <w:r>
        <w:tab/>
      </w:r>
    </w:p>
    <w:p w14:paraId="476AD248" w14:textId="77777777" w:rsidR="00916860" w:rsidRDefault="00916860" w:rsidP="00121B42">
      <w:pPr>
        <w:pStyle w:val="Blankrad"/>
      </w:pPr>
      <w:r>
        <w:t xml:space="preserve">      </w:t>
      </w:r>
    </w:p>
    <w:p w14:paraId="476AD249" w14:textId="77777777" w:rsidR="00916860" w:rsidRDefault="0091686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02A2F" w14:paraId="476AD24D" w14:textId="77777777" w:rsidTr="00055526">
        <w:trPr>
          <w:cantSplit/>
        </w:trPr>
        <w:tc>
          <w:tcPr>
            <w:tcW w:w="567" w:type="dxa"/>
          </w:tcPr>
          <w:p w14:paraId="476AD24A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4B" w14:textId="77777777" w:rsidR="00916860" w:rsidRDefault="0091686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76AD24C" w14:textId="77777777" w:rsidR="00916860" w:rsidRDefault="00916860" w:rsidP="00C84F80">
            <w:pPr>
              <w:keepNext/>
            </w:pPr>
          </w:p>
        </w:tc>
      </w:tr>
      <w:tr w:rsidR="00502A2F" w14:paraId="476AD251" w14:textId="77777777" w:rsidTr="00055526">
        <w:trPr>
          <w:cantSplit/>
        </w:trPr>
        <w:tc>
          <w:tcPr>
            <w:tcW w:w="567" w:type="dxa"/>
          </w:tcPr>
          <w:p w14:paraId="476AD24E" w14:textId="77777777" w:rsidR="00916860" w:rsidRDefault="0091686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76AD24F" w14:textId="77777777" w:rsidR="00916860" w:rsidRDefault="00916860" w:rsidP="000326E3">
            <w:r>
              <w:t>Justering av protokoll från sammanträdet tisdagen den 10 mars</w:t>
            </w:r>
          </w:p>
        </w:tc>
        <w:tc>
          <w:tcPr>
            <w:tcW w:w="2055" w:type="dxa"/>
          </w:tcPr>
          <w:p w14:paraId="476AD250" w14:textId="77777777" w:rsidR="00916860" w:rsidRDefault="00916860" w:rsidP="00C84F80"/>
        </w:tc>
      </w:tr>
      <w:tr w:rsidR="00502A2F" w14:paraId="476AD255" w14:textId="77777777" w:rsidTr="00055526">
        <w:trPr>
          <w:cantSplit/>
        </w:trPr>
        <w:tc>
          <w:tcPr>
            <w:tcW w:w="567" w:type="dxa"/>
          </w:tcPr>
          <w:p w14:paraId="476AD252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53" w14:textId="77777777" w:rsidR="00916860" w:rsidRDefault="00916860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476AD254" w14:textId="77777777" w:rsidR="00916860" w:rsidRDefault="00916860" w:rsidP="00C84F80">
            <w:pPr>
              <w:keepNext/>
            </w:pPr>
          </w:p>
        </w:tc>
      </w:tr>
      <w:tr w:rsidR="00502A2F" w14:paraId="476AD259" w14:textId="77777777" w:rsidTr="00055526">
        <w:trPr>
          <w:cantSplit/>
        </w:trPr>
        <w:tc>
          <w:tcPr>
            <w:tcW w:w="567" w:type="dxa"/>
          </w:tcPr>
          <w:p w14:paraId="476AD256" w14:textId="77777777" w:rsidR="00916860" w:rsidRDefault="0091686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76AD257" w14:textId="77777777" w:rsidR="00916860" w:rsidRDefault="00916860" w:rsidP="000326E3">
            <w:r>
              <w:t>Amanda Palmstierna (MP) som suppleant i socialutskottet</w:t>
            </w:r>
          </w:p>
        </w:tc>
        <w:tc>
          <w:tcPr>
            <w:tcW w:w="2055" w:type="dxa"/>
          </w:tcPr>
          <w:p w14:paraId="476AD258" w14:textId="77777777" w:rsidR="00916860" w:rsidRDefault="00916860" w:rsidP="00C84F80"/>
        </w:tc>
      </w:tr>
      <w:tr w:rsidR="00502A2F" w14:paraId="476AD25D" w14:textId="77777777" w:rsidTr="00055526">
        <w:trPr>
          <w:cantSplit/>
        </w:trPr>
        <w:tc>
          <w:tcPr>
            <w:tcW w:w="567" w:type="dxa"/>
          </w:tcPr>
          <w:p w14:paraId="476AD25A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5B" w14:textId="77777777" w:rsidR="00916860" w:rsidRDefault="0091686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76AD25C" w14:textId="77777777" w:rsidR="00916860" w:rsidRDefault="0091686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02A2F" w14:paraId="476AD261" w14:textId="77777777" w:rsidTr="00055526">
        <w:trPr>
          <w:cantSplit/>
        </w:trPr>
        <w:tc>
          <w:tcPr>
            <w:tcW w:w="567" w:type="dxa"/>
          </w:tcPr>
          <w:p w14:paraId="476AD25E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5F" w14:textId="77777777" w:rsidR="00916860" w:rsidRDefault="0091686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76AD260" w14:textId="77777777" w:rsidR="00916860" w:rsidRDefault="00916860" w:rsidP="00C84F80">
            <w:pPr>
              <w:keepNext/>
            </w:pPr>
          </w:p>
        </w:tc>
      </w:tr>
      <w:tr w:rsidR="00502A2F" w14:paraId="476AD265" w14:textId="77777777" w:rsidTr="00055526">
        <w:trPr>
          <w:cantSplit/>
        </w:trPr>
        <w:tc>
          <w:tcPr>
            <w:tcW w:w="567" w:type="dxa"/>
          </w:tcPr>
          <w:p w14:paraId="476AD262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63" w14:textId="77777777" w:rsidR="00916860" w:rsidRDefault="00916860" w:rsidP="000326E3">
            <w:pPr>
              <w:pStyle w:val="Motionsrubrik"/>
            </w:pPr>
            <w:r>
              <w:t>med anledning av prop. 2025/26:157 Lag om avgift för områdessamverkan</w:t>
            </w:r>
          </w:p>
        </w:tc>
        <w:tc>
          <w:tcPr>
            <w:tcW w:w="2055" w:type="dxa"/>
          </w:tcPr>
          <w:p w14:paraId="476AD264" w14:textId="77777777" w:rsidR="00916860" w:rsidRDefault="00916860" w:rsidP="00C84F80">
            <w:pPr>
              <w:keepNext/>
            </w:pPr>
          </w:p>
        </w:tc>
      </w:tr>
      <w:tr w:rsidR="00502A2F" w14:paraId="476AD269" w14:textId="77777777" w:rsidTr="00055526">
        <w:trPr>
          <w:cantSplit/>
        </w:trPr>
        <w:tc>
          <w:tcPr>
            <w:tcW w:w="567" w:type="dxa"/>
          </w:tcPr>
          <w:p w14:paraId="476AD266" w14:textId="77777777" w:rsidR="00916860" w:rsidRDefault="0091686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76AD267" w14:textId="77777777" w:rsidR="00916860" w:rsidRDefault="00916860" w:rsidP="000326E3">
            <w:r>
              <w:t>2025/26:3966 av Andreas Lennkvist Manriquez m.fl. (V)</w:t>
            </w:r>
          </w:p>
        </w:tc>
        <w:tc>
          <w:tcPr>
            <w:tcW w:w="2055" w:type="dxa"/>
          </w:tcPr>
          <w:p w14:paraId="476AD268" w14:textId="77777777" w:rsidR="00916860" w:rsidRDefault="00916860" w:rsidP="00C84F80">
            <w:r>
              <w:t>CU</w:t>
            </w:r>
          </w:p>
        </w:tc>
      </w:tr>
      <w:tr w:rsidR="00502A2F" w14:paraId="476AD26D" w14:textId="77777777" w:rsidTr="00055526">
        <w:trPr>
          <w:cantSplit/>
        </w:trPr>
        <w:tc>
          <w:tcPr>
            <w:tcW w:w="567" w:type="dxa"/>
          </w:tcPr>
          <w:p w14:paraId="476AD26A" w14:textId="77777777" w:rsidR="00916860" w:rsidRDefault="0091686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76AD26B" w14:textId="77777777" w:rsidR="00916860" w:rsidRDefault="00916860" w:rsidP="000326E3">
            <w:r>
              <w:t>2025/26:3974 av Joakim Järrebring m.fl. (S)</w:t>
            </w:r>
          </w:p>
        </w:tc>
        <w:tc>
          <w:tcPr>
            <w:tcW w:w="2055" w:type="dxa"/>
          </w:tcPr>
          <w:p w14:paraId="476AD26C" w14:textId="77777777" w:rsidR="00916860" w:rsidRDefault="00916860" w:rsidP="00C84F80">
            <w:r>
              <w:t>CU</w:t>
            </w:r>
          </w:p>
        </w:tc>
      </w:tr>
      <w:tr w:rsidR="00502A2F" w14:paraId="476AD271" w14:textId="77777777" w:rsidTr="00055526">
        <w:trPr>
          <w:cantSplit/>
        </w:trPr>
        <w:tc>
          <w:tcPr>
            <w:tcW w:w="567" w:type="dxa"/>
          </w:tcPr>
          <w:p w14:paraId="476AD26E" w14:textId="77777777" w:rsidR="00916860" w:rsidRDefault="0091686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76AD26F" w14:textId="77777777" w:rsidR="00916860" w:rsidRDefault="00916860" w:rsidP="000326E3">
            <w:r>
              <w:t>2025/26:3981 av Amanda Palmstierna m.fl. (MP)</w:t>
            </w:r>
          </w:p>
        </w:tc>
        <w:tc>
          <w:tcPr>
            <w:tcW w:w="2055" w:type="dxa"/>
          </w:tcPr>
          <w:p w14:paraId="476AD270" w14:textId="77777777" w:rsidR="00916860" w:rsidRDefault="00916860" w:rsidP="00C84F80">
            <w:r>
              <w:t>CU</w:t>
            </w:r>
          </w:p>
        </w:tc>
      </w:tr>
      <w:tr w:rsidR="00502A2F" w14:paraId="476AD275" w14:textId="77777777" w:rsidTr="00055526">
        <w:trPr>
          <w:cantSplit/>
        </w:trPr>
        <w:tc>
          <w:tcPr>
            <w:tcW w:w="567" w:type="dxa"/>
          </w:tcPr>
          <w:p w14:paraId="476AD272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73" w14:textId="77777777" w:rsidR="00916860" w:rsidRDefault="00916860" w:rsidP="000326E3">
            <w:pPr>
              <w:pStyle w:val="Motionsrubrik"/>
            </w:pPr>
            <w:r>
              <w:t>med anledning av skr. 2025/26:152 Riksrevisionens rapport om Statens fastighetsverks fastighetsförvaltning</w:t>
            </w:r>
          </w:p>
        </w:tc>
        <w:tc>
          <w:tcPr>
            <w:tcW w:w="2055" w:type="dxa"/>
          </w:tcPr>
          <w:p w14:paraId="476AD274" w14:textId="77777777" w:rsidR="00916860" w:rsidRDefault="00916860" w:rsidP="00C84F80">
            <w:pPr>
              <w:keepNext/>
            </w:pPr>
          </w:p>
        </w:tc>
      </w:tr>
      <w:tr w:rsidR="00502A2F" w14:paraId="476AD279" w14:textId="77777777" w:rsidTr="00055526">
        <w:trPr>
          <w:cantSplit/>
        </w:trPr>
        <w:tc>
          <w:tcPr>
            <w:tcW w:w="567" w:type="dxa"/>
          </w:tcPr>
          <w:p w14:paraId="476AD276" w14:textId="77777777" w:rsidR="00916860" w:rsidRDefault="0091686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76AD277" w14:textId="77777777" w:rsidR="00916860" w:rsidRDefault="00916860" w:rsidP="000326E3">
            <w:r>
              <w:t>2025/26:3980 av Janine Alm Ericson m.fl. (MP)</w:t>
            </w:r>
          </w:p>
        </w:tc>
        <w:tc>
          <w:tcPr>
            <w:tcW w:w="2055" w:type="dxa"/>
          </w:tcPr>
          <w:p w14:paraId="476AD278" w14:textId="77777777" w:rsidR="00916860" w:rsidRDefault="00916860" w:rsidP="00C84F80">
            <w:r>
              <w:t>FiU</w:t>
            </w:r>
          </w:p>
        </w:tc>
      </w:tr>
      <w:tr w:rsidR="00502A2F" w14:paraId="476AD27D" w14:textId="77777777" w:rsidTr="00055526">
        <w:trPr>
          <w:cantSplit/>
        </w:trPr>
        <w:tc>
          <w:tcPr>
            <w:tcW w:w="567" w:type="dxa"/>
          </w:tcPr>
          <w:p w14:paraId="476AD27A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7B" w14:textId="77777777" w:rsidR="00916860" w:rsidRDefault="0091686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76AD27C" w14:textId="77777777" w:rsidR="00916860" w:rsidRDefault="0091686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02A2F" w14:paraId="476AD281" w14:textId="77777777" w:rsidTr="00055526">
        <w:trPr>
          <w:cantSplit/>
        </w:trPr>
        <w:tc>
          <w:tcPr>
            <w:tcW w:w="567" w:type="dxa"/>
          </w:tcPr>
          <w:p w14:paraId="476AD27E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7F" w14:textId="77777777" w:rsidR="00916860" w:rsidRDefault="00916860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476AD280" w14:textId="77777777" w:rsidR="00916860" w:rsidRDefault="00916860" w:rsidP="00C84F80">
            <w:pPr>
              <w:keepNext/>
            </w:pPr>
          </w:p>
        </w:tc>
      </w:tr>
      <w:tr w:rsidR="00502A2F" w14:paraId="476AD285" w14:textId="77777777" w:rsidTr="00055526">
        <w:trPr>
          <w:cantSplit/>
        </w:trPr>
        <w:tc>
          <w:tcPr>
            <w:tcW w:w="567" w:type="dxa"/>
          </w:tcPr>
          <w:p w14:paraId="476AD282" w14:textId="77777777" w:rsidR="00916860" w:rsidRDefault="0091686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76AD283" w14:textId="77777777" w:rsidR="00916860" w:rsidRDefault="00916860" w:rsidP="000326E3">
            <w:r>
              <w:t>Bet. 2025/26:KU29 Offentlig förvaltning</w:t>
            </w:r>
          </w:p>
        </w:tc>
        <w:tc>
          <w:tcPr>
            <w:tcW w:w="2055" w:type="dxa"/>
          </w:tcPr>
          <w:p w14:paraId="476AD284" w14:textId="77777777" w:rsidR="00916860" w:rsidRDefault="00916860" w:rsidP="00C84F80">
            <w:r>
              <w:t>5 res. (S, V, C, MP)</w:t>
            </w:r>
          </w:p>
        </w:tc>
      </w:tr>
      <w:tr w:rsidR="00502A2F" w14:paraId="476AD289" w14:textId="77777777" w:rsidTr="00055526">
        <w:trPr>
          <w:cantSplit/>
        </w:trPr>
        <w:tc>
          <w:tcPr>
            <w:tcW w:w="567" w:type="dxa"/>
          </w:tcPr>
          <w:p w14:paraId="476AD286" w14:textId="77777777" w:rsidR="00916860" w:rsidRDefault="0091686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76AD287" w14:textId="77777777" w:rsidR="00916860" w:rsidRDefault="00916860" w:rsidP="000326E3">
            <w:r>
              <w:t>Bet. 2025/26:KU30 Författningsfrågor</w:t>
            </w:r>
          </w:p>
        </w:tc>
        <w:tc>
          <w:tcPr>
            <w:tcW w:w="2055" w:type="dxa"/>
          </w:tcPr>
          <w:p w14:paraId="476AD288" w14:textId="77777777" w:rsidR="00916860" w:rsidRDefault="00916860" w:rsidP="00C84F80">
            <w:r>
              <w:t>22 res. (S, V, C, MP)</w:t>
            </w:r>
          </w:p>
        </w:tc>
      </w:tr>
      <w:tr w:rsidR="00502A2F" w14:paraId="476AD28D" w14:textId="77777777" w:rsidTr="00055526">
        <w:trPr>
          <w:cantSplit/>
        </w:trPr>
        <w:tc>
          <w:tcPr>
            <w:tcW w:w="567" w:type="dxa"/>
          </w:tcPr>
          <w:p w14:paraId="476AD28A" w14:textId="77777777" w:rsidR="00916860" w:rsidRDefault="0091686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76AD28B" w14:textId="77777777" w:rsidR="00916860" w:rsidRDefault="00916860" w:rsidP="000326E3">
            <w:r>
              <w:t>Bet. 2025/26:KU31 Riksrevisionens rapport om statens främjande av de nationella minoritetsspråken</w:t>
            </w:r>
          </w:p>
        </w:tc>
        <w:tc>
          <w:tcPr>
            <w:tcW w:w="2055" w:type="dxa"/>
          </w:tcPr>
          <w:p w14:paraId="476AD28C" w14:textId="77777777" w:rsidR="00916860" w:rsidRDefault="00916860" w:rsidP="00C84F80">
            <w:r>
              <w:t>3 res. (V, MP)</w:t>
            </w:r>
          </w:p>
        </w:tc>
      </w:tr>
      <w:tr w:rsidR="00502A2F" w14:paraId="476AD291" w14:textId="77777777" w:rsidTr="00055526">
        <w:trPr>
          <w:cantSplit/>
        </w:trPr>
        <w:tc>
          <w:tcPr>
            <w:tcW w:w="567" w:type="dxa"/>
          </w:tcPr>
          <w:p w14:paraId="476AD28E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8F" w14:textId="77777777" w:rsidR="00916860" w:rsidRDefault="00916860" w:rsidP="000326E3">
            <w:pPr>
              <w:pStyle w:val="renderubrik"/>
            </w:pPr>
            <w:r>
              <w:t>Kulturutskottets utlåtande</w:t>
            </w:r>
          </w:p>
        </w:tc>
        <w:tc>
          <w:tcPr>
            <w:tcW w:w="2055" w:type="dxa"/>
          </w:tcPr>
          <w:p w14:paraId="476AD290" w14:textId="77777777" w:rsidR="00916860" w:rsidRDefault="00916860" w:rsidP="00C84F80">
            <w:pPr>
              <w:keepNext/>
            </w:pPr>
          </w:p>
        </w:tc>
      </w:tr>
      <w:tr w:rsidR="00502A2F" w14:paraId="476AD295" w14:textId="77777777" w:rsidTr="00055526">
        <w:trPr>
          <w:cantSplit/>
        </w:trPr>
        <w:tc>
          <w:tcPr>
            <w:tcW w:w="567" w:type="dxa"/>
          </w:tcPr>
          <w:p w14:paraId="476AD292" w14:textId="77777777" w:rsidR="00916860" w:rsidRDefault="0091686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76AD293" w14:textId="77777777" w:rsidR="00916860" w:rsidRDefault="00916860" w:rsidP="000326E3">
            <w:r>
              <w:t>Utl. 2025/26:KrU10 Kommissionens meddelande om en kulturkompass för Europa</w:t>
            </w:r>
          </w:p>
        </w:tc>
        <w:tc>
          <w:tcPr>
            <w:tcW w:w="2055" w:type="dxa"/>
          </w:tcPr>
          <w:p w14:paraId="476AD294" w14:textId="77777777" w:rsidR="00916860" w:rsidRDefault="00916860" w:rsidP="00C84F80"/>
        </w:tc>
      </w:tr>
      <w:tr w:rsidR="00502A2F" w14:paraId="476AD299" w14:textId="77777777" w:rsidTr="00055526">
        <w:trPr>
          <w:cantSplit/>
        </w:trPr>
        <w:tc>
          <w:tcPr>
            <w:tcW w:w="567" w:type="dxa"/>
          </w:tcPr>
          <w:p w14:paraId="476AD296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97" w14:textId="77777777" w:rsidR="00916860" w:rsidRDefault="00916860" w:rsidP="000326E3">
            <w:pPr>
              <w:pStyle w:val="renderubrik"/>
            </w:pPr>
            <w:r>
              <w:t>Socialutskottets utlåtande</w:t>
            </w:r>
          </w:p>
        </w:tc>
        <w:tc>
          <w:tcPr>
            <w:tcW w:w="2055" w:type="dxa"/>
          </w:tcPr>
          <w:p w14:paraId="476AD298" w14:textId="77777777" w:rsidR="00916860" w:rsidRDefault="00916860" w:rsidP="00C84F80">
            <w:pPr>
              <w:keepNext/>
            </w:pPr>
          </w:p>
        </w:tc>
      </w:tr>
      <w:tr w:rsidR="00502A2F" w14:paraId="476AD29D" w14:textId="77777777" w:rsidTr="00055526">
        <w:trPr>
          <w:cantSplit/>
        </w:trPr>
        <w:tc>
          <w:tcPr>
            <w:tcW w:w="567" w:type="dxa"/>
          </w:tcPr>
          <w:p w14:paraId="476AD29A" w14:textId="77777777" w:rsidR="00916860" w:rsidRDefault="0091686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76AD29B" w14:textId="77777777" w:rsidR="00916860" w:rsidRDefault="00916860" w:rsidP="000326E3">
            <w:r>
              <w:t>Utl. 2025/26:SoU37 Subsidiaritetsprövning av kommissionens förslag till direktiv om hantering av genetiskt modifierade mikroorganismer och bearbetning av organ</w:t>
            </w:r>
          </w:p>
        </w:tc>
        <w:tc>
          <w:tcPr>
            <w:tcW w:w="2055" w:type="dxa"/>
          </w:tcPr>
          <w:p w14:paraId="476AD29C" w14:textId="77777777" w:rsidR="00916860" w:rsidRDefault="00916860" w:rsidP="00C84F80"/>
        </w:tc>
      </w:tr>
      <w:tr w:rsidR="00502A2F" w14:paraId="476AD2A1" w14:textId="77777777" w:rsidTr="00055526">
        <w:trPr>
          <w:cantSplit/>
        </w:trPr>
        <w:tc>
          <w:tcPr>
            <w:tcW w:w="567" w:type="dxa"/>
          </w:tcPr>
          <w:p w14:paraId="476AD29E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9F" w14:textId="77777777" w:rsidR="00916860" w:rsidRDefault="00916860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476AD2A0" w14:textId="77777777" w:rsidR="00916860" w:rsidRDefault="00916860" w:rsidP="00C84F80">
            <w:pPr>
              <w:keepNext/>
            </w:pPr>
          </w:p>
        </w:tc>
      </w:tr>
      <w:tr w:rsidR="00502A2F" w14:paraId="476AD2A5" w14:textId="77777777" w:rsidTr="00055526">
        <w:trPr>
          <w:cantSplit/>
        </w:trPr>
        <w:tc>
          <w:tcPr>
            <w:tcW w:w="567" w:type="dxa"/>
          </w:tcPr>
          <w:p w14:paraId="476AD2A2" w14:textId="77777777" w:rsidR="00916860" w:rsidRDefault="0091686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76AD2A3" w14:textId="77777777" w:rsidR="00916860" w:rsidRDefault="00916860" w:rsidP="000326E3">
            <w:r>
              <w:t>Bet. 2025/26:CU17 Konsumenträtt m.m.</w:t>
            </w:r>
          </w:p>
        </w:tc>
        <w:tc>
          <w:tcPr>
            <w:tcW w:w="2055" w:type="dxa"/>
          </w:tcPr>
          <w:p w14:paraId="476AD2A4" w14:textId="77777777" w:rsidR="00916860" w:rsidRDefault="00916860" w:rsidP="00C84F80">
            <w:r>
              <w:t>29 res. (S, V, C, MP)</w:t>
            </w:r>
          </w:p>
        </w:tc>
      </w:tr>
      <w:tr w:rsidR="00502A2F" w14:paraId="476AD2A9" w14:textId="77777777" w:rsidTr="00055526">
        <w:trPr>
          <w:cantSplit/>
        </w:trPr>
        <w:tc>
          <w:tcPr>
            <w:tcW w:w="567" w:type="dxa"/>
          </w:tcPr>
          <w:p w14:paraId="476AD2A6" w14:textId="77777777" w:rsidR="00916860" w:rsidRDefault="0091686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76AD2A7" w14:textId="77777777" w:rsidR="00916860" w:rsidRDefault="00916860" w:rsidP="000326E3">
            <w:r>
              <w:t>Bet. 2025/26:CU18 Bostadspolitik</w:t>
            </w:r>
          </w:p>
        </w:tc>
        <w:tc>
          <w:tcPr>
            <w:tcW w:w="2055" w:type="dxa"/>
          </w:tcPr>
          <w:p w14:paraId="476AD2A8" w14:textId="77777777" w:rsidR="00916860" w:rsidRDefault="00916860" w:rsidP="00C84F80">
            <w:r>
              <w:t>33 res. (S, V, C, MP)</w:t>
            </w:r>
          </w:p>
        </w:tc>
      </w:tr>
      <w:tr w:rsidR="00502A2F" w14:paraId="476AD2AD" w14:textId="77777777" w:rsidTr="00055526">
        <w:trPr>
          <w:cantSplit/>
        </w:trPr>
        <w:tc>
          <w:tcPr>
            <w:tcW w:w="567" w:type="dxa"/>
          </w:tcPr>
          <w:p w14:paraId="476AD2AA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AB" w14:textId="77777777" w:rsidR="00916860" w:rsidRDefault="00916860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76AD2AC" w14:textId="77777777" w:rsidR="00916860" w:rsidRDefault="00916860" w:rsidP="00C84F80">
            <w:pPr>
              <w:keepNext/>
            </w:pPr>
          </w:p>
        </w:tc>
      </w:tr>
      <w:tr w:rsidR="00502A2F" w14:paraId="476AD2B1" w14:textId="77777777" w:rsidTr="00055526">
        <w:trPr>
          <w:cantSplit/>
        </w:trPr>
        <w:tc>
          <w:tcPr>
            <w:tcW w:w="567" w:type="dxa"/>
          </w:tcPr>
          <w:p w14:paraId="476AD2AE" w14:textId="77777777" w:rsidR="00916860" w:rsidRDefault="0091686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76AD2AF" w14:textId="77777777" w:rsidR="00916860" w:rsidRDefault="00916860" w:rsidP="000326E3">
            <w:r>
              <w:t>Bet. 2025/26:NU15 Regelförenkling för företag</w:t>
            </w:r>
          </w:p>
        </w:tc>
        <w:tc>
          <w:tcPr>
            <w:tcW w:w="2055" w:type="dxa"/>
          </w:tcPr>
          <w:p w14:paraId="476AD2B0" w14:textId="77777777" w:rsidR="00916860" w:rsidRDefault="00916860" w:rsidP="00C84F80">
            <w:r>
              <w:t>6 res. (S, V, C, MP)</w:t>
            </w:r>
          </w:p>
        </w:tc>
      </w:tr>
      <w:tr w:rsidR="00502A2F" w14:paraId="476AD2B5" w14:textId="77777777" w:rsidTr="00055526">
        <w:trPr>
          <w:cantSplit/>
        </w:trPr>
        <w:tc>
          <w:tcPr>
            <w:tcW w:w="567" w:type="dxa"/>
          </w:tcPr>
          <w:p w14:paraId="476AD2B2" w14:textId="77777777" w:rsidR="00916860" w:rsidRDefault="0091686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76AD2B3" w14:textId="77777777" w:rsidR="00916860" w:rsidRDefault="00916860" w:rsidP="000326E3">
            <w:r>
              <w:t>Bet. 2025/26:NU17 Elmarknadsfrågor</w:t>
            </w:r>
          </w:p>
        </w:tc>
        <w:tc>
          <w:tcPr>
            <w:tcW w:w="2055" w:type="dxa"/>
          </w:tcPr>
          <w:p w14:paraId="476AD2B4" w14:textId="77777777" w:rsidR="00916860" w:rsidRDefault="00916860" w:rsidP="00C84F80">
            <w:r>
              <w:t>22 res. (S, V, C, MP)</w:t>
            </w:r>
          </w:p>
        </w:tc>
      </w:tr>
      <w:tr w:rsidR="00502A2F" w14:paraId="476AD2B9" w14:textId="77777777" w:rsidTr="00055526">
        <w:trPr>
          <w:cantSplit/>
        </w:trPr>
        <w:tc>
          <w:tcPr>
            <w:tcW w:w="567" w:type="dxa"/>
          </w:tcPr>
          <w:p w14:paraId="476AD2B6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B7" w14:textId="63FAA764" w:rsidR="00916860" w:rsidRDefault="00916860" w:rsidP="000326E3">
            <w:pPr>
              <w:pStyle w:val="HuvudrubrikEnsam"/>
              <w:keepNext/>
            </w:pPr>
            <w:r>
              <w:t>Ärenden för debatt</w:t>
            </w:r>
            <w:r w:rsidR="0064248C">
              <w:br/>
              <w:t xml:space="preserve">avgörs onsdagen den 1 april </w:t>
            </w:r>
          </w:p>
        </w:tc>
        <w:tc>
          <w:tcPr>
            <w:tcW w:w="2055" w:type="dxa"/>
          </w:tcPr>
          <w:p w14:paraId="476AD2B8" w14:textId="77777777" w:rsidR="00916860" w:rsidRDefault="00916860" w:rsidP="00C84F80">
            <w:pPr>
              <w:keepNext/>
            </w:pPr>
          </w:p>
        </w:tc>
      </w:tr>
      <w:tr w:rsidR="00502A2F" w14:paraId="476AD2BD" w14:textId="77777777" w:rsidTr="00055526">
        <w:trPr>
          <w:cantSplit/>
        </w:trPr>
        <w:tc>
          <w:tcPr>
            <w:tcW w:w="567" w:type="dxa"/>
          </w:tcPr>
          <w:p w14:paraId="476AD2BA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BB" w14:textId="77777777" w:rsidR="00916860" w:rsidRDefault="0091686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76AD2BC" w14:textId="77777777" w:rsidR="00916860" w:rsidRDefault="00916860" w:rsidP="00C84F80">
            <w:pPr>
              <w:keepNext/>
            </w:pPr>
          </w:p>
        </w:tc>
      </w:tr>
      <w:tr w:rsidR="00502A2F" w14:paraId="476AD2C1" w14:textId="77777777" w:rsidTr="00055526">
        <w:trPr>
          <w:cantSplit/>
        </w:trPr>
        <w:tc>
          <w:tcPr>
            <w:tcW w:w="567" w:type="dxa"/>
          </w:tcPr>
          <w:p w14:paraId="476AD2BE" w14:textId="77777777" w:rsidR="00916860" w:rsidRDefault="0091686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76AD2BF" w14:textId="77777777" w:rsidR="00916860" w:rsidRDefault="00916860" w:rsidP="000326E3">
            <w:r>
              <w:t>Bet. 2025/26:UbU10 Gymnasieskolan</w:t>
            </w:r>
          </w:p>
        </w:tc>
        <w:tc>
          <w:tcPr>
            <w:tcW w:w="2055" w:type="dxa"/>
          </w:tcPr>
          <w:p w14:paraId="476AD2C0" w14:textId="77777777" w:rsidR="00916860" w:rsidRDefault="00916860" w:rsidP="00C84F80">
            <w:r>
              <w:t>7 res. (S, V, C, MP)</w:t>
            </w:r>
          </w:p>
        </w:tc>
      </w:tr>
      <w:tr w:rsidR="00502A2F" w14:paraId="476AD2C5" w14:textId="77777777" w:rsidTr="00055526">
        <w:trPr>
          <w:cantSplit/>
        </w:trPr>
        <w:tc>
          <w:tcPr>
            <w:tcW w:w="567" w:type="dxa"/>
          </w:tcPr>
          <w:p w14:paraId="476AD2C2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C3" w14:textId="77777777" w:rsidR="00916860" w:rsidRDefault="00916860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76AD2C4" w14:textId="77777777" w:rsidR="00916860" w:rsidRDefault="00916860" w:rsidP="00C84F80">
            <w:pPr>
              <w:keepNext/>
            </w:pPr>
          </w:p>
        </w:tc>
      </w:tr>
      <w:tr w:rsidR="00502A2F" w14:paraId="476AD2C9" w14:textId="77777777" w:rsidTr="00055526">
        <w:trPr>
          <w:cantSplit/>
        </w:trPr>
        <w:tc>
          <w:tcPr>
            <w:tcW w:w="567" w:type="dxa"/>
          </w:tcPr>
          <w:p w14:paraId="476AD2C6" w14:textId="77777777" w:rsidR="00916860" w:rsidRDefault="0091686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76AD2C7" w14:textId="77777777" w:rsidR="00916860" w:rsidRDefault="00916860" w:rsidP="000326E3">
            <w:r>
              <w:t>Bet. 2025/26:JuU29 Stärkt säkerhetsskydd vid överlåtelse av fast egendom</w:t>
            </w:r>
          </w:p>
        </w:tc>
        <w:tc>
          <w:tcPr>
            <w:tcW w:w="2055" w:type="dxa"/>
          </w:tcPr>
          <w:p w14:paraId="476AD2C8" w14:textId="77777777" w:rsidR="00916860" w:rsidRDefault="00916860" w:rsidP="00C84F80"/>
        </w:tc>
      </w:tr>
      <w:tr w:rsidR="00502A2F" w14:paraId="476AD2CD" w14:textId="77777777" w:rsidTr="00055526">
        <w:trPr>
          <w:cantSplit/>
        </w:trPr>
        <w:tc>
          <w:tcPr>
            <w:tcW w:w="567" w:type="dxa"/>
          </w:tcPr>
          <w:p w14:paraId="476AD2CA" w14:textId="77777777" w:rsidR="00916860" w:rsidRDefault="0091686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76AD2CB" w14:textId="77777777" w:rsidR="00916860" w:rsidRDefault="00916860" w:rsidP="000326E3">
            <w:r>
              <w:t>Bet. 2025/26:JuU11 Straffrättsliga frågor</w:t>
            </w:r>
          </w:p>
        </w:tc>
        <w:tc>
          <w:tcPr>
            <w:tcW w:w="2055" w:type="dxa"/>
          </w:tcPr>
          <w:p w14:paraId="476AD2CC" w14:textId="77777777" w:rsidR="00916860" w:rsidRDefault="00916860" w:rsidP="00C84F80">
            <w:r>
              <w:t>18 res. (S, V, C, MP)</w:t>
            </w:r>
          </w:p>
        </w:tc>
      </w:tr>
      <w:tr w:rsidR="00502A2F" w14:paraId="476AD2D1" w14:textId="77777777" w:rsidTr="00055526">
        <w:trPr>
          <w:cantSplit/>
        </w:trPr>
        <w:tc>
          <w:tcPr>
            <w:tcW w:w="567" w:type="dxa"/>
          </w:tcPr>
          <w:p w14:paraId="476AD2CE" w14:textId="77777777" w:rsidR="00916860" w:rsidRDefault="0091686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76AD2CF" w14:textId="77777777" w:rsidR="00916860" w:rsidRDefault="00916860" w:rsidP="000326E3">
            <w:r>
              <w:t>Bet. 2025/26:JuU14 Terrorism</w:t>
            </w:r>
          </w:p>
        </w:tc>
        <w:tc>
          <w:tcPr>
            <w:tcW w:w="2055" w:type="dxa"/>
          </w:tcPr>
          <w:p w14:paraId="476AD2D0" w14:textId="77777777" w:rsidR="00916860" w:rsidRDefault="00916860" w:rsidP="00C84F80">
            <w:r>
              <w:t>3 res. (S, V, MP)</w:t>
            </w:r>
          </w:p>
        </w:tc>
      </w:tr>
      <w:tr w:rsidR="00502A2F" w14:paraId="476AD2D5" w14:textId="77777777" w:rsidTr="00055526">
        <w:trPr>
          <w:cantSplit/>
        </w:trPr>
        <w:tc>
          <w:tcPr>
            <w:tcW w:w="567" w:type="dxa"/>
          </w:tcPr>
          <w:p w14:paraId="476AD2D2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D3" w14:textId="77777777" w:rsidR="00916860" w:rsidRDefault="00916860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76AD2D4" w14:textId="77777777" w:rsidR="00916860" w:rsidRDefault="00916860" w:rsidP="00C84F80">
            <w:pPr>
              <w:keepNext/>
            </w:pPr>
          </w:p>
        </w:tc>
      </w:tr>
      <w:tr w:rsidR="00502A2F" w14:paraId="476AD2D9" w14:textId="77777777" w:rsidTr="00055526">
        <w:trPr>
          <w:cantSplit/>
        </w:trPr>
        <w:tc>
          <w:tcPr>
            <w:tcW w:w="567" w:type="dxa"/>
          </w:tcPr>
          <w:p w14:paraId="476AD2D6" w14:textId="77777777" w:rsidR="00916860" w:rsidRDefault="0091686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76AD2D7" w14:textId="2EF6AE85" w:rsidR="00916860" w:rsidRDefault="00916860" w:rsidP="000326E3">
            <w:r>
              <w:t>Bet. 2025/</w:t>
            </w:r>
            <w:proofErr w:type="gramStart"/>
            <w:r>
              <w:t>26:FiU</w:t>
            </w:r>
            <w:proofErr w:type="gramEnd"/>
            <w:r>
              <w:t xml:space="preserve">33 Uppgiftsskyldighet för vissa </w:t>
            </w:r>
            <w:r>
              <w:br/>
            </w:r>
            <w:r>
              <w:t>e-legitimationsföretag</w:t>
            </w:r>
          </w:p>
        </w:tc>
        <w:tc>
          <w:tcPr>
            <w:tcW w:w="2055" w:type="dxa"/>
          </w:tcPr>
          <w:p w14:paraId="476AD2D8" w14:textId="77777777" w:rsidR="00916860" w:rsidRDefault="00916860" w:rsidP="00C84F80"/>
        </w:tc>
      </w:tr>
      <w:tr w:rsidR="00502A2F" w14:paraId="476AD2DD" w14:textId="77777777" w:rsidTr="00055526">
        <w:trPr>
          <w:cantSplit/>
        </w:trPr>
        <w:tc>
          <w:tcPr>
            <w:tcW w:w="567" w:type="dxa"/>
          </w:tcPr>
          <w:p w14:paraId="476AD2DA" w14:textId="77777777" w:rsidR="00916860" w:rsidRDefault="00916860" w:rsidP="00C84F80">
            <w:pPr>
              <w:keepNext/>
            </w:pPr>
          </w:p>
        </w:tc>
        <w:tc>
          <w:tcPr>
            <w:tcW w:w="6663" w:type="dxa"/>
          </w:tcPr>
          <w:p w14:paraId="476AD2DB" w14:textId="77777777" w:rsidR="00916860" w:rsidRDefault="0091686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76AD2DC" w14:textId="77777777" w:rsidR="00916860" w:rsidRDefault="00916860" w:rsidP="00C84F80">
            <w:pPr>
              <w:keepNext/>
            </w:pPr>
          </w:p>
        </w:tc>
      </w:tr>
      <w:tr w:rsidR="00502A2F" w14:paraId="476AD2E1" w14:textId="77777777" w:rsidTr="00055526">
        <w:trPr>
          <w:cantSplit/>
        </w:trPr>
        <w:tc>
          <w:tcPr>
            <w:tcW w:w="567" w:type="dxa"/>
          </w:tcPr>
          <w:p w14:paraId="476AD2DE" w14:textId="77777777" w:rsidR="00916860" w:rsidRDefault="0091686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76AD2DF" w14:textId="77777777" w:rsidR="00916860" w:rsidRDefault="00916860" w:rsidP="000326E3">
            <w:r>
              <w:t>Bet. 2025/26:SoU19 Barn och unga inom socialtjänsten</w:t>
            </w:r>
          </w:p>
        </w:tc>
        <w:tc>
          <w:tcPr>
            <w:tcW w:w="2055" w:type="dxa"/>
          </w:tcPr>
          <w:p w14:paraId="476AD2E0" w14:textId="77777777" w:rsidR="00916860" w:rsidRDefault="00916860" w:rsidP="00C84F80">
            <w:r>
              <w:t>16 res. (S, V, C, MP)</w:t>
            </w:r>
          </w:p>
        </w:tc>
      </w:tr>
    </w:tbl>
    <w:p w14:paraId="476AD2E2" w14:textId="77777777" w:rsidR="00916860" w:rsidRPr="00F221DA" w:rsidRDefault="00916860" w:rsidP="00137840">
      <w:pPr>
        <w:pStyle w:val="Blankrad"/>
      </w:pPr>
      <w:r>
        <w:t xml:space="preserve">     </w:t>
      </w:r>
    </w:p>
    <w:p w14:paraId="476AD2E3" w14:textId="77777777" w:rsidR="00916860" w:rsidRDefault="00916860" w:rsidP="00121B42">
      <w:pPr>
        <w:pStyle w:val="Blankrad"/>
      </w:pPr>
      <w:r>
        <w:t xml:space="preserve">     </w:t>
      </w:r>
    </w:p>
    <w:p w14:paraId="476AD2E4" w14:textId="77777777" w:rsidR="00916860" w:rsidRPr="00F221DA" w:rsidRDefault="0091686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02A2F" w14:paraId="476AD2E7" w14:textId="77777777" w:rsidTr="00D774A8">
        <w:tc>
          <w:tcPr>
            <w:tcW w:w="567" w:type="dxa"/>
          </w:tcPr>
          <w:p w14:paraId="476AD2E5" w14:textId="77777777" w:rsidR="00916860" w:rsidRDefault="00916860">
            <w:pPr>
              <w:pStyle w:val="IngenText"/>
            </w:pPr>
          </w:p>
        </w:tc>
        <w:tc>
          <w:tcPr>
            <w:tcW w:w="8718" w:type="dxa"/>
          </w:tcPr>
          <w:p w14:paraId="476AD2E6" w14:textId="77777777" w:rsidR="00916860" w:rsidRDefault="0091686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76AD2E8" w14:textId="77777777" w:rsidR="00916860" w:rsidRPr="00852BA1" w:rsidRDefault="0091686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D2FA" w14:textId="77777777" w:rsidR="00916860" w:rsidRDefault="00916860">
      <w:pPr>
        <w:spacing w:line="240" w:lineRule="auto"/>
      </w:pPr>
      <w:r>
        <w:separator/>
      </w:r>
    </w:p>
  </w:endnote>
  <w:endnote w:type="continuationSeparator" w:id="0">
    <w:p w14:paraId="476AD2FC" w14:textId="77777777" w:rsidR="00916860" w:rsidRDefault="00916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D2EE" w14:textId="77777777" w:rsidR="00916860" w:rsidRDefault="009168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D2EF" w14:textId="77777777" w:rsidR="00916860" w:rsidRDefault="009168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76AD2F0" w14:textId="77777777" w:rsidR="00916860" w:rsidRDefault="009168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D2F4" w14:textId="77777777" w:rsidR="00916860" w:rsidRDefault="009168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76AD2F5" w14:textId="77777777" w:rsidR="00916860" w:rsidRDefault="009168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D2F6" w14:textId="77777777" w:rsidR="00916860" w:rsidRDefault="00916860">
      <w:pPr>
        <w:spacing w:line="240" w:lineRule="auto"/>
      </w:pPr>
      <w:r>
        <w:separator/>
      </w:r>
    </w:p>
  </w:footnote>
  <w:footnote w:type="continuationSeparator" w:id="0">
    <w:p w14:paraId="476AD2F8" w14:textId="77777777" w:rsidR="00916860" w:rsidRDefault="00916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D2E9" w14:textId="77777777" w:rsidR="00916860" w:rsidRDefault="009168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D2EA" w14:textId="535D8B4B" w:rsidR="00916860" w:rsidRDefault="0091686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31 mars 2026</w:t>
    </w:r>
    <w:r>
      <w:fldChar w:fldCharType="end"/>
    </w:r>
  </w:p>
  <w:p w14:paraId="476AD2EB" w14:textId="77777777" w:rsidR="00916860" w:rsidRDefault="009168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6AD2EC" w14:textId="77777777" w:rsidR="00916860" w:rsidRDefault="00916860"/>
  <w:p w14:paraId="476AD2ED" w14:textId="77777777" w:rsidR="00916860" w:rsidRDefault="009168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D2F1" w14:textId="77777777" w:rsidR="00916860" w:rsidRDefault="0091686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6AD2F6" wp14:editId="476AD2F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AD2F2" w14:textId="77777777" w:rsidR="00916860" w:rsidRDefault="00916860" w:rsidP="00BE217A">
    <w:pPr>
      <w:pStyle w:val="Dokumentrubrik"/>
      <w:spacing w:after="360"/>
    </w:pPr>
    <w:r>
      <w:t>Föredragningslista</w:t>
    </w:r>
  </w:p>
  <w:p w14:paraId="476AD2F3" w14:textId="77777777" w:rsidR="00916860" w:rsidRDefault="009168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0006B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2FCEA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9C0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86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28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29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10D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07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50B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1496378">
    <w:abstractNumId w:val="5"/>
  </w:num>
  <w:num w:numId="2" w16cid:durableId="166294290">
    <w:abstractNumId w:val="2"/>
  </w:num>
  <w:num w:numId="3" w16cid:durableId="1219317009">
    <w:abstractNumId w:val="4"/>
  </w:num>
  <w:num w:numId="4" w16cid:durableId="575406334">
    <w:abstractNumId w:val="1"/>
  </w:num>
  <w:num w:numId="5" w16cid:durableId="856194245">
    <w:abstractNumId w:val="0"/>
  </w:num>
  <w:num w:numId="6" w16cid:durableId="1917275394">
    <w:abstractNumId w:val="3"/>
  </w:num>
  <w:num w:numId="7" w16cid:durableId="1503273463">
    <w:abstractNumId w:val="3"/>
  </w:num>
  <w:num w:numId="8" w16cid:durableId="1074663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02A2F"/>
    <w:rsid w:val="00502A2F"/>
    <w:rsid w:val="00557739"/>
    <w:rsid w:val="0064248C"/>
    <w:rsid w:val="0091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D23B"/>
  <w15:docId w15:val="{B3D73F8D-2B20-40B5-AB37-22C6ADA1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2026-03-31</SAFIR_Sammantradesdatum_Doc>
    <SAFIR_SammantradeID xmlns="C07A1A6C-0B19-41D9-BDF8-F523BA3921EB">ee6164f7-e4af-4642-9db2-ec4d8c03458a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71A2-6DD1-40C0-93DA-ECDD2E2E0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C07A1A6C-0B19-41D9-BDF8-F523BA3921EB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271</TotalTime>
  <Pages>2</Pages>
  <Words>316</Words>
  <Characters>2009</Characters>
  <Application>Microsoft Office Word</Application>
  <DocSecurity>0</DocSecurity>
  <Lines>167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49</cp:revision>
  <cp:lastPrinted>2026-03-30T12:42:00Z</cp:lastPrinted>
  <dcterms:created xsi:type="dcterms:W3CDTF">2013-03-22T09:28:00Z</dcterms:created>
  <dcterms:modified xsi:type="dcterms:W3CDTF">2026-03-30T12:48:00Z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31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