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D29" w:rsidRPr="00563B89" w:rsidRDefault="001C6D29" w:rsidP="00075F5C">
      <w:pPr>
        <w:pStyle w:val="Hemstlrubrik"/>
      </w:pPr>
      <w:r w:rsidRPr="00563B89">
        <w:t>Förslag till riksdagsbeslut</w:t>
      </w:r>
    </w:p>
    <w:p w:rsidR="001C6D29" w:rsidRPr="00563B89" w:rsidRDefault="001C6D29" w:rsidP="00075F5C">
      <w:pPr>
        <w:pStyle w:val="Hemstlatt"/>
      </w:pPr>
      <w:r w:rsidRPr="00563B89">
        <w:t>Riksdagen tillkännager för regeringen som sin mening vad i motionen anförs om att polisen ska</w:t>
      </w:r>
      <w:r w:rsidR="00BC16D5" w:rsidRPr="00563B89">
        <w:t>ll</w:t>
      </w:r>
      <w:r w:rsidRPr="00563B89">
        <w:t xml:space="preserve"> inrätta en rikstäckande personalpool som får rycka in och tjänstgöra på orter där det råder polisbrist.</w:t>
      </w:r>
    </w:p>
    <w:p w:rsidR="00E84F25" w:rsidRPr="00563B89" w:rsidRDefault="007C6092" w:rsidP="00E22893">
      <w:pPr>
        <w:pStyle w:val="Rubrik1"/>
      </w:pPr>
      <w:r w:rsidRPr="00563B89">
        <w:t>Motivering</w:t>
      </w:r>
    </w:p>
    <w:p w:rsidR="001C6D29" w:rsidRPr="00563B89" w:rsidRDefault="001C6D29" w:rsidP="001C6D29">
      <w:r w:rsidRPr="00563B89">
        <w:t>Kommuninnevånarna i flera av Sveriges mindre kommuner känner oro för sin rättstrygghet. Företagarna känner oro för att utsättas för fler inbrott. Redan i</w:t>
      </w:r>
      <w:r w:rsidR="00075F5C" w:rsidRPr="00563B89">
        <w:t xml:space="preserve"> </w:t>
      </w:r>
      <w:r w:rsidRPr="00563B89">
        <w:t>dag drabbas företagare som haft många inbrott av svårigheter när de ska fö</w:t>
      </w:r>
      <w:r w:rsidRPr="00563B89">
        <w:t>r</w:t>
      </w:r>
      <w:r w:rsidRPr="00563B89">
        <w:t>säkra sina firmor. Detta gäller bl</w:t>
      </w:r>
      <w:r w:rsidR="00075F5C" w:rsidRPr="00563B89">
        <w:t>.</w:t>
      </w:r>
      <w:r w:rsidRPr="00563B89">
        <w:t>a</w:t>
      </w:r>
      <w:r w:rsidR="00075F5C" w:rsidRPr="00563B89">
        <w:t>.</w:t>
      </w:r>
      <w:r w:rsidRPr="00563B89">
        <w:t xml:space="preserve"> min egen hemkommun Hofors.</w:t>
      </w:r>
    </w:p>
    <w:p w:rsidR="001C6D29" w:rsidRPr="00563B89" w:rsidRDefault="001C6D29" w:rsidP="00075F5C">
      <w:pPr>
        <w:pStyle w:val="Normaltindrag"/>
      </w:pPr>
      <w:r w:rsidRPr="00563B89">
        <w:t>Det riskerar att leda till att befolkning i landets mindre kommuner flyttar till platser där de kan känna sig trygga. Kommunerna kan också förlora för</w:t>
      </w:r>
      <w:r w:rsidRPr="00563B89">
        <w:t>e</w:t>
      </w:r>
      <w:r w:rsidRPr="00563B89">
        <w:t>tag och arbetslösheten riskerar därmed att öka. På sikt vore detta givetvis förödande för många av Sveriges mindre kommuner.</w:t>
      </w:r>
    </w:p>
    <w:p w:rsidR="001C6D29" w:rsidRPr="00563B89" w:rsidRDefault="001C6D29" w:rsidP="00075F5C">
      <w:pPr>
        <w:pStyle w:val="Normaltindrag"/>
      </w:pPr>
      <w:r w:rsidRPr="00563B89">
        <w:t>Jag anser därför att polisen ska inrätta en rikstäckande personalpool som får rycka in och tjänstgöra på orter där det råder polisbrist. De poliser som vill delta i personalpoolen förbinder sig att på kort varsel flytta sin tjänstgöring till den ort som för tillfället behöver hjälp. De som ställer upp på att tjänstgöra i personalpoolen ska få extra lönetillägg och traktamente som är så väl tilltaget att det ekonomiskt lönar sig att tjänstgöra i kommuner med polisbrist. Att tjänstgöra i en sådan personalpool skulle t</w:t>
      </w:r>
      <w:r w:rsidR="00075F5C" w:rsidRPr="00563B89">
        <w:t>.</w:t>
      </w:r>
      <w:r w:rsidRPr="00563B89">
        <w:t>ex</w:t>
      </w:r>
      <w:r w:rsidR="00075F5C" w:rsidRPr="00563B89">
        <w:t>.</w:t>
      </w:r>
      <w:r w:rsidRPr="00563B89">
        <w:t xml:space="preserve"> kunna vara attraktivt för unga poliser som ännu inte bildat familj och därför har lätt att snabbt byta arbet</w:t>
      </w:r>
      <w:r w:rsidRPr="00563B89">
        <w:t>s</w:t>
      </w:r>
      <w:r w:rsidRPr="00563B89">
        <w:t>plats.</w:t>
      </w:r>
    </w:p>
    <w:p w:rsidR="001C6D29" w:rsidRPr="00563B89" w:rsidRDefault="001C6D29" w:rsidP="00075F5C">
      <w:pPr>
        <w:pStyle w:val="Normaltindrag"/>
      </w:pPr>
      <w:r w:rsidRPr="00563B89">
        <w:t xml:space="preserve">Bristen på synliga poliser på gator och torg i Sverige är sedan länge </w:t>
      </w:r>
      <w:r w:rsidR="005D7403" w:rsidRPr="00563B89">
        <w:t>ett problem</w:t>
      </w:r>
      <w:r w:rsidRPr="00563B89">
        <w:t>. Under de senaste åren har brottsligheten ökat och blivit grövre. Särskilt drabbade är de mindre orterna i Sverige.</w:t>
      </w:r>
    </w:p>
    <w:p w:rsidR="00075F5C" w:rsidRPr="00563B89" w:rsidRDefault="00075F5C" w:rsidP="00075F5C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75F5C" w:rsidRPr="00563B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75F5C" w:rsidRPr="00563B89" w:rsidRDefault="00075F5C" w:rsidP="00075F5C">
            <w:pPr>
              <w:pStyle w:val="UnderskriftDatum"/>
              <w:spacing w:before="0"/>
            </w:pPr>
            <w:r w:rsidRPr="00563B89">
              <w:lastRenderedPageBreak/>
              <w:t>Stockholm den 16 september 2005</w:t>
            </w:r>
          </w:p>
        </w:tc>
        <w:tc>
          <w:tcPr>
            <w:tcW w:w="3047" w:type="dxa"/>
          </w:tcPr>
          <w:p w:rsidR="00075F5C" w:rsidRPr="00563B89" w:rsidRDefault="00075F5C" w:rsidP="00075F5C">
            <w:pPr>
              <w:pStyle w:val="Underskrifter"/>
            </w:pPr>
          </w:p>
        </w:tc>
      </w:tr>
      <w:tr w:rsidR="00075F5C" w:rsidRPr="00563B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75F5C" w:rsidRPr="00563B89" w:rsidRDefault="00075F5C" w:rsidP="00075F5C">
            <w:pPr>
              <w:pStyle w:val="Underskrifter"/>
            </w:pPr>
            <w:r w:rsidRPr="00563B89">
              <w:t>Hans Backman (fp)</w:t>
            </w:r>
          </w:p>
        </w:tc>
        <w:tc>
          <w:tcPr>
            <w:tcW w:w="3047" w:type="dxa"/>
          </w:tcPr>
          <w:p w:rsidR="00075F5C" w:rsidRPr="00563B89" w:rsidRDefault="00075F5C" w:rsidP="00075F5C">
            <w:pPr>
              <w:pStyle w:val="Underskrifter"/>
            </w:pPr>
          </w:p>
        </w:tc>
      </w:tr>
    </w:tbl>
    <w:p w:rsidR="001C6D29" w:rsidRPr="00563B89" w:rsidRDefault="001C6D29" w:rsidP="00075F5C">
      <w:pPr>
        <w:pStyle w:val="Normaltindrag"/>
      </w:pPr>
    </w:p>
    <w:sectPr w:rsidR="001C6D29" w:rsidRPr="00563B89" w:rsidSect="00075F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0197" w:rsidRPr="00563B89" w:rsidRDefault="00740197">
      <w:r w:rsidRPr="00563B89">
        <w:separator/>
      </w:r>
    </w:p>
  </w:endnote>
  <w:endnote w:type="continuationSeparator" w:id="0">
    <w:p w:rsidR="00740197" w:rsidRPr="00563B89" w:rsidRDefault="00740197">
      <w:r w:rsidRPr="00563B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F5C" w:rsidRPr="00563B89" w:rsidRDefault="00563B89" w:rsidP="00075F5C">
    <w:pPr>
      <w:pStyle w:val="Sidfot"/>
    </w:pPr>
    <w:r w:rsidRPr="00563B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78438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F5C" w:rsidRDefault="00075F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5F5C" w:rsidRDefault="00075F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6D5" w:rsidRPr="00563B89" w:rsidRDefault="00563B89" w:rsidP="00075F5C">
    <w:pPr>
      <w:pStyle w:val="Sidfot"/>
    </w:pPr>
    <w:r w:rsidRPr="00563B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75192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F5C" w:rsidRDefault="00075F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5F5C" w:rsidRDefault="00075F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6D5" w:rsidRPr="00563B89" w:rsidRDefault="00563B89" w:rsidP="00075F5C">
    <w:pPr>
      <w:pStyle w:val="Sidfot"/>
    </w:pPr>
    <w:r w:rsidRPr="00563B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98077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F5C" w:rsidRDefault="00075F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5F5C" w:rsidRDefault="00075F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0197" w:rsidRPr="00563B89" w:rsidRDefault="00740197">
      <w:r w:rsidRPr="00563B89">
        <w:separator/>
      </w:r>
    </w:p>
  </w:footnote>
  <w:footnote w:type="continuationSeparator" w:id="0">
    <w:p w:rsidR="00740197" w:rsidRPr="00563B89" w:rsidRDefault="00740197">
      <w:r w:rsidRPr="00563B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F5C" w:rsidRPr="00563B89" w:rsidRDefault="00563B89" w:rsidP="00075F5C">
    <w:pPr>
      <w:pStyle w:val="Sidhuvud"/>
    </w:pPr>
    <w:r w:rsidRPr="00563B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5108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F5C" w:rsidRDefault="00075F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5F5C" w:rsidRDefault="00075F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6D5" w:rsidRPr="00563B89" w:rsidRDefault="00563B89" w:rsidP="00075F5C">
    <w:pPr>
      <w:pStyle w:val="Sidhuvud"/>
    </w:pPr>
    <w:r w:rsidRPr="00563B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86182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F5C" w:rsidRDefault="00075F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5F5C" w:rsidRDefault="00075F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5F5C" w:rsidRPr="00563B89" w:rsidRDefault="00075F5C">
    <w:pPr>
      <w:pStyle w:val="FSHNormal"/>
      <w:tabs>
        <w:tab w:val="right" w:pos="5840"/>
      </w:tabs>
    </w:pPr>
    <w:r w:rsidRPr="00563B89">
      <w:br/>
    </w:r>
    <w:r w:rsidRPr="00563B89">
      <w:fldChar w:fldCharType="begin" w:fldLock="1"/>
    </w:r>
    <w:r w:rsidRPr="00563B89">
      <w:instrText xml:space="preserve"> DOCPROPERTY</w:instrText>
    </w:r>
    <w:r w:rsidRPr="00563B89">
      <w:rPr>
        <w:sz w:val="18"/>
      </w:rPr>
      <w:instrText xml:space="preserve"> "YearUser" *\charformat </w:instrText>
    </w:r>
    <w:r w:rsidRPr="00563B89">
      <w:fldChar w:fldCharType="separate"/>
    </w:r>
    <w:r w:rsidRPr="00563B89">
      <w:t>2005/06</w:t>
    </w:r>
    <w:r w:rsidRPr="00563B89">
      <w:fldChar w:fldCharType="end"/>
    </w:r>
    <w:r w:rsidRPr="00563B89">
      <w:t xml:space="preserve"> </w:t>
    </w:r>
    <w:r w:rsidRPr="00563B89">
      <w:tab/>
      <w:t xml:space="preserve">mnr: </w:t>
    </w:r>
    <w:r w:rsidRPr="00563B89">
      <w:fldChar w:fldCharType="begin" w:fldLock="1"/>
    </w:r>
    <w:r w:rsidRPr="00563B89">
      <w:instrText xml:space="preserve"> DOCPROPERTY</w:instrText>
    </w:r>
    <w:r w:rsidRPr="00563B89">
      <w:rPr>
        <w:sz w:val="18"/>
      </w:rPr>
      <w:instrText xml:space="preserve"> "Motionsnummer" *\charformat </w:instrText>
    </w:r>
    <w:r w:rsidRPr="00563B89">
      <w:fldChar w:fldCharType="separate"/>
    </w:r>
    <w:r w:rsidRPr="00563B89">
      <w:t>Ju241</w:t>
    </w:r>
    <w:r w:rsidRPr="00563B89">
      <w:fldChar w:fldCharType="end"/>
    </w:r>
    <w:r w:rsidRPr="00563B89">
      <w:br/>
    </w:r>
    <w:r w:rsidRPr="00563B89">
      <w:fldChar w:fldCharType="begin" w:fldLock="1"/>
    </w:r>
    <w:r w:rsidRPr="00563B89">
      <w:instrText xml:space="preserve"> DOCPROPERTY</w:instrText>
    </w:r>
    <w:r w:rsidRPr="00563B89">
      <w:rPr>
        <w:sz w:val="18"/>
      </w:rPr>
      <w:instrText xml:space="preserve"> "Samling" *\charformat </w:instrText>
    </w:r>
    <w:r w:rsidRPr="00563B89">
      <w:fldChar w:fldCharType="end"/>
    </w:r>
    <w:r w:rsidRPr="00563B89">
      <w:tab/>
      <w:t xml:space="preserve">pnr: </w:t>
    </w:r>
    <w:r w:rsidRPr="00563B89">
      <w:fldChar w:fldCharType="begin" w:fldLock="1"/>
    </w:r>
    <w:r w:rsidRPr="00563B89">
      <w:instrText xml:space="preserve"> DOCPROPERTY</w:instrText>
    </w:r>
    <w:r w:rsidRPr="00563B89">
      <w:rPr>
        <w:sz w:val="18"/>
      </w:rPr>
      <w:instrText xml:space="preserve"> "Partinummer" *\charformat </w:instrText>
    </w:r>
    <w:r w:rsidRPr="00563B89">
      <w:fldChar w:fldCharType="separate"/>
    </w:r>
    <w:r w:rsidRPr="00563B89">
      <w:t>fp705</w:t>
    </w:r>
    <w:r w:rsidRPr="00563B89">
      <w:fldChar w:fldCharType="end"/>
    </w:r>
  </w:p>
  <w:p w:rsidR="00075F5C" w:rsidRPr="00563B89" w:rsidRDefault="00075F5C">
    <w:pPr>
      <w:pStyle w:val="FSHRub1"/>
    </w:pPr>
    <w:r w:rsidRPr="00563B89">
      <w:t>Motion till riksdagen</w:t>
    </w:r>
    <w:r w:rsidRPr="00563B89">
      <w:br/>
    </w:r>
    <w:r w:rsidRPr="00563B89">
      <w:fldChar w:fldCharType="begin" w:fldLock="1"/>
    </w:r>
    <w:r w:rsidRPr="00563B89">
      <w:instrText xml:space="preserve"> DOCPROPERTY "YearUser" *\charformat </w:instrText>
    </w:r>
    <w:r w:rsidRPr="00563B89">
      <w:fldChar w:fldCharType="separate"/>
    </w:r>
    <w:r w:rsidRPr="00563B89">
      <w:t>2005/06</w:t>
    </w:r>
    <w:r w:rsidRPr="00563B89">
      <w:fldChar w:fldCharType="end"/>
    </w:r>
    <w:r w:rsidRPr="00563B89">
      <w:t>:</w:t>
    </w:r>
    <w:r w:rsidRPr="00563B89">
      <w:fldChar w:fldCharType="begin" w:fldLock="1"/>
    </w:r>
    <w:r w:rsidRPr="00563B89">
      <w:instrText xml:space="preserve"> DOCPROPERTY "Motionsnummer" *\charformat </w:instrText>
    </w:r>
    <w:r w:rsidRPr="00563B89">
      <w:fldChar w:fldCharType="separate"/>
    </w:r>
    <w:r w:rsidRPr="00563B89">
      <w:t>Ju241</w:t>
    </w:r>
    <w:r w:rsidRPr="00563B89">
      <w:fldChar w:fldCharType="end"/>
    </w:r>
  </w:p>
  <w:p w:rsidR="00075F5C" w:rsidRPr="00563B89" w:rsidRDefault="00075F5C">
    <w:pPr>
      <w:pStyle w:val="FSHNormalS5"/>
    </w:pPr>
    <w:r w:rsidRPr="00563B89">
      <w:fldChar w:fldCharType="begin" w:fldLock="1"/>
    </w:r>
    <w:r w:rsidRPr="00563B89">
      <w:instrText xml:space="preserve"> DOCPROPERTY "MotionarText" *\charformat </w:instrText>
    </w:r>
    <w:r w:rsidRPr="00563B89">
      <w:fldChar w:fldCharType="separate"/>
    </w:r>
    <w:r w:rsidRPr="00563B89">
      <w:t>av Hans Backman (fp)</w:t>
    </w:r>
    <w:r w:rsidRPr="00563B89">
      <w:fldChar w:fldCharType="end"/>
    </w:r>
    <w:r w:rsidRPr="00563B89">
      <w:br/>
    </w:r>
    <w:r w:rsidRPr="00563B89">
      <w:fldChar w:fldCharType="begin" w:fldLock="1"/>
    </w:r>
    <w:r w:rsidRPr="00563B89">
      <w:instrText xml:space="preserve"> DOCPROPERTY "SvarFrasKort" *\charformat </w:instrText>
    </w:r>
    <w:r w:rsidRPr="00563B89">
      <w:fldChar w:fldCharType="end"/>
    </w:r>
  </w:p>
  <w:p w:rsidR="00075F5C" w:rsidRPr="00563B89" w:rsidRDefault="00075F5C">
    <w:pPr>
      <w:pStyle w:val="FSHTitel"/>
    </w:pPr>
    <w:r w:rsidRPr="00563B89">
      <w:fldChar w:fldCharType="begin" w:fldLock="1"/>
    </w:r>
    <w:r w:rsidRPr="00563B89">
      <w:instrText xml:space="preserve"> DOCPROPERTY</w:instrText>
    </w:r>
    <w:r w:rsidRPr="00563B89">
      <w:rPr>
        <w:sz w:val="18"/>
      </w:rPr>
      <w:instrText xml:space="preserve"> "RubrikSvar" *\charformat </w:instrText>
    </w:r>
    <w:r w:rsidRPr="00563B89">
      <w:fldChar w:fldCharType="separate"/>
    </w:r>
    <w:r w:rsidRPr="00563B89">
      <w:t>Personalpool för polisen</w:t>
    </w:r>
    <w:r w:rsidRPr="00563B89">
      <w:fldChar w:fldCharType="end"/>
    </w:r>
  </w:p>
  <w:p w:rsidR="00075F5C" w:rsidRPr="00563B89" w:rsidRDefault="00075F5C" w:rsidP="00075F5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778C5AE"/>
    <w:lvl w:ilvl="0" w:tplc="5CE8CE3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465390">
    <w:abstractNumId w:val="13"/>
  </w:num>
  <w:num w:numId="2" w16cid:durableId="1443067125">
    <w:abstractNumId w:val="10"/>
  </w:num>
  <w:num w:numId="3" w16cid:durableId="430206287">
    <w:abstractNumId w:val="11"/>
  </w:num>
  <w:num w:numId="4" w16cid:durableId="1175148617">
    <w:abstractNumId w:val="12"/>
  </w:num>
  <w:num w:numId="5" w16cid:durableId="703555106">
    <w:abstractNumId w:val="8"/>
  </w:num>
  <w:num w:numId="6" w16cid:durableId="1921865616">
    <w:abstractNumId w:val="3"/>
  </w:num>
  <w:num w:numId="7" w16cid:durableId="2082363007">
    <w:abstractNumId w:val="2"/>
  </w:num>
  <w:num w:numId="8" w16cid:durableId="400912822">
    <w:abstractNumId w:val="1"/>
  </w:num>
  <w:num w:numId="9" w16cid:durableId="754744513">
    <w:abstractNumId w:val="0"/>
  </w:num>
  <w:num w:numId="10" w16cid:durableId="1348369144">
    <w:abstractNumId w:val="9"/>
  </w:num>
  <w:num w:numId="11" w16cid:durableId="1349790587">
    <w:abstractNumId w:val="7"/>
  </w:num>
  <w:num w:numId="12" w16cid:durableId="1518959449">
    <w:abstractNumId w:val="6"/>
  </w:num>
  <w:num w:numId="13" w16cid:durableId="1695233637">
    <w:abstractNumId w:val="5"/>
  </w:num>
  <w:num w:numId="14" w16cid:durableId="95175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5D7403"/>
    <w:rsid w:val="00064BC3"/>
    <w:rsid w:val="00066775"/>
    <w:rsid w:val="00072FB9"/>
    <w:rsid w:val="00075F5C"/>
    <w:rsid w:val="00100531"/>
    <w:rsid w:val="00157696"/>
    <w:rsid w:val="001C6D29"/>
    <w:rsid w:val="00201DFB"/>
    <w:rsid w:val="00212FF1"/>
    <w:rsid w:val="00230193"/>
    <w:rsid w:val="0025068A"/>
    <w:rsid w:val="002818D3"/>
    <w:rsid w:val="002D11A8"/>
    <w:rsid w:val="004A0504"/>
    <w:rsid w:val="004E38D9"/>
    <w:rsid w:val="00563B89"/>
    <w:rsid w:val="00574735"/>
    <w:rsid w:val="005A0E89"/>
    <w:rsid w:val="005D7403"/>
    <w:rsid w:val="00695F5D"/>
    <w:rsid w:val="00740197"/>
    <w:rsid w:val="00740D6D"/>
    <w:rsid w:val="00794149"/>
    <w:rsid w:val="007B67A7"/>
    <w:rsid w:val="007C6092"/>
    <w:rsid w:val="00A053C6"/>
    <w:rsid w:val="00A07390"/>
    <w:rsid w:val="00B13BF0"/>
    <w:rsid w:val="00B73F1A"/>
    <w:rsid w:val="00BC16D5"/>
    <w:rsid w:val="00C1285C"/>
    <w:rsid w:val="00C27B7D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AF82A9-95AD-44A1-8F7C-FB216744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75F5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75F5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95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269</Words>
  <Characters>1436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Ju241</vt:lpstr>
    </vt:vector>
  </TitlesOfParts>
  <Company>Riksdagen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Ju241</dc:title>
  <dc:subject>Ju241</dc:subject>
  <dc:creator>Riksdagen</dc:creator>
  <cp:keywords>Riksdagen</cp:keywords>
  <dc:description/>
  <cp:lastModifiedBy>Lars Brink</cp:lastModifiedBy>
  <cp:revision>2</cp:revision>
  <cp:lastPrinted>2005-10-16T06:30:00Z</cp:lastPrinted>
  <dcterms:created xsi:type="dcterms:W3CDTF">2025-12-16T19:20:00Z</dcterms:created>
  <dcterms:modified xsi:type="dcterms:W3CDTF">2025-12-16T19:20:00Z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mot2000_412_2005-09-16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Personalpool för polisen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Personalpool för polisen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fp705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20052006000001020112000007050069</vt:lpwstr>
  </property>
  <property fmtid="{D5CDD505-2E9C-101B-9397-08002B2CF9AE}" pid="47" name="datum">
    <vt:lpwstr>050916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20052006000001020112000007050069</vt:lpwstr>
  </property>
  <property fmtid="{D5CDD505-2E9C-101B-9397-08002B2CF9AE}" pid="50" name="nummer">
    <vt:lpwstr>241</vt:lpwstr>
  </property>
  <property fmtid="{D5CDD505-2E9C-101B-9397-08002B2CF9AE}" pid="51" name="utskottsbeteckning">
    <vt:lpwstr>Ju</vt:lpwstr>
  </property>
</Properties>
</file>