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B46" w:rsidRDefault="00700892" w14:paraId="23718B70" w14:textId="77777777">
      <w:pPr>
        <w:pStyle w:val="RubrikFrslagTIllRiksdagsbeslut"/>
      </w:pPr>
      <w:sdt>
        <w:sdtPr>
          <w:alias w:val="CC_Boilerplate_4"/>
          <w:tag w:val="CC_Boilerplate_4"/>
          <w:id w:val="-1644581176"/>
          <w:lock w:val="sdtContentLocked"/>
          <w:placeholder>
            <w:docPart w:val="9CA2D22BACF44AFFA5D28DD079F3C977"/>
          </w:placeholder>
          <w:text/>
        </w:sdtPr>
        <w:sdtEndPr/>
        <w:sdtContent>
          <w:r w:rsidRPr="009B062B" w:rsidR="00AF30DD">
            <w:t>Förslag till riksdagsbeslut</w:t>
          </w:r>
        </w:sdtContent>
      </w:sdt>
      <w:bookmarkEnd w:id="0"/>
      <w:bookmarkEnd w:id="1"/>
    </w:p>
    <w:sdt>
      <w:sdtPr>
        <w:alias w:val="Yrkande 1"/>
        <w:tag w:val="41417086-3de4-4de8-ba24-d82cc9d86598"/>
        <w:id w:val="-1548376364"/>
        <w:lock w:val="sdtLocked"/>
      </w:sdtPr>
      <w:sdtEndPr/>
      <w:sdtContent>
        <w:p w:rsidR="00634A95" w:rsidRDefault="00F278CD" w14:paraId="0DAC5434"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96ef4e3c-4606-4f72-941a-bb00928416f4"/>
        <w:id w:val="-591547435"/>
        <w:lock w:val="sdtLocked"/>
      </w:sdtPr>
      <w:sdtEndPr/>
      <w:sdtContent>
        <w:p w:rsidR="00634A95" w:rsidRDefault="00F278CD" w14:paraId="3FE5CFBD"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7f4dd9f0-f1da-4846-be9b-d8d58f0b5937"/>
        <w:id w:val="-225536874"/>
        <w:lock w:val="sdtLocked"/>
      </w:sdtPr>
      <w:sdtEndPr/>
      <w:sdtContent>
        <w:p w:rsidR="00634A95" w:rsidRDefault="00F278CD" w14:paraId="34DC0F66" w14:textId="77777777">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alias w:val="Yrkande 4"/>
        <w:tag w:val="b5f247ef-900a-4b8b-92b7-456d36a469bc"/>
        <w:id w:val="-867762253"/>
        <w:lock w:val="sdtLocked"/>
      </w:sdtPr>
      <w:sdtEndPr/>
      <w:sdtContent>
        <w:p w:rsidR="00634A95" w:rsidRDefault="00F278CD" w14:paraId="4947E4DC"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16b28e16-6918-473d-826a-63a04ddc04aa"/>
        <w:id w:val="708772314"/>
        <w:lock w:val="sdtLocked"/>
      </w:sdtPr>
      <w:sdtEndPr/>
      <w:sdtContent>
        <w:p w:rsidR="00634A95" w:rsidRDefault="00F278CD" w14:paraId="7841F34D"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eff662d5-ea84-4155-bee3-9d11ff3e480a"/>
        <w:id w:val="-1183283730"/>
        <w:lock w:val="sdtLocked"/>
      </w:sdtPr>
      <w:sdtEndPr/>
      <w:sdtContent>
        <w:p w:rsidR="00634A95" w:rsidRDefault="00F278CD" w14:paraId="316DCF74"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5e5c7fe7-1a76-4abe-8661-ca5f5644a806"/>
        <w:id w:val="531002505"/>
        <w:lock w:val="sdtLocked"/>
      </w:sdtPr>
      <w:sdtEndPr/>
      <w:sdtContent>
        <w:p w:rsidR="00634A95" w:rsidRDefault="00F278CD" w14:paraId="34F400E6" w14:textId="77777777">
          <w:pPr>
            <w:pStyle w:val="Frslagstext"/>
          </w:pPr>
          <w:r>
            <w:t>Riksdagen ställer sig bakom det som anförs i motionen om att få till stånd en mer rättvis a</w:t>
          </w:r>
          <w:r>
            <w:noBreakHyphen/>
            <w:t>kassa för gränspendlare och tillkännager detta för regeringen.</w:t>
          </w:r>
        </w:p>
      </w:sdtContent>
    </w:sdt>
    <w:sdt>
      <w:sdtPr>
        <w:alias w:val="Yrkande 8"/>
        <w:tag w:val="50c8bb00-e877-4f4b-9cdb-adbd8f2d5dad"/>
        <w:id w:val="1124278975"/>
        <w:lock w:val="sdtLocked"/>
      </w:sdtPr>
      <w:sdtEndPr/>
      <w:sdtContent>
        <w:p w:rsidR="00634A95" w:rsidRDefault="00F278CD" w14:paraId="06C07CD7" w14:textId="77777777">
          <w:pPr>
            <w:pStyle w:val="Frslagstext"/>
          </w:pPr>
          <w:r>
            <w:t>Riksdagen ställer sig bakom det som anförs i motionen om att dubbelbeskattning av pensioner måste stoppas och tillkännager detta för regeringen.</w:t>
          </w:r>
        </w:p>
      </w:sdtContent>
    </w:sdt>
    <w:sdt>
      <w:sdtPr>
        <w:alias w:val="Yrkande 9"/>
        <w:tag w:val="e613a59a-1ef7-42e5-90bc-38d22bfc22e4"/>
        <w:id w:val="-1377303880"/>
        <w:lock w:val="sdtLocked"/>
      </w:sdtPr>
      <w:sdtEndPr/>
      <w:sdtContent>
        <w:p w:rsidR="00634A95" w:rsidRDefault="00F278CD" w14:paraId="2C265E19"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B5C7920E1428D827C0C9D12396936"/>
        </w:placeholder>
        <w:text/>
      </w:sdtPr>
      <w:sdtEndPr/>
      <w:sdtContent>
        <w:p w:rsidRPr="009B062B" w:rsidR="006D79C9" w:rsidP="00333E95" w:rsidRDefault="006D79C9" w14:paraId="357FC331" w14:textId="77777777">
          <w:pPr>
            <w:pStyle w:val="Rubrik1"/>
          </w:pPr>
          <w:r>
            <w:t>Motivering</w:t>
          </w:r>
        </w:p>
      </w:sdtContent>
    </w:sdt>
    <w:bookmarkEnd w:displacedByCustomXml="prev" w:id="3"/>
    <w:bookmarkEnd w:displacedByCustomXml="prev" w:id="4"/>
    <w:p w:rsidR="00BA3F65" w:rsidP="00700892" w:rsidRDefault="00BA3F65" w14:paraId="1F791B63" w14:textId="1AA9D5A3">
      <w:pPr>
        <w:pStyle w:val="Normalutanindragellerluft"/>
      </w:pPr>
      <w:r>
        <w:t>Ja, jag vill leva</w:t>
      </w:r>
      <w:r w:rsidR="00C35628">
        <w:t>,</w:t>
      </w:r>
      <w:r>
        <w:t xml:space="preserve"> jag vill dö i Norden!</w:t>
      </w:r>
    </w:p>
    <w:p w:rsidR="00BA3F65" w:rsidP="00700892" w:rsidRDefault="00BA3F65" w14:paraId="041C7238" w14:textId="7777777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mot vardagens gränshinder.</w:t>
      </w:r>
    </w:p>
    <w:p w:rsidR="00BA3F65" w:rsidP="00BA3F65" w:rsidRDefault="00BA3F65" w14:paraId="52568C3C" w14:textId="47935BCD">
      <w:pPr>
        <w:pStyle w:val="Normalutanindragellerluft"/>
      </w:pPr>
      <w:r>
        <w:t xml:space="preserve">Danska och svenska statsministrarna har skrivit under en gemensam deklaration för bättre fungerande </w:t>
      </w:r>
      <w:r w:rsidR="00C35628">
        <w:t>Öresundsintegration</w:t>
      </w:r>
      <w:r>
        <w:t>, men ännu har det inte blivit till så mycket verksamhet.</w:t>
      </w:r>
    </w:p>
    <w:p w:rsidR="00BA3F65" w:rsidP="00700892" w:rsidRDefault="00BA3F65" w14:paraId="5D4EB4FC" w14:textId="77777777">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transnationella samarbetet och utlovat förändringar. </w:t>
      </w:r>
    </w:p>
    <w:p w:rsidR="00BA3F65" w:rsidP="00700892" w:rsidRDefault="00BA3F65" w14:paraId="2F82038F" w14:textId="77777777">
      <w:r>
        <w:t xml:space="preserve">Under covid-19 har problemen visat sig än tydligare när pendlare har fångats mellan olika system. </w:t>
      </w:r>
    </w:p>
    <w:p w:rsidR="00BA3F65" w:rsidP="00700892" w:rsidRDefault="00BA3F65" w14:paraId="29CF60E3" w14:textId="655BD2D6">
      <w:r>
        <w:t>Vid konkurs i danska bolag har danska medarbetare rätt till ersättning. Denna ersättning betalas av Lönmodtagernes Garantifond (LG) och uppgår till maximalt 160</w:t>
      </w:r>
      <w:r w:rsidR="007B0759">
        <w:t> </w:t>
      </w:r>
      <w:r>
        <w:t xml:space="preserve">000 danska kronor som för danska medarbetare är skattefria. Men för piloter med adress i Sverige och anställning i Danmark avkrävs skatt av svenska staten enligt </w:t>
      </w:r>
      <w:r w:rsidRPr="00700892">
        <w:rPr>
          <w:spacing w:val="-1"/>
        </w:rPr>
        <w:t>reglerna om internationell trafik. Danska fackförbund har kritiserat detta</w:t>
      </w:r>
      <w:r w:rsidRPr="00700892" w:rsidR="007B0759">
        <w:rPr>
          <w:spacing w:val="-1"/>
        </w:rPr>
        <w:t>,</w:t>
      </w:r>
      <w:r w:rsidRPr="00700892">
        <w:rPr>
          <w:spacing w:val="-1"/>
        </w:rPr>
        <w:t xml:space="preserve"> men problemet</w:t>
      </w:r>
      <w:r>
        <w:t xml:space="preserve"> kvarstår. Regeringen bör se till att ersättningarna antingen inte beskattas i Sverige då de inte har intjänats vid internationell trafik eller påverka den danska regeringen så att det förtydligas att ersättningar vid konkurs ska täcka ev. skatte</w:t>
      </w:r>
      <w:r w:rsidR="00700892">
        <w:softHyphen/>
      </w:r>
      <w:r>
        <w:t xml:space="preserve">kostnader för medarbetare från andra länder. </w:t>
      </w:r>
    </w:p>
    <w:p w:rsidR="00BA3F65" w:rsidP="00700892" w:rsidRDefault="00BA3F65" w14:paraId="13C4B970" w14:textId="0EB4544E">
      <w:r>
        <w:t>Kraven från danska myndigheter och svenska myndigheter har även varit osamman</w:t>
      </w:r>
      <w:r w:rsidR="00700892">
        <w:softHyphen/>
      </w:r>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BA3F65" w:rsidP="00700892" w:rsidRDefault="00BA3F65" w14:paraId="7D0AB069" w14:textId="77777777">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att insatser som påverkar gränserna – och de invånare som rör sig över dessa – samordnas och kommuniceras till varandra. Svenska regeringen ska ta initiativ till att de nordiska regeringarna etablerar kommunikations- och samarbetsstrukturer för kristillfällen. </w:t>
      </w:r>
    </w:p>
    <w:p w:rsidR="00BA3F65" w:rsidP="00700892" w:rsidRDefault="00BA3F65" w14:paraId="1E1EAB3A" w14:textId="77777777">
      <w:r>
        <w:t>Nordiska gränspendlare som har jobbat hemifrån under coronapandemin kan tvingas betala skatt i två länder. Det är följden av att de nordiska finansministrarna inte går med på ett undantag från gällande skatteregler.</w:t>
      </w:r>
    </w:p>
    <w:p w:rsidR="00BA3F65" w:rsidP="00700892" w:rsidRDefault="00BA3F65" w14:paraId="199B85F2" w14:textId="40490BC9">
      <w:r>
        <w:t>Enligt det nordiska skatteavtalet ska en gränspendlare betala skatt i det land där personen arbetar. Under coronapandemin har många pendlare på anmodan av sina arbetsgivare jobbat hemifrån</w:t>
      </w:r>
      <w:r w:rsidR="007B0759">
        <w:t>,</w:t>
      </w:r>
      <w:r>
        <w:t xml:space="preserve"> vilket innebär att pendlarna ska betala skatt i det land där de bor för varje dag som arbetet sker hemifrån. I Öresundsregionen finns även ett särskilt skatteavtal, Öresundsavtalet, som innebär att om hemarbetet pågått mer än 50 </w:t>
      </w:r>
      <w:r>
        <w:lastRenderedPageBreak/>
        <w:t>procent under en period på tre månader gäller inte de vanliga reglerna, utan då ska skatten betalas i det land där man bor.</w:t>
      </w:r>
    </w:p>
    <w:p w:rsidR="00BA3F65" w:rsidP="00700892" w:rsidRDefault="00BA3F65" w14:paraId="7E6E5F64" w14:textId="77777777">
      <w:r>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BA3F65" w:rsidP="00700892" w:rsidRDefault="00BA3F65" w14:paraId="6B4E6E4B" w14:textId="3712F1C7">
      <w:r>
        <w:t>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w:t>
      </w:r>
      <w:r w:rsidR="00700892">
        <w:softHyphen/>
      </w:r>
      <w:r>
        <w:t>gränser.</w:t>
      </w:r>
    </w:p>
    <w:p w:rsidR="00BA3F65" w:rsidP="00700892" w:rsidRDefault="00BA3F65" w14:paraId="45D5D3C0" w14:textId="6CD23708">
      <w:r>
        <w:t>Men problemen för gränspendlarna är inte begränsade till situationen i samband med covid-19.</w:t>
      </w:r>
      <w:r w:rsidR="007B0759">
        <w:t xml:space="preserve"> </w:t>
      </w:r>
      <w:r>
        <w:t>Ett återkommande problem för gränspendlare i Öresundsregionen är social</w:t>
      </w:r>
      <w:r w:rsidR="00700892">
        <w:softHyphen/>
      </w:r>
      <w:r>
        <w:t>försäkringen. Gång på gång hamnar folk i kläm. Inte minst om de vill vara goda samhällsmedborgare och bidra till välfärden i Sverige.</w:t>
      </w:r>
    </w:p>
    <w:p w:rsidR="00BA3F65" w:rsidP="00700892" w:rsidRDefault="00BA3F65" w14:paraId="37293462" w14:textId="2260E314">
      <w:r>
        <w:t>Ett exempel är en man som jobbar som kabinpersonal i Danmark men även var brandman på deltid. Reglerna tillåter inte att en person arbetar i Sverige mer än vad som motsvarar 25</w:t>
      </w:r>
      <w:r w:rsidR="007B0759">
        <w:t> </w:t>
      </w:r>
      <w:r>
        <w:t>% av arbetstiden i Danmark. Som kabinpersonal fluktuerar timtalet kraftigt mellan veckor och vissa veckor kunde arbetstiden bli så lite som 10</w:t>
      </w:r>
      <w:r w:rsidR="007B0759">
        <w:t> </w:t>
      </w:r>
      <w:r>
        <w:t>timmar. Det innebar att han enligt reglerna inte fick arbeta mer än 2,5 timmar i Sverige en sådan vecka. Mannen har på ett år använt mer än 75</w:t>
      </w:r>
      <w:r w:rsidR="007B0759">
        <w:t> </w:t>
      </w:r>
      <w:r>
        <w:t>000</w:t>
      </w:r>
      <w:r w:rsidR="007B0759">
        <w:t> </w:t>
      </w:r>
      <w:r>
        <w:t>kr på advokater för att inte förlora rätten till socialförsäkring. Regeringen måste säkra att socialförsäkringsreglerna för gränspendlare får ökad flexibilitet.</w:t>
      </w:r>
    </w:p>
    <w:p w:rsidR="00BA3F65" w:rsidP="00700892" w:rsidRDefault="00BA3F65" w14:paraId="42CB5FF4" w14:textId="04E5F72A">
      <w:r>
        <w:t>Ett annat talande exempel är en kvinna som tog hand om sin mycket sjuka man i Sverige samtidigt som hon arbetade i Danmark. Kvinnan har i 22 år jobbat för samma företag i Danmark medan hon bott i Malmö. För 8</w:t>
      </w:r>
      <w:r w:rsidR="007B0759">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7B0759">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700892">
        <w:softHyphen/>
      </w:r>
      <w:r>
        <w:t>ordning som hon betalat till i årtionden. Allt detta för att hon tagit hand om sin sjuka man till fördel för både mannen och det svenska välfärdssystemet. Regeringen måste i samarbete med regeringarna i Danmark och övriga nordiska grannländer utöka möjlig</w:t>
      </w:r>
      <w:r w:rsidR="00700892">
        <w:softHyphen/>
      </w:r>
      <w:r>
        <w:t>heterna till undantag i socialförsäkringsreglerna för gränspendlare.</w:t>
      </w:r>
    </w:p>
    <w:p w:rsidR="00BA3F65" w:rsidP="00700892" w:rsidRDefault="00BA3F65" w14:paraId="0F2CF101" w14:textId="16612616">
      <w:r>
        <w:t>För personer som pendlar från Sverige till Danmark uppstår även en problematik vid uppsägning. Under tiden en person arbetar i Danmark betalas det avgift till dansk a</w:t>
      </w:r>
      <w:r w:rsidR="007B0759">
        <w:noBreakHyphen/>
      </w:r>
      <w:r>
        <w:t>kassa. Det är en högre avgift än i Sverige. Vid uppsägning övergår dock personen till svensk a</w:t>
      </w:r>
      <w:r w:rsidR="007B0759">
        <w:noBreakHyphen/>
      </w:r>
      <w:r>
        <w:t xml:space="preserve">kassa där ersättningen är mycket lägre än i Danmark. Gränspendlare betalar </w:t>
      </w:r>
      <w:r>
        <w:lastRenderedPageBreak/>
        <w:t>alltså högsta avgift men får lägsta ersättning. Därtill kommer att nyutbildade i Danmark kan ingå i och betala till a</w:t>
      </w:r>
      <w:r w:rsidR="007B0759">
        <w:noBreakHyphen/>
      </w:r>
      <w:r>
        <w:t>kassan. Men vid uppsägning utgår ingen ersättning från svensk a</w:t>
      </w:r>
      <w:r w:rsidR="007B0759">
        <w:noBreakHyphen/>
      </w:r>
      <w:r>
        <w:t>kassa då reglerna i Sverige – i motsats till Danmark – inte täcker personer med mindre än ett år i arbetslivet. Regeringen måste ta initiativ till att få till stånd en mer rättvis modell för betalning till och ersättning från a</w:t>
      </w:r>
      <w:r w:rsidR="007B0759">
        <w:noBreakHyphen/>
      </w:r>
      <w:r>
        <w:t xml:space="preserve">kassa för gränspendlare. </w:t>
      </w:r>
    </w:p>
    <w:p w:rsidR="00BA3F65" w:rsidP="00700892" w:rsidRDefault="00BA3F65" w14:paraId="4A267347" w14:textId="08F0E2FE">
      <w:r>
        <w:t xml:space="preserve">Flera personer i Öresundsregionen får problem med pensionen. Ett exempel är en person som bor i Sverige och har avsatt pengar till sin pension genom sitt företag i </w:t>
      </w:r>
      <w:r w:rsidRPr="00700892">
        <w:rPr>
          <w:spacing w:val="-1"/>
        </w:rPr>
        <w:t>Danmark. Svenska Skatteverket anser att dessa pengar ska beskattas det år som pengarna</w:t>
      </w:r>
      <w:r>
        <w:t xml:space="preserve"> betalats in. Danska Skat anser att de ska beskattas vid uttag. Det innebär att personen kommer beskattas i båda länder</w:t>
      </w:r>
      <w:r w:rsidR="00F278CD">
        <w:t>na</w:t>
      </w:r>
      <w:r>
        <w:t xml:space="preserve"> trots att det uttryckligt inte är tillåtet med dubbel</w:t>
      </w:r>
      <w:r w:rsidR="00700892">
        <w:softHyphen/>
      </w:r>
      <w:r>
        <w:t>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w:t>
      </w:r>
      <w:r w:rsidR="00F278CD">
        <w:t>e</w:t>
      </w:r>
      <w:r>
        <w:t>r och därför i praktiken har raderats. Dubbelbeskattning i denna form måste stoppas.</w:t>
      </w:r>
    </w:p>
    <w:p w:rsidRPr="00422B9E" w:rsidR="00422B9E" w:rsidP="00700892" w:rsidRDefault="00BA3F65" w14:paraId="01700E6A" w14:textId="7D6E589A">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9795259262F14A738B31A84026336EC1"/>
        </w:placeholder>
      </w:sdtPr>
      <w:sdtEndPr/>
      <w:sdtContent>
        <w:p w:rsidR="002B1B46" w:rsidP="000534D7" w:rsidRDefault="002B1B46" w14:paraId="3893FE88" w14:textId="77777777"/>
        <w:p w:rsidR="002B1B46" w:rsidP="000534D7" w:rsidRDefault="00700892" w14:paraId="42B480C1" w14:textId="6EF957C3"/>
      </w:sdtContent>
    </w:sdt>
    <w:tbl>
      <w:tblPr>
        <w:tblW w:w="5000" w:type="pct"/>
        <w:tblLook w:val="04A0" w:firstRow="1" w:lastRow="0" w:firstColumn="1" w:lastColumn="0" w:noHBand="0" w:noVBand="1"/>
        <w:tblCaption w:val="underskrifter"/>
      </w:tblPr>
      <w:tblGrid>
        <w:gridCol w:w="4252"/>
        <w:gridCol w:w="4252"/>
      </w:tblGrid>
      <w:tr w:rsidR="00634A95" w14:paraId="2603027A" w14:textId="77777777">
        <w:trPr>
          <w:cantSplit/>
        </w:trPr>
        <w:tc>
          <w:tcPr>
            <w:tcW w:w="50" w:type="pct"/>
            <w:vAlign w:val="bottom"/>
          </w:tcPr>
          <w:p w:rsidR="00634A95" w:rsidRDefault="00F278CD" w14:paraId="5200B047" w14:textId="77777777">
            <w:pPr>
              <w:pStyle w:val="Underskrifter"/>
              <w:spacing w:after="0"/>
            </w:pPr>
            <w:r>
              <w:t>Niels Paarup-Petersen (C)</w:t>
            </w:r>
          </w:p>
        </w:tc>
        <w:tc>
          <w:tcPr>
            <w:tcW w:w="50" w:type="pct"/>
            <w:vAlign w:val="bottom"/>
          </w:tcPr>
          <w:p w:rsidR="00634A95" w:rsidRDefault="00634A95" w14:paraId="7F777CFD" w14:textId="77777777">
            <w:pPr>
              <w:pStyle w:val="Underskrifter"/>
              <w:spacing w:after="0"/>
            </w:pPr>
          </w:p>
        </w:tc>
      </w:tr>
    </w:tbl>
    <w:p w:rsidRPr="008E0FE2" w:rsidR="004801AC" w:rsidP="00DF3554" w:rsidRDefault="004801AC" w14:paraId="313DB1E2" w14:textId="21BC55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ACF" w14:textId="77777777" w:rsidR="00BA3F65" w:rsidRDefault="00BA3F65" w:rsidP="000C1CAD">
      <w:pPr>
        <w:spacing w:line="240" w:lineRule="auto"/>
      </w:pPr>
      <w:r>
        <w:separator/>
      </w:r>
    </w:p>
  </w:endnote>
  <w:endnote w:type="continuationSeparator" w:id="0">
    <w:p w14:paraId="73176565" w14:textId="77777777" w:rsidR="00BA3F65" w:rsidRDefault="00BA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8FF" w14:textId="14128149" w:rsidR="00262EA3" w:rsidRPr="000534D7" w:rsidRDefault="00262EA3" w:rsidP="0005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8DA5" w14:textId="77777777" w:rsidR="00BA3F65" w:rsidRDefault="00BA3F65" w:rsidP="000C1CAD">
      <w:pPr>
        <w:spacing w:line="240" w:lineRule="auto"/>
      </w:pPr>
      <w:r>
        <w:separator/>
      </w:r>
    </w:p>
  </w:footnote>
  <w:footnote w:type="continuationSeparator" w:id="0">
    <w:p w14:paraId="313BD9CD" w14:textId="77777777" w:rsidR="00BA3F65" w:rsidRDefault="00BA3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B1B21" wp14:editId="4FBCA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B1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v:textbox>
              <w10:wrap anchorx="page"/>
            </v:shape>
          </w:pict>
        </mc:Fallback>
      </mc:AlternateContent>
    </w:r>
  </w:p>
  <w:p w14:paraId="08B4E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0A0" w14:textId="77777777" w:rsidR="00262EA3" w:rsidRDefault="00262EA3" w:rsidP="008563AC">
    <w:pPr>
      <w:jc w:val="right"/>
    </w:pPr>
  </w:p>
  <w:p w14:paraId="0886A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15C0" w14:textId="77777777" w:rsidR="00262EA3" w:rsidRDefault="00700892" w:rsidP="008563AC">
    <w:pPr>
      <w:jc w:val="right"/>
    </w:pPr>
    <w:sdt>
      <w:sdtPr>
        <w:alias w:val="cc_Logo"/>
        <w:tag w:val="cc_Logo"/>
        <w:id w:val="-2124838662"/>
        <w:lock w:val="sdtContentLocked"/>
        <w:placeholder>
          <w:docPart w:val="685B8473E459431D91378E7145E3AD24"/>
        </w:placeholder>
      </w:sdtPr>
      <w:sdtEndPr/>
      <w:sdtContent>
        <w:r w:rsidR="00C02AE8">
          <w:rPr>
            <w:noProof/>
            <w:lang w:eastAsia="sv-SE"/>
          </w:rPr>
          <w:drawing>
            <wp:anchor distT="0" distB="0" distL="114300" distR="114300" simplePos="0" relativeHeight="251663360" behindDoc="0" locked="0" layoutInCell="1" allowOverlap="1" wp14:anchorId="14B1647B" wp14:editId="74687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84623" w14:textId="3C114F24" w:rsidR="00262EA3" w:rsidRDefault="00700892" w:rsidP="00A314CF">
    <w:pPr>
      <w:pStyle w:val="FSHNormal"/>
      <w:spacing w:before="40"/>
    </w:pPr>
    <w:sdt>
      <w:sdtPr>
        <w:alias w:val="CC_Noformat_Motionstyp"/>
        <w:tag w:val="CC_Noformat_Motionstyp"/>
        <w:id w:val="1162973129"/>
        <w:lock w:val="sdtContentLocked"/>
        <w15:appearance w15:val="hidden"/>
        <w:text/>
      </w:sdtPr>
      <w:sdtEndPr/>
      <w:sdtContent>
        <w:r w:rsidR="000534D7">
          <w:t>Enskild motion</w:t>
        </w:r>
      </w:sdtContent>
    </w:sdt>
    <w:r w:rsidR="00821B36">
      <w:t xml:space="preserve"> </w:t>
    </w:r>
    <w:sdt>
      <w:sdtPr>
        <w:alias w:val="CC_Noformat_Partikod"/>
        <w:tag w:val="CC_Noformat_Partikod"/>
        <w:id w:val="1471015553"/>
        <w:placeholder>
          <w:docPart w:val="9BD074EC5F104F3287B882B2E760B643"/>
        </w:placeholder>
        <w:text/>
      </w:sdtPr>
      <w:sdtEndPr/>
      <w:sdtContent>
        <w:r w:rsidR="00BA3F65">
          <w:t>C</w:t>
        </w:r>
      </w:sdtContent>
    </w:sdt>
    <w:sdt>
      <w:sdtPr>
        <w:alias w:val="CC_Noformat_Partinummer"/>
        <w:tag w:val="CC_Noformat_Partinummer"/>
        <w:id w:val="-2014525982"/>
        <w:placeholder>
          <w:docPart w:val="A677C63F9CEC481FBAA25117068AB0DB"/>
        </w:placeholder>
        <w:showingPlcHdr/>
        <w:text/>
      </w:sdtPr>
      <w:sdtEndPr/>
      <w:sdtContent>
        <w:r w:rsidR="00821B36">
          <w:t xml:space="preserve"> </w:t>
        </w:r>
      </w:sdtContent>
    </w:sdt>
  </w:p>
  <w:p w14:paraId="112768F6" w14:textId="77777777" w:rsidR="00262EA3" w:rsidRPr="008227B3" w:rsidRDefault="00700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25A58" w14:textId="07A43392" w:rsidR="00262EA3" w:rsidRPr="008227B3" w:rsidRDefault="00700892" w:rsidP="00B37A37">
    <w:pPr>
      <w:pStyle w:val="MotionTIllRiksdagen"/>
    </w:pPr>
    <w:sdt>
      <w:sdtPr>
        <w:rPr>
          <w:rStyle w:val="BeteckningChar"/>
        </w:rPr>
        <w:alias w:val="CC_Noformat_Riksmote"/>
        <w:tag w:val="CC_Noformat_Riksmote"/>
        <w:id w:val="1201050710"/>
        <w:lock w:val="sdtContentLocked"/>
        <w:placeholder>
          <w:docPart w:val="1E4619FDD4C34A4E89E5D705E1418082"/>
        </w:placeholder>
        <w15:appearance w15:val="hidden"/>
        <w:text/>
      </w:sdtPr>
      <w:sdtEndPr>
        <w:rPr>
          <w:rStyle w:val="Rubrik1Char"/>
          <w:rFonts w:asciiTheme="majorHAnsi" w:hAnsiTheme="majorHAnsi"/>
          <w:sz w:val="38"/>
        </w:rPr>
      </w:sdtEndPr>
      <w:sdtContent>
        <w:r w:rsidR="000534D7">
          <w:t>2025/26</w:t>
        </w:r>
      </w:sdtContent>
    </w:sdt>
    <w:sdt>
      <w:sdtPr>
        <w:rPr>
          <w:rStyle w:val="BeteckningChar"/>
        </w:rPr>
        <w:alias w:val="CC_Noformat_Partibet"/>
        <w:tag w:val="CC_Noformat_Partibet"/>
        <w:id w:val="405810658"/>
        <w:lock w:val="sdtContentLocked"/>
        <w:placeholder>
          <w:docPart w:val="980E978BF8A845B180FDBD94290D59EE"/>
        </w:placeholder>
        <w:showingPlcHdr/>
        <w15:appearance w15:val="hidden"/>
        <w:text/>
      </w:sdtPr>
      <w:sdtEndPr>
        <w:rPr>
          <w:rStyle w:val="Rubrik1Char"/>
          <w:rFonts w:asciiTheme="majorHAnsi" w:hAnsiTheme="majorHAnsi"/>
          <w:sz w:val="38"/>
        </w:rPr>
      </w:sdtEndPr>
      <w:sdtContent>
        <w:r w:rsidR="000534D7">
          <w:t>:1537</w:t>
        </w:r>
      </w:sdtContent>
    </w:sdt>
  </w:p>
  <w:p w14:paraId="7F80A58D" w14:textId="5C6E90F8" w:rsidR="00262EA3" w:rsidRDefault="00700892" w:rsidP="00E03A3D">
    <w:pPr>
      <w:pStyle w:val="Motionr"/>
    </w:pPr>
    <w:sdt>
      <w:sdtPr>
        <w:alias w:val="CC_Noformat_Avtext"/>
        <w:tag w:val="CC_Noformat_Avtext"/>
        <w:id w:val="-2020768203"/>
        <w:lock w:val="sdtContentLocked"/>
        <w:placeholder>
          <w:docPart w:val="BE1D11688BF14B2E853C60D62031C729"/>
        </w:placeholder>
        <w15:appearance w15:val="hidden"/>
        <w:text/>
      </w:sdtPr>
      <w:sdtEndPr/>
      <w:sdtContent>
        <w:r w:rsidR="000534D7">
          <w:t>av Niels Paarup-Petersen (C)</w:t>
        </w:r>
      </w:sdtContent>
    </w:sdt>
  </w:p>
  <w:sdt>
    <w:sdtPr>
      <w:alias w:val="CC_Noformat_Rubtext"/>
      <w:tag w:val="CC_Noformat_Rubtext"/>
      <w:id w:val="-218060500"/>
      <w:lock w:val="sdtLocked"/>
      <w:placeholder>
        <w:docPart w:val="51BF884618E54E5BAE137961B0F348D5"/>
      </w:placeholder>
      <w:text/>
    </w:sdtPr>
    <w:sdtEndPr/>
    <w:sdtContent>
      <w:p w14:paraId="055C0C49" w14:textId="1DF149AA" w:rsidR="00262EA3" w:rsidRDefault="00BA3F65"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374FF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F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D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6"/>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92"/>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B"/>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5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2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6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62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CD"/>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76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57D21"/>
  <w15:chartTrackingRefBased/>
  <w15:docId w15:val="{6A924624-6767-42FC-9AF0-AA9BB78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22BACF44AFFA5D28DD079F3C977"/>
        <w:category>
          <w:name w:val="Allmänt"/>
          <w:gallery w:val="placeholder"/>
        </w:category>
        <w:types>
          <w:type w:val="bbPlcHdr"/>
        </w:types>
        <w:behaviors>
          <w:behavior w:val="content"/>
        </w:behaviors>
        <w:guid w:val="{6B588E4D-36A2-4C71-951A-CE586D60494B}"/>
      </w:docPartPr>
      <w:docPartBody>
        <w:p w:rsidR="000030B6" w:rsidRDefault="008A07E4">
          <w:pPr>
            <w:pStyle w:val="9CA2D22BACF44AFFA5D28DD079F3C977"/>
          </w:pPr>
          <w:r w:rsidRPr="005A0A93">
            <w:rPr>
              <w:rStyle w:val="Platshllartext"/>
            </w:rPr>
            <w:t>Förslag till riksdagsbeslut</w:t>
          </w:r>
        </w:p>
      </w:docPartBody>
    </w:docPart>
    <w:docPart>
      <w:docPartPr>
        <w:name w:val="DA0B5C7920E1428D827C0C9D12396936"/>
        <w:category>
          <w:name w:val="Allmänt"/>
          <w:gallery w:val="placeholder"/>
        </w:category>
        <w:types>
          <w:type w:val="bbPlcHdr"/>
        </w:types>
        <w:behaviors>
          <w:behavior w:val="content"/>
        </w:behaviors>
        <w:guid w:val="{52315EA3-4826-4A89-9ADF-91936427741D}"/>
      </w:docPartPr>
      <w:docPartBody>
        <w:p w:rsidR="000030B6" w:rsidRDefault="008A07E4">
          <w:pPr>
            <w:pStyle w:val="DA0B5C7920E1428D827C0C9D12396936"/>
          </w:pPr>
          <w:r w:rsidRPr="005A0A93">
            <w:rPr>
              <w:rStyle w:val="Platshllartext"/>
            </w:rPr>
            <w:t>Motivering</w:t>
          </w:r>
        </w:p>
      </w:docPartBody>
    </w:docPart>
    <w:docPart>
      <w:docPartPr>
        <w:name w:val="BE1D11688BF14B2E853C60D62031C729"/>
        <w:category>
          <w:name w:val="Allmänt"/>
          <w:gallery w:val="placeholder"/>
        </w:category>
        <w:types>
          <w:type w:val="bbPlcHdr"/>
        </w:types>
        <w:behaviors>
          <w:behavior w:val="content"/>
        </w:behaviors>
        <w:guid w:val="{80B60AF8-9FA1-4A95-BEB3-07F910EBD753}"/>
      </w:docPartPr>
      <w:docPartBody>
        <w:p w:rsidR="000030B6" w:rsidRDefault="008A07E4">
          <w:pPr>
            <w:pStyle w:val="BE1D11688BF14B2E853C60D62031C729"/>
          </w:pPr>
          <w:r>
            <w:rPr>
              <w:rStyle w:val="Platshllartext"/>
            </w:rPr>
            <w:t xml:space="preserve"> </w:t>
          </w:r>
        </w:p>
      </w:docPartBody>
    </w:docPart>
    <w:docPart>
      <w:docPartPr>
        <w:name w:val="51BF884618E54E5BAE137961B0F348D5"/>
        <w:category>
          <w:name w:val="Allmänt"/>
          <w:gallery w:val="placeholder"/>
        </w:category>
        <w:types>
          <w:type w:val="bbPlcHdr"/>
        </w:types>
        <w:behaviors>
          <w:behavior w:val="content"/>
        </w:behaviors>
        <w:guid w:val="{DB601C56-159E-463A-81F2-0D94B2CF332D}"/>
      </w:docPartPr>
      <w:docPartBody>
        <w:p w:rsidR="000030B6" w:rsidRDefault="008A07E4">
          <w:pPr>
            <w:pStyle w:val="51BF884618E54E5BAE137961B0F348D5"/>
          </w:pPr>
          <w:r>
            <w:t xml:space="preserve"> </w:t>
          </w:r>
        </w:p>
      </w:docPartBody>
    </w:docPart>
    <w:docPart>
      <w:docPartPr>
        <w:name w:val="1E4619FDD4C34A4E89E5D705E1418082"/>
        <w:category>
          <w:name w:val="Allmänt"/>
          <w:gallery w:val="placeholder"/>
        </w:category>
        <w:types>
          <w:type w:val="bbPlcHdr"/>
        </w:types>
        <w:behaviors>
          <w:behavior w:val="content"/>
        </w:behaviors>
        <w:guid w:val="{92929AAC-156C-4A49-880A-8C85D1B83131}"/>
      </w:docPartPr>
      <w:docPartBody>
        <w:p w:rsidR="000030B6" w:rsidRDefault="008A07E4">
          <w:r w:rsidRPr="001F693F">
            <w:rPr>
              <w:rStyle w:val="Platshllartext"/>
            </w:rPr>
            <w:t>[ange din text här]</w:t>
          </w:r>
        </w:p>
      </w:docPartBody>
    </w:docPart>
    <w:docPart>
      <w:docPartPr>
        <w:name w:val="9BD074EC5F104F3287B882B2E760B643"/>
        <w:category>
          <w:name w:val="Allmänt"/>
          <w:gallery w:val="placeholder"/>
        </w:category>
        <w:types>
          <w:type w:val="bbPlcHdr"/>
        </w:types>
        <w:behaviors>
          <w:behavior w:val="content"/>
        </w:behaviors>
        <w:guid w:val="{101AFAC1-C357-4D40-B983-6AB3BEAEC135}"/>
      </w:docPartPr>
      <w:docPartBody>
        <w:p w:rsidR="000030B6" w:rsidRDefault="008A07E4">
          <w:r w:rsidRPr="001F693F">
            <w:rPr>
              <w:rStyle w:val="Platshllartext"/>
            </w:rPr>
            <w:t>[ange din text här]</w:t>
          </w:r>
        </w:p>
      </w:docPartBody>
    </w:docPart>
    <w:docPart>
      <w:docPartPr>
        <w:name w:val="A677C63F9CEC481FBAA25117068AB0DB"/>
        <w:category>
          <w:name w:val="Allmänt"/>
          <w:gallery w:val="placeholder"/>
        </w:category>
        <w:types>
          <w:type w:val="bbPlcHdr"/>
        </w:types>
        <w:behaviors>
          <w:behavior w:val="content"/>
        </w:behaviors>
        <w:guid w:val="{8D8E426D-DEF1-49E0-A54B-4261CC727798}"/>
      </w:docPartPr>
      <w:docPartBody>
        <w:p w:rsidR="000030B6" w:rsidRDefault="008A07E4">
          <w:r w:rsidRPr="001F693F">
            <w:rPr>
              <w:rStyle w:val="Platshllartext"/>
            </w:rPr>
            <w:t>[ange din text här]</w:t>
          </w:r>
        </w:p>
      </w:docPartBody>
    </w:docPart>
    <w:docPart>
      <w:docPartPr>
        <w:name w:val="685B8473E459431D91378E7145E3AD24"/>
        <w:category>
          <w:name w:val="Allmänt"/>
          <w:gallery w:val="placeholder"/>
        </w:category>
        <w:types>
          <w:type w:val="bbPlcHdr"/>
        </w:types>
        <w:behaviors>
          <w:behavior w:val="content"/>
        </w:behaviors>
        <w:guid w:val="{05A8B565-6D6F-4CEA-9AA5-76A0E2CB7BDD}"/>
      </w:docPartPr>
      <w:docPartBody>
        <w:p w:rsidR="000030B6" w:rsidRDefault="008A07E4">
          <w:r w:rsidRPr="001F693F">
            <w:rPr>
              <w:rStyle w:val="Platshllartext"/>
            </w:rPr>
            <w:t>[ange din text här]</w:t>
          </w:r>
        </w:p>
      </w:docPartBody>
    </w:docPart>
    <w:docPart>
      <w:docPartPr>
        <w:name w:val="980E978BF8A845B180FDBD94290D59EE"/>
        <w:category>
          <w:name w:val="Allmänt"/>
          <w:gallery w:val="placeholder"/>
        </w:category>
        <w:types>
          <w:type w:val="bbPlcHdr"/>
        </w:types>
        <w:behaviors>
          <w:behavior w:val="content"/>
        </w:behaviors>
        <w:guid w:val="{5AB53315-F3A2-45DC-AA73-6FDA4C42FDAE}"/>
      </w:docPartPr>
      <w:docPartBody>
        <w:p w:rsidR="000030B6" w:rsidRDefault="008A07E4">
          <w:r w:rsidRPr="001F693F">
            <w:rPr>
              <w:rStyle w:val="Platshllartext"/>
            </w:rPr>
            <w:t>[ange din text här]</w:t>
          </w:r>
        </w:p>
      </w:docPartBody>
    </w:docPart>
    <w:docPart>
      <w:docPartPr>
        <w:name w:val="9795259262F14A738B31A84026336EC1"/>
        <w:category>
          <w:name w:val="Allmänt"/>
          <w:gallery w:val="placeholder"/>
        </w:category>
        <w:types>
          <w:type w:val="bbPlcHdr"/>
        </w:types>
        <w:behaviors>
          <w:behavior w:val="content"/>
        </w:behaviors>
        <w:guid w:val="{441BF770-B028-43E5-AEB9-FF494A6FF070}"/>
      </w:docPartPr>
      <w:docPartBody>
        <w:p w:rsidR="00901D27" w:rsidRDefault="00901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4"/>
    <w:rsid w:val="000030B6"/>
    <w:rsid w:val="008A07E4"/>
    <w:rsid w:val="0090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7E4"/>
    <w:rPr>
      <w:color w:val="F4B083" w:themeColor="accent2" w:themeTint="99"/>
    </w:rPr>
  </w:style>
  <w:style w:type="paragraph" w:customStyle="1" w:styleId="9CA2D22BACF44AFFA5D28DD079F3C977">
    <w:name w:val="9CA2D22BACF44AFFA5D28DD079F3C977"/>
  </w:style>
  <w:style w:type="paragraph" w:customStyle="1" w:styleId="DA0B5C7920E1428D827C0C9D12396936">
    <w:name w:val="DA0B5C7920E1428D827C0C9D12396936"/>
  </w:style>
  <w:style w:type="paragraph" w:customStyle="1" w:styleId="BE1D11688BF14B2E853C60D62031C729">
    <w:name w:val="BE1D11688BF14B2E853C60D62031C729"/>
  </w:style>
  <w:style w:type="paragraph" w:customStyle="1" w:styleId="51BF884618E54E5BAE137961B0F348D5">
    <w:name w:val="51BF884618E54E5BAE137961B0F3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051F9-3F9B-4122-8FDE-82B5BEFA514D}"/>
</file>

<file path=customXml/itemProps2.xml><?xml version="1.0" encoding="utf-8"?>
<ds:datastoreItem xmlns:ds="http://schemas.openxmlformats.org/officeDocument/2006/customXml" ds:itemID="{19CC0D32-B423-493E-AE4C-11F70186B8D4}"/>
</file>

<file path=customXml/itemProps3.xml><?xml version="1.0" encoding="utf-8"?>
<ds:datastoreItem xmlns:ds="http://schemas.openxmlformats.org/officeDocument/2006/customXml" ds:itemID="{14B48B44-B2A4-4FDF-9AAB-51CFA4BF8B71}"/>
</file>

<file path=docProps/app.xml><?xml version="1.0" encoding="utf-8"?>
<Properties xmlns="http://schemas.openxmlformats.org/officeDocument/2006/extended-properties" xmlns:vt="http://schemas.openxmlformats.org/officeDocument/2006/docPropsVTypes">
  <Template>Normal</Template>
  <TotalTime>18</TotalTime>
  <Pages>4</Pages>
  <Words>1634</Words>
  <Characters>9089</Characters>
  <Application>Microsoft Office Word</Application>
  <DocSecurity>0</DocSecurity>
  <Lines>151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