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D86C5FC7C8D4A9B88C746F9AE7BF50E"/>
        </w:placeholder>
        <w:text/>
      </w:sdtPr>
      <w:sdtEndPr/>
      <w:sdtContent>
        <w:p w:rsidRPr="009B062B" w:rsidR="00AF30DD" w:rsidP="00647DAF" w:rsidRDefault="00AF30DD" w14:paraId="3FFEDA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f1f76b-ad38-4678-9b64-7dcf4b8a6400"/>
        <w:id w:val="41030063"/>
        <w:lock w:val="sdtLocked"/>
      </w:sdtPr>
      <w:sdtEndPr/>
      <w:sdtContent>
        <w:p w:rsidR="009B5CDB" w:rsidRDefault="000B5AF4" w14:paraId="3FFEDA7C" w14:textId="6EB5078F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möjligheterna att införa </w:t>
          </w:r>
          <w:r w:rsidR="00B84E8C">
            <w:t>RUT-</w:t>
          </w:r>
          <w:r>
            <w:t>avdrag även för hemleverans av matvaror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157F7C40484904A9B52775F0234EF2"/>
        </w:placeholder>
        <w:text/>
      </w:sdtPr>
      <w:sdtEndPr/>
      <w:sdtContent>
        <w:p w:rsidRPr="009B062B" w:rsidR="006D79C9" w:rsidP="00333E95" w:rsidRDefault="006D79C9" w14:paraId="3FFEDA7D" w14:textId="77777777">
          <w:pPr>
            <w:pStyle w:val="Rubrik1"/>
          </w:pPr>
          <w:r>
            <w:t>Motivering</w:t>
          </w:r>
        </w:p>
      </w:sdtContent>
    </w:sdt>
    <w:p w:rsidR="00515781" w:rsidP="00515781" w:rsidRDefault="00515781" w14:paraId="3FFEDA7E" w14:textId="367DCAB8">
      <w:pPr>
        <w:pStyle w:val="Normalutanindragellerluft"/>
      </w:pPr>
      <w:r w:rsidRPr="005C315A">
        <w:rPr>
          <w:spacing w:val="-2"/>
        </w:rPr>
        <w:t xml:space="preserve">Idag är det möjligt att få </w:t>
      </w:r>
      <w:r w:rsidRPr="005C315A" w:rsidR="00347E7D">
        <w:rPr>
          <w:spacing w:val="-2"/>
        </w:rPr>
        <w:t>rut</w:t>
      </w:r>
      <w:r w:rsidRPr="005C315A">
        <w:rPr>
          <w:spacing w:val="-2"/>
        </w:rPr>
        <w:t>avdrag för att följa med en person till affären, ta en promenad</w:t>
      </w:r>
      <w:r>
        <w:t xml:space="preserve"> eller gå ett ärende till banken</w:t>
      </w:r>
      <w:r w:rsidR="00347E7D">
        <w:t>,</w:t>
      </w:r>
      <w:r>
        <w:t xml:space="preserve"> vilket är bra.</w:t>
      </w:r>
    </w:p>
    <w:p w:rsidRPr="00515781" w:rsidR="00515781" w:rsidP="00515781" w:rsidRDefault="00515781" w14:paraId="3FFEDA7F" w14:textId="12D6C120">
      <w:r w:rsidRPr="00515781">
        <w:t>Men i tider av pandemier då vi ska undvika att gå till affären eller gå i sällskap med andra människor på grund av smittorisken så vore det bättre att en person också kan få använda rutavdraget till att få sin mat hemlevererad till bostaden.</w:t>
      </w:r>
    </w:p>
    <w:p w:rsidRPr="00515781" w:rsidR="00515781" w:rsidP="00515781" w:rsidRDefault="00515781" w14:paraId="3FFEDA80" w14:textId="7BC1DFAD">
      <w:r w:rsidRPr="00515781">
        <w:t xml:space="preserve">Även när vi inte har smittorisker borde tjänsten av att få sin mat hemlevererad kunna vara ett gott skäl för att få använda </w:t>
      </w:r>
      <w:r w:rsidR="00347E7D">
        <w:t>rut</w:t>
      </w:r>
      <w:r w:rsidRPr="00515781">
        <w:t>avdraget.</w:t>
      </w:r>
    </w:p>
    <w:p w:rsidR="00515781" w:rsidP="00515781" w:rsidRDefault="00515781" w14:paraId="3FFEDA81" w14:textId="57AEEF13">
      <w:r w:rsidRPr="00515781">
        <w:t>Därför behöver regeringen se över möjligheten att även få använda rutavdraget för hemleverans av matvaror.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411A38D2224A36A1632C5306B01249"/>
        </w:placeholder>
      </w:sdtPr>
      <w:sdtEndPr>
        <w:rPr>
          <w:i w:val="0"/>
          <w:noProof w:val="0"/>
        </w:rPr>
      </w:sdtEndPr>
      <w:sdtContent>
        <w:p w:rsidR="00647DAF" w:rsidP="0083685E" w:rsidRDefault="00647DAF" w14:paraId="3FFEDA82" w14:textId="77777777"/>
        <w:p w:rsidRPr="008E0FE2" w:rsidR="004801AC" w:rsidP="0083685E" w:rsidRDefault="00DE1BCB" w14:paraId="3FFEDA8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65EA" w14:paraId="4F68EFA9" w14:textId="77777777">
        <w:trPr>
          <w:cantSplit/>
        </w:trPr>
        <w:tc>
          <w:tcPr>
            <w:tcW w:w="50" w:type="pct"/>
            <w:vAlign w:val="bottom"/>
          </w:tcPr>
          <w:p w:rsidR="00BB65EA" w:rsidRDefault="00347E7D" w14:paraId="0D474863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B65EA" w:rsidRDefault="00BB65EA" w14:paraId="02B0B052" w14:textId="77777777">
            <w:pPr>
              <w:pStyle w:val="Underskrifter"/>
            </w:pPr>
          </w:p>
        </w:tc>
      </w:tr>
    </w:tbl>
    <w:p w:rsidR="001D3340" w:rsidRDefault="001D3340" w14:paraId="3FFEDA87" w14:textId="77777777">
      <w:bookmarkStart w:name="_GoBack" w:id="1"/>
      <w:bookmarkEnd w:id="1"/>
    </w:p>
    <w:sectPr w:rsidR="001D33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EDA89" w14:textId="77777777" w:rsidR="00C60CA9" w:rsidRDefault="00C60CA9" w:rsidP="000C1CAD">
      <w:pPr>
        <w:spacing w:line="240" w:lineRule="auto"/>
      </w:pPr>
      <w:r>
        <w:separator/>
      </w:r>
    </w:p>
  </w:endnote>
  <w:endnote w:type="continuationSeparator" w:id="0">
    <w:p w14:paraId="3FFEDA8A" w14:textId="77777777" w:rsidR="00C60CA9" w:rsidRDefault="00C60C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98" w14:textId="77777777" w:rsidR="00262EA3" w:rsidRPr="0083685E" w:rsidRDefault="00262EA3" w:rsidP="008368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EDA87" w14:textId="77777777" w:rsidR="00C60CA9" w:rsidRDefault="00C60CA9" w:rsidP="000C1CAD">
      <w:pPr>
        <w:spacing w:line="240" w:lineRule="auto"/>
      </w:pPr>
      <w:r>
        <w:separator/>
      </w:r>
    </w:p>
  </w:footnote>
  <w:footnote w:type="continuationSeparator" w:id="0">
    <w:p w14:paraId="3FFEDA88" w14:textId="77777777" w:rsidR="00C60CA9" w:rsidRDefault="00C60C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FEDA99" wp14:editId="3FFEDA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EDA9D" w14:textId="77777777" w:rsidR="00262EA3" w:rsidRDefault="00DE1B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EAF83A388541468198F40E15EE74F8"/>
                              </w:placeholder>
                              <w:text/>
                            </w:sdtPr>
                            <w:sdtEndPr/>
                            <w:sdtContent>
                              <w:r w:rsidR="005157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CE6266CB2249E8A933A0F36BB26462"/>
                              </w:placeholder>
                              <w:text/>
                            </w:sdtPr>
                            <w:sdtEndPr/>
                            <w:sdtContent>
                              <w:r w:rsidR="00EC4CD8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EDA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FEDA9D" w14:textId="77777777" w:rsidR="00262EA3" w:rsidRDefault="00DE1B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EAF83A388541468198F40E15EE74F8"/>
                        </w:placeholder>
                        <w:text/>
                      </w:sdtPr>
                      <w:sdtEndPr/>
                      <w:sdtContent>
                        <w:r w:rsidR="005157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CE6266CB2249E8A933A0F36BB26462"/>
                        </w:placeholder>
                        <w:text/>
                      </w:sdtPr>
                      <w:sdtEndPr/>
                      <w:sdtContent>
                        <w:r w:rsidR="00EC4CD8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FEDA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8D" w14:textId="77777777" w:rsidR="00262EA3" w:rsidRDefault="00262EA3" w:rsidP="008563AC">
    <w:pPr>
      <w:jc w:val="right"/>
    </w:pPr>
  </w:p>
  <w:p w14:paraId="3FFEDA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DA91" w14:textId="77777777" w:rsidR="00262EA3" w:rsidRDefault="00DE1B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FEDA9B" wp14:editId="3FFEDA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FEDA92" w14:textId="77777777" w:rsidR="00262EA3" w:rsidRDefault="00DE1B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E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57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4CD8">
          <w:t>1356</w:t>
        </w:r>
      </w:sdtContent>
    </w:sdt>
  </w:p>
  <w:p w14:paraId="3FFEDA93" w14:textId="77777777" w:rsidR="00262EA3" w:rsidRPr="008227B3" w:rsidRDefault="00DE1B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FEDA94" w14:textId="77777777" w:rsidR="00262EA3" w:rsidRPr="008227B3" w:rsidRDefault="00DE1B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E8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E8C">
          <w:t>:1880</w:t>
        </w:r>
      </w:sdtContent>
    </w:sdt>
  </w:p>
  <w:p w14:paraId="3FFEDA95" w14:textId="77777777" w:rsidR="00262EA3" w:rsidRDefault="00DE1B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4E8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FEDA96" w14:textId="11C9F65D" w:rsidR="00262EA3" w:rsidRDefault="00B84E8C" w:rsidP="00283E0F">
        <w:pPr>
          <w:pStyle w:val="FSHRub2"/>
        </w:pPr>
        <w:r>
          <w:t>RUT-avdrag för hemleverans av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FEDA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157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8A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AF4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340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E7D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25F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781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5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DAF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89D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A0D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85E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DB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E8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5EA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020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CA9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BCB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D8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FEDA7A"/>
  <w15:chartTrackingRefBased/>
  <w15:docId w15:val="{87D85F54-2421-46F6-AC8F-FB2C83C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86C5FC7C8D4A9B88C746F9AE7BF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5CCC6-E744-4854-AAC1-F4746987BAA3}"/>
      </w:docPartPr>
      <w:docPartBody>
        <w:p w:rsidR="008515C1" w:rsidRDefault="003E27C2">
          <w:pPr>
            <w:pStyle w:val="9D86C5FC7C8D4A9B88C746F9AE7BF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157F7C40484904A9B52775F0234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4CDB1-C141-4052-ADE4-8404871AFE06}"/>
      </w:docPartPr>
      <w:docPartBody>
        <w:p w:rsidR="008515C1" w:rsidRDefault="003E27C2">
          <w:pPr>
            <w:pStyle w:val="3B157F7C40484904A9B52775F0234E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EAF83A388541468198F40E15EE7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8E42F-4517-4D4C-90CB-552709961577}"/>
      </w:docPartPr>
      <w:docPartBody>
        <w:p w:rsidR="008515C1" w:rsidRDefault="003E27C2">
          <w:pPr>
            <w:pStyle w:val="9DEAF83A388541468198F40E15EE74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E6266CB2249E8A933A0F36BB26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77E6D-6CC8-4998-A0AD-C5C68F2F96B5}"/>
      </w:docPartPr>
      <w:docPartBody>
        <w:p w:rsidR="008515C1" w:rsidRDefault="003E27C2">
          <w:pPr>
            <w:pStyle w:val="C3CE6266CB2249E8A933A0F36BB26462"/>
          </w:pPr>
          <w:r>
            <w:t xml:space="preserve"> </w:t>
          </w:r>
        </w:p>
      </w:docPartBody>
    </w:docPart>
    <w:docPart>
      <w:docPartPr>
        <w:name w:val="05411A38D2224A36A1632C5306B01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B7288-3C2F-492C-AFA3-912363B85CD5}"/>
      </w:docPartPr>
      <w:docPartBody>
        <w:p w:rsidR="00943B14" w:rsidRDefault="00943B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C2"/>
    <w:rsid w:val="003E27C2"/>
    <w:rsid w:val="00435C77"/>
    <w:rsid w:val="008515C1"/>
    <w:rsid w:val="00943B14"/>
    <w:rsid w:val="00A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86C5FC7C8D4A9B88C746F9AE7BF50E">
    <w:name w:val="9D86C5FC7C8D4A9B88C746F9AE7BF50E"/>
  </w:style>
  <w:style w:type="paragraph" w:customStyle="1" w:styleId="21F127F7D0A84421B6A6820DDE79BA5F">
    <w:name w:val="21F127F7D0A84421B6A6820DDE79BA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3A16318F364F9580D06E9272272DFD">
    <w:name w:val="F33A16318F364F9580D06E9272272DFD"/>
  </w:style>
  <w:style w:type="paragraph" w:customStyle="1" w:styleId="3B157F7C40484904A9B52775F0234EF2">
    <w:name w:val="3B157F7C40484904A9B52775F0234EF2"/>
  </w:style>
  <w:style w:type="paragraph" w:customStyle="1" w:styleId="DE5D04ECF89E448897064FC8C9134EEA">
    <w:name w:val="DE5D04ECF89E448897064FC8C9134EEA"/>
  </w:style>
  <w:style w:type="paragraph" w:customStyle="1" w:styleId="75605E95B0574DB7B0789BBF2AC3B48E">
    <w:name w:val="75605E95B0574DB7B0789BBF2AC3B48E"/>
  </w:style>
  <w:style w:type="paragraph" w:customStyle="1" w:styleId="9DEAF83A388541468198F40E15EE74F8">
    <w:name w:val="9DEAF83A388541468198F40E15EE74F8"/>
  </w:style>
  <w:style w:type="paragraph" w:customStyle="1" w:styleId="C3CE6266CB2249E8A933A0F36BB26462">
    <w:name w:val="C3CE6266CB2249E8A933A0F36BB26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7B57E-7890-4802-A8FF-ECF9443BF3AF}"/>
</file>

<file path=customXml/itemProps2.xml><?xml version="1.0" encoding="utf-8"?>
<ds:datastoreItem xmlns:ds="http://schemas.openxmlformats.org/officeDocument/2006/customXml" ds:itemID="{E09273E0-7BD5-46DD-8834-2117EE7FD237}"/>
</file>

<file path=customXml/itemProps3.xml><?xml version="1.0" encoding="utf-8"?>
<ds:datastoreItem xmlns:ds="http://schemas.openxmlformats.org/officeDocument/2006/customXml" ds:itemID="{FF261B98-F9FD-4FBA-9FEC-3B68C58ED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730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M1356 Rutavdrag för hemleverans av mat</vt:lpstr>
      <vt:lpstr>
      </vt:lpstr>
    </vt:vector>
  </TitlesOfParts>
  <Company>Sveriges riksdag</Company>
  <LinksUpToDate>false</LinksUpToDate>
  <CharactersWithSpaces>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