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5FBA2E02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B0685E">
              <w:rPr>
                <w:b/>
              </w:rPr>
              <w:t>5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B0685E">
              <w:rPr>
                <w:b/>
              </w:rPr>
              <w:t>6</w:t>
            </w:r>
            <w:r w:rsidR="0096348C" w:rsidRPr="008C71F4">
              <w:rPr>
                <w:b/>
              </w:rPr>
              <w:t>:</w:t>
            </w:r>
            <w:r w:rsidR="00B0685E">
              <w:rPr>
                <w:b/>
              </w:rPr>
              <w:t>1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7D8CB2A4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B0685E">
              <w:t>09</w:t>
            </w:r>
            <w:r w:rsidR="00666516" w:rsidRPr="008C71F4">
              <w:t>-</w:t>
            </w:r>
            <w:r w:rsidR="00B0685E">
              <w:t>16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3D14DCF1" w:rsidR="00240790" w:rsidRPr="00BE4F47" w:rsidRDefault="00B0685E" w:rsidP="0096348C">
            <w:r w:rsidRPr="00BE4F47">
              <w:t>11</w:t>
            </w:r>
            <w:r w:rsidR="007A17C6" w:rsidRPr="00BE4F47">
              <w:t>.</w:t>
            </w:r>
            <w:r w:rsidR="00DE4A20" w:rsidRPr="00BE4F47">
              <w:t>00</w:t>
            </w:r>
            <w:r w:rsidR="00C04B68" w:rsidRPr="00BE4F47">
              <w:t xml:space="preserve"> – </w:t>
            </w:r>
            <w:r w:rsidR="00BE4F47" w:rsidRPr="00BE4F47">
              <w:t>12</w:t>
            </w:r>
            <w:r w:rsidR="00C04B68" w:rsidRPr="00BE4F47">
              <w:t>.</w:t>
            </w:r>
            <w:r w:rsidR="00BE4F47" w:rsidRPr="00BE4F47">
              <w:t>00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E4A20" w:rsidRPr="008C71F4" w14:paraId="39CF8A88" w14:textId="77777777" w:rsidTr="00B7668F">
        <w:tc>
          <w:tcPr>
            <w:tcW w:w="567" w:type="dxa"/>
          </w:tcPr>
          <w:p w14:paraId="664FD1A4" w14:textId="33EE777E" w:rsidR="00DE4A20" w:rsidRPr="003748F1" w:rsidRDefault="00DE4A20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43226E71" w14:textId="5F22FAA6" w:rsidR="00DE4A20" w:rsidRDefault="0052557C" w:rsidP="0036472B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Information om aktuella skattefrågor</w:t>
            </w:r>
          </w:p>
          <w:p w14:paraId="0CB1FA57" w14:textId="0275B887" w:rsidR="00E73DE8" w:rsidRDefault="0052557C" w:rsidP="00937BD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</w:rPr>
              <w:t>Generaldirektör Katrin Westling Palm, Skatteverket, informerade om aktuella skattefrågor och svarade på ledamöternas frågor.</w:t>
            </w:r>
          </w:p>
          <w:p w14:paraId="1F2A6E20" w14:textId="1B493A72" w:rsidR="00E73DE8" w:rsidRPr="00DE4A20" w:rsidRDefault="00E73DE8" w:rsidP="00937BD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937BD3" w:rsidRPr="008C71F4" w14:paraId="173725A9" w14:textId="77777777" w:rsidTr="00B7668F">
        <w:tc>
          <w:tcPr>
            <w:tcW w:w="567" w:type="dxa"/>
          </w:tcPr>
          <w:p w14:paraId="1EB42319" w14:textId="75FCF4B6" w:rsidR="00937BD3" w:rsidRDefault="00937BD3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2</w:t>
            </w:r>
          </w:p>
        </w:tc>
        <w:tc>
          <w:tcPr>
            <w:tcW w:w="6946" w:type="dxa"/>
            <w:gridSpan w:val="2"/>
          </w:tcPr>
          <w:p w14:paraId="705C29F4" w14:textId="7121DA05" w:rsidR="00937BD3" w:rsidRDefault="0052557C" w:rsidP="0036472B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SESS-konferensen i Billund den </w:t>
            </w:r>
            <w:r w:rsidR="00AE5785">
              <w:rPr>
                <w:b/>
              </w:rPr>
              <w:t>29–30</w:t>
            </w:r>
            <w:r>
              <w:rPr>
                <w:b/>
              </w:rPr>
              <w:t xml:space="preserve"> september 2025</w:t>
            </w:r>
          </w:p>
          <w:p w14:paraId="7FB328F4" w14:textId="791E1525" w:rsidR="00660B01" w:rsidRPr="00904EAF" w:rsidRDefault="00AE5785" w:rsidP="0036472B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Utskottet beslutade att Mathias Tegnér (S) och Fredrik Ahlstedt (M) deltar från utskottet på SESS-konferensen i Billund den 29–30 september 2025.</w:t>
            </w:r>
          </w:p>
        </w:tc>
      </w:tr>
      <w:tr w:rsidR="00937BD3" w:rsidRPr="008C71F4" w14:paraId="50A43ED9" w14:textId="77777777" w:rsidTr="00B7668F">
        <w:tc>
          <w:tcPr>
            <w:tcW w:w="567" w:type="dxa"/>
          </w:tcPr>
          <w:p w14:paraId="4F053250" w14:textId="14293C95" w:rsidR="00937BD3" w:rsidRDefault="00937BD3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0F281C75" w14:textId="4848C6BC" w:rsidR="00937BD3" w:rsidRDefault="00AE5785" w:rsidP="0036472B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Inkomna skrivelse</w:t>
            </w:r>
            <w:r w:rsidR="00A2793A">
              <w:rPr>
                <w:b/>
              </w:rPr>
              <w:t>r</w:t>
            </w:r>
          </w:p>
          <w:p w14:paraId="1567F810" w14:textId="6234A24C" w:rsidR="00C6013D" w:rsidRPr="00904EAF" w:rsidRDefault="00AE5785" w:rsidP="00C6013D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Inkomna skrivelser enligt bilaga 2 anmäldes.</w:t>
            </w:r>
          </w:p>
        </w:tc>
      </w:tr>
      <w:tr w:rsidR="008E4FA1" w:rsidRPr="00B056A6" w14:paraId="5D27B045" w14:textId="77777777" w:rsidTr="00B7668F">
        <w:tc>
          <w:tcPr>
            <w:tcW w:w="567" w:type="dxa"/>
          </w:tcPr>
          <w:p w14:paraId="30F59F8B" w14:textId="52A76908" w:rsidR="008E4FA1" w:rsidRDefault="008E4FA1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BE4F47">
              <w:rPr>
                <w:b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352567F5" w14:textId="3BEE45C5" w:rsidR="008E4FA1" w:rsidRDefault="00660B01" w:rsidP="00B056A6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2BF036E9" w14:textId="0AFBFD55" w:rsidR="00A42379" w:rsidRDefault="00660B01" w:rsidP="00A42379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En sammanställning över EU-dokument som inkommit under tiden </w:t>
            </w:r>
            <w:r w:rsidR="00A2793A">
              <w:rPr>
                <w:bCs/>
              </w:rPr>
              <w:t>10</w:t>
            </w:r>
            <w:r>
              <w:rPr>
                <w:bCs/>
              </w:rPr>
              <w:t xml:space="preserve"> </w:t>
            </w:r>
            <w:r w:rsidR="00A2793A">
              <w:rPr>
                <w:bCs/>
              </w:rPr>
              <w:t>juni</w:t>
            </w:r>
            <w:r>
              <w:rPr>
                <w:bCs/>
              </w:rPr>
              <w:t xml:space="preserve"> 2025 till och med </w:t>
            </w:r>
            <w:r w:rsidR="00A2793A">
              <w:rPr>
                <w:bCs/>
              </w:rPr>
              <w:t>8</w:t>
            </w:r>
            <w:r>
              <w:rPr>
                <w:bCs/>
              </w:rPr>
              <w:t xml:space="preserve"> </w:t>
            </w:r>
            <w:r w:rsidR="00A2793A">
              <w:rPr>
                <w:bCs/>
              </w:rPr>
              <w:t>september</w:t>
            </w:r>
            <w:r>
              <w:rPr>
                <w:bCs/>
              </w:rPr>
              <w:t xml:space="preserve"> 2025 anmäldes.</w:t>
            </w:r>
          </w:p>
          <w:p w14:paraId="59F66904" w14:textId="78AD8DCA" w:rsidR="008E4FA1" w:rsidRPr="00B056A6" w:rsidRDefault="008E4FA1" w:rsidP="008E4FA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7668F" w:rsidRPr="008C71F4" w14:paraId="74E8DCDD" w14:textId="77777777" w:rsidTr="00B7668F">
        <w:tc>
          <w:tcPr>
            <w:tcW w:w="567" w:type="dxa"/>
          </w:tcPr>
          <w:p w14:paraId="68A46B63" w14:textId="5D609742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BE4F47">
              <w:rPr>
                <w:b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06B8A6EF" w14:textId="043952E8" w:rsidR="00B7668F" w:rsidRPr="008C71F4" w:rsidRDefault="00A2793A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B7668F" w:rsidRPr="008C71F4" w14:paraId="744C5C4C" w14:textId="77777777" w:rsidTr="00B7668F">
        <w:tc>
          <w:tcPr>
            <w:tcW w:w="567" w:type="dxa"/>
          </w:tcPr>
          <w:p w14:paraId="246DF369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92A019" w14:textId="0EADBDF5" w:rsidR="0027029D" w:rsidRDefault="00A2793A" w:rsidP="00B766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den 18 september kl. 10.00.</w:t>
            </w:r>
          </w:p>
          <w:p w14:paraId="7C02037A" w14:textId="65FD6451" w:rsidR="00E803C8" w:rsidRPr="00E803C8" w:rsidRDefault="00E803C8" w:rsidP="00B766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668F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49ADE63" w14:textId="57FAC59F" w:rsidR="0027029D" w:rsidRDefault="0027029D" w:rsidP="00B7668F">
            <w:pPr>
              <w:tabs>
                <w:tab w:val="left" w:pos="1701"/>
              </w:tabs>
            </w:pPr>
          </w:p>
          <w:p w14:paraId="4A7C3E9A" w14:textId="77777777" w:rsidR="00A047B9" w:rsidRDefault="00A047B9" w:rsidP="00B7668F">
            <w:pPr>
              <w:tabs>
                <w:tab w:val="left" w:pos="1701"/>
              </w:tabs>
            </w:pPr>
          </w:p>
          <w:p w14:paraId="307DCEEA" w14:textId="726E82BF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6FF87BE7" w:rsidR="00B7668F" w:rsidRDefault="00B7668F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5633E708" w14:textId="331E1EB1" w:rsidR="008D772E" w:rsidRDefault="008D772E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58C3E80" w14:textId="104671F2" w:rsidR="00A047B9" w:rsidRDefault="00A047B9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798E024A" w14:textId="77777777" w:rsidR="00A047B9" w:rsidRPr="008C71F4" w:rsidRDefault="00A047B9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B69DF48" w14:textId="3F5DBCDE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52557C">
              <w:t>18</w:t>
            </w:r>
            <w:r>
              <w:t xml:space="preserve"> </w:t>
            </w:r>
            <w:r w:rsidR="0052557C">
              <w:t>september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2903CF47" w14:textId="77777777" w:rsidR="00700B35" w:rsidRPr="008C71F4" w:rsidRDefault="00700B35">
      <w:pPr>
        <w:widowControl/>
      </w:pPr>
      <w:bookmarkStart w:id="2" w:name="_Hlk127252390"/>
      <w:r w:rsidRPr="008C71F4">
        <w:br w:type="page"/>
      </w: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669"/>
        <w:gridCol w:w="1023"/>
        <w:gridCol w:w="49"/>
        <w:gridCol w:w="386"/>
        <w:gridCol w:w="386"/>
        <w:gridCol w:w="386"/>
        <w:gridCol w:w="386"/>
        <w:gridCol w:w="386"/>
        <w:gridCol w:w="141"/>
        <w:gridCol w:w="245"/>
        <w:gridCol w:w="386"/>
        <w:gridCol w:w="386"/>
        <w:gridCol w:w="386"/>
        <w:gridCol w:w="323"/>
        <w:gridCol w:w="63"/>
        <w:gridCol w:w="386"/>
        <w:gridCol w:w="386"/>
        <w:gridCol w:w="58"/>
        <w:gridCol w:w="328"/>
        <w:gridCol w:w="391"/>
      </w:tblGrid>
      <w:tr w:rsidR="008C71F4" w:rsidRPr="008C71F4" w14:paraId="28B7FC1C" w14:textId="77777777" w:rsidTr="00700BA0">
        <w:trPr>
          <w:gridBefore w:val="1"/>
          <w:wBefore w:w="212" w:type="dxa"/>
          <w:trHeight w:val="790"/>
        </w:trPr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br w:type="page"/>
              <w:t>SKATTEUTSKOTTET</w:t>
            </w:r>
          </w:p>
        </w:tc>
        <w:tc>
          <w:tcPr>
            <w:tcW w:w="38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6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465D48DF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</w:t>
            </w:r>
            <w:r w:rsidR="00B0685E">
              <w:rPr>
                <w:b/>
              </w:rPr>
              <w:t>5</w:t>
            </w:r>
            <w:r w:rsidRPr="008C71F4">
              <w:rPr>
                <w:b/>
              </w:rPr>
              <w:t>/2</w:t>
            </w:r>
            <w:r w:rsidR="00B0685E">
              <w:rPr>
                <w:b/>
              </w:rPr>
              <w:t>6</w:t>
            </w:r>
            <w:r w:rsidRPr="008C71F4">
              <w:rPr>
                <w:b/>
              </w:rPr>
              <w:t>:</w:t>
            </w:r>
            <w:r w:rsidR="00B0685E">
              <w:rPr>
                <w:b/>
              </w:rPr>
              <w:t>1</w:t>
            </w:r>
          </w:p>
        </w:tc>
      </w:tr>
      <w:tr w:rsidR="008C71F4" w:rsidRPr="008C71F4" w14:paraId="0D1D8D81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cantSplit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09AA40CD" w:rsidR="00700B35" w:rsidRPr="00DC7BA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 xml:space="preserve">§ </w:t>
            </w:r>
            <w:r w:rsidR="002A009E" w:rsidRPr="00DC7BA4">
              <w:rPr>
                <w:sz w:val="21"/>
                <w:szCs w:val="21"/>
              </w:rPr>
              <w:t>1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43CAF76C" w:rsidR="00700B35" w:rsidRPr="008C71F4" w:rsidRDefault="00BE4F47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2–5</w:t>
            </w: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20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E4F47" w:rsidRPr="008C71F4" w14:paraId="2CE9ED4D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BE4F47" w:rsidRPr="00DC7BA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5C82C14D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29A6D31A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4F47" w:rsidRPr="008C724E" w14:paraId="048005F3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BE4F47" w:rsidRPr="00DC7BA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lang w:val="de-DE"/>
              </w:rPr>
            </w:pPr>
            <w:r w:rsidRPr="00DC7BA4">
              <w:rPr>
                <w:sz w:val="21"/>
                <w:szCs w:val="21"/>
                <w:lang w:val="en-US"/>
              </w:rPr>
              <w:t xml:space="preserve">Eric Westroth (SD) vice </w:t>
            </w:r>
            <w:proofErr w:type="spellStart"/>
            <w:r w:rsidRPr="00DC7BA4">
              <w:rPr>
                <w:sz w:val="21"/>
                <w:szCs w:val="21"/>
                <w:lang w:val="en-US"/>
              </w:rPr>
              <w:t>ordf</w:t>
            </w:r>
            <w:proofErr w:type="spellEnd"/>
            <w:r w:rsidRPr="00DC7BA4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1F3E835D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7FFD5E43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4F47" w:rsidRPr="008C71F4" w14:paraId="5D9B8709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BE4F47" w:rsidRPr="00DC7BA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3C4238D6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4A851BF9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4F47" w:rsidRPr="008C71F4" w14:paraId="2730F71C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BE4F47" w:rsidRPr="00DC7BA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41A29278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10EF2672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4F47" w:rsidRPr="008C71F4" w14:paraId="2AF2803B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BE4F47" w:rsidRPr="00DC7BA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05C4F258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14D9E222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4F47" w:rsidRPr="008C71F4" w14:paraId="0FEF6C30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BE4F47" w:rsidRPr="00DC7BA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0E2D03F0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E236031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4F47" w:rsidRPr="008C71F4" w14:paraId="55729C8F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BE4F47" w:rsidRPr="00DC7BA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Fredrik Ahlstedt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538B5078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0E567EF8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4F47" w:rsidRPr="008C71F4" w14:paraId="3343C4FA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BE4F47" w:rsidRPr="00DC7BA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A90F49B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4F47" w:rsidRPr="008C71F4" w14:paraId="364047CE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BE4F47" w:rsidRPr="00DC7BA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229AE68F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27519D34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4F47" w:rsidRPr="008C71F4" w14:paraId="0E7ADFBC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BE4F47" w:rsidRPr="00DC7BA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2B8BC30F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010894B5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4F47" w:rsidRPr="008C71F4" w14:paraId="65798DB8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BE4F47" w:rsidRPr="00DC7BA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2BC6D863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413D9BCD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4F47" w:rsidRPr="008C71F4" w14:paraId="63EB20CB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BE4F47" w:rsidRPr="00DC7BA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066821D0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38EDC3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4F47" w:rsidRPr="008C71F4" w14:paraId="72CDFFEA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BE4F47" w:rsidRPr="00DC7BA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63E5E5DA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4AA31FFE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4F47" w:rsidRPr="008C71F4" w14:paraId="45103219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BE4F47" w:rsidRPr="00DC7BA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Ådahl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05AFCC5E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F0F3068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4F47" w:rsidRPr="008C71F4" w14:paraId="40BC5136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BE4F47" w:rsidRPr="00DC7BA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443FE26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34C0FD85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4F47" w:rsidRPr="008C71F4" w14:paraId="45709B24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BE4F47" w:rsidRPr="00DC7BA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33776AC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268E12E4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4F47" w:rsidRPr="008C71F4" w14:paraId="25A96D65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BE4F47" w:rsidRPr="00DC7BA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61DD625B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6ACA94FB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4F47" w:rsidRPr="008C71F4" w14:paraId="648C5D8C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97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BE4F47" w:rsidRPr="00DC7BA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1"/>
                <w:szCs w:val="21"/>
              </w:rPr>
            </w:pPr>
            <w:r w:rsidRPr="00DC7BA4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4F47" w:rsidRPr="008C71F4" w14:paraId="03D38DA8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BE4F47" w:rsidRPr="00DC7BA4" w:rsidRDefault="00BE4F47" w:rsidP="00BE4F47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5132E34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78C24DD4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6C7E8526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BE4F47" w:rsidRPr="00DC7BA4" w:rsidRDefault="00BE4F47" w:rsidP="00BE4F47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  <w:lang w:val="en-US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4BE03F01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5130A68A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103DEFCB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BE4F47" w:rsidRPr="00DC7BA4" w:rsidRDefault="00BE4F47" w:rsidP="00BE4F47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74DDF974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2B4D2B5B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647CFBA5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BE4F47" w:rsidRPr="00DC7BA4" w:rsidRDefault="00BE4F47" w:rsidP="00BE4F47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02B7CD28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76696943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3700C5A0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BE4F47" w:rsidRPr="00DC7BA4" w:rsidRDefault="00BE4F47" w:rsidP="00BE4F47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464555E5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BE4F47" w:rsidRPr="00DC7BA4" w:rsidRDefault="00BE4F47" w:rsidP="00BE4F47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18E773BB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BE4F47" w:rsidRPr="00DC7BA4" w:rsidRDefault="00BE4F47" w:rsidP="00BE4F47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2B2E798E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4EC58B75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BE4F47" w:rsidRPr="00DC7BA4" w:rsidRDefault="00BE4F47" w:rsidP="00BE4F47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 xml:space="preserve">Erik </w:t>
            </w:r>
            <w:proofErr w:type="spellStart"/>
            <w:r w:rsidRPr="00DC7BA4">
              <w:rPr>
                <w:sz w:val="21"/>
                <w:szCs w:val="21"/>
              </w:rPr>
              <w:t>Ezelius</w:t>
            </w:r>
            <w:proofErr w:type="spellEnd"/>
            <w:r w:rsidRPr="00DC7BA4">
              <w:rPr>
                <w:sz w:val="21"/>
                <w:szCs w:val="21"/>
              </w:rPr>
              <w:t xml:space="preserve">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5635D3EE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BE4F47" w:rsidRPr="00DC7BA4" w:rsidRDefault="00BE4F47" w:rsidP="00BE4F47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07D4AF8E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BE4F47" w:rsidRPr="00DC7BA4" w:rsidRDefault="00BE4F47" w:rsidP="00BE4F47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508B2F9F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BE4F47" w:rsidRPr="00DC7BA4" w:rsidRDefault="00BE4F47" w:rsidP="00BE4F47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61A6D02C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BE4F47" w:rsidRPr="00DC7BA4" w:rsidRDefault="00BE4F47" w:rsidP="00BE4F47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6EE1E513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BE4F47" w:rsidRPr="00DC7BA4" w:rsidRDefault="00BE4F47" w:rsidP="00BE4F47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  <w:lang w:val="en-US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0A1F5C48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BE4F47" w:rsidRPr="00DC7BA4" w:rsidRDefault="00BE4F47" w:rsidP="00BE4F47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Helena Vilhelmsson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33D13905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09A25631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19E429D5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BE4F47" w:rsidRPr="00DC7BA4" w:rsidRDefault="00BE4F47" w:rsidP="00BE4F47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7EDC0D85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BE4F47" w:rsidRPr="00DC7BA4" w:rsidRDefault="00BE4F47" w:rsidP="00BE4F47">
            <w:pPr>
              <w:rPr>
                <w:sz w:val="21"/>
                <w:szCs w:val="21"/>
                <w:lang w:val="en-US"/>
              </w:rPr>
            </w:pPr>
            <w:proofErr w:type="spellStart"/>
            <w:r w:rsidRPr="00DC7BA4">
              <w:rPr>
                <w:sz w:val="21"/>
                <w:szCs w:val="21"/>
              </w:rPr>
              <w:t>Janine</w:t>
            </w:r>
            <w:proofErr w:type="spellEnd"/>
            <w:r w:rsidRPr="00DC7BA4">
              <w:rPr>
                <w:sz w:val="21"/>
                <w:szCs w:val="21"/>
              </w:rPr>
              <w:t xml:space="preserve">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5E809AE4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BE4F47" w:rsidRPr="00DC7BA4" w:rsidRDefault="00BE4F47" w:rsidP="00BE4F47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17143449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BE4F47" w:rsidRPr="00DC7BA4" w:rsidRDefault="00BE4F47" w:rsidP="00BE4F47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6A8FEEB2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BE4F47" w:rsidRPr="00DC7BA4" w:rsidRDefault="00BE4F47" w:rsidP="00BE4F47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7A871BC1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7CE4E90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546012FD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BE4F47" w:rsidRPr="00DC7BA4" w:rsidRDefault="00BE4F47" w:rsidP="00BE4F47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1F0A43B8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BE4F47" w:rsidRPr="00DC7BA4" w:rsidRDefault="00BE4F47" w:rsidP="00BE4F47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1D5D1590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BE4F47" w:rsidRPr="00DC7BA4" w:rsidRDefault="00BE4F47" w:rsidP="00BE4F47">
            <w:pPr>
              <w:rPr>
                <w:sz w:val="21"/>
                <w:szCs w:val="21"/>
              </w:rPr>
            </w:pPr>
            <w:r w:rsidRPr="00B0685E">
              <w:rPr>
                <w:sz w:val="21"/>
                <w:szCs w:val="21"/>
              </w:rPr>
              <w:t>Amanda Palmstierna</w:t>
            </w:r>
            <w:r w:rsidRPr="00B0685E">
              <w:rPr>
                <w:sz w:val="21"/>
                <w:szCs w:val="21"/>
              </w:rPr>
              <w:t xml:space="preserve"> </w:t>
            </w:r>
            <w:r w:rsidRPr="00DC7BA4">
              <w:rPr>
                <w:sz w:val="21"/>
                <w:szCs w:val="21"/>
              </w:rPr>
              <w:t>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4BE72E6F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BE4F47" w:rsidRPr="00DC7BA4" w:rsidRDefault="00BE4F47" w:rsidP="00BE4F47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4F4515A3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44F81C83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2BFC3074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BE4F47" w:rsidRPr="00DC7BA4" w:rsidRDefault="00BE4F47" w:rsidP="00BE4F47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73294489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BE4F47" w:rsidRPr="00DC7BA4" w:rsidRDefault="00BE4F47" w:rsidP="00BE4F47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 xml:space="preserve">Helena </w:t>
            </w:r>
            <w:proofErr w:type="spellStart"/>
            <w:r w:rsidRPr="00DC7BA4">
              <w:rPr>
                <w:sz w:val="21"/>
                <w:szCs w:val="21"/>
              </w:rPr>
              <w:t>Gellerman</w:t>
            </w:r>
            <w:proofErr w:type="spellEnd"/>
            <w:r w:rsidRPr="00DC7BA4">
              <w:rPr>
                <w:sz w:val="21"/>
                <w:szCs w:val="21"/>
              </w:rPr>
              <w:t xml:space="preserve">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15B36010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BE4F47" w:rsidRPr="00DC7BA4" w:rsidRDefault="00BE4F47" w:rsidP="00BE4F47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Maj Karlsson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4F47" w:rsidRPr="008C71F4" w14:paraId="1EEFF222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BE4F47" w:rsidRPr="00DC7BA4" w:rsidRDefault="00BE4F47" w:rsidP="00BE4F47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 xml:space="preserve">Ann-Christine </w:t>
            </w:r>
            <w:proofErr w:type="spellStart"/>
            <w:r w:rsidRPr="00DC7BA4">
              <w:rPr>
                <w:sz w:val="21"/>
                <w:szCs w:val="21"/>
                <w:lang w:val="en-GB"/>
              </w:rPr>
              <w:t>Frohm</w:t>
            </w:r>
            <w:proofErr w:type="spellEnd"/>
            <w:r w:rsidRPr="00DC7BA4">
              <w:rPr>
                <w:sz w:val="21"/>
                <w:szCs w:val="21"/>
                <w:lang w:val="en-GB"/>
              </w:rPr>
              <w:t xml:space="preserve">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E4F47" w:rsidRPr="008C71F4" w14:paraId="3A1A16D8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1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BE4F47" w:rsidRPr="00DC7BA4" w:rsidRDefault="00BE4F47" w:rsidP="00BE4F47">
            <w:pPr>
              <w:rPr>
                <w:b/>
                <w:bCs/>
                <w:sz w:val="21"/>
                <w:szCs w:val="21"/>
                <w:lang w:val="en-GB"/>
              </w:rPr>
            </w:pPr>
            <w:r w:rsidRPr="00DC7BA4">
              <w:rPr>
                <w:b/>
                <w:i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E4F47" w:rsidRPr="008C71F4" w14:paraId="7DE2709D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BE4F47" w:rsidRPr="00DC7BA4" w:rsidRDefault="00BE4F47" w:rsidP="00BE4F47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Marcus Andersson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7F6B37B5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7D6A9A1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E4F47" w:rsidRPr="008C71F4" w14:paraId="6E667FD5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32A" w14:textId="4261AF05" w:rsidR="00BE4F47" w:rsidRPr="00DC7BA4" w:rsidRDefault="00BE4F47" w:rsidP="00BE4F47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Lena Bäckelin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94CA" w14:textId="60462E4D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DDC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FCD2" w14:textId="7DA64FA6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D7B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34C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BF3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68C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94E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5B9B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FC2F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7DB9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1C90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B1E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D2D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E4F47" w:rsidRPr="008C71F4" w14:paraId="25B401AF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50"/>
        </w:trPr>
        <w:tc>
          <w:tcPr>
            <w:tcW w:w="3692" w:type="dxa"/>
            <w:gridSpan w:val="2"/>
          </w:tcPr>
          <w:p w14:paraId="7628D478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458" w:type="dxa"/>
            <w:gridSpan w:val="18"/>
          </w:tcPr>
          <w:p w14:paraId="176C02C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BE4F47" w:rsidRPr="008C71F4" w14:paraId="3F592F35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9"/>
        </w:trPr>
        <w:tc>
          <w:tcPr>
            <w:tcW w:w="3692" w:type="dxa"/>
            <w:gridSpan w:val="2"/>
          </w:tcPr>
          <w:p w14:paraId="05B16B8C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8"/>
          </w:tcPr>
          <w:p w14:paraId="02778C97" w14:textId="77777777" w:rsidR="00BE4F47" w:rsidRPr="008C71F4" w:rsidRDefault="00BE4F47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tr w:rsidR="00700BA0" w:rsidRPr="008C71F4" w14:paraId="17DF3897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9"/>
        </w:trPr>
        <w:tc>
          <w:tcPr>
            <w:tcW w:w="3692" w:type="dxa"/>
            <w:gridSpan w:val="2"/>
          </w:tcPr>
          <w:p w14:paraId="294476BF" w14:textId="77777777" w:rsidR="00700BA0" w:rsidRPr="008C71F4" w:rsidRDefault="00700BA0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458" w:type="dxa"/>
            <w:gridSpan w:val="18"/>
          </w:tcPr>
          <w:p w14:paraId="428C3522" w14:textId="77777777" w:rsidR="00700BA0" w:rsidRPr="008C71F4" w:rsidRDefault="00700BA0" w:rsidP="00BE4F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bookmarkEnd w:id="2"/>
      <w:tr w:rsidR="00700BA0" w14:paraId="68723FAA" w14:textId="77777777" w:rsidTr="00700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9" w:type="dxa"/>
        </w:trPr>
        <w:tc>
          <w:tcPr>
            <w:tcW w:w="2881" w:type="dxa"/>
            <w:gridSpan w:val="2"/>
          </w:tcPr>
          <w:p w14:paraId="65FE8BAA" w14:textId="77777777" w:rsidR="00700BA0" w:rsidRDefault="00700BA0" w:rsidP="005B6840">
            <w:pPr>
              <w:tabs>
                <w:tab w:val="left" w:pos="1276"/>
              </w:tabs>
              <w:rPr>
                <w:sz w:val="28"/>
              </w:rPr>
            </w:pPr>
            <w:r>
              <w:t>SKATTEUTSKOTTET</w:t>
            </w:r>
          </w:p>
        </w:tc>
        <w:tc>
          <w:tcPr>
            <w:tcW w:w="3143" w:type="dxa"/>
            <w:gridSpan w:val="8"/>
          </w:tcPr>
          <w:p w14:paraId="7140D837" w14:textId="77777777" w:rsidR="00700BA0" w:rsidRDefault="00700BA0" w:rsidP="005B6840">
            <w:pPr>
              <w:tabs>
                <w:tab w:val="left" w:pos="1276"/>
              </w:tabs>
            </w:pPr>
          </w:p>
        </w:tc>
        <w:tc>
          <w:tcPr>
            <w:tcW w:w="2619" w:type="dxa"/>
            <w:gridSpan w:val="9"/>
          </w:tcPr>
          <w:p w14:paraId="5FB39F8E" w14:textId="77777777" w:rsidR="00700BA0" w:rsidRDefault="00700BA0" w:rsidP="005B684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08FCE1E2" w14:textId="77777777" w:rsidR="00700BA0" w:rsidRDefault="00700BA0" w:rsidP="005B6840">
            <w:pPr>
              <w:tabs>
                <w:tab w:val="left" w:pos="1276"/>
              </w:tabs>
              <w:rPr>
                <w:b/>
              </w:rPr>
            </w:pPr>
            <w:r>
              <w:t>till protokoll 2025/26:1</w:t>
            </w:r>
          </w:p>
        </w:tc>
      </w:tr>
    </w:tbl>
    <w:p w14:paraId="02014F2D" w14:textId="77777777" w:rsidR="00700BA0" w:rsidRDefault="00700BA0" w:rsidP="00700BA0">
      <w:pPr>
        <w:tabs>
          <w:tab w:val="left" w:pos="1276"/>
        </w:tabs>
        <w:ind w:left="-1134" w:firstLine="1134"/>
      </w:pPr>
    </w:p>
    <w:p w14:paraId="074732D7" w14:textId="77777777" w:rsidR="00700BA0" w:rsidRDefault="00700BA0" w:rsidP="00700BA0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51760C24" w14:textId="77777777" w:rsidR="00700BA0" w:rsidRPr="00FE63C5" w:rsidRDefault="00700BA0" w:rsidP="00700BA0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38BCAE17" w14:textId="77777777" w:rsidR="00700BA0" w:rsidRDefault="00700BA0" w:rsidP="00700BA0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396F7DED" w14:textId="77777777" w:rsidR="00700BA0" w:rsidRDefault="00700BA0" w:rsidP="00700BA0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053EB136" w14:textId="77777777" w:rsidR="00700BA0" w:rsidRPr="00D97F2E" w:rsidRDefault="00700BA0" w:rsidP="00700BA0">
      <w:pPr>
        <w:tabs>
          <w:tab w:val="left" w:pos="1985"/>
          <w:tab w:val="left" w:pos="7655"/>
        </w:tabs>
        <w:ind w:left="2127" w:right="-568" w:hanging="2127"/>
        <w:rPr>
          <w:iCs/>
          <w:szCs w:val="24"/>
        </w:rPr>
      </w:pPr>
      <w:proofErr w:type="gramStart"/>
      <w:r>
        <w:rPr>
          <w:iCs/>
          <w:szCs w:val="24"/>
        </w:rPr>
        <w:t>2050</w:t>
      </w:r>
      <w:r w:rsidRPr="00D97F2E">
        <w:rPr>
          <w:iCs/>
          <w:szCs w:val="24"/>
        </w:rPr>
        <w:t>-202</w:t>
      </w:r>
      <w:r>
        <w:rPr>
          <w:iCs/>
          <w:szCs w:val="24"/>
        </w:rPr>
        <w:t>4</w:t>
      </w:r>
      <w:proofErr w:type="gramEnd"/>
      <w:r w:rsidRPr="00D97F2E">
        <w:rPr>
          <w:iCs/>
          <w:szCs w:val="24"/>
        </w:rPr>
        <w:t>/2</w:t>
      </w:r>
      <w:r>
        <w:rPr>
          <w:iCs/>
          <w:szCs w:val="24"/>
        </w:rPr>
        <w:t>5</w:t>
      </w:r>
      <w:r w:rsidRPr="00D97F2E">
        <w:rPr>
          <w:iCs/>
          <w:szCs w:val="24"/>
        </w:rPr>
        <w:tab/>
      </w:r>
      <w:hyperlink r:id="rId8" w:history="1">
        <w:r w:rsidRPr="002E18D2">
          <w:rPr>
            <w:rStyle w:val="Hyperlnk"/>
          </w:rPr>
          <w:t>Ändrade skattesubventioner mikroproduktion av el</w:t>
        </w:r>
      </w:hyperlink>
    </w:p>
    <w:p w14:paraId="51211C5D" w14:textId="77777777" w:rsidR="00700BA0" w:rsidRDefault="00700BA0" w:rsidP="00700BA0">
      <w:pPr>
        <w:tabs>
          <w:tab w:val="left" w:pos="1985"/>
          <w:tab w:val="left" w:pos="7655"/>
        </w:tabs>
        <w:ind w:left="2127" w:right="-568" w:hanging="2127"/>
        <w:rPr>
          <w:rStyle w:val="Hyperlnk"/>
        </w:rPr>
      </w:pPr>
      <w:proofErr w:type="gramStart"/>
      <w:r>
        <w:t>2297-2024</w:t>
      </w:r>
      <w:proofErr w:type="gramEnd"/>
      <w:r>
        <w:t>/25</w:t>
      </w:r>
      <w:r>
        <w:tab/>
      </w:r>
      <w:hyperlink r:id="rId9" w:history="1">
        <w:r w:rsidRPr="002E18D2">
          <w:rPr>
            <w:rStyle w:val="Hyperlnk"/>
          </w:rPr>
          <w:t>Skrivelse om skatteverket</w:t>
        </w:r>
      </w:hyperlink>
    </w:p>
    <w:p w14:paraId="7E49FB04" w14:textId="77777777" w:rsidR="00700BA0" w:rsidRDefault="00700BA0" w:rsidP="00700BA0">
      <w:pPr>
        <w:tabs>
          <w:tab w:val="left" w:pos="1985"/>
        </w:tabs>
        <w:ind w:left="2127" w:right="-568" w:hanging="2127"/>
      </w:pPr>
      <w:proofErr w:type="gramStart"/>
      <w:r>
        <w:t>2306-2024</w:t>
      </w:r>
      <w:proofErr w:type="gramEnd"/>
      <w:r>
        <w:t>/25</w:t>
      </w:r>
      <w:r>
        <w:tab/>
      </w:r>
      <w:hyperlink r:id="rId10" w:history="1">
        <w:r w:rsidRPr="0005454F">
          <w:rPr>
            <w:rStyle w:val="Hyperlnk"/>
          </w:rPr>
          <w:t>Inkommen handling</w:t>
        </w:r>
      </w:hyperlink>
    </w:p>
    <w:p w14:paraId="772FC37B" w14:textId="77777777" w:rsidR="00700BA0" w:rsidRDefault="00700BA0" w:rsidP="00700BA0">
      <w:pPr>
        <w:tabs>
          <w:tab w:val="left" w:pos="1985"/>
        </w:tabs>
        <w:ind w:left="2127" w:right="-568" w:hanging="2127"/>
      </w:pPr>
      <w:proofErr w:type="gramStart"/>
      <w:r>
        <w:rPr>
          <w:lang w:eastAsia="en-US"/>
        </w:rPr>
        <w:t>373-2024</w:t>
      </w:r>
      <w:proofErr w:type="gramEnd"/>
      <w:r>
        <w:rPr>
          <w:lang w:eastAsia="en-US"/>
        </w:rPr>
        <w:t>/25</w:t>
      </w:r>
      <w:r>
        <w:rPr>
          <w:lang w:eastAsia="en-US"/>
        </w:rPr>
        <w:tab/>
        <w:t>Skrivelser från Sven Nordengren 2024/25 (75st skrivelser)</w:t>
      </w:r>
    </w:p>
    <w:p w14:paraId="7E6B4FC6" w14:textId="77777777" w:rsidR="00700BA0" w:rsidRDefault="00700BA0" w:rsidP="00700BA0">
      <w:pPr>
        <w:widowControl/>
      </w:pPr>
    </w:p>
    <w:p w14:paraId="75E05623" w14:textId="77777777" w:rsidR="00700BA0" w:rsidRDefault="00700BA0" w:rsidP="00700BA0">
      <w:pPr>
        <w:widowControl/>
      </w:pPr>
    </w:p>
    <w:p w14:paraId="3A557C9E" w14:textId="77777777" w:rsidR="00700BA0" w:rsidRDefault="00700BA0" w:rsidP="00700BA0">
      <w:pPr>
        <w:widowControl/>
      </w:pPr>
    </w:p>
    <w:p w14:paraId="7C9A95A2" w14:textId="77777777" w:rsidR="00700BA0" w:rsidRDefault="00700BA0" w:rsidP="00700BA0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tab/>
      </w:r>
      <w:r w:rsidRPr="008874BD">
        <w:rPr>
          <w:i/>
          <w:sz w:val="32"/>
          <w:szCs w:val="32"/>
        </w:rPr>
        <w:t>För kännedom</w:t>
      </w:r>
    </w:p>
    <w:p w14:paraId="516B58B1" w14:textId="77777777" w:rsidR="00700BA0" w:rsidRDefault="00700BA0" w:rsidP="00700BA0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1E366D6C" w14:textId="77777777" w:rsidR="00700BA0" w:rsidRPr="008874BD" w:rsidRDefault="00700BA0" w:rsidP="00700BA0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29108A06" w14:textId="77777777" w:rsidR="00700BA0" w:rsidRDefault="00700BA0" w:rsidP="00700BA0">
      <w:pPr>
        <w:tabs>
          <w:tab w:val="left" w:pos="1985"/>
          <w:tab w:val="left" w:pos="7655"/>
        </w:tabs>
        <w:ind w:left="2127" w:right="-568" w:hanging="2127"/>
        <w:rPr>
          <w:iCs/>
          <w:szCs w:val="24"/>
        </w:rPr>
      </w:pPr>
      <w:r w:rsidRPr="00D97F2E">
        <w:rPr>
          <w:iCs/>
          <w:szCs w:val="24"/>
        </w:rPr>
        <w:tab/>
      </w:r>
      <w:hyperlink r:id="rId11" w:history="1">
        <w:proofErr w:type="gramStart"/>
        <w:r w:rsidRPr="002E18D2">
          <w:rPr>
            <w:rStyle w:val="Hyperlnk"/>
          </w:rPr>
          <w:t>250619</w:t>
        </w:r>
        <w:proofErr w:type="gramEnd"/>
        <w:r w:rsidRPr="002E18D2">
          <w:rPr>
            <w:rStyle w:val="Hyperlnk"/>
          </w:rPr>
          <w:t xml:space="preserve"> Regleringsbrev kronofogden</w:t>
        </w:r>
      </w:hyperlink>
    </w:p>
    <w:p w14:paraId="7A8BCE16" w14:textId="77777777" w:rsidR="00700BA0" w:rsidRDefault="00700BA0" w:rsidP="00700BA0">
      <w:pPr>
        <w:tabs>
          <w:tab w:val="left" w:pos="1985"/>
        </w:tabs>
        <w:rPr>
          <w:szCs w:val="24"/>
        </w:rPr>
      </w:pPr>
      <w:r>
        <w:rPr>
          <w:szCs w:val="24"/>
        </w:rPr>
        <w:tab/>
      </w:r>
      <w:hyperlink r:id="rId12" w:history="1">
        <w:proofErr w:type="gramStart"/>
        <w:r w:rsidRPr="002E18D2">
          <w:rPr>
            <w:rStyle w:val="Hyperlnk"/>
            <w:szCs w:val="24"/>
          </w:rPr>
          <w:t>250626</w:t>
        </w:r>
        <w:proofErr w:type="gramEnd"/>
        <w:r w:rsidRPr="002E18D2">
          <w:rPr>
            <w:rStyle w:val="Hyperlnk"/>
            <w:szCs w:val="24"/>
          </w:rPr>
          <w:t xml:space="preserve"> Ändring av regleringsbrev för budgetåret 2025 avseende Skatteverket</w:t>
        </w:r>
      </w:hyperlink>
    </w:p>
    <w:p w14:paraId="606E0DE3" w14:textId="77777777" w:rsidR="00700BA0" w:rsidRDefault="00700BA0" w:rsidP="00700BA0">
      <w:pPr>
        <w:tabs>
          <w:tab w:val="left" w:pos="1985"/>
        </w:tabs>
        <w:rPr>
          <w:szCs w:val="24"/>
        </w:rPr>
      </w:pPr>
      <w:r>
        <w:rPr>
          <w:szCs w:val="24"/>
        </w:rPr>
        <w:tab/>
      </w:r>
      <w:hyperlink r:id="rId13" w:history="1">
        <w:r w:rsidRPr="002E18D2">
          <w:rPr>
            <w:rStyle w:val="Hyperlnk"/>
            <w:szCs w:val="24"/>
          </w:rPr>
          <w:t>Inbjudan till Riksbanken 12 november</w:t>
        </w:r>
      </w:hyperlink>
    </w:p>
    <w:p w14:paraId="7917ACE1" w14:textId="77777777" w:rsidR="00700BA0" w:rsidRPr="008874BD" w:rsidRDefault="00700BA0" w:rsidP="00700BA0">
      <w:pPr>
        <w:tabs>
          <w:tab w:val="left" w:pos="1985"/>
        </w:tabs>
        <w:rPr>
          <w:szCs w:val="24"/>
        </w:rPr>
      </w:pPr>
    </w:p>
    <w:p w14:paraId="688FE1DF" w14:textId="77777777" w:rsidR="00D92469" w:rsidRPr="00DC7BA4" w:rsidRDefault="00D92469" w:rsidP="00DC7BA4">
      <w:pPr>
        <w:tabs>
          <w:tab w:val="left" w:pos="1701"/>
        </w:tabs>
        <w:rPr>
          <w:sz w:val="2"/>
          <w:szCs w:val="2"/>
        </w:rPr>
      </w:pPr>
    </w:p>
    <w:sectPr w:rsidR="00D92469" w:rsidRPr="00DC7BA4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D76AA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396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42F"/>
    <w:rsid w:val="003F76C0"/>
    <w:rsid w:val="004030B9"/>
    <w:rsid w:val="0040375C"/>
    <w:rsid w:val="004042FE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0434"/>
    <w:rsid w:val="0045270F"/>
    <w:rsid w:val="00455642"/>
    <w:rsid w:val="00457253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2557C"/>
    <w:rsid w:val="005300FA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5D9"/>
    <w:rsid w:val="00700B35"/>
    <w:rsid w:val="00700BA0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C724E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036"/>
    <w:rsid w:val="00B74A2F"/>
    <w:rsid w:val="00B7668F"/>
    <w:rsid w:val="00B809DE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307"/>
    <w:rsid w:val="00D63B73"/>
    <w:rsid w:val="00D676C8"/>
    <w:rsid w:val="00D67826"/>
    <w:rsid w:val="00D67A6F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C7BA4"/>
    <w:rsid w:val="00DD0388"/>
    <w:rsid w:val="00DD1530"/>
    <w:rsid w:val="00DD2E3A"/>
    <w:rsid w:val="00DD3DA0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E8"/>
    <w:rsid w:val="00E73DF4"/>
    <w:rsid w:val="00E741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76ECF"/>
    <w:rsid w:val="00F80D0F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krivelse%20Henrik%20Moberg.pdf" TargetMode="External"/><Relationship Id="rId13" Type="http://schemas.openxmlformats.org/officeDocument/2006/relationships/hyperlink" Target="Riksbanken%20inbjuda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250626%20&#196;ndring%20av%20regleringsbrev%20f&#246;r%20budget&#229;ret%202025%20avseende%20Skatteverke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250619%20Regleringsbrev%20Kronofogde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Inkommen%20handling_2.pdf" TargetMode="External"/><Relationship Id="rId4" Type="http://schemas.openxmlformats.org/officeDocument/2006/relationships/settings" Target="settings.xml"/><Relationship Id="rId9" Type="http://schemas.openxmlformats.org/officeDocument/2006/relationships/hyperlink" Target="Skrivelse%20om%20skatteverket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1562</TotalTime>
  <Pages>3</Pages>
  <Words>412</Words>
  <Characters>3285</Characters>
  <Application>Microsoft Office Word</Application>
  <DocSecurity>0</DocSecurity>
  <Lines>182</Lines>
  <Paragraphs>127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109</cp:revision>
  <cp:lastPrinted>2025-09-16T08:50:00Z</cp:lastPrinted>
  <dcterms:created xsi:type="dcterms:W3CDTF">2024-12-18T07:18:00Z</dcterms:created>
  <dcterms:modified xsi:type="dcterms:W3CDTF">2025-09-16T12:34:00Z</dcterms:modified>
</cp:coreProperties>
</file>