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7C5" w:rsidRPr="005B5A62" w:rsidRDefault="00A577C5" w:rsidP="00DF73B3">
      <w:pPr>
        <w:pStyle w:val="Hemstlrubrik"/>
      </w:pPr>
      <w:r w:rsidRPr="005B5A62">
        <w:t>Förslag till riksdagsbeslut</w:t>
      </w:r>
    </w:p>
    <w:p w:rsidR="00A577C5" w:rsidRPr="005B5A62" w:rsidRDefault="00A577C5" w:rsidP="00B5616B">
      <w:pPr>
        <w:pStyle w:val="Hemstlatt"/>
      </w:pPr>
      <w:r w:rsidRPr="005B5A62">
        <w:t>Riksdagen tillkännager för regeringen som sin mening vad i motionen anförs om en förändrad arbe</w:t>
      </w:r>
      <w:r w:rsidR="00F155A4" w:rsidRPr="005B5A62">
        <w:t xml:space="preserve">tstidslagstiftning, med målet 6 </w:t>
      </w:r>
      <w:r w:rsidRPr="005B5A62">
        <w:t>timmars a</w:t>
      </w:r>
      <w:r w:rsidRPr="005B5A62">
        <w:t>r</w:t>
      </w:r>
      <w:r w:rsidRPr="005B5A62">
        <w:t>betsdag.</w:t>
      </w:r>
    </w:p>
    <w:p w:rsidR="00E84F25" w:rsidRPr="005B5A62" w:rsidRDefault="00775898" w:rsidP="00E22893">
      <w:pPr>
        <w:pStyle w:val="Rubrik1"/>
      </w:pPr>
      <w:r w:rsidRPr="005B5A62">
        <w:t>Motivering</w:t>
      </w:r>
    </w:p>
    <w:p w:rsidR="003B6892" w:rsidRPr="005B5A62" w:rsidRDefault="00775898" w:rsidP="00DF73B3">
      <w:r w:rsidRPr="005B5A62">
        <w:t>Kortare arbetstid kan leda till friskare anställda, hö</w:t>
      </w:r>
      <w:r w:rsidR="00A577C5" w:rsidRPr="005B5A62">
        <w:t>gre vinst, snabbare service och</w:t>
      </w:r>
      <w:r w:rsidRPr="005B5A62">
        <w:t xml:space="preserve"> bättre kvalitet. B</w:t>
      </w:r>
      <w:r w:rsidR="00A577C5" w:rsidRPr="005B5A62">
        <w:t xml:space="preserve">l.a. </w:t>
      </w:r>
      <w:r w:rsidRPr="005B5A62">
        <w:t>på Toyotas bilverkstad i Mölndal är detta bevisat. När företaget år 2002 införde sextimmarsdag med bibehållen lön sjönk sju</w:t>
      </w:r>
      <w:r w:rsidRPr="005B5A62">
        <w:t>k</w:t>
      </w:r>
      <w:r w:rsidRPr="005B5A62">
        <w:t>frånvaron med 5</w:t>
      </w:r>
      <w:r w:rsidR="00DF73B3" w:rsidRPr="005B5A62">
        <w:t> </w:t>
      </w:r>
      <w:r w:rsidRPr="005B5A62">
        <w:t>% till att nu vara nära noll. Omsättningen har ökat med 40</w:t>
      </w:r>
      <w:r w:rsidR="00DF73B3" w:rsidRPr="005B5A62">
        <w:t> </w:t>
      </w:r>
      <w:r w:rsidRPr="005B5A62">
        <w:t>% och vinsten med 23</w:t>
      </w:r>
      <w:r w:rsidR="00DF73B3" w:rsidRPr="005B5A62">
        <w:t> </w:t>
      </w:r>
      <w:r w:rsidRPr="005B5A62">
        <w:t>%</w:t>
      </w:r>
      <w:r w:rsidR="00DF73B3" w:rsidRPr="005B5A62">
        <w:t>.</w:t>
      </w:r>
    </w:p>
    <w:p w:rsidR="003B6892" w:rsidRPr="005B5A62" w:rsidRDefault="00775898" w:rsidP="00DF73B3">
      <w:pPr>
        <w:pStyle w:val="Normaltindrag"/>
      </w:pPr>
      <w:r w:rsidRPr="005B5A62">
        <w:t xml:space="preserve">För att korta kundernas väntetider och </w:t>
      </w:r>
      <w:r w:rsidR="00DF73B3" w:rsidRPr="005B5A62">
        <w:t>öka öppethållandet infördes två</w:t>
      </w:r>
      <w:r w:rsidRPr="005B5A62">
        <w:t>skift. Samtidigt sänktes arbetstiden, med bibehållen lön, och ny personal anställdes. Väntetide</w:t>
      </w:r>
      <w:r w:rsidR="00851BD9" w:rsidRPr="005B5A62">
        <w:t>rna för kunderna halverades, arbetsskadorna sjönk och sjukfrånv</w:t>
      </w:r>
      <w:r w:rsidR="00851BD9" w:rsidRPr="005B5A62">
        <w:t>a</w:t>
      </w:r>
      <w:r w:rsidR="00851BD9" w:rsidRPr="005B5A62">
        <w:t>ron minskade.</w:t>
      </w:r>
      <w:r w:rsidRPr="005B5A62">
        <w:t xml:space="preserve"> Yrkesstoltheten och trivseln ökade, liksom vinsten och omsät</w:t>
      </w:r>
      <w:r w:rsidRPr="005B5A62">
        <w:t>t</w:t>
      </w:r>
      <w:r w:rsidR="00DF73B3" w:rsidRPr="005B5A62">
        <w:t>ningen.</w:t>
      </w:r>
    </w:p>
    <w:p w:rsidR="003B6892" w:rsidRPr="005B5A62" w:rsidRDefault="00851BD9" w:rsidP="00DF73B3">
      <w:pPr>
        <w:pStyle w:val="Normaltindrag"/>
      </w:pPr>
      <w:r w:rsidRPr="005B5A62">
        <w:t>En bilverkstad är en manligt dominerad arbetsplats. Sjukvården är en kvinnligt dominerad arbetsplats, ofta med män i ledningen. Manligt domin</w:t>
      </w:r>
      <w:r w:rsidRPr="005B5A62">
        <w:t>e</w:t>
      </w:r>
      <w:r w:rsidRPr="005B5A62">
        <w:t>rade arbetsplatser organiseras utifrån en förståelse av männen som familjefö</w:t>
      </w:r>
      <w:r w:rsidRPr="005B5A62">
        <w:t>r</w:t>
      </w:r>
      <w:r w:rsidRPr="005B5A62">
        <w:t>sörjare. Alltså bygger arbetsorganisationen på fasta heltider med en lön som det går att leva på. Kvinnligt dominerade arbetsplatser är organiserade utifrån en</w:t>
      </w:r>
      <w:r w:rsidR="00A577C5" w:rsidRPr="005B5A62">
        <w:t xml:space="preserve"> (falsk)</w:t>
      </w:r>
      <w:r w:rsidRPr="005B5A62">
        <w:t xml:space="preserve"> förståelse av kvinnan som ”tillfällig” på arbetsmark</w:t>
      </w:r>
      <w:r w:rsidR="00DF73B3" w:rsidRPr="005B5A62">
        <w:t>n</w:t>
      </w:r>
      <w:r w:rsidRPr="005B5A62">
        <w:t>aden. Arbetst</w:t>
      </w:r>
      <w:r w:rsidRPr="005B5A62">
        <w:t>i</w:t>
      </w:r>
      <w:r w:rsidRPr="005B5A62">
        <w:t>den är otillräcklig (ofrivillig deltid), anställningen är otrygg (årslånga vikar</w:t>
      </w:r>
      <w:r w:rsidRPr="005B5A62">
        <w:t>i</w:t>
      </w:r>
      <w:r w:rsidRPr="005B5A62">
        <w:t>at) och lönen otillräcklig (det finns ju en ”familjeförsörjare”).</w:t>
      </w:r>
      <w:r w:rsidR="00A931B0" w:rsidRPr="005B5A62">
        <w:t xml:space="preserve"> En sjukvård där köerna och lidandet växer har mycket att lära av ett smidigt arbetstidssystem. Dyra operationssalar bör kunna användas lika effektivt i skiftgång som en bilverkstad. Hemtjänstens kunder borde rimligen kunna bli lika nöjda som bilverkstadens kunder.</w:t>
      </w:r>
    </w:p>
    <w:p w:rsidR="003B6892" w:rsidRPr="005B5A62" w:rsidRDefault="00A931B0" w:rsidP="00DF73B3">
      <w:pPr>
        <w:pStyle w:val="Normaltindrag"/>
      </w:pPr>
      <w:r w:rsidRPr="005B5A62">
        <w:t xml:space="preserve">Människor som har drägliga arbetsvillkor, som trivs, som får uppskattning och som inte lämnar jobbet som en urkramad trasa gör ett kvalitativt bättre </w:t>
      </w:r>
      <w:r w:rsidRPr="005B5A62">
        <w:lastRenderedPageBreak/>
        <w:t>arbete. Samstämmig och omfattande forskning visar att det är under de sex första timmarna som en människ</w:t>
      </w:r>
      <w:r w:rsidR="00DF73B3" w:rsidRPr="005B5A62">
        <w:t>a fungerar bäst och orkar mest.</w:t>
      </w:r>
    </w:p>
    <w:p w:rsidR="003B6892" w:rsidRPr="005B5A62" w:rsidRDefault="00851BD9" w:rsidP="00DF73B3">
      <w:pPr>
        <w:pStyle w:val="Normaltindrag"/>
      </w:pPr>
      <w:r w:rsidRPr="005B5A62">
        <w:t>För att bryta</w:t>
      </w:r>
      <w:r w:rsidR="00DF73B3" w:rsidRPr="005B5A62">
        <w:t xml:space="preserve"> den könssegregerade arbetsmark</w:t>
      </w:r>
      <w:r w:rsidRPr="005B5A62">
        <w:t>n</w:t>
      </w:r>
      <w:r w:rsidR="00DF73B3" w:rsidRPr="005B5A62">
        <w:t>a</w:t>
      </w:r>
      <w:r w:rsidRPr="005B5A62">
        <w:t>den måste kvinnor och män</w:t>
      </w:r>
      <w:r w:rsidR="00DF73B3" w:rsidRPr="005B5A62">
        <w:t xml:space="preserve"> få samma villkor på arbetsmark</w:t>
      </w:r>
      <w:r w:rsidRPr="005B5A62">
        <w:t>n</w:t>
      </w:r>
      <w:r w:rsidR="00DF73B3" w:rsidRPr="005B5A62">
        <w:t>a</w:t>
      </w:r>
      <w:r w:rsidRPr="005B5A62">
        <w:t>den (det betalda arbetet) och samma villkor för att kunna sköta barn och familj (det obetalda arbetet). Förutom en individualiserad föräldraförsäkring</w:t>
      </w:r>
      <w:r w:rsidR="00A931B0" w:rsidRPr="005B5A62">
        <w:t xml:space="preserve"> (utvecklas i en annan motion) krävs en daglig arbetstidsförkortning. Kvinnors </w:t>
      </w:r>
      <w:r w:rsidR="00A577C5" w:rsidRPr="005B5A62">
        <w:t xml:space="preserve">omfattande </w:t>
      </w:r>
      <w:r w:rsidR="00A931B0" w:rsidRPr="005B5A62">
        <w:t xml:space="preserve">deltidsarbete </w:t>
      </w:r>
      <w:r w:rsidR="00516E9C" w:rsidRPr="005B5A62">
        <w:t>subvention</w:t>
      </w:r>
      <w:r w:rsidR="00516E9C" w:rsidRPr="005B5A62">
        <w:t>e</w:t>
      </w:r>
      <w:r w:rsidR="00516E9C" w:rsidRPr="005B5A62">
        <w:t xml:space="preserve">rar </w:t>
      </w:r>
      <w:r w:rsidR="00A577C5" w:rsidRPr="005B5A62">
        <w:t>i</w:t>
      </w:r>
      <w:r w:rsidR="00DF73B3" w:rsidRPr="005B5A62">
        <w:t xml:space="preserve"> </w:t>
      </w:r>
      <w:r w:rsidR="00A577C5" w:rsidRPr="005B5A62">
        <w:t xml:space="preserve">dag </w:t>
      </w:r>
      <w:r w:rsidR="00A931B0" w:rsidRPr="005B5A62">
        <w:t>mäns heltidsarbete. K</w:t>
      </w:r>
      <w:r w:rsidR="00A577C5" w:rsidRPr="005B5A62">
        <w:t>vinnor</w:t>
      </w:r>
      <w:r w:rsidR="00A931B0" w:rsidRPr="005B5A62">
        <w:t xml:space="preserve"> betalar i</w:t>
      </w:r>
      <w:r w:rsidR="00DF73B3" w:rsidRPr="005B5A62">
        <w:t xml:space="preserve"> </w:t>
      </w:r>
      <w:r w:rsidR="00A931B0" w:rsidRPr="005B5A62">
        <w:t>dag själva, individuellt, en för samhället absolut nödvändig arbetstidsförkortning. Den minskade</w:t>
      </w:r>
      <w:r w:rsidR="00516E9C" w:rsidRPr="005B5A62">
        <w:t xml:space="preserve"> </w:t>
      </w:r>
      <w:r w:rsidR="00A931B0" w:rsidRPr="005B5A62">
        <w:t xml:space="preserve">inkomsten får konsekvenser i form av lägre ersättningsnivåer </w:t>
      </w:r>
      <w:r w:rsidR="00516E9C" w:rsidRPr="005B5A62">
        <w:t>i a</w:t>
      </w:r>
      <w:r w:rsidR="00A931B0" w:rsidRPr="005B5A62">
        <w:t>-kassa</w:t>
      </w:r>
      <w:r w:rsidR="00A577C5" w:rsidRPr="005B5A62">
        <w:t>n</w:t>
      </w:r>
      <w:r w:rsidR="00A931B0" w:rsidRPr="005B5A62">
        <w:t xml:space="preserve">, </w:t>
      </w:r>
      <w:r w:rsidR="00516E9C" w:rsidRPr="005B5A62">
        <w:t xml:space="preserve">i </w:t>
      </w:r>
      <w:r w:rsidR="00A931B0" w:rsidRPr="005B5A62">
        <w:t>sjukförsä</w:t>
      </w:r>
      <w:r w:rsidR="00A931B0" w:rsidRPr="005B5A62">
        <w:t>k</w:t>
      </w:r>
      <w:r w:rsidR="00A931B0" w:rsidRPr="005B5A62">
        <w:t>ring</w:t>
      </w:r>
      <w:r w:rsidR="00A577C5" w:rsidRPr="005B5A62">
        <w:t>en</w:t>
      </w:r>
      <w:r w:rsidR="00A931B0" w:rsidRPr="005B5A62">
        <w:t xml:space="preserve">, </w:t>
      </w:r>
      <w:r w:rsidR="00516E9C" w:rsidRPr="005B5A62">
        <w:t xml:space="preserve">i </w:t>
      </w:r>
      <w:r w:rsidR="00A931B0" w:rsidRPr="005B5A62">
        <w:t>rehabilit</w:t>
      </w:r>
      <w:r w:rsidR="00516E9C" w:rsidRPr="005B5A62">
        <w:t>eringsersättning</w:t>
      </w:r>
      <w:r w:rsidR="00A577C5" w:rsidRPr="005B5A62">
        <w:t>en</w:t>
      </w:r>
      <w:r w:rsidR="00516E9C" w:rsidRPr="005B5A62">
        <w:t xml:space="preserve"> och slutligen i </w:t>
      </w:r>
      <w:r w:rsidR="00A577C5" w:rsidRPr="005B5A62">
        <w:t xml:space="preserve">en </w:t>
      </w:r>
      <w:r w:rsidR="00516E9C" w:rsidRPr="005B5A62">
        <w:t>lägre pension.</w:t>
      </w:r>
    </w:p>
    <w:p w:rsidR="003B6892" w:rsidRPr="005B5A62" w:rsidRDefault="00DF73B3" w:rsidP="003B6892">
      <w:pPr>
        <w:pStyle w:val="Rubrik1"/>
      </w:pPr>
      <w:r w:rsidRPr="005B5A62">
        <w:t>Arbetstidslagstiftning</w:t>
      </w:r>
    </w:p>
    <w:p w:rsidR="003B6892" w:rsidRPr="005B5A62" w:rsidRDefault="00A577C5" w:rsidP="003B6892">
      <w:r w:rsidRPr="005B5A62">
        <w:t>Den nu gällande a</w:t>
      </w:r>
      <w:r w:rsidR="00516E9C" w:rsidRPr="005B5A62">
        <w:t>rbetstids</w:t>
      </w:r>
      <w:r w:rsidRPr="005B5A62">
        <w:t xml:space="preserve">lagstiftningen stipulerar </w:t>
      </w:r>
      <w:r w:rsidR="00516E9C" w:rsidRPr="005B5A62">
        <w:t>en veckoarbetstid på 40 timmar. En successiv övergång till 30-timmarsvecka, över hela arbetsmar</w:t>
      </w:r>
      <w:r w:rsidR="00516E9C" w:rsidRPr="005B5A62">
        <w:t>k</w:t>
      </w:r>
      <w:r w:rsidR="00516E9C" w:rsidRPr="005B5A62">
        <w:t>naden, skulle innebära ett viktigt steg på vägen mot ett jämställt samhälle</w:t>
      </w:r>
      <w:r w:rsidRPr="005B5A62">
        <w:t xml:space="preserve">, </w:t>
      </w:r>
      <w:r w:rsidR="00516E9C" w:rsidRPr="005B5A62">
        <w:t>med ett delat ansvarstagande mellan könen för det betalda och det obetalda arbetet. Samtidigt skapas förutsättningar för ett värdigt arbetsliv som tar sikte på att minimera utbrändhet och frånvaro. Regeringen bör därför återkomma</w:t>
      </w:r>
      <w:r w:rsidRPr="005B5A62">
        <w:t xml:space="preserve"> med ett förslag på en ny arbetstidslagstiftning, med målet 30 timmars arbet</w:t>
      </w:r>
      <w:r w:rsidRPr="005B5A62">
        <w:t>s</w:t>
      </w:r>
      <w:r w:rsidRPr="005B5A62">
        <w:t>vecka.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F73B3" w:rsidRPr="005B5A62">
        <w:tblPrEx>
          <w:tblCellMar>
            <w:top w:w="0" w:type="dxa"/>
            <w:bottom w:w="0" w:type="dxa"/>
          </w:tblCellMar>
        </w:tblPrEx>
        <w:trPr>
          <w:cantSplit/>
        </w:trPr>
        <w:tc>
          <w:tcPr>
            <w:tcW w:w="3046" w:type="dxa"/>
          </w:tcPr>
          <w:p w:rsidR="00DF73B3" w:rsidRPr="005B5A62" w:rsidRDefault="00DF73B3" w:rsidP="00DF73B3">
            <w:pPr>
              <w:pStyle w:val="UnderskriftDatum"/>
              <w:spacing w:before="240"/>
            </w:pPr>
            <w:r w:rsidRPr="005B5A62">
              <w:t>Stockholm den 4 oktober 2005</w:t>
            </w:r>
          </w:p>
        </w:tc>
        <w:tc>
          <w:tcPr>
            <w:tcW w:w="3047" w:type="dxa"/>
          </w:tcPr>
          <w:p w:rsidR="00DF73B3" w:rsidRPr="005B5A62" w:rsidRDefault="00DF73B3" w:rsidP="00DF73B3">
            <w:pPr>
              <w:pStyle w:val="Underskrifter"/>
              <w:spacing w:before="240"/>
            </w:pPr>
          </w:p>
        </w:tc>
      </w:tr>
      <w:tr w:rsidR="00DF73B3" w:rsidRPr="005B5A62">
        <w:tblPrEx>
          <w:tblCellMar>
            <w:top w:w="0" w:type="dxa"/>
            <w:bottom w:w="0" w:type="dxa"/>
          </w:tblCellMar>
        </w:tblPrEx>
        <w:trPr>
          <w:cantSplit/>
        </w:trPr>
        <w:tc>
          <w:tcPr>
            <w:tcW w:w="3046" w:type="dxa"/>
          </w:tcPr>
          <w:p w:rsidR="00DF73B3" w:rsidRPr="005B5A62" w:rsidRDefault="00DF73B3" w:rsidP="00DF73B3">
            <w:pPr>
              <w:pStyle w:val="Underskrifter"/>
            </w:pPr>
            <w:r w:rsidRPr="005B5A62">
              <w:t>Gudrun Schyman (-)</w:t>
            </w:r>
          </w:p>
        </w:tc>
        <w:tc>
          <w:tcPr>
            <w:tcW w:w="3047" w:type="dxa"/>
          </w:tcPr>
          <w:p w:rsidR="00DF73B3" w:rsidRPr="005B5A62" w:rsidRDefault="00DF73B3" w:rsidP="00DF73B3">
            <w:pPr>
              <w:pStyle w:val="Underskrifter"/>
            </w:pPr>
          </w:p>
        </w:tc>
      </w:tr>
    </w:tbl>
    <w:p w:rsidR="00A577C5" w:rsidRPr="005B5A62" w:rsidRDefault="00A577C5" w:rsidP="00DF73B3">
      <w:pPr>
        <w:pStyle w:val="Normaltindrag"/>
      </w:pPr>
    </w:p>
    <w:sectPr w:rsidR="00A577C5" w:rsidRPr="005B5A62" w:rsidSect="00DF73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99B" w:rsidRPr="005B5A62" w:rsidRDefault="00BE799B">
      <w:r w:rsidRPr="005B5A62">
        <w:separator/>
      </w:r>
    </w:p>
  </w:endnote>
  <w:endnote w:type="continuationSeparator" w:id="0">
    <w:p w:rsidR="00BE799B" w:rsidRPr="005B5A62" w:rsidRDefault="00BE799B">
      <w:r w:rsidRPr="005B5A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16B" w:rsidRPr="005B5A62" w:rsidRDefault="005B5A62" w:rsidP="00DF73B3">
    <w:pPr>
      <w:pStyle w:val="Sidfot"/>
    </w:pPr>
    <w:r w:rsidRPr="005B5A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6574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3B3" w:rsidRDefault="00DF73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73B3" w:rsidRDefault="00DF73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16B" w:rsidRPr="005B5A62" w:rsidRDefault="005B5A62" w:rsidP="00DF73B3">
    <w:pPr>
      <w:pStyle w:val="Sidfot"/>
    </w:pPr>
    <w:r w:rsidRPr="005B5A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1318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3B3" w:rsidRDefault="00DF73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73B3" w:rsidRDefault="00DF73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16B" w:rsidRPr="005B5A62" w:rsidRDefault="005B5A62" w:rsidP="00DF73B3">
    <w:pPr>
      <w:pStyle w:val="Sidfot"/>
    </w:pPr>
    <w:r w:rsidRPr="005B5A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270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3B3" w:rsidRDefault="00DF73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73B3" w:rsidRDefault="00DF73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99B" w:rsidRPr="005B5A62" w:rsidRDefault="00BE799B">
      <w:r w:rsidRPr="005B5A62">
        <w:separator/>
      </w:r>
    </w:p>
  </w:footnote>
  <w:footnote w:type="continuationSeparator" w:id="0">
    <w:p w:rsidR="00BE799B" w:rsidRPr="005B5A62" w:rsidRDefault="00BE799B">
      <w:r w:rsidRPr="005B5A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16B" w:rsidRPr="005B5A62" w:rsidRDefault="005B5A62" w:rsidP="00DF73B3">
    <w:pPr>
      <w:pStyle w:val="Sidhuvud"/>
    </w:pPr>
    <w:r w:rsidRPr="005B5A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768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3B3" w:rsidRDefault="00DF73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73B3" w:rsidRDefault="00DF73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16B" w:rsidRPr="005B5A62" w:rsidRDefault="005B5A62" w:rsidP="00DF73B3">
    <w:pPr>
      <w:pStyle w:val="Sidhuvud"/>
    </w:pPr>
    <w:r w:rsidRPr="005B5A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9561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3B3" w:rsidRDefault="00DF73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73B3" w:rsidRDefault="00DF73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3B3" w:rsidRPr="005B5A62" w:rsidRDefault="00DF73B3">
    <w:pPr>
      <w:pStyle w:val="FSHNormal"/>
      <w:tabs>
        <w:tab w:val="right" w:pos="5840"/>
      </w:tabs>
    </w:pPr>
    <w:r w:rsidRPr="005B5A62">
      <w:br/>
    </w:r>
    <w:r w:rsidRPr="005B5A62">
      <w:fldChar w:fldCharType="begin" w:fldLock="1"/>
    </w:r>
    <w:r w:rsidRPr="005B5A62">
      <w:instrText xml:space="preserve"> DOCPROPERTY</w:instrText>
    </w:r>
    <w:r w:rsidRPr="005B5A62">
      <w:rPr>
        <w:sz w:val="18"/>
      </w:rPr>
      <w:instrText xml:space="preserve"> "YearUser" *\charformat </w:instrText>
    </w:r>
    <w:r w:rsidRPr="005B5A62">
      <w:fldChar w:fldCharType="separate"/>
    </w:r>
    <w:r w:rsidRPr="005B5A62">
      <w:t>2005/06</w:t>
    </w:r>
    <w:r w:rsidRPr="005B5A62">
      <w:fldChar w:fldCharType="end"/>
    </w:r>
    <w:r w:rsidRPr="005B5A62">
      <w:t xml:space="preserve"> </w:t>
    </w:r>
    <w:r w:rsidRPr="005B5A62">
      <w:tab/>
      <w:t xml:space="preserve">mnr: </w:t>
    </w:r>
    <w:r w:rsidRPr="005B5A62">
      <w:fldChar w:fldCharType="begin" w:fldLock="1"/>
    </w:r>
    <w:r w:rsidRPr="005B5A62">
      <w:instrText xml:space="preserve"> DOCPROPERTY</w:instrText>
    </w:r>
    <w:r w:rsidRPr="005B5A62">
      <w:rPr>
        <w:sz w:val="18"/>
      </w:rPr>
      <w:instrText xml:space="preserve"> "Motionsnummer" *\charformat </w:instrText>
    </w:r>
    <w:r w:rsidRPr="005B5A62">
      <w:fldChar w:fldCharType="separate"/>
    </w:r>
    <w:r w:rsidRPr="005B5A62">
      <w:t>A275</w:t>
    </w:r>
    <w:r w:rsidRPr="005B5A62">
      <w:fldChar w:fldCharType="end"/>
    </w:r>
    <w:r w:rsidRPr="005B5A62">
      <w:br/>
    </w:r>
    <w:r w:rsidRPr="005B5A62">
      <w:fldChar w:fldCharType="begin" w:fldLock="1"/>
    </w:r>
    <w:r w:rsidRPr="005B5A62">
      <w:instrText xml:space="preserve"> DOCPROPERTY</w:instrText>
    </w:r>
    <w:r w:rsidRPr="005B5A62">
      <w:rPr>
        <w:sz w:val="18"/>
      </w:rPr>
      <w:instrText xml:space="preserve"> "Samling" *\charformat </w:instrText>
    </w:r>
    <w:r w:rsidRPr="005B5A62">
      <w:fldChar w:fldCharType="end"/>
    </w:r>
    <w:r w:rsidRPr="005B5A62">
      <w:tab/>
      <w:t xml:space="preserve">pnr: </w:t>
    </w:r>
    <w:r w:rsidRPr="005B5A62">
      <w:fldChar w:fldCharType="begin" w:fldLock="1"/>
    </w:r>
    <w:r w:rsidRPr="005B5A62">
      <w:instrText xml:space="preserve"> DOCPROPERTY</w:instrText>
    </w:r>
    <w:r w:rsidRPr="005B5A62">
      <w:rPr>
        <w:sz w:val="18"/>
      </w:rPr>
      <w:instrText xml:space="preserve"> "Partinummer" *\charformat </w:instrText>
    </w:r>
    <w:r w:rsidRPr="005B5A62">
      <w:fldChar w:fldCharType="separate"/>
    </w:r>
    <w:r w:rsidRPr="005B5A62">
      <w:t>-007</w:t>
    </w:r>
    <w:r w:rsidRPr="005B5A62">
      <w:fldChar w:fldCharType="end"/>
    </w:r>
  </w:p>
  <w:p w:rsidR="00DF73B3" w:rsidRPr="005B5A62" w:rsidRDefault="00DF73B3">
    <w:pPr>
      <w:pStyle w:val="FSHRub1"/>
    </w:pPr>
    <w:r w:rsidRPr="005B5A62">
      <w:t>Motion till riksdagen</w:t>
    </w:r>
    <w:r w:rsidRPr="005B5A62">
      <w:br/>
    </w:r>
    <w:r w:rsidRPr="005B5A62">
      <w:fldChar w:fldCharType="begin" w:fldLock="1"/>
    </w:r>
    <w:r w:rsidRPr="005B5A62">
      <w:instrText xml:space="preserve"> DOCPROPERTY "YearUser" *\charformat </w:instrText>
    </w:r>
    <w:r w:rsidRPr="005B5A62">
      <w:fldChar w:fldCharType="separate"/>
    </w:r>
    <w:r w:rsidRPr="005B5A62">
      <w:t>2005/06</w:t>
    </w:r>
    <w:r w:rsidRPr="005B5A62">
      <w:fldChar w:fldCharType="end"/>
    </w:r>
    <w:r w:rsidRPr="005B5A62">
      <w:t>:</w:t>
    </w:r>
    <w:r w:rsidRPr="005B5A62">
      <w:fldChar w:fldCharType="begin" w:fldLock="1"/>
    </w:r>
    <w:r w:rsidRPr="005B5A62">
      <w:instrText xml:space="preserve"> DOCPROPERTY "Motionsnummer" *\charformat </w:instrText>
    </w:r>
    <w:r w:rsidRPr="005B5A62">
      <w:fldChar w:fldCharType="separate"/>
    </w:r>
    <w:r w:rsidRPr="005B5A62">
      <w:t>A275</w:t>
    </w:r>
    <w:r w:rsidRPr="005B5A62">
      <w:fldChar w:fldCharType="end"/>
    </w:r>
  </w:p>
  <w:p w:rsidR="00DF73B3" w:rsidRPr="005B5A62" w:rsidRDefault="00DF73B3">
    <w:pPr>
      <w:pStyle w:val="FSHNormalS5"/>
    </w:pPr>
    <w:r w:rsidRPr="005B5A62">
      <w:fldChar w:fldCharType="begin" w:fldLock="1"/>
    </w:r>
    <w:r w:rsidRPr="005B5A62">
      <w:instrText xml:space="preserve"> DOCPROPERTY "MotionarText" *\charformat </w:instrText>
    </w:r>
    <w:r w:rsidRPr="005B5A62">
      <w:fldChar w:fldCharType="separate"/>
    </w:r>
    <w:r w:rsidRPr="005B5A62">
      <w:t>av Gudrun Schyman (-)</w:t>
    </w:r>
    <w:r w:rsidRPr="005B5A62">
      <w:fldChar w:fldCharType="end"/>
    </w:r>
    <w:r w:rsidRPr="005B5A62">
      <w:br/>
    </w:r>
    <w:r w:rsidRPr="005B5A62">
      <w:fldChar w:fldCharType="begin" w:fldLock="1"/>
    </w:r>
    <w:r w:rsidRPr="005B5A62">
      <w:instrText xml:space="preserve"> DOCPROPERTY "SvarFrasKort" *\charformat </w:instrText>
    </w:r>
    <w:r w:rsidRPr="005B5A62">
      <w:fldChar w:fldCharType="end"/>
    </w:r>
  </w:p>
  <w:p w:rsidR="00DF73B3" w:rsidRPr="005B5A62" w:rsidRDefault="00DF73B3">
    <w:pPr>
      <w:pStyle w:val="FSHTitel"/>
    </w:pPr>
    <w:r w:rsidRPr="005B5A62">
      <w:fldChar w:fldCharType="begin" w:fldLock="1"/>
    </w:r>
    <w:r w:rsidRPr="005B5A62">
      <w:instrText xml:space="preserve"> DOCPROPERTY</w:instrText>
    </w:r>
    <w:r w:rsidRPr="005B5A62">
      <w:rPr>
        <w:sz w:val="18"/>
      </w:rPr>
      <w:instrText xml:space="preserve"> "RubrikSvar" *\charformat </w:instrText>
    </w:r>
    <w:r w:rsidRPr="005B5A62">
      <w:fldChar w:fldCharType="separate"/>
    </w:r>
    <w:r w:rsidRPr="005B5A62">
      <w:t>6 timmars arbetsdag</w:t>
    </w:r>
    <w:r w:rsidRPr="005B5A62">
      <w:fldChar w:fldCharType="end"/>
    </w:r>
  </w:p>
  <w:p w:rsidR="00DF73B3" w:rsidRPr="005B5A62" w:rsidRDefault="00DF73B3" w:rsidP="00DF73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7808054">
    <w:abstractNumId w:val="13"/>
  </w:num>
  <w:num w:numId="2" w16cid:durableId="1894193878">
    <w:abstractNumId w:val="10"/>
  </w:num>
  <w:num w:numId="3" w16cid:durableId="885530792">
    <w:abstractNumId w:val="11"/>
  </w:num>
  <w:num w:numId="4" w16cid:durableId="334189212">
    <w:abstractNumId w:val="12"/>
  </w:num>
  <w:num w:numId="5" w16cid:durableId="1884101671">
    <w:abstractNumId w:val="8"/>
  </w:num>
  <w:num w:numId="6" w16cid:durableId="886530559">
    <w:abstractNumId w:val="3"/>
  </w:num>
  <w:num w:numId="7" w16cid:durableId="1083839849">
    <w:abstractNumId w:val="2"/>
  </w:num>
  <w:num w:numId="8" w16cid:durableId="426585627">
    <w:abstractNumId w:val="1"/>
  </w:num>
  <w:num w:numId="9" w16cid:durableId="215164627">
    <w:abstractNumId w:val="0"/>
  </w:num>
  <w:num w:numId="10" w16cid:durableId="512838631">
    <w:abstractNumId w:val="9"/>
  </w:num>
  <w:num w:numId="11" w16cid:durableId="273562094">
    <w:abstractNumId w:val="7"/>
  </w:num>
  <w:num w:numId="12" w16cid:durableId="575821661">
    <w:abstractNumId w:val="6"/>
  </w:num>
  <w:num w:numId="13" w16cid:durableId="1530028858">
    <w:abstractNumId w:val="5"/>
  </w:num>
  <w:num w:numId="14" w16cid:durableId="1841575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851BD9"/>
    <w:rsid w:val="0002552C"/>
    <w:rsid w:val="0004381F"/>
    <w:rsid w:val="00064BC3"/>
    <w:rsid w:val="00066775"/>
    <w:rsid w:val="00072FB9"/>
    <w:rsid w:val="00100531"/>
    <w:rsid w:val="00201DFB"/>
    <w:rsid w:val="00204A63"/>
    <w:rsid w:val="00212FF1"/>
    <w:rsid w:val="00230193"/>
    <w:rsid w:val="0025068A"/>
    <w:rsid w:val="002818D3"/>
    <w:rsid w:val="002D11A8"/>
    <w:rsid w:val="003B6892"/>
    <w:rsid w:val="00445271"/>
    <w:rsid w:val="004A0504"/>
    <w:rsid w:val="004E38D9"/>
    <w:rsid w:val="00516E9C"/>
    <w:rsid w:val="00567947"/>
    <w:rsid w:val="005B145B"/>
    <w:rsid w:val="005B5A62"/>
    <w:rsid w:val="006203DD"/>
    <w:rsid w:val="00690A35"/>
    <w:rsid w:val="00740D6D"/>
    <w:rsid w:val="00775898"/>
    <w:rsid w:val="00794149"/>
    <w:rsid w:val="007B67A7"/>
    <w:rsid w:val="007C6092"/>
    <w:rsid w:val="00851BD9"/>
    <w:rsid w:val="0088051C"/>
    <w:rsid w:val="00A053C6"/>
    <w:rsid w:val="00A068D9"/>
    <w:rsid w:val="00A577C5"/>
    <w:rsid w:val="00A931B0"/>
    <w:rsid w:val="00B13BF0"/>
    <w:rsid w:val="00B5616B"/>
    <w:rsid w:val="00BE799B"/>
    <w:rsid w:val="00C1285C"/>
    <w:rsid w:val="00C27B7D"/>
    <w:rsid w:val="00CF7A43"/>
    <w:rsid w:val="00D1174F"/>
    <w:rsid w:val="00DC6C70"/>
    <w:rsid w:val="00DF73B3"/>
    <w:rsid w:val="00E22893"/>
    <w:rsid w:val="00E360DE"/>
    <w:rsid w:val="00E36D01"/>
    <w:rsid w:val="00E75D28"/>
    <w:rsid w:val="00E84F25"/>
    <w:rsid w:val="00F155A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62F4D9-57CE-43A0-AE66-2B966CB8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577C5"/>
    <w:pPr>
      <w:spacing w:before="125" w:line="250" w:lineRule="atLeast"/>
      <w:jc w:val="both"/>
    </w:pPr>
    <w:rPr>
      <w:sz w:val="19"/>
      <w:lang w:val="sv-SE" w:eastAsia="sv-SE"/>
    </w:rPr>
  </w:style>
  <w:style w:type="paragraph" w:styleId="Rubrik1">
    <w:name w:val="heading 1"/>
    <w:basedOn w:val="Normal"/>
    <w:next w:val="Normal"/>
    <w:qFormat/>
    <w:rsid w:val="00A577C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577C5"/>
    <w:pPr>
      <w:spacing w:before="500" w:line="250" w:lineRule="exact"/>
      <w:outlineLvl w:val="1"/>
    </w:pPr>
    <w:rPr>
      <w:sz w:val="27"/>
    </w:rPr>
  </w:style>
  <w:style w:type="paragraph" w:styleId="Rubrik3">
    <w:name w:val="heading 3"/>
    <w:aliases w:val="Mellanrubrik"/>
    <w:basedOn w:val="Rubrik2"/>
    <w:next w:val="Normal"/>
    <w:qFormat/>
    <w:rsid w:val="00A577C5"/>
    <w:pPr>
      <w:spacing w:before="250" w:after="0"/>
      <w:outlineLvl w:val="2"/>
    </w:pPr>
    <w:rPr>
      <w:b/>
      <w:sz w:val="21"/>
    </w:rPr>
  </w:style>
  <w:style w:type="paragraph" w:styleId="Rubrik4">
    <w:name w:val="heading 4"/>
    <w:aliases w:val="KursivRubrik"/>
    <w:basedOn w:val="Rubrik3"/>
    <w:next w:val="Normal"/>
    <w:qFormat/>
    <w:rsid w:val="00A577C5"/>
    <w:pPr>
      <w:outlineLvl w:val="3"/>
    </w:pPr>
    <w:rPr>
      <w:b w:val="0"/>
      <w:i/>
    </w:rPr>
  </w:style>
  <w:style w:type="paragraph" w:styleId="Rubrik5">
    <w:name w:val="heading 5"/>
    <w:aliases w:val="PackadFetRubrik,PackadKursivRubrik"/>
    <w:basedOn w:val="Rubrik4"/>
    <w:next w:val="Normal"/>
    <w:qFormat/>
    <w:rsid w:val="00A577C5"/>
    <w:pPr>
      <w:spacing w:before="125"/>
      <w:outlineLvl w:val="4"/>
    </w:pPr>
    <w:rPr>
      <w:i w:val="0"/>
      <w:sz w:val="19"/>
    </w:rPr>
  </w:style>
  <w:style w:type="paragraph" w:styleId="Rubrik6">
    <w:name w:val="heading 6"/>
    <w:basedOn w:val="Rubrik5"/>
    <w:next w:val="Normal"/>
    <w:qFormat/>
    <w:rsid w:val="00A577C5"/>
    <w:pPr>
      <w:spacing w:before="50" w:line="200" w:lineRule="exact"/>
      <w:outlineLvl w:val="5"/>
    </w:pPr>
    <w:rPr>
      <w:caps/>
      <w:sz w:val="14"/>
    </w:rPr>
  </w:style>
  <w:style w:type="paragraph" w:styleId="Rubrik7">
    <w:name w:val="heading 7"/>
    <w:basedOn w:val="Rubrik6"/>
    <w:next w:val="Normal"/>
    <w:qFormat/>
    <w:rsid w:val="00A577C5"/>
    <w:pPr>
      <w:spacing w:before="0"/>
      <w:outlineLvl w:val="6"/>
    </w:pPr>
  </w:style>
  <w:style w:type="paragraph" w:styleId="Rubrik8">
    <w:name w:val="heading 8"/>
    <w:basedOn w:val="Rubrik7"/>
    <w:next w:val="Normal"/>
    <w:qFormat/>
    <w:rsid w:val="00A577C5"/>
    <w:pPr>
      <w:outlineLvl w:val="7"/>
    </w:pPr>
  </w:style>
  <w:style w:type="paragraph" w:styleId="Rubrik9">
    <w:name w:val="heading 9"/>
    <w:basedOn w:val="Rubrik8"/>
    <w:next w:val="Normal"/>
    <w:qFormat/>
    <w:rsid w:val="00A577C5"/>
    <w:pPr>
      <w:outlineLvl w:val="8"/>
    </w:pPr>
  </w:style>
  <w:style w:type="character" w:default="1" w:styleId="Standardstycketeckensnitt">
    <w:name w:val="Default Paragraph Font"/>
    <w:semiHidden/>
    <w:rsid w:val="00A577C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577C5"/>
  </w:style>
  <w:style w:type="paragraph" w:styleId="Normaltindrag">
    <w:name w:val="Normal Indent"/>
    <w:aliases w:val="Normal_indrag,Normal Indrag"/>
    <w:basedOn w:val="Normal"/>
    <w:rsid w:val="00A577C5"/>
    <w:pPr>
      <w:spacing w:before="0"/>
      <w:ind w:firstLine="227"/>
    </w:pPr>
  </w:style>
  <w:style w:type="paragraph" w:styleId="Citat">
    <w:name w:val="Quote"/>
    <w:basedOn w:val="Normal"/>
    <w:next w:val="Normal"/>
    <w:qFormat/>
    <w:rsid w:val="00A577C5"/>
    <w:pPr>
      <w:spacing w:line="200" w:lineRule="exact"/>
      <w:ind w:left="340"/>
    </w:pPr>
  </w:style>
  <w:style w:type="paragraph" w:customStyle="1" w:styleId="Citatindrag">
    <w:name w:val="Citat_indrag"/>
    <w:aliases w:val="Packad"/>
    <w:basedOn w:val="Citat"/>
    <w:rsid w:val="00A577C5"/>
    <w:pPr>
      <w:spacing w:before="0"/>
      <w:ind w:firstLine="227"/>
    </w:pPr>
  </w:style>
  <w:style w:type="paragraph" w:customStyle="1" w:styleId="FSHNormal">
    <w:name w:val="FSH_Normal"/>
    <w:semiHidden/>
    <w:rsid w:val="00A577C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577C5"/>
    <w:pPr>
      <w:spacing w:line="240" w:lineRule="auto"/>
    </w:pPr>
  </w:style>
  <w:style w:type="paragraph" w:customStyle="1" w:styleId="FSHNormalS5">
    <w:name w:val="FSH_NormalS5"/>
    <w:basedOn w:val="FSHNormal"/>
    <w:next w:val="FSHNormal"/>
    <w:semiHidden/>
    <w:rsid w:val="00A577C5"/>
    <w:pPr>
      <w:keepNext/>
      <w:keepLines/>
      <w:widowControl/>
      <w:spacing w:before="230" w:after="520" w:line="250" w:lineRule="exact"/>
    </w:pPr>
    <w:rPr>
      <w:b/>
      <w:sz w:val="27"/>
    </w:rPr>
  </w:style>
  <w:style w:type="paragraph" w:customStyle="1" w:styleId="FSHNormL">
    <w:name w:val="FSH_NormLÖ"/>
    <w:basedOn w:val="FSHNormal"/>
    <w:next w:val="FSHNormal"/>
    <w:semiHidden/>
    <w:rsid w:val="00A577C5"/>
    <w:pPr>
      <w:pBdr>
        <w:top w:val="single" w:sz="12" w:space="1" w:color="auto"/>
      </w:pBdr>
    </w:pPr>
  </w:style>
  <w:style w:type="paragraph" w:customStyle="1" w:styleId="FSHRub1">
    <w:name w:val="FSH_Rub1"/>
    <w:aliases w:val="Rubrik1_S5,Huvudrubrik"/>
    <w:basedOn w:val="FSHNormal"/>
    <w:next w:val="FSHNormal"/>
    <w:semiHidden/>
    <w:rsid w:val="00A577C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577C5"/>
    <w:pPr>
      <w:spacing w:before="240" w:after="80" w:line="360" w:lineRule="exact"/>
    </w:pPr>
    <w:rPr>
      <w:sz w:val="36"/>
    </w:rPr>
  </w:style>
  <w:style w:type="paragraph" w:customStyle="1" w:styleId="FSHTitel">
    <w:name w:val="FSH_Titel"/>
    <w:aliases w:val="Dokumentrubrik"/>
    <w:basedOn w:val="FSHRub1"/>
    <w:next w:val="FSHNormal"/>
    <w:semiHidden/>
    <w:rsid w:val="00A577C5"/>
    <w:pPr>
      <w:pBdr>
        <w:bottom w:val="single" w:sz="4" w:space="3" w:color="auto"/>
      </w:pBdr>
      <w:spacing w:before="0" w:after="80" w:line="400" w:lineRule="exact"/>
    </w:pPr>
    <w:rPr>
      <w:sz w:val="40"/>
    </w:rPr>
  </w:style>
  <w:style w:type="paragraph" w:customStyle="1" w:styleId="Hemstlrubrik">
    <w:name w:val="Hemstl_rubrik"/>
    <w:basedOn w:val="Rubrik1"/>
    <w:next w:val="Normal"/>
    <w:rsid w:val="0002552C"/>
    <w:pPr>
      <w:spacing w:after="250"/>
    </w:pPr>
  </w:style>
  <w:style w:type="paragraph" w:customStyle="1" w:styleId="KantRubrikS5H">
    <w:name w:val="KantRubrikS5H"/>
    <w:semiHidden/>
    <w:rsid w:val="00A577C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577C5"/>
    <w:pPr>
      <w:spacing w:line="200" w:lineRule="exact"/>
    </w:pPr>
  </w:style>
  <w:style w:type="paragraph" w:customStyle="1" w:styleId="KantRubrikS5V">
    <w:name w:val="KantRubrikS5V"/>
    <w:basedOn w:val="KantRubrikS5H"/>
    <w:semiHidden/>
    <w:rsid w:val="00A577C5"/>
    <w:pPr>
      <w:tabs>
        <w:tab w:val="right" w:pos="1814"/>
        <w:tab w:val="left" w:pos="1899"/>
      </w:tabs>
      <w:ind w:right="0"/>
      <w:jc w:val="left"/>
    </w:pPr>
  </w:style>
  <w:style w:type="paragraph" w:customStyle="1" w:styleId="KantRubrikS5Vrad2">
    <w:name w:val="KantRubrikS5Vrad2"/>
    <w:basedOn w:val="KantRubrikS5V"/>
    <w:semiHidden/>
    <w:rsid w:val="00A577C5"/>
    <w:pPr>
      <w:tabs>
        <w:tab w:val="clear" w:pos="1814"/>
        <w:tab w:val="clear" w:pos="1899"/>
        <w:tab w:val="right" w:pos="1418"/>
        <w:tab w:val="left" w:pos="1503"/>
      </w:tabs>
    </w:pPr>
  </w:style>
  <w:style w:type="paragraph" w:customStyle="1" w:styleId="Lagtext">
    <w:name w:val="Lagtext"/>
    <w:basedOn w:val="Lagtextrubrik"/>
    <w:next w:val="Lagtextindrag"/>
    <w:rsid w:val="00A577C5"/>
    <w:pPr>
      <w:spacing w:before="0"/>
    </w:pPr>
    <w:rPr>
      <w:sz w:val="19"/>
    </w:rPr>
  </w:style>
  <w:style w:type="paragraph" w:customStyle="1" w:styleId="Lagtextrubrik">
    <w:name w:val="Lagtext_rubrik"/>
    <w:basedOn w:val="Normal"/>
    <w:next w:val="Normal"/>
    <w:rsid w:val="00A577C5"/>
    <w:pPr>
      <w:suppressAutoHyphens/>
      <w:spacing w:line="220" w:lineRule="exact"/>
    </w:pPr>
    <w:rPr>
      <w:i/>
      <w:sz w:val="21"/>
    </w:rPr>
  </w:style>
  <w:style w:type="paragraph" w:customStyle="1" w:styleId="Lagtextindrag">
    <w:name w:val="Lagtext_indrag"/>
    <w:basedOn w:val="Lagtext"/>
    <w:rsid w:val="00A577C5"/>
    <w:pPr>
      <w:ind w:firstLine="170"/>
    </w:pPr>
  </w:style>
  <w:style w:type="paragraph" w:customStyle="1" w:styleId="NormalA4fot">
    <w:name w:val="Normal_A4fot"/>
    <w:basedOn w:val="Normal"/>
    <w:semiHidden/>
    <w:rsid w:val="00A577C5"/>
    <w:pPr>
      <w:spacing w:before="240" w:line="240" w:lineRule="auto"/>
      <w:jc w:val="center"/>
    </w:pPr>
  </w:style>
  <w:style w:type="paragraph" w:customStyle="1" w:styleId="NormalA4sidnr">
    <w:name w:val="Normal_A4sidnr"/>
    <w:basedOn w:val="Normal"/>
    <w:semiHidden/>
    <w:rsid w:val="00A577C5"/>
    <w:pPr>
      <w:spacing w:after="240"/>
      <w:jc w:val="center"/>
    </w:pPr>
  </w:style>
  <w:style w:type="paragraph" w:customStyle="1" w:styleId="NormalS5sidnrH">
    <w:name w:val="Normal_S5sidnrH"/>
    <w:basedOn w:val="Normal"/>
    <w:semiHidden/>
    <w:rsid w:val="00A577C5"/>
    <w:pPr>
      <w:spacing w:before="0" w:line="240" w:lineRule="auto"/>
      <w:ind w:right="57"/>
      <w:jc w:val="right"/>
    </w:pPr>
  </w:style>
  <w:style w:type="paragraph" w:customStyle="1" w:styleId="NormalS5sidnrV">
    <w:name w:val="Normal_S5sidnrV"/>
    <w:basedOn w:val="NormalS5sidnrH"/>
    <w:semiHidden/>
    <w:rsid w:val="00A577C5"/>
    <w:pPr>
      <w:tabs>
        <w:tab w:val="right" w:pos="1814"/>
        <w:tab w:val="left" w:pos="1899"/>
      </w:tabs>
      <w:ind w:right="0"/>
      <w:jc w:val="left"/>
    </w:pPr>
  </w:style>
  <w:style w:type="paragraph" w:customStyle="1" w:styleId="Normal00">
    <w:name w:val="Normal00"/>
    <w:basedOn w:val="Normal"/>
    <w:semiHidden/>
    <w:rsid w:val="00A577C5"/>
    <w:pPr>
      <w:spacing w:before="0" w:line="240" w:lineRule="auto"/>
      <w:jc w:val="left"/>
    </w:pPr>
  </w:style>
  <w:style w:type="paragraph" w:customStyle="1" w:styleId="PunktlistaBomb">
    <w:name w:val="Punktlista_Bomb"/>
    <w:aliases w:val="Bomb"/>
    <w:basedOn w:val="Normal"/>
    <w:rsid w:val="00A577C5"/>
    <w:pPr>
      <w:numPr>
        <w:numId w:val="2"/>
      </w:numPr>
    </w:pPr>
  </w:style>
  <w:style w:type="paragraph" w:customStyle="1" w:styleId="PunktlistaNummer">
    <w:name w:val="Punktlista_Nummer"/>
    <w:aliases w:val="Nummerlista"/>
    <w:basedOn w:val="Normal"/>
    <w:rsid w:val="00A577C5"/>
    <w:pPr>
      <w:numPr>
        <w:numId w:val="3"/>
      </w:numPr>
    </w:pPr>
  </w:style>
  <w:style w:type="paragraph" w:customStyle="1" w:styleId="PunktlistaTankstreck">
    <w:name w:val="Punktlista_Tankstreck"/>
    <w:aliases w:val="Tankstreck"/>
    <w:basedOn w:val="Normal"/>
    <w:rsid w:val="00A577C5"/>
    <w:pPr>
      <w:numPr>
        <w:numId w:val="4"/>
      </w:numPr>
    </w:pPr>
  </w:style>
  <w:style w:type="paragraph" w:customStyle="1" w:styleId="RubrikSammanf">
    <w:name w:val="RubrikSammanf"/>
    <w:basedOn w:val="Rubrik1"/>
    <w:next w:val="Normal"/>
    <w:rsid w:val="00A577C5"/>
  </w:style>
  <w:style w:type="paragraph" w:customStyle="1" w:styleId="RubrikInnehllsf">
    <w:name w:val="RubrikInnehållsf"/>
    <w:basedOn w:val="RubrikSammanf"/>
    <w:next w:val="Normal"/>
    <w:rsid w:val="00A577C5"/>
  </w:style>
  <w:style w:type="paragraph" w:customStyle="1" w:styleId="Tabellochbildrubrik">
    <w:name w:val="Tabell och bildrubrik"/>
    <w:basedOn w:val="Normal"/>
    <w:next w:val="Normal"/>
    <w:rsid w:val="00A577C5"/>
    <w:pPr>
      <w:suppressAutoHyphens/>
      <w:spacing w:before="300" w:line="200" w:lineRule="exact"/>
      <w:jc w:val="left"/>
    </w:pPr>
    <w:rPr>
      <w:caps/>
      <w:sz w:val="14"/>
    </w:rPr>
  </w:style>
  <w:style w:type="paragraph" w:customStyle="1" w:styleId="Underskrifter">
    <w:name w:val="Underskrifter"/>
    <w:basedOn w:val="Normal"/>
    <w:rsid w:val="00A577C5"/>
    <w:pPr>
      <w:keepNext/>
      <w:keepLines/>
      <w:suppressAutoHyphens/>
      <w:spacing w:before="0" w:after="40" w:line="250" w:lineRule="exact"/>
    </w:pPr>
    <w:rPr>
      <w:i/>
    </w:rPr>
  </w:style>
  <w:style w:type="paragraph" w:customStyle="1" w:styleId="UnderskriftDatum">
    <w:name w:val="UnderskriftDatum"/>
    <w:basedOn w:val="Underskrifter"/>
    <w:next w:val="Underskrifter"/>
    <w:rsid w:val="00A577C5"/>
    <w:pPr>
      <w:spacing w:before="250" w:after="125"/>
    </w:pPr>
    <w:rPr>
      <w:i w:val="0"/>
    </w:rPr>
  </w:style>
  <w:style w:type="paragraph" w:styleId="Sidhuvud">
    <w:name w:val="header"/>
    <w:basedOn w:val="Normal"/>
    <w:semiHidden/>
    <w:rsid w:val="00A577C5"/>
    <w:pPr>
      <w:tabs>
        <w:tab w:val="center" w:pos="4536"/>
        <w:tab w:val="right" w:pos="9072"/>
      </w:tabs>
    </w:pPr>
  </w:style>
  <w:style w:type="paragraph" w:styleId="Sidfot">
    <w:name w:val="footer"/>
    <w:basedOn w:val="Normal"/>
    <w:semiHidden/>
    <w:rsid w:val="00A577C5"/>
    <w:pPr>
      <w:tabs>
        <w:tab w:val="center" w:pos="4536"/>
        <w:tab w:val="right" w:pos="9072"/>
      </w:tabs>
    </w:pPr>
  </w:style>
  <w:style w:type="paragraph" w:styleId="Innehll1">
    <w:name w:val="toc 1"/>
    <w:basedOn w:val="Normal"/>
    <w:next w:val="Innehll2"/>
    <w:semiHidden/>
    <w:rsid w:val="00A577C5"/>
    <w:pPr>
      <w:tabs>
        <w:tab w:val="right" w:leader="dot" w:pos="5953"/>
      </w:tabs>
      <w:suppressAutoHyphens/>
      <w:spacing w:before="0"/>
      <w:ind w:right="567"/>
      <w:jc w:val="left"/>
    </w:pPr>
  </w:style>
  <w:style w:type="paragraph" w:styleId="Innehll2">
    <w:name w:val="toc 2"/>
    <w:basedOn w:val="Innehll1"/>
    <w:next w:val="Innehll3"/>
    <w:semiHidden/>
    <w:rsid w:val="00A577C5"/>
    <w:pPr>
      <w:ind w:left="284"/>
    </w:pPr>
  </w:style>
  <w:style w:type="paragraph" w:styleId="Innehll3">
    <w:name w:val="toc 3"/>
    <w:basedOn w:val="Innehll2"/>
    <w:next w:val="Innehll4"/>
    <w:semiHidden/>
    <w:rsid w:val="00A577C5"/>
    <w:pPr>
      <w:ind w:left="567"/>
    </w:pPr>
  </w:style>
  <w:style w:type="paragraph" w:styleId="Innehll4">
    <w:name w:val="toc 4"/>
    <w:basedOn w:val="Innehll3"/>
    <w:next w:val="Normal"/>
    <w:semiHidden/>
    <w:rsid w:val="00A577C5"/>
  </w:style>
  <w:style w:type="paragraph" w:customStyle="1" w:styleId="Hemstlatt">
    <w:name w:val="Hemstl_att"/>
    <w:aliases w:val="HemstPunkt,HemstPunktFlera,HemställansPunkt,Förslagstext"/>
    <w:basedOn w:val="Normal"/>
    <w:next w:val="Normal"/>
    <w:rsid w:val="00A577C5"/>
    <w:pPr>
      <w:keepLines/>
      <w:spacing w:before="0"/>
      <w:ind w:left="340"/>
    </w:pPr>
  </w:style>
  <w:style w:type="paragraph" w:styleId="Datum">
    <w:name w:val="Date"/>
    <w:basedOn w:val="Normal"/>
    <w:next w:val="Normal"/>
    <w:semiHidden/>
    <w:rsid w:val="00A577C5"/>
  </w:style>
  <w:style w:type="character" w:styleId="Hyperlnk">
    <w:name w:val="Hyperlink"/>
    <w:basedOn w:val="Standardstycketeckensnitt"/>
    <w:semiHidden/>
    <w:rsid w:val="00A577C5"/>
    <w:rPr>
      <w:color w:val="0000FF"/>
      <w:u w:val="single"/>
    </w:rPr>
  </w:style>
  <w:style w:type="paragraph" w:styleId="Indragetstycke">
    <w:name w:val="Block Text"/>
    <w:basedOn w:val="Normal"/>
    <w:semiHidden/>
    <w:rsid w:val="00A577C5"/>
    <w:pPr>
      <w:spacing w:after="120"/>
      <w:ind w:left="1440" w:right="1440"/>
    </w:pPr>
  </w:style>
  <w:style w:type="paragraph" w:styleId="Innehll5">
    <w:name w:val="toc 5"/>
    <w:basedOn w:val="Innehll4"/>
    <w:next w:val="Normal"/>
    <w:semiHidden/>
    <w:rsid w:val="00A577C5"/>
  </w:style>
  <w:style w:type="paragraph" w:styleId="Lista">
    <w:name w:val="List"/>
    <w:basedOn w:val="Normal"/>
    <w:semiHidden/>
    <w:rsid w:val="00A577C5"/>
    <w:pPr>
      <w:ind w:left="283" w:hanging="283"/>
    </w:pPr>
  </w:style>
  <w:style w:type="paragraph" w:styleId="Normalwebb">
    <w:name w:val="Normal (Web)"/>
    <w:basedOn w:val="Normal"/>
    <w:semiHidden/>
    <w:rsid w:val="00A577C5"/>
    <w:rPr>
      <w:szCs w:val="24"/>
    </w:rPr>
  </w:style>
  <w:style w:type="paragraph" w:styleId="Numreradlista">
    <w:name w:val="List Number"/>
    <w:basedOn w:val="Normal"/>
    <w:semiHidden/>
    <w:rsid w:val="00A577C5"/>
    <w:pPr>
      <w:numPr>
        <w:numId w:val="5"/>
      </w:numPr>
    </w:pPr>
  </w:style>
  <w:style w:type="paragraph" w:styleId="Punktlista">
    <w:name w:val="List Bullet"/>
    <w:basedOn w:val="Normal"/>
    <w:semiHidden/>
    <w:rsid w:val="00A577C5"/>
    <w:pPr>
      <w:numPr>
        <w:numId w:val="10"/>
      </w:numPr>
    </w:pPr>
  </w:style>
  <w:style w:type="character" w:styleId="Radnummer">
    <w:name w:val="line number"/>
    <w:basedOn w:val="Standardstycketeckensnitt"/>
    <w:semiHidden/>
    <w:rsid w:val="00A577C5"/>
  </w:style>
  <w:style w:type="character" w:styleId="Sidnummer">
    <w:name w:val="page number"/>
    <w:basedOn w:val="Standardstycketeckensnitt"/>
    <w:semiHidden/>
    <w:rsid w:val="00A577C5"/>
  </w:style>
  <w:style w:type="paragraph" w:styleId="Signatur">
    <w:name w:val="Signature"/>
    <w:basedOn w:val="Normal"/>
    <w:semiHidden/>
    <w:rsid w:val="00A577C5"/>
    <w:pPr>
      <w:ind w:left="4252"/>
    </w:pPr>
  </w:style>
  <w:style w:type="paragraph" w:styleId="Underrubrik">
    <w:name w:val="Subtitle"/>
    <w:basedOn w:val="Normal"/>
    <w:qFormat/>
    <w:rsid w:val="00A577C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451</Words>
  <Characters>2861</Characters>
  <Application>Microsoft Office Word</Application>
  <DocSecurity>4</DocSecurity>
  <Lines>53</Lines>
  <Paragraphs>13</Paragraphs>
  <ScaleCrop>false</ScaleCrop>
  <HeadingPairs>
    <vt:vector size="2" baseType="variant">
      <vt:variant>
        <vt:lpstr>Rubrik</vt:lpstr>
      </vt:variant>
      <vt:variant>
        <vt:i4>1</vt:i4>
      </vt:variant>
    </vt:vector>
  </HeadingPairs>
  <TitlesOfParts>
    <vt:vector size="1" baseType="lpstr">
      <vt:lpstr>A275</vt:lpstr>
    </vt:vector>
  </TitlesOfParts>
  <Company>Riksdagen</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A275</dc:title>
  <dc:subject>A275</dc:subject>
  <dc:creator>Riksdagen</dc:creator>
  <cp:keywords>Riksdagen</cp:keywords>
  <dc:description/>
  <cp:lastModifiedBy>Lars Brink</cp:lastModifiedBy>
  <cp:revision>2</cp:revision>
  <cp:lastPrinted>2005-12-15T13:15:00Z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6 timmars arbetsdag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6 timmars arbetsdag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-007</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
  </property>
  <property fmtid="{D5CDD505-2E9C-101B-9397-08002B2CF9AE}" pid="45" name="ReservUID">
    <vt:lpwstr>louise edlund</vt:lpwstr>
  </property>
  <property fmtid="{D5CDD505-2E9C-101B-9397-08002B2CF9AE}" pid="46" name="MotionID">
    <vt:lpwstr>20052006000000070069</vt:lpwstr>
  </property>
  <property fmtid="{D5CDD505-2E9C-101B-9397-08002B2CF9AE}" pid="47" name="datum">
    <vt:lpwstr>051004</vt:lpwstr>
  </property>
  <property fmtid="{D5CDD505-2E9C-101B-9397-08002B2CF9AE}" pid="48" name="avsändar-e-post">
    <vt:lpwstr/>
  </property>
  <property fmtid="{D5CDD505-2E9C-101B-9397-08002B2CF9AE}" pid="49" name="id">
    <vt:lpwstr>20052006000000070069</vt:lpwstr>
  </property>
  <property fmtid="{D5CDD505-2E9C-101B-9397-08002B2CF9AE}" pid="50" name="nummer">
    <vt:lpwstr>275</vt:lpwstr>
  </property>
  <property fmtid="{D5CDD505-2E9C-101B-9397-08002B2CF9AE}" pid="51" name="utskottsbeteckning">
    <vt:lpwstr>A</vt:lpwstr>
  </property>
</Properties>
</file>