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330AF" w:rsidRDefault="006E04A4">
      <w:pPr>
        <w:pStyle w:val="Dokumentbeteckning"/>
        <w:rPr>
          <w:u w:val="single"/>
        </w:rPr>
      </w:pPr>
      <w:r w:rsidRPr="009330AF">
        <w:fldChar w:fldCharType="begin" w:fldLock="1"/>
      </w:r>
      <w:r w:rsidRPr="009330AF">
        <w:instrText xml:space="preserve"> DOCPROPERTY "DocumentYear" </w:instrText>
      </w:r>
      <w:r w:rsidRPr="009330AF">
        <w:fldChar w:fldCharType="separate"/>
      </w:r>
      <w:r w:rsidR="00647D9A" w:rsidRPr="009330AF">
        <w:t>2011/12</w:t>
      </w:r>
      <w:r w:rsidRPr="009330AF">
        <w:fldChar w:fldCharType="end"/>
      </w:r>
      <w:r w:rsidRPr="009330AF">
        <w:t>:</w:t>
      </w:r>
      <w:r w:rsidRPr="009330AF">
        <w:fldChar w:fldCharType="begin" w:fldLock="1"/>
      </w:r>
      <w:r w:rsidRPr="009330AF">
        <w:instrText xml:space="preserve"> DOCPROPERTY "DocumentNumber" </w:instrText>
      </w:r>
      <w:r w:rsidRPr="009330AF">
        <w:fldChar w:fldCharType="separate"/>
      </w:r>
      <w:r w:rsidR="00647D9A" w:rsidRPr="009330AF">
        <w:t>81</w:t>
      </w:r>
      <w:r w:rsidRPr="009330AF">
        <w:fldChar w:fldCharType="end"/>
      </w:r>
    </w:p>
    <w:p w:rsidR="006E04A4" w:rsidRPr="009330AF" w:rsidRDefault="006E04A4">
      <w:pPr>
        <w:pStyle w:val="Datum"/>
        <w:outlineLvl w:val="0"/>
      </w:pPr>
      <w:r w:rsidRPr="009330AF">
        <w:fldChar w:fldCharType="begin" w:fldLock="1"/>
      </w:r>
      <w:r w:rsidRPr="009330AF">
        <w:instrText xml:space="preserve"> DOCPROPERTY "DocumentDate" </w:instrText>
      </w:r>
      <w:r w:rsidRPr="009330AF">
        <w:fldChar w:fldCharType="separate"/>
      </w:r>
      <w:r w:rsidR="00647D9A" w:rsidRPr="009330AF">
        <w:t>Tisdagen den 13 mars 2012</w:t>
      </w:r>
      <w:r w:rsidRPr="009330A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33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330AF" w:rsidRDefault="008A4FCB">
            <w:pPr>
              <w:pStyle w:val="Plenum"/>
              <w:tabs>
                <w:tab w:val="clear" w:pos="1418"/>
              </w:tabs>
            </w:pPr>
            <w:r w:rsidRPr="009330AF">
              <w:t>Kl.</w:t>
            </w:r>
          </w:p>
        </w:tc>
        <w:tc>
          <w:tcPr>
            <w:tcW w:w="851" w:type="dxa"/>
          </w:tcPr>
          <w:p w:rsidR="006E04A4" w:rsidRPr="009330AF" w:rsidRDefault="008A4FC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330AF">
              <w:t>13.00</w:t>
            </w:r>
          </w:p>
        </w:tc>
        <w:tc>
          <w:tcPr>
            <w:tcW w:w="397" w:type="dxa"/>
          </w:tcPr>
          <w:p w:rsidR="006E04A4" w:rsidRPr="009330A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330AF" w:rsidRDefault="008A4FCB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9330AF">
              <w:t>Interpellationssvar</w:t>
            </w:r>
            <w:r w:rsidRPr="009330AF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9330AF" w:rsidRDefault="006E04A4">
      <w:pPr>
        <w:pStyle w:val="StreckLngt"/>
      </w:pPr>
      <w:r w:rsidRPr="009330AF">
        <w:tab/>
      </w:r>
    </w:p>
    <w:p w:rsidR="003A319E" w:rsidRPr="009330AF" w:rsidRDefault="001969D7" w:rsidP="00F221DA">
      <w:pPr>
        <w:pStyle w:val="Blankrad"/>
      </w:pPr>
      <w:r w:rsidRPr="009330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319E" w:rsidRPr="009330AF" w:rsidTr="006862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319E" w:rsidRPr="009330AF" w:rsidRDefault="003A319E" w:rsidP="00686271">
            <w:pPr>
              <w:pStyle w:val="HuvudrubrikFlisteNr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HuvudrubrikEnsam"/>
            </w:pPr>
            <w:r w:rsidRPr="009330AF">
              <w:t>Utökning av antalet suppleanter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HuvudrubrikKolumn3"/>
            </w:pPr>
          </w:p>
        </w:tc>
      </w:tr>
      <w:tr w:rsidR="00F060AF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60AF" w:rsidRPr="009330AF" w:rsidRDefault="00F060AF" w:rsidP="00686271">
            <w:pPr>
              <w:pStyle w:val="FlistaNrText"/>
            </w:pPr>
          </w:p>
        </w:tc>
        <w:tc>
          <w:tcPr>
            <w:tcW w:w="6237" w:type="dxa"/>
          </w:tcPr>
          <w:p w:rsidR="00F060AF" w:rsidRPr="009330AF" w:rsidRDefault="00F060AF" w:rsidP="00686271">
            <w:r w:rsidRPr="009330AF">
              <w:t>Från 26 till 27 i kulturutskottet</w:t>
            </w:r>
          </w:p>
        </w:tc>
        <w:tc>
          <w:tcPr>
            <w:tcW w:w="2481" w:type="dxa"/>
          </w:tcPr>
          <w:p w:rsidR="00F060AF" w:rsidRPr="009330AF" w:rsidRDefault="00F060AF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Från 28 till 29 i arbetsmarknadsutskottet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</w:tbl>
    <w:p w:rsidR="003A319E" w:rsidRPr="009330AF" w:rsidRDefault="001969D7" w:rsidP="00F221DA">
      <w:pPr>
        <w:pStyle w:val="Blankrad"/>
      </w:pPr>
      <w:r w:rsidRPr="009330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319E" w:rsidRPr="009330AF" w:rsidTr="006862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319E" w:rsidRPr="009330AF" w:rsidRDefault="003A319E" w:rsidP="00686271">
            <w:pPr>
              <w:pStyle w:val="HuvudrubrikFlisteNr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HuvudrubrikEnsam"/>
            </w:pPr>
            <w:r w:rsidRPr="009330AF">
              <w:t>Val av extra suppleanter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HuvudrubrikKolumn3"/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F060AF" w:rsidP="00686271">
            <w:r w:rsidRPr="009330AF">
              <w:t>Bengt Berg (V) som suppleant i kulturutskottet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F060AF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60AF" w:rsidRPr="009330AF" w:rsidRDefault="00F060AF" w:rsidP="00686271">
            <w:pPr>
              <w:pStyle w:val="FlistaNrText"/>
            </w:pPr>
          </w:p>
        </w:tc>
        <w:tc>
          <w:tcPr>
            <w:tcW w:w="6237" w:type="dxa"/>
          </w:tcPr>
          <w:p w:rsidR="00F060AF" w:rsidRPr="009330AF" w:rsidRDefault="00F060AF" w:rsidP="00686271">
            <w:r w:rsidRPr="009330AF">
              <w:t>Désirée Pethrus (KD) som suppleant i arbetsmarknadsutskottet</w:t>
            </w:r>
          </w:p>
        </w:tc>
        <w:tc>
          <w:tcPr>
            <w:tcW w:w="2481" w:type="dxa"/>
          </w:tcPr>
          <w:p w:rsidR="00F060AF" w:rsidRPr="009330AF" w:rsidRDefault="00F060AF" w:rsidP="00686271">
            <w:pPr>
              <w:rPr>
                <w:spacing w:val="-4"/>
              </w:rPr>
            </w:pPr>
          </w:p>
        </w:tc>
      </w:tr>
    </w:tbl>
    <w:p w:rsidR="003A319E" w:rsidRPr="009330AF" w:rsidRDefault="001969D7" w:rsidP="00F221DA">
      <w:pPr>
        <w:pStyle w:val="Blankrad"/>
      </w:pPr>
      <w:r w:rsidRPr="009330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319E" w:rsidRPr="009330AF" w:rsidTr="006862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319E" w:rsidRPr="009330AF" w:rsidRDefault="003A319E" w:rsidP="00686271">
            <w:pPr>
              <w:pStyle w:val="HuvudrubrikFlisteNr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HuvudrubrikEnsam"/>
            </w:pPr>
            <w:bookmarkStart w:id="1" w:name="Start_FördröjdaInterpellationer"/>
            <w:bookmarkEnd w:id="1"/>
            <w:r w:rsidRPr="009330AF">
              <w:t>Anmälan om fördröjda svar på interpellationer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HuvudrubrikKolumn3"/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2011/12:270 av Hillevi Larsson (S)</w:t>
            </w:r>
          </w:p>
          <w:p w:rsidR="003A319E" w:rsidRPr="009330AF" w:rsidRDefault="003A319E" w:rsidP="00686271">
            <w:r w:rsidRPr="009330AF">
              <w:t>Föräldraskapspresumtion vid assisterad befruktning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2011/12:271 av Maryam Yazdanfar (S)</w:t>
            </w:r>
          </w:p>
          <w:p w:rsidR="003A319E" w:rsidRPr="009330AF" w:rsidRDefault="003A319E" w:rsidP="00686271">
            <w:r w:rsidRPr="009330AF">
              <w:t>Stulna identiteter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</w:tbl>
    <w:p w:rsidR="003A319E" w:rsidRPr="009330AF" w:rsidRDefault="001969D7" w:rsidP="00F221DA">
      <w:pPr>
        <w:pStyle w:val="Blankrad"/>
      </w:pPr>
      <w:r w:rsidRPr="009330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319E" w:rsidRPr="009330AF" w:rsidTr="006862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319E" w:rsidRPr="009330AF" w:rsidRDefault="003A319E" w:rsidP="00686271">
            <w:pPr>
              <w:pStyle w:val="HuvudrubrikFlisteNr"/>
            </w:pPr>
          </w:p>
        </w:tc>
        <w:tc>
          <w:tcPr>
            <w:tcW w:w="6237" w:type="dxa"/>
          </w:tcPr>
          <w:p w:rsidR="003A319E" w:rsidRPr="009330AF" w:rsidRDefault="001969D7" w:rsidP="00686271">
            <w:pPr>
              <w:pStyle w:val="Huvudrubrik"/>
            </w:pPr>
            <w:bookmarkStart w:id="2" w:name="Start_HänvisningTillUtskott"/>
            <w:bookmarkEnd w:id="2"/>
            <w:r w:rsidRPr="009330AF">
              <w:t>Ärenden för hänvisning till utskott</w:t>
            </w:r>
          </w:p>
        </w:tc>
        <w:tc>
          <w:tcPr>
            <w:tcW w:w="2481" w:type="dxa"/>
          </w:tcPr>
          <w:p w:rsidR="003A319E" w:rsidRPr="009330AF" w:rsidRDefault="001969D7" w:rsidP="00686271">
            <w:pPr>
              <w:pStyle w:val="HuvudrubrikKolumn3"/>
            </w:pPr>
            <w:r w:rsidRPr="009330AF">
              <w:t>Förslag</w:t>
            </w: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1969D7">
            <w:pPr>
              <w:pStyle w:val="renderubrik"/>
            </w:pPr>
          </w:p>
        </w:tc>
        <w:tc>
          <w:tcPr>
            <w:tcW w:w="6237" w:type="dxa"/>
          </w:tcPr>
          <w:p w:rsidR="003A319E" w:rsidRPr="009330AF" w:rsidRDefault="001969D7" w:rsidP="001969D7">
            <w:pPr>
              <w:pStyle w:val="renderubrik"/>
            </w:pPr>
            <w:r w:rsidRPr="009330AF">
              <w:t>Propositioner</w:t>
            </w:r>
          </w:p>
        </w:tc>
        <w:tc>
          <w:tcPr>
            <w:tcW w:w="2481" w:type="dxa"/>
          </w:tcPr>
          <w:p w:rsidR="003A319E" w:rsidRPr="009330AF" w:rsidRDefault="003A319E" w:rsidP="001969D7">
            <w:pPr>
              <w:pStyle w:val="renderubrik"/>
              <w:rPr>
                <w:spacing w:val="-4"/>
              </w:rPr>
            </w:pP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FlistaNrText"/>
            </w:pPr>
          </w:p>
        </w:tc>
        <w:tc>
          <w:tcPr>
            <w:tcW w:w="6237" w:type="dxa"/>
          </w:tcPr>
          <w:p w:rsidR="001969D7" w:rsidRPr="009330AF" w:rsidRDefault="001969D7" w:rsidP="001969D7">
            <w:r w:rsidRPr="009330AF">
              <w:t>2011/12:76 Komplettering av kollektivtrafiklagen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rPr>
                <w:spacing w:val="-4"/>
              </w:rPr>
            </w:pPr>
            <w:r w:rsidRPr="009330AF">
              <w:rPr>
                <w:spacing w:val="-4"/>
              </w:rPr>
              <w:t>TU</w:t>
            </w: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FlistaNrText"/>
            </w:pPr>
          </w:p>
        </w:tc>
        <w:tc>
          <w:tcPr>
            <w:tcW w:w="6237" w:type="dxa"/>
          </w:tcPr>
          <w:p w:rsidR="001969D7" w:rsidRPr="009330AF" w:rsidRDefault="001969D7" w:rsidP="001969D7">
            <w:r w:rsidRPr="009330AF">
              <w:t>2011/12:77 Tredje inremarknadspaketet för el och naturgas – vissa genomförandeåtgärder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rPr>
                <w:spacing w:val="-4"/>
              </w:rPr>
            </w:pPr>
            <w:r w:rsidRPr="009330AF">
              <w:rPr>
                <w:spacing w:val="-4"/>
              </w:rPr>
              <w:t>NU</w:t>
            </w: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FlistaNrText"/>
            </w:pPr>
          </w:p>
        </w:tc>
        <w:tc>
          <w:tcPr>
            <w:tcW w:w="6237" w:type="dxa"/>
          </w:tcPr>
          <w:p w:rsidR="001969D7" w:rsidRPr="009330AF" w:rsidRDefault="001969D7" w:rsidP="001969D7">
            <w:r w:rsidRPr="009330AF">
              <w:t>2011/12:88 Några frågor om Patentbesvärsrätten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rPr>
                <w:spacing w:val="-4"/>
              </w:rPr>
            </w:pPr>
            <w:r w:rsidRPr="009330AF">
              <w:rPr>
                <w:spacing w:val="-4"/>
              </w:rPr>
              <w:t>NU</w:t>
            </w: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renderubrik"/>
            </w:pPr>
          </w:p>
        </w:tc>
        <w:tc>
          <w:tcPr>
            <w:tcW w:w="6237" w:type="dxa"/>
          </w:tcPr>
          <w:p w:rsidR="001969D7" w:rsidRPr="009330AF" w:rsidRDefault="001969D7" w:rsidP="001969D7">
            <w:pPr>
              <w:pStyle w:val="renderubrik"/>
            </w:pPr>
            <w:r w:rsidRPr="009330AF">
              <w:t>Motioner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pStyle w:val="renderubrik"/>
              <w:rPr>
                <w:spacing w:val="-4"/>
              </w:rPr>
            </w:pP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Motionsrubrik"/>
            </w:pPr>
          </w:p>
        </w:tc>
        <w:tc>
          <w:tcPr>
            <w:tcW w:w="6237" w:type="dxa"/>
          </w:tcPr>
          <w:p w:rsidR="001969D7" w:rsidRPr="009330AF" w:rsidRDefault="001969D7" w:rsidP="001969D7">
            <w:pPr>
              <w:pStyle w:val="Motionsrubrik"/>
            </w:pPr>
            <w:r w:rsidRPr="009330AF">
              <w:t>med anledning av prop. 2011/12:64 Utvidgning av verksamhetsområdet för Europeiska utvecklingsbanken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pStyle w:val="Motionsrubrik"/>
              <w:rPr>
                <w:spacing w:val="-4"/>
              </w:rPr>
            </w:pP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FlistaNrText"/>
            </w:pPr>
          </w:p>
        </w:tc>
        <w:tc>
          <w:tcPr>
            <w:tcW w:w="6237" w:type="dxa"/>
          </w:tcPr>
          <w:p w:rsidR="001969D7" w:rsidRPr="009330AF" w:rsidRDefault="001969D7" w:rsidP="001969D7">
            <w:r w:rsidRPr="009330AF">
              <w:t>2011/12:Fi7 av Erik Almqvist m.fl. (SD)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rPr>
                <w:spacing w:val="-4"/>
              </w:rPr>
            </w:pPr>
            <w:r w:rsidRPr="009330AF">
              <w:rPr>
                <w:spacing w:val="-4"/>
              </w:rPr>
              <w:t>FiU</w:t>
            </w: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FlistaNrText"/>
            </w:pPr>
          </w:p>
        </w:tc>
        <w:tc>
          <w:tcPr>
            <w:tcW w:w="6237" w:type="dxa"/>
          </w:tcPr>
          <w:p w:rsidR="001969D7" w:rsidRPr="009330AF" w:rsidRDefault="001969D7" w:rsidP="001969D7">
            <w:r w:rsidRPr="009330AF">
              <w:t>2011/12:Fi8 av Per Bolund (MP)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rPr>
                <w:spacing w:val="-4"/>
              </w:rPr>
            </w:pPr>
            <w:r w:rsidRPr="009330AF">
              <w:rPr>
                <w:spacing w:val="-4"/>
              </w:rPr>
              <w:t>FiU</w:t>
            </w: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Motionsrubrik"/>
            </w:pPr>
          </w:p>
        </w:tc>
        <w:tc>
          <w:tcPr>
            <w:tcW w:w="6237" w:type="dxa"/>
          </w:tcPr>
          <w:p w:rsidR="001969D7" w:rsidRPr="009330AF" w:rsidRDefault="001969D7" w:rsidP="001969D7">
            <w:pPr>
              <w:pStyle w:val="Motionsrubrik"/>
            </w:pPr>
            <w:r w:rsidRPr="009330AF">
              <w:t>med anledning av prop. 2011/12:80 Nya lagar för yrkestrafik och taxi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pStyle w:val="Motionsrubrik"/>
              <w:rPr>
                <w:spacing w:val="-4"/>
              </w:rPr>
            </w:pP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FlistaNrText"/>
            </w:pPr>
          </w:p>
        </w:tc>
        <w:tc>
          <w:tcPr>
            <w:tcW w:w="6237" w:type="dxa"/>
          </w:tcPr>
          <w:p w:rsidR="001969D7" w:rsidRPr="009330AF" w:rsidRDefault="001969D7" w:rsidP="001969D7">
            <w:r w:rsidRPr="009330AF">
              <w:t>2011/12:T2 av Anders Ygeman m.fl. (S)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rPr>
                <w:spacing w:val="-4"/>
              </w:rPr>
            </w:pPr>
            <w:r w:rsidRPr="009330AF">
              <w:rPr>
                <w:spacing w:val="-4"/>
              </w:rPr>
              <w:t>TU</w:t>
            </w: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FlistaNrText"/>
            </w:pPr>
          </w:p>
        </w:tc>
        <w:tc>
          <w:tcPr>
            <w:tcW w:w="6237" w:type="dxa"/>
          </w:tcPr>
          <w:p w:rsidR="001969D7" w:rsidRPr="009330AF" w:rsidRDefault="001969D7" w:rsidP="001969D7">
            <w:r w:rsidRPr="009330AF">
              <w:t>2011/12:T3 av Kent Ekeroth (SD)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rPr>
                <w:spacing w:val="-4"/>
              </w:rPr>
            </w:pPr>
            <w:r w:rsidRPr="009330AF">
              <w:rPr>
                <w:spacing w:val="-4"/>
              </w:rPr>
              <w:t>TU</w:t>
            </w: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FlistaNrText"/>
            </w:pPr>
          </w:p>
        </w:tc>
        <w:tc>
          <w:tcPr>
            <w:tcW w:w="6237" w:type="dxa"/>
          </w:tcPr>
          <w:p w:rsidR="001969D7" w:rsidRPr="009330AF" w:rsidRDefault="001969D7" w:rsidP="001969D7">
            <w:r w:rsidRPr="009330AF">
              <w:t>2011/12:T4 av Tony Wiklander (SD)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rPr>
                <w:spacing w:val="-4"/>
              </w:rPr>
            </w:pPr>
            <w:r w:rsidRPr="009330AF">
              <w:rPr>
                <w:spacing w:val="-4"/>
              </w:rPr>
              <w:t>TU</w:t>
            </w: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Motionsrubrik"/>
            </w:pPr>
          </w:p>
        </w:tc>
        <w:tc>
          <w:tcPr>
            <w:tcW w:w="6237" w:type="dxa"/>
          </w:tcPr>
          <w:p w:rsidR="001969D7" w:rsidRPr="009330AF" w:rsidRDefault="001969D7" w:rsidP="001969D7">
            <w:pPr>
              <w:pStyle w:val="Motionsrubrik"/>
            </w:pPr>
            <w:r w:rsidRPr="009330AF">
              <w:t>med anledning av skr. 2011/12:71 Riksrevisionens rapport om stabilitetsfonden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pStyle w:val="Motionsrubrik"/>
              <w:rPr>
                <w:spacing w:val="-4"/>
              </w:rPr>
            </w:pP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FlistaNrText"/>
            </w:pPr>
          </w:p>
        </w:tc>
        <w:tc>
          <w:tcPr>
            <w:tcW w:w="6237" w:type="dxa"/>
          </w:tcPr>
          <w:p w:rsidR="001969D7" w:rsidRPr="009330AF" w:rsidRDefault="001969D7" w:rsidP="001969D7">
            <w:r w:rsidRPr="009330AF">
              <w:t>2011/12:Fi5 av Erik Almqvist och Johnny Skalin (SD)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rPr>
                <w:spacing w:val="-4"/>
              </w:rPr>
            </w:pPr>
            <w:r w:rsidRPr="009330AF">
              <w:rPr>
                <w:spacing w:val="-4"/>
              </w:rPr>
              <w:t>FiU</w:t>
            </w: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FlistaNrText"/>
            </w:pPr>
          </w:p>
        </w:tc>
        <w:tc>
          <w:tcPr>
            <w:tcW w:w="6237" w:type="dxa"/>
          </w:tcPr>
          <w:p w:rsidR="001969D7" w:rsidRPr="009330AF" w:rsidRDefault="001969D7" w:rsidP="001969D7">
            <w:r w:rsidRPr="009330AF">
              <w:t>2011/12:Fi6 av Per Bolund (MP)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rPr>
                <w:spacing w:val="-4"/>
              </w:rPr>
            </w:pPr>
            <w:r w:rsidRPr="009330AF">
              <w:rPr>
                <w:spacing w:val="-4"/>
              </w:rPr>
              <w:t>FiU</w:t>
            </w: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renderubrik"/>
            </w:pPr>
          </w:p>
        </w:tc>
        <w:tc>
          <w:tcPr>
            <w:tcW w:w="6237" w:type="dxa"/>
          </w:tcPr>
          <w:p w:rsidR="001969D7" w:rsidRPr="009330AF" w:rsidRDefault="001969D7" w:rsidP="001969D7">
            <w:pPr>
              <w:pStyle w:val="renderubrik"/>
            </w:pPr>
            <w:r w:rsidRPr="009330AF">
              <w:t>EU-dokument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pStyle w:val="renderubrik"/>
              <w:rPr>
                <w:spacing w:val="-4"/>
              </w:rPr>
            </w:pP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FlistaNrText"/>
            </w:pPr>
          </w:p>
        </w:tc>
        <w:tc>
          <w:tcPr>
            <w:tcW w:w="6237" w:type="dxa"/>
          </w:tcPr>
          <w:p w:rsidR="001969D7" w:rsidRPr="009330AF" w:rsidRDefault="001969D7" w:rsidP="001969D7">
            <w:r w:rsidRPr="009330AF">
              <w:t>KOM(2012) 84 Förslag till Europaparlamentets och rådets direktiv om insyn i de åtgärder som reglerar prissättningen på humanläkemedel och deras inordnande i de nationella sjukförsäkringssystemen</w:t>
            </w:r>
          </w:p>
          <w:p w:rsidR="001969D7" w:rsidRPr="009330AF" w:rsidRDefault="001969D7" w:rsidP="001969D7">
            <w:r w:rsidRPr="009330AF">
              <w:rPr>
                <w:i/>
              </w:rPr>
              <w:t>Åttaveckorsfristen för att avge ett motiverat yttrande går ut den 30 april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rPr>
                <w:spacing w:val="-4"/>
              </w:rPr>
            </w:pPr>
            <w:r w:rsidRPr="009330AF">
              <w:rPr>
                <w:spacing w:val="-4"/>
              </w:rPr>
              <w:t xml:space="preserve">SoU </w:t>
            </w: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FlistaNrText"/>
            </w:pPr>
          </w:p>
        </w:tc>
        <w:tc>
          <w:tcPr>
            <w:tcW w:w="6237" w:type="dxa"/>
          </w:tcPr>
          <w:p w:rsidR="001969D7" w:rsidRPr="009330AF" w:rsidRDefault="001969D7" w:rsidP="001969D7">
            <w:r w:rsidRPr="009330AF">
              <w:t>KOM(2012) 90 Förslag till Europaparlamentets och rådets direktiv om ändring av rådets direktiv 92/65/EEG vad gäller djurhälsokraven för handel med hundar, katter och illrar inom unionen och vid import av dessa djur till unionen</w:t>
            </w:r>
          </w:p>
          <w:p w:rsidR="001969D7" w:rsidRPr="009330AF" w:rsidRDefault="001969D7" w:rsidP="001969D7">
            <w:r w:rsidRPr="009330AF">
              <w:rPr>
                <w:i/>
              </w:rPr>
              <w:t>Åttaveckorsfristen för att avge ett motiverat yttrande går ut den 2 maj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rPr>
                <w:spacing w:val="-4"/>
              </w:rPr>
            </w:pPr>
            <w:r w:rsidRPr="009330AF">
              <w:rPr>
                <w:spacing w:val="-4"/>
              </w:rPr>
              <w:t xml:space="preserve">MJU </w:t>
            </w:r>
          </w:p>
        </w:tc>
      </w:tr>
      <w:tr w:rsidR="001969D7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69D7" w:rsidRPr="009330AF" w:rsidRDefault="001969D7" w:rsidP="001969D7">
            <w:pPr>
              <w:pStyle w:val="FlistaNrText"/>
            </w:pPr>
          </w:p>
        </w:tc>
        <w:tc>
          <w:tcPr>
            <w:tcW w:w="6237" w:type="dxa"/>
          </w:tcPr>
          <w:p w:rsidR="001969D7" w:rsidRPr="009330AF" w:rsidRDefault="001969D7" w:rsidP="001969D7">
            <w:r w:rsidRPr="009330AF">
              <w:t>KOM(2012) 89 Förslag till Europaparlamentets och rådets förordning om förflyttning av sällskapsdjur utan kommersiellt syfte</w:t>
            </w:r>
          </w:p>
          <w:p w:rsidR="001969D7" w:rsidRPr="009330AF" w:rsidRDefault="001969D7" w:rsidP="001969D7">
            <w:r w:rsidRPr="009330AF">
              <w:rPr>
                <w:i/>
              </w:rPr>
              <w:t>Åttaveckorsfristen för att avge ett motiverat yttrande går ut den 2 maj</w:t>
            </w:r>
          </w:p>
        </w:tc>
        <w:tc>
          <w:tcPr>
            <w:tcW w:w="2481" w:type="dxa"/>
          </w:tcPr>
          <w:p w:rsidR="001969D7" w:rsidRPr="009330AF" w:rsidRDefault="001969D7" w:rsidP="001969D7">
            <w:pPr>
              <w:rPr>
                <w:spacing w:val="-4"/>
              </w:rPr>
            </w:pPr>
            <w:r w:rsidRPr="009330AF">
              <w:rPr>
                <w:spacing w:val="-4"/>
              </w:rPr>
              <w:t xml:space="preserve">MJU </w:t>
            </w:r>
          </w:p>
        </w:tc>
      </w:tr>
    </w:tbl>
    <w:p w:rsidR="003A319E" w:rsidRPr="009330AF" w:rsidRDefault="001969D7" w:rsidP="00F221DA">
      <w:pPr>
        <w:pStyle w:val="Blankrad"/>
      </w:pPr>
      <w:r w:rsidRPr="009330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319E" w:rsidRPr="009330AF" w:rsidTr="006862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319E" w:rsidRPr="009330AF" w:rsidRDefault="003A319E" w:rsidP="00686271">
            <w:pPr>
              <w:pStyle w:val="HuvudrubrikFlisteNr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Huvudrubrik"/>
            </w:pPr>
            <w:bookmarkStart w:id="3" w:name="Start_ÄrendenFörBordläggning"/>
            <w:bookmarkEnd w:id="3"/>
            <w:r w:rsidRPr="009330AF">
              <w:t>Ärenden för bordläggning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HuvudrubrikKolumn3"/>
            </w:pPr>
            <w:r w:rsidRPr="009330AF">
              <w:t>Reservationer</w:t>
            </w: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renderubrik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renderubrik"/>
            </w:pPr>
            <w:r w:rsidRPr="009330AF">
              <w:t>Näringsutskottets betänkande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renderubrik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2011/12:NU11 Bemyndigande om krav på och kontroll av vissa elmätare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renderubrik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renderubrik"/>
            </w:pPr>
            <w:r w:rsidRPr="009330AF">
              <w:t>Arbetsmarknadsutskottets betänkande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renderubrik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2011/12:AU6 Jämställdhetspolitikens inriktning 2011–2014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  <w:r w:rsidRPr="009330AF">
              <w:rPr>
                <w:spacing w:val="-4"/>
              </w:rPr>
              <w:t>12 res. (S,MP,SD,V)</w:t>
            </w: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renderubrik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renderubrik"/>
            </w:pPr>
            <w:r w:rsidRPr="009330AF">
              <w:t>Civilutskottets betänkanden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renderubrik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2011/12:CU12 Barns möjlighet att få vård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  <w:r w:rsidRPr="009330AF">
              <w:rPr>
                <w:spacing w:val="-4"/>
              </w:rPr>
              <w:t>2 res. (S,MP)</w:t>
            </w: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2011/12:CU13 Hyresrätt m.m.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  <w:r w:rsidRPr="009330AF">
              <w:rPr>
                <w:spacing w:val="-4"/>
              </w:rPr>
              <w:t>15 res. (S,MP,SD,V)</w:t>
            </w: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renderubrik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renderubrik"/>
            </w:pPr>
            <w:r w:rsidRPr="009330AF">
              <w:t>Utbildningsutskottets betänkanden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renderubrik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2011/12:UbU10 Vissa frågor om fristående skolor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  <w:r w:rsidRPr="009330AF">
              <w:rPr>
                <w:spacing w:val="-4"/>
              </w:rPr>
              <w:t>1 res. (SD)</w:t>
            </w: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2011/12:UbU8 Användningen av basanslaget för forskning och forskarutbildning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  <w:r w:rsidRPr="009330AF">
              <w:rPr>
                <w:spacing w:val="-4"/>
              </w:rPr>
              <w:t>1 res. (SD)</w:t>
            </w: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renderubrik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renderubrik"/>
            </w:pPr>
            <w:r w:rsidRPr="009330AF">
              <w:t>Miljö- och jordbruksutskottets betänkande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renderubrik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2011/12:MJU10 Livsmedelskontroll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  <w:r w:rsidRPr="009330AF">
              <w:rPr>
                <w:spacing w:val="-4"/>
              </w:rPr>
              <w:t>7 res. (S,MP,SD,V)</w:t>
            </w: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renderubrik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renderubrik"/>
            </w:pPr>
            <w:r w:rsidRPr="009330AF">
              <w:t>Trafikutskottets betänkande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renderubrik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2011/12:TU7 Botniabanan och järnvägen längs Norrlandskusten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renderubrik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renderubrik"/>
            </w:pPr>
            <w:r w:rsidRPr="009330AF">
              <w:t>Utrikesutskottets betänkande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renderubrik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2011/12:UU7 Nedrustning, icke-spridning och konventionell rustningskontroll samt Sveriges tillträde till konventionen om klusterammunition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  <w:r w:rsidRPr="009330AF">
              <w:rPr>
                <w:spacing w:val="-4"/>
              </w:rPr>
              <w:t>7 res. (S,MP,SD,V)</w:t>
            </w: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renderubrik"/>
            </w:pPr>
          </w:p>
        </w:tc>
        <w:tc>
          <w:tcPr>
            <w:tcW w:w="6237" w:type="dxa"/>
          </w:tcPr>
          <w:p w:rsidR="003A319E" w:rsidRPr="009330AF" w:rsidRDefault="00545CC3" w:rsidP="00686271">
            <w:pPr>
              <w:pStyle w:val="renderubrik"/>
            </w:pPr>
            <w:r w:rsidRPr="009330AF">
              <w:t>Justitieutskottets utlåtande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renderubrik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2011/12:JuU29 Subsidiaritetsprövning av förslaget om inrättande av ett europeiskt gränsövervakningssystem (Eurosur)</w:t>
            </w:r>
          </w:p>
        </w:tc>
        <w:tc>
          <w:tcPr>
            <w:tcW w:w="2481" w:type="dxa"/>
          </w:tcPr>
          <w:p w:rsidR="003A319E" w:rsidRPr="009330AF" w:rsidRDefault="00545CC3" w:rsidP="00686271">
            <w:pPr>
              <w:rPr>
                <w:spacing w:val="-4"/>
              </w:rPr>
            </w:pPr>
            <w:r w:rsidRPr="009330AF">
              <w:rPr>
                <w:spacing w:val="-4"/>
              </w:rPr>
              <w:t>2 res. (M,FP</w:t>
            </w:r>
            <w:r w:rsidR="003A319E" w:rsidRPr="009330AF">
              <w:rPr>
                <w:spacing w:val="-4"/>
              </w:rPr>
              <w:t>,SD,KD)</w:t>
            </w:r>
          </w:p>
        </w:tc>
      </w:tr>
    </w:tbl>
    <w:p w:rsidR="003A319E" w:rsidRPr="009330AF" w:rsidRDefault="001969D7" w:rsidP="00F221DA">
      <w:pPr>
        <w:pStyle w:val="Blankrad"/>
      </w:pPr>
      <w:r w:rsidRPr="009330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319E" w:rsidRPr="009330AF" w:rsidTr="006862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319E" w:rsidRPr="009330AF" w:rsidRDefault="003A319E" w:rsidP="00686271">
            <w:pPr>
              <w:pStyle w:val="HuvudrubrikFlisteNr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HuvudrubrikEnsam"/>
            </w:pPr>
            <w:bookmarkStart w:id="4" w:name="Start_Interpellationer"/>
            <w:bookmarkEnd w:id="4"/>
            <w:r w:rsidRPr="009330AF">
              <w:t>Svar på interpellationer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HuvudrubrikKolumn3"/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Underrubrik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Underrubrik"/>
            </w:pPr>
            <w:r w:rsidRPr="009330AF">
              <w:t>Interpellationer upptagna under samma punkt besvaras i ett sammanhang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Underrubrik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Besvaradav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Besvaradav"/>
            </w:pPr>
            <w:r w:rsidRPr="009330AF">
              <w:t>Socialminister Göran Hägglund (KD)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Besvaradav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2011/12:267 av Jonas Sjöstedt (V)</w:t>
            </w:r>
          </w:p>
          <w:p w:rsidR="003A319E" w:rsidRPr="009330AF" w:rsidRDefault="003A319E" w:rsidP="00686271">
            <w:r w:rsidRPr="009330AF">
              <w:t>Sjukvården i glesbygd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Besvaradav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Besvaradav"/>
            </w:pPr>
            <w:r w:rsidRPr="009330AF">
              <w:t>Justitieminister Beatrice Ask (M)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Besvaradav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2011/12:199 av Katarina Köhler (S)</w:t>
            </w:r>
          </w:p>
          <w:p w:rsidR="003A319E" w:rsidRPr="009330AF" w:rsidRDefault="003A319E" w:rsidP="00686271">
            <w:r w:rsidRPr="009330AF">
              <w:t>Avsaknaden av åklagare i Skellefteå och Lycksele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2011/12:229 av Hillevi Larsson (S)</w:t>
            </w:r>
          </w:p>
          <w:p w:rsidR="003A319E" w:rsidRPr="009330AF" w:rsidRDefault="003A319E" w:rsidP="00686271">
            <w:r w:rsidRPr="009330AF">
              <w:t>Illegala vapen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2011/12:230 av Hillevi Larsson (S)</w:t>
            </w:r>
          </w:p>
          <w:p w:rsidR="003A319E" w:rsidRPr="009330AF" w:rsidRDefault="003A319E" w:rsidP="00686271">
            <w:r w:rsidRPr="009330AF">
              <w:t>Övergrepp i rättssak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2011/12:236 av Monica Green (S)</w:t>
            </w:r>
          </w:p>
          <w:p w:rsidR="003A319E" w:rsidRPr="009330AF" w:rsidRDefault="003A319E" w:rsidP="00686271">
            <w:r w:rsidRPr="009330AF">
              <w:t>Krafttag mot oseriös åkerinäring som slår ut den seriösa åkerinäringen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Besvaradav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Besvaradav"/>
            </w:pPr>
            <w:r w:rsidRPr="009330AF">
              <w:t>Kultur- och idrottsminister Lena Adelsohn Liljeroth (M)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Besvaradav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2011/12:256 av Isak From (S)</w:t>
            </w:r>
          </w:p>
          <w:p w:rsidR="003A319E" w:rsidRPr="009330AF" w:rsidRDefault="003A319E" w:rsidP="00686271">
            <w:r w:rsidRPr="009330AF">
              <w:t>Den nationella betydelsen av det rullande kulturarvet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Besvaradav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Besvaradav"/>
            </w:pPr>
            <w:r w:rsidRPr="009330AF">
              <w:t>Statsrådet Stefan Attefall (KD)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Besvaradav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2011/12:264 av Helene Petersson i Stockaryd (S)</w:t>
            </w:r>
          </w:p>
          <w:p w:rsidR="003A319E" w:rsidRPr="009330AF" w:rsidRDefault="003A319E" w:rsidP="00686271">
            <w:r w:rsidRPr="009330AF">
              <w:t>Bolånetaket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Besvaradav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Besvaradav"/>
            </w:pPr>
            <w:r w:rsidRPr="009330AF">
              <w:t>Statsrådet Catharina Elmsäter-Svärd (M)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Besvaradav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2011/12:260 av Karin Åström (S)</w:t>
            </w:r>
          </w:p>
          <w:p w:rsidR="003A319E" w:rsidRPr="009330AF" w:rsidRDefault="003A319E" w:rsidP="00686271">
            <w:r w:rsidRPr="009330AF">
              <w:t>Standardförbättringar och åtgärder för en bättre trafiksäkerhet på E10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Besvaradav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Besvaradav"/>
            </w:pPr>
            <w:r w:rsidRPr="009330AF">
              <w:t>Arbetsmarknadsminister Hillevi Engström (M)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Besvaradav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2011/12:241 av Patrik Björck (S)</w:t>
            </w:r>
          </w:p>
          <w:p w:rsidR="003A319E" w:rsidRPr="009330AF" w:rsidRDefault="003A319E" w:rsidP="00686271">
            <w:r w:rsidRPr="009330AF">
              <w:t>Långtidsarbetslöshet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/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2011/12:242 av Ylva Johansson (S)</w:t>
            </w:r>
          </w:p>
          <w:p w:rsidR="003A319E" w:rsidRPr="009330AF" w:rsidRDefault="003A319E" w:rsidP="00686271">
            <w:r w:rsidRPr="009330AF">
              <w:t>Åtgärder mot långtidsarbetslösheten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/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2011/12:250 av Patrik Björck (S)</w:t>
            </w:r>
          </w:p>
          <w:p w:rsidR="003A319E" w:rsidRPr="009330AF" w:rsidRDefault="003A319E" w:rsidP="00686271">
            <w:r w:rsidRPr="009330AF">
              <w:t>Arbetsmarknadspolitik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2011/12:243 av Raimo Pärssinen (S)</w:t>
            </w:r>
          </w:p>
          <w:p w:rsidR="003A319E" w:rsidRPr="009330AF" w:rsidRDefault="003A319E" w:rsidP="00686271">
            <w:r w:rsidRPr="009330AF">
              <w:t>Hållbart arbetsliv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2011/12:246 av Ann-Christin Ahlberg (S)</w:t>
            </w:r>
          </w:p>
          <w:p w:rsidR="003A319E" w:rsidRPr="009330AF" w:rsidRDefault="003A319E" w:rsidP="00686271">
            <w:r w:rsidRPr="009330AF">
              <w:t>Otrygga anställningar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2011/12:248 av Johan Andersson (S)</w:t>
            </w:r>
          </w:p>
          <w:p w:rsidR="003A319E" w:rsidRPr="009330AF" w:rsidRDefault="003A319E" w:rsidP="00686271">
            <w:r w:rsidRPr="009330AF">
              <w:t>Arbetssökande med rätt till arbetslöshetsersättning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/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2011/12:261 av Eva-Lena Jansson (S)</w:t>
            </w:r>
          </w:p>
          <w:p w:rsidR="003A319E" w:rsidRPr="009330AF" w:rsidRDefault="003A319E" w:rsidP="00686271">
            <w:r w:rsidRPr="009330AF">
              <w:t>Arbetslösa utan ersättning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/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2011/12:266 av Gunvor G Ericson (MP)</w:t>
            </w:r>
          </w:p>
          <w:p w:rsidR="003A319E" w:rsidRPr="009330AF" w:rsidRDefault="003A319E" w:rsidP="00686271">
            <w:r w:rsidRPr="009330AF">
              <w:t>De som står helt utanför alla trygghetssystem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2011/12:252 av Kerstin Nilsson (S)</w:t>
            </w:r>
          </w:p>
          <w:p w:rsidR="003A319E" w:rsidRPr="009330AF" w:rsidRDefault="003A319E" w:rsidP="00686271">
            <w:r w:rsidRPr="009330AF">
              <w:t>Aktivt användande av lönebidrag för människor med funktionsnedsättning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</w:tbl>
    <w:p w:rsidR="003A319E" w:rsidRPr="009330AF" w:rsidRDefault="001969D7" w:rsidP="00F221DA">
      <w:pPr>
        <w:pStyle w:val="Blankrad"/>
      </w:pPr>
      <w:r w:rsidRPr="009330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319E" w:rsidRPr="009330AF" w:rsidTr="006862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319E" w:rsidRPr="009330AF" w:rsidRDefault="003A319E" w:rsidP="00686271">
            <w:pPr>
              <w:pStyle w:val="HuvudrubrikFlisteNr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HuvudrubrikEnsam"/>
            </w:pPr>
            <w:bookmarkStart w:id="5" w:name="TypRubrik"/>
            <w:bookmarkStart w:id="6" w:name="Start_ÄrendenFörAvgörande"/>
            <w:bookmarkEnd w:id="5"/>
            <w:bookmarkEnd w:id="6"/>
            <w:r w:rsidRPr="009330AF">
              <w:t>Ärenden för avgörande</w:t>
            </w:r>
            <w:r w:rsidRPr="009330AF">
              <w:br/>
              <w:t>onsdagen den 14 mars kl. 16.00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HuvudrubrikKolumn3"/>
            </w:pPr>
            <w:r w:rsidRPr="009330AF">
              <w:t>Reservationer</w:t>
            </w: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Underrubrik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Underrubrik"/>
            </w:pPr>
            <w:bookmarkStart w:id="7" w:name="TypUnderrubrik"/>
            <w:bookmarkEnd w:id="7"/>
            <w:r w:rsidRPr="009330AF">
              <w:t>Tidigare slutdebatterade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Underrubrik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renderubrik"/>
            </w:pPr>
            <w:bookmarkStart w:id="8" w:name="StartText"/>
            <w:bookmarkEnd w:id="8"/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renderubrik"/>
            </w:pPr>
            <w:r w:rsidRPr="009330AF">
              <w:t>Näringsutskottets betänkande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renderubrik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2011/12:NU14 Mineralpolitiska frågor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  <w:r w:rsidRPr="009330AF">
              <w:rPr>
                <w:spacing w:val="-4"/>
              </w:rPr>
              <w:t>8 res. (S,M,MP,FP,C,SD,V,</w:t>
            </w:r>
          </w:p>
          <w:p w:rsidR="003A319E" w:rsidRPr="009330AF" w:rsidRDefault="003A319E" w:rsidP="00686271">
            <w:pPr>
              <w:rPr>
                <w:spacing w:val="-4"/>
              </w:rPr>
            </w:pPr>
            <w:r w:rsidRPr="009330AF">
              <w:rPr>
                <w:spacing w:val="-4"/>
              </w:rPr>
              <w:t>KD)</w:t>
            </w: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renderubrik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renderubrik"/>
            </w:pPr>
            <w:r w:rsidRPr="009330AF">
              <w:t>Miljö- och jordbruksutskottets betänkande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renderubrik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2011/12:MJU5 Eftersök av vilt vid sammanstötning med spårbundna fordon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  <w:r w:rsidRPr="009330AF">
              <w:rPr>
                <w:spacing w:val="-4"/>
              </w:rPr>
              <w:t>1 res. (SD)</w:t>
            </w: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renderubrik"/>
            </w:pPr>
          </w:p>
        </w:tc>
        <w:tc>
          <w:tcPr>
            <w:tcW w:w="6237" w:type="dxa"/>
          </w:tcPr>
          <w:p w:rsidR="003A319E" w:rsidRPr="009330AF" w:rsidRDefault="003A319E" w:rsidP="00686271">
            <w:pPr>
              <w:pStyle w:val="renderubrik"/>
            </w:pPr>
            <w:r w:rsidRPr="009330AF">
              <w:t>Socialutskottets betänkanden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pStyle w:val="renderubrik"/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2011/12:SoU11 Riktlinjer för bemanning inom äldreomsorgen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</w:p>
        </w:tc>
      </w:tr>
      <w:tr w:rsidR="003A319E" w:rsidRPr="009330AF" w:rsidTr="006862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319E" w:rsidRPr="009330AF" w:rsidRDefault="003A319E" w:rsidP="00686271">
            <w:pPr>
              <w:pStyle w:val="FlistaNrText"/>
            </w:pPr>
          </w:p>
        </w:tc>
        <w:tc>
          <w:tcPr>
            <w:tcW w:w="6237" w:type="dxa"/>
          </w:tcPr>
          <w:p w:rsidR="003A319E" w:rsidRPr="009330AF" w:rsidRDefault="003A319E" w:rsidP="00686271">
            <w:r w:rsidRPr="009330AF">
              <w:t>2011/12:SoU12 Folkhälsofrågor</w:t>
            </w:r>
          </w:p>
        </w:tc>
        <w:tc>
          <w:tcPr>
            <w:tcW w:w="2481" w:type="dxa"/>
          </w:tcPr>
          <w:p w:rsidR="003A319E" w:rsidRPr="009330AF" w:rsidRDefault="003A319E" w:rsidP="00686271">
            <w:pPr>
              <w:rPr>
                <w:spacing w:val="-4"/>
              </w:rPr>
            </w:pPr>
            <w:r w:rsidRPr="009330AF">
              <w:rPr>
                <w:spacing w:val="-4"/>
              </w:rPr>
              <w:t>9 res. (S,MP,SD,V)</w:t>
            </w:r>
          </w:p>
        </w:tc>
      </w:tr>
    </w:tbl>
    <w:p w:rsidR="001969D7" w:rsidRPr="009330AF" w:rsidRDefault="001969D7" w:rsidP="00F221DA">
      <w:pPr>
        <w:pStyle w:val="Blankrad"/>
      </w:pPr>
      <w:r w:rsidRPr="009330AF">
        <w:t>     </w:t>
      </w:r>
    </w:p>
    <w:p w:rsidR="006E04A4" w:rsidRPr="009330AF" w:rsidRDefault="001969D7" w:rsidP="00F221DA">
      <w:pPr>
        <w:pStyle w:val="Blankrad"/>
      </w:pPr>
      <w:bookmarkStart w:id="9" w:name="Start"/>
      <w:bookmarkEnd w:id="9"/>
      <w:r w:rsidRPr="009330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330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330A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330AF" w:rsidRDefault="006E04A4" w:rsidP="00D016E9">
            <w:pPr>
              <w:pStyle w:val="StreckMitten"/>
            </w:pPr>
            <w:r w:rsidRPr="009330AF">
              <w:tab/>
            </w:r>
            <w:r w:rsidRPr="009330AF">
              <w:tab/>
            </w:r>
          </w:p>
        </w:tc>
      </w:tr>
    </w:tbl>
    <w:p w:rsidR="006E04A4" w:rsidRPr="009330AF" w:rsidRDefault="006E04A4" w:rsidP="003675A0">
      <w:pPr>
        <w:pStyle w:val="Blankrad"/>
      </w:pPr>
    </w:p>
    <w:sectPr w:rsidR="006E04A4" w:rsidRPr="009330A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5D26" w:rsidRPr="009330AF" w:rsidRDefault="00E35D26">
      <w:r w:rsidRPr="009330AF">
        <w:separator/>
      </w:r>
    </w:p>
  </w:endnote>
  <w:endnote w:type="continuationSeparator" w:id="0">
    <w:p w:rsidR="00E35D26" w:rsidRPr="009330AF" w:rsidRDefault="00E35D26">
      <w:r w:rsidRPr="009330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D9A" w:rsidRPr="009330AF" w:rsidRDefault="00647D9A">
    <w:pPr>
      <w:pStyle w:val="Sidhuvud"/>
      <w:jc w:val="center"/>
    </w:pPr>
    <w:r w:rsidRPr="009330AF">
      <w:fldChar w:fldCharType="begin" w:fldLock="1"/>
    </w:r>
    <w:r w:rsidRPr="009330AF">
      <w:instrText xml:space="preserve"> PAGE </w:instrText>
    </w:r>
    <w:r w:rsidRPr="009330AF">
      <w:fldChar w:fldCharType="separate"/>
    </w:r>
    <w:r w:rsidR="00D521F3" w:rsidRPr="009330AF">
      <w:t>4</w:t>
    </w:r>
    <w:r w:rsidRPr="009330AF">
      <w:fldChar w:fldCharType="end"/>
    </w:r>
    <w:r w:rsidRPr="009330AF">
      <w:t xml:space="preserve"> (</w:t>
    </w:r>
    <w:r w:rsidRPr="009330AF">
      <w:fldChar w:fldCharType="begin" w:fldLock="1"/>
    </w:r>
    <w:r w:rsidRPr="009330AF">
      <w:instrText xml:space="preserve"> NUMPAGES </w:instrText>
    </w:r>
    <w:r w:rsidRPr="009330AF">
      <w:fldChar w:fldCharType="separate"/>
    </w:r>
    <w:r w:rsidR="00D521F3" w:rsidRPr="009330AF">
      <w:t>4</w:t>
    </w:r>
    <w:r w:rsidRPr="009330AF">
      <w:fldChar w:fldCharType="end"/>
    </w:r>
    <w:r w:rsidRPr="009330AF">
      <w:t>)</w:t>
    </w:r>
  </w:p>
  <w:p w:rsidR="00647D9A" w:rsidRPr="009330AF" w:rsidRDefault="00647D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D9A" w:rsidRPr="009330AF" w:rsidRDefault="00647D9A">
    <w:pPr>
      <w:pStyle w:val="Sidhuvud"/>
      <w:jc w:val="center"/>
    </w:pPr>
    <w:r w:rsidRPr="009330AF">
      <w:fldChar w:fldCharType="begin" w:fldLock="1"/>
    </w:r>
    <w:r w:rsidRPr="009330AF">
      <w:instrText xml:space="preserve"> PAGE </w:instrText>
    </w:r>
    <w:r w:rsidRPr="009330AF">
      <w:fldChar w:fldCharType="separate"/>
    </w:r>
    <w:r w:rsidRPr="009330AF">
      <w:t>2</w:t>
    </w:r>
    <w:r w:rsidRPr="009330AF">
      <w:fldChar w:fldCharType="end"/>
    </w:r>
    <w:r w:rsidRPr="009330AF">
      <w:t xml:space="preserve"> (</w:t>
    </w:r>
    <w:r w:rsidRPr="009330AF">
      <w:fldChar w:fldCharType="begin" w:fldLock="1"/>
    </w:r>
    <w:r w:rsidRPr="009330AF">
      <w:instrText xml:space="preserve"> NUMPAGES </w:instrText>
    </w:r>
    <w:r w:rsidRPr="009330AF">
      <w:fldChar w:fldCharType="separate"/>
    </w:r>
    <w:r w:rsidRPr="009330AF">
      <w:t>4</w:t>
    </w:r>
    <w:r w:rsidRPr="009330AF">
      <w:fldChar w:fldCharType="end"/>
    </w:r>
    <w:r w:rsidRPr="009330AF">
      <w:t>)</w:t>
    </w:r>
  </w:p>
  <w:p w:rsidR="00647D9A" w:rsidRPr="009330AF" w:rsidRDefault="00647D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5D26" w:rsidRPr="009330AF" w:rsidRDefault="00E35D26">
      <w:r w:rsidRPr="009330AF">
        <w:separator/>
      </w:r>
    </w:p>
  </w:footnote>
  <w:footnote w:type="continuationSeparator" w:id="0">
    <w:p w:rsidR="00E35D26" w:rsidRPr="009330AF" w:rsidRDefault="00E35D26">
      <w:r w:rsidRPr="009330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D9A" w:rsidRPr="009330AF" w:rsidRDefault="00647D9A">
    <w:pPr>
      <w:pStyle w:val="Sidhuvud"/>
      <w:tabs>
        <w:tab w:val="clear" w:pos="4536"/>
      </w:tabs>
    </w:pPr>
    <w:r w:rsidRPr="009330AF">
      <w:fldChar w:fldCharType="begin" w:fldLock="1"/>
    </w:r>
    <w:r w:rsidRPr="009330AF">
      <w:instrText xml:space="preserve"> DOCPROPERTY "DocumentDate" </w:instrText>
    </w:r>
    <w:r w:rsidRPr="009330AF">
      <w:fldChar w:fldCharType="separate"/>
    </w:r>
    <w:r w:rsidRPr="009330AF">
      <w:t>Tisdagen den 13 mars 2012</w:t>
    </w:r>
    <w:r w:rsidRPr="009330AF">
      <w:fldChar w:fldCharType="end"/>
    </w:r>
    <w:r w:rsidRPr="009330AF">
      <w:tab/>
    </w:r>
  </w:p>
  <w:p w:rsidR="00647D9A" w:rsidRPr="009330AF" w:rsidRDefault="00647D9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330AF">
      <w:rPr>
        <w:sz w:val="12"/>
      </w:rPr>
      <w:tab/>
    </w:r>
  </w:p>
  <w:p w:rsidR="00647D9A" w:rsidRPr="009330AF" w:rsidRDefault="00647D9A"/>
  <w:p w:rsidR="00647D9A" w:rsidRPr="009330AF" w:rsidRDefault="00647D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D9A" w:rsidRPr="009330AF" w:rsidRDefault="009330A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330A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D9A" w:rsidRPr="009330AF" w:rsidRDefault="00647D9A">
    <w:pPr>
      <w:pStyle w:val="Dokumentrubrik"/>
      <w:spacing w:after="360"/>
    </w:pPr>
    <w:r w:rsidRPr="009330AF">
      <w:t>Föredragningslista</w:t>
    </w:r>
  </w:p>
  <w:p w:rsidR="00647D9A" w:rsidRPr="009330AF" w:rsidRDefault="00647D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3813041">
    <w:abstractNumId w:val="5"/>
  </w:num>
  <w:num w:numId="2" w16cid:durableId="558437674">
    <w:abstractNumId w:val="2"/>
  </w:num>
  <w:num w:numId="3" w16cid:durableId="702250911">
    <w:abstractNumId w:val="4"/>
  </w:num>
  <w:num w:numId="4" w16cid:durableId="1080827422">
    <w:abstractNumId w:val="1"/>
  </w:num>
  <w:num w:numId="5" w16cid:durableId="172957197">
    <w:abstractNumId w:val="0"/>
  </w:num>
  <w:num w:numId="6" w16cid:durableId="74741614">
    <w:abstractNumId w:val="3"/>
  </w:num>
  <w:num w:numId="7" w16cid:durableId="327024814">
    <w:abstractNumId w:val="3"/>
  </w:num>
  <w:num w:numId="8" w16cid:durableId="1149858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627E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86C71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69D7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19E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57785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0C24"/>
    <w:rsid w:val="00533A3C"/>
    <w:rsid w:val="00537A01"/>
    <w:rsid w:val="00541C7C"/>
    <w:rsid w:val="00543489"/>
    <w:rsid w:val="00545CC3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47D9A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86271"/>
    <w:rsid w:val="00690C89"/>
    <w:rsid w:val="00691645"/>
    <w:rsid w:val="00691B56"/>
    <w:rsid w:val="00693162"/>
    <w:rsid w:val="00693E34"/>
    <w:rsid w:val="00695350"/>
    <w:rsid w:val="0069595B"/>
    <w:rsid w:val="00697321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4FCB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0AF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27E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1F3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5D26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362D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0AF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5EA22-82CE-4DFE-992C-2C7A3990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738</Words>
  <Characters>4873</Characters>
  <Application>Microsoft Office Word</Application>
  <DocSecurity>4</DocSecurity>
  <Lines>348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2012-03-12T13:07:00Z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13 mars 2012</vt:lpwstr>
  </property>
  <property fmtid="{D5CDD505-2E9C-101B-9397-08002B2CF9AE}" pid="3" name="DocumentNumber">
    <vt:lpwstr>81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2012-03-13</vt:lpwstr>
  </property>
  <property fmtid="{D5CDD505-2E9C-101B-9397-08002B2CF9AE}" pid="7" name="DatumAvgörande">
    <vt:lpwstr>2012-03-14</vt:lpwstr>
  </property>
</Properties>
</file>