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161E" w:rsidRPr="00146231" w:rsidTr="00D616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161E" w:rsidRPr="00146231" w:rsidRDefault="004F59BC" w:rsidP="00D6161E">
            <w:pPr>
              <w:pStyle w:val="RSKRbeteckning"/>
              <w:spacing w:before="240"/>
            </w:pPr>
            <w:r w:rsidRPr="00146231">
              <w:t>Riksdagsskrivelse</w:t>
            </w:r>
          </w:p>
          <w:p w:rsidR="00D6161E" w:rsidRPr="00146231" w:rsidRDefault="004F59BC" w:rsidP="00D6161E">
            <w:pPr>
              <w:pStyle w:val="RSKRbeteckning"/>
            </w:pPr>
            <w:r w:rsidRPr="00146231">
              <w:t>2009/10</w:t>
            </w:r>
            <w:r w:rsidR="00D6161E" w:rsidRPr="00146231">
              <w:t>:</w:t>
            </w:r>
            <w:r w:rsidRPr="00146231">
              <w:t>54</w:t>
            </w:r>
          </w:p>
        </w:tc>
        <w:tc>
          <w:tcPr>
            <w:tcW w:w="1134" w:type="dxa"/>
          </w:tcPr>
          <w:p w:rsidR="00D6161E" w:rsidRPr="00146231" w:rsidRDefault="00146231" w:rsidP="00D6161E">
            <w:pPr>
              <w:jc w:val="right"/>
            </w:pPr>
            <w:r w:rsidRPr="001462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61E" w:rsidRPr="00146231" w:rsidTr="00D616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161E" w:rsidRPr="00146231" w:rsidRDefault="00D6161E">
            <w:pPr>
              <w:rPr>
                <w:sz w:val="10"/>
              </w:rPr>
            </w:pPr>
          </w:p>
        </w:tc>
      </w:tr>
    </w:tbl>
    <w:p w:rsidR="00D6161E" w:rsidRPr="00146231" w:rsidRDefault="00D6161E"/>
    <w:p w:rsidR="00D6161E" w:rsidRPr="00146231" w:rsidRDefault="004F59BC" w:rsidP="00D6161E">
      <w:pPr>
        <w:pStyle w:val="Mottagare1"/>
      </w:pPr>
      <w:r w:rsidRPr="00146231">
        <w:t>Regeringen</w:t>
      </w:r>
    </w:p>
    <w:p w:rsidR="00D6161E" w:rsidRPr="00146231" w:rsidRDefault="004F59BC" w:rsidP="00D6161E">
      <w:pPr>
        <w:pStyle w:val="Mottagare2"/>
      </w:pPr>
      <w:r w:rsidRPr="00146231">
        <w:t>Finansdepartementet</w:t>
      </w:r>
    </w:p>
    <w:p w:rsidR="00D6161E" w:rsidRPr="00146231" w:rsidRDefault="00D6161E" w:rsidP="00D6161E">
      <w:r w:rsidRPr="00146231">
        <w:t xml:space="preserve">Med överlämnande av </w:t>
      </w:r>
      <w:r w:rsidR="004F59BC" w:rsidRPr="00146231">
        <w:t>skatteutskottet</w:t>
      </w:r>
      <w:r w:rsidRPr="00146231">
        <w:t xml:space="preserve">s betänkande </w:t>
      </w:r>
      <w:r w:rsidR="004F59BC" w:rsidRPr="00146231">
        <w:t>2009/10</w:t>
      </w:r>
      <w:r w:rsidRPr="00146231">
        <w:t>:</w:t>
      </w:r>
      <w:r w:rsidR="004F59BC" w:rsidRPr="00146231">
        <w:t>SkU14</w:t>
      </w:r>
      <w:r w:rsidRPr="00146231">
        <w:t xml:space="preserve"> </w:t>
      </w:r>
      <w:r w:rsidR="004F59BC" w:rsidRPr="00146231">
        <w:t>Avtal om upplysningar i skatteärenden och partiella skatteavtal med Caymanöarna</w:t>
      </w:r>
      <w:r w:rsidRPr="00146231">
        <w:t xml:space="preserve"> får jag anmäla att riksdagen denna dag bifallit utskottets förslag till riksdagsbeslut.</w:t>
      </w:r>
    </w:p>
    <w:p w:rsidR="00D6161E" w:rsidRPr="00146231" w:rsidRDefault="00D6161E" w:rsidP="00D6161E">
      <w:pPr>
        <w:pStyle w:val="Stockholm"/>
      </w:pPr>
      <w:r w:rsidRPr="00146231">
        <w:t xml:space="preserve">Stockholm </w:t>
      </w:r>
      <w:r w:rsidR="004F59BC" w:rsidRPr="00146231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161E" w:rsidRPr="00146231" w:rsidTr="00D616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161E" w:rsidRPr="00146231" w:rsidRDefault="004F59BC" w:rsidP="00D6161E">
            <w:pPr>
              <w:pStyle w:val="AvsTalman"/>
            </w:pPr>
            <w:r w:rsidRPr="00146231">
              <w:t>Jan Björkman</w:t>
            </w:r>
          </w:p>
        </w:tc>
        <w:tc>
          <w:tcPr>
            <w:tcW w:w="3628" w:type="dxa"/>
          </w:tcPr>
          <w:p w:rsidR="00D6161E" w:rsidRPr="00146231" w:rsidRDefault="004F59BC" w:rsidP="00D6161E">
            <w:pPr>
              <w:pStyle w:val="AvsTjnsteman"/>
            </w:pPr>
            <w:r w:rsidRPr="00146231">
              <w:t>Ulf Christoffersson</w:t>
            </w:r>
          </w:p>
        </w:tc>
      </w:tr>
    </w:tbl>
    <w:p w:rsidR="00D85057" w:rsidRPr="00146231" w:rsidRDefault="00D85057" w:rsidP="00D6161E"/>
    <w:sectPr w:rsidR="00D85057" w:rsidRPr="0014623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1E"/>
    <w:rsid w:val="0009098F"/>
    <w:rsid w:val="000C2D8D"/>
    <w:rsid w:val="00146231"/>
    <w:rsid w:val="001667BD"/>
    <w:rsid w:val="001C2855"/>
    <w:rsid w:val="00224A43"/>
    <w:rsid w:val="00243D3C"/>
    <w:rsid w:val="00244660"/>
    <w:rsid w:val="0026798D"/>
    <w:rsid w:val="002B005D"/>
    <w:rsid w:val="004A0681"/>
    <w:rsid w:val="004C4FD0"/>
    <w:rsid w:val="004F1358"/>
    <w:rsid w:val="004F59BC"/>
    <w:rsid w:val="00503547"/>
    <w:rsid w:val="00510D48"/>
    <w:rsid w:val="005422B3"/>
    <w:rsid w:val="005F2290"/>
    <w:rsid w:val="00621003"/>
    <w:rsid w:val="00662397"/>
    <w:rsid w:val="006668C5"/>
    <w:rsid w:val="0067604C"/>
    <w:rsid w:val="007D2903"/>
    <w:rsid w:val="008313F7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D621B"/>
    <w:rsid w:val="00D6161E"/>
    <w:rsid w:val="00D644E9"/>
    <w:rsid w:val="00D85057"/>
    <w:rsid w:val="00DC0766"/>
    <w:rsid w:val="00DC369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701167-39ED-4A98-A502-90CDEA7B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54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14</vt:lpwstr>
  </property>
  <property fmtid="{D5CDD505-2E9C-101B-9397-08002B2CF9AE}" pid="17" name="RefRubrik">
    <vt:lpwstr>Avtal om upplysningar i skatteärenden och partiella skatteavtal med Caymanöarna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