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41F" w:rsidRPr="008E1D86" w:rsidRDefault="004D541F" w:rsidP="0083313D">
      <w:pPr>
        <w:pStyle w:val="Hemstlrubrik"/>
      </w:pPr>
      <w:r w:rsidRPr="008E1D86">
        <w:t>Förslag till riksdagsbeslut</w:t>
      </w:r>
    </w:p>
    <w:p w:rsidR="004D541F" w:rsidRPr="008E1D86" w:rsidRDefault="004D541F" w:rsidP="004D541F">
      <w:pPr>
        <w:pStyle w:val="Hemstlatt"/>
      </w:pPr>
      <w:r w:rsidRPr="008E1D86">
        <w:t>Riksdagen tillkännager för regeringen som sin mening vad i motionen anförs om giftiga ormar som husdjur.</w:t>
      </w:r>
    </w:p>
    <w:p w:rsidR="00E84F25" w:rsidRPr="008E1D86" w:rsidRDefault="007C6092" w:rsidP="00E22893">
      <w:pPr>
        <w:pStyle w:val="Rubrik1"/>
      </w:pPr>
      <w:r w:rsidRPr="008E1D86">
        <w:t>Motivering</w:t>
      </w:r>
    </w:p>
    <w:p w:rsidR="004D541F" w:rsidRPr="008E1D86" w:rsidRDefault="004D541F" w:rsidP="004D541F">
      <w:pPr>
        <w:rPr>
          <w:szCs w:val="28"/>
        </w:rPr>
      </w:pPr>
      <w:r w:rsidRPr="008E1D86">
        <w:rPr>
          <w:szCs w:val="28"/>
        </w:rPr>
        <w:t xml:space="preserve">Vi har under de senaste åren sett ett flertal fall där giftiga ormar eller andra allmänfarliga djur funnits hos människor boende i flerfamiljshus och där dessa djur </w:t>
      </w:r>
      <w:r w:rsidR="0083313D" w:rsidRPr="008E1D86">
        <w:rPr>
          <w:szCs w:val="28"/>
        </w:rPr>
        <w:t>lycka</w:t>
      </w:r>
      <w:r w:rsidR="006376F8" w:rsidRPr="008E1D86">
        <w:rPr>
          <w:szCs w:val="28"/>
        </w:rPr>
        <w:t>t</w:t>
      </w:r>
      <w:r w:rsidR="0083313D" w:rsidRPr="008E1D86">
        <w:rPr>
          <w:szCs w:val="28"/>
        </w:rPr>
        <w:t>s</w:t>
      </w:r>
      <w:r w:rsidRPr="008E1D86">
        <w:rPr>
          <w:szCs w:val="28"/>
        </w:rPr>
        <w:t xml:space="preserve"> rymma. Detta skapar problem för ägaren och rädsla hos andra hyresgäster i fastigheten. Hur skall barnfamiljer och andra kunna känna trygghet om </w:t>
      </w:r>
      <w:r w:rsidR="0083313D" w:rsidRPr="008E1D86">
        <w:rPr>
          <w:szCs w:val="28"/>
        </w:rPr>
        <w:t xml:space="preserve">en </w:t>
      </w:r>
      <w:r w:rsidRPr="008E1D86">
        <w:rPr>
          <w:szCs w:val="28"/>
        </w:rPr>
        <w:t>del ormar återfi</w:t>
      </w:r>
      <w:r w:rsidR="0083313D" w:rsidRPr="008E1D86">
        <w:rPr>
          <w:szCs w:val="28"/>
        </w:rPr>
        <w:t>nn</w:t>
      </w:r>
      <w:r w:rsidRPr="008E1D86">
        <w:rPr>
          <w:szCs w:val="28"/>
        </w:rPr>
        <w:t>s men inte alla.</w:t>
      </w:r>
    </w:p>
    <w:p w:rsidR="000A2740" w:rsidRPr="008E1D86" w:rsidRDefault="004D541F" w:rsidP="00B86078">
      <w:pPr>
        <w:pStyle w:val="Normaltindrag"/>
      </w:pPr>
      <w:r w:rsidRPr="008E1D86">
        <w:t>Regelverket måste ses över och de som har giftiga ormar i bostaden, oa</w:t>
      </w:r>
      <w:r w:rsidRPr="008E1D86">
        <w:t>v</w:t>
      </w:r>
      <w:r w:rsidRPr="008E1D86">
        <w:t>sett boendeform, måste kunna styrka att de har rymningssäkra burar. Ansökan om att få ha giftiga djur i sin bostad skall göras av ägaren</w:t>
      </w:r>
      <w:r w:rsidR="0083313D" w:rsidRPr="008E1D86">
        <w:t>,</w:t>
      </w:r>
      <w:r w:rsidRPr="008E1D86">
        <w:t xml:space="preserve"> och särskilt til</w:t>
      </w:r>
      <w:r w:rsidRPr="008E1D86">
        <w:t>l</w:t>
      </w:r>
      <w:r w:rsidRPr="008E1D86">
        <w:t>stånd i varje enskilt fall måste fås från berörd myndighet.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3313D" w:rsidRPr="008E1D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313D" w:rsidRPr="008E1D86" w:rsidRDefault="0083313D" w:rsidP="0083313D">
            <w:pPr>
              <w:pStyle w:val="UnderskriftDatum"/>
              <w:spacing w:before="240"/>
            </w:pPr>
            <w:r w:rsidRPr="008E1D86">
              <w:t>Stockholm den 4 oktober 2005</w:t>
            </w:r>
          </w:p>
        </w:tc>
        <w:tc>
          <w:tcPr>
            <w:tcW w:w="3047" w:type="dxa"/>
          </w:tcPr>
          <w:p w:rsidR="0083313D" w:rsidRPr="008E1D86" w:rsidRDefault="0083313D" w:rsidP="0083313D">
            <w:pPr>
              <w:pStyle w:val="Underskrifter"/>
              <w:spacing w:before="240"/>
            </w:pPr>
          </w:p>
        </w:tc>
      </w:tr>
      <w:tr w:rsidR="0083313D" w:rsidRPr="008E1D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313D" w:rsidRPr="008E1D86" w:rsidRDefault="0083313D" w:rsidP="0083313D">
            <w:pPr>
              <w:pStyle w:val="Underskrifter"/>
            </w:pPr>
            <w:r w:rsidRPr="008E1D86">
              <w:t>Lennart Klockare (s)</w:t>
            </w:r>
          </w:p>
        </w:tc>
        <w:tc>
          <w:tcPr>
            <w:tcW w:w="3047" w:type="dxa"/>
          </w:tcPr>
          <w:p w:rsidR="0083313D" w:rsidRPr="008E1D86" w:rsidRDefault="0083313D" w:rsidP="0083313D">
            <w:pPr>
              <w:pStyle w:val="Underskrifter"/>
            </w:pPr>
            <w:r w:rsidRPr="008E1D86">
              <w:t>Lars U Granberg (s)</w:t>
            </w:r>
          </w:p>
        </w:tc>
      </w:tr>
    </w:tbl>
    <w:p w:rsidR="004D541F" w:rsidRPr="008E1D86" w:rsidRDefault="004D541F" w:rsidP="0083313D">
      <w:pPr>
        <w:pStyle w:val="Normaltindrag"/>
      </w:pPr>
    </w:p>
    <w:sectPr w:rsidR="004D541F" w:rsidRPr="008E1D86" w:rsidSect="00833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D3B" w:rsidRPr="008E1D86" w:rsidRDefault="00526D3B">
      <w:r w:rsidRPr="008E1D86">
        <w:separator/>
      </w:r>
    </w:p>
  </w:endnote>
  <w:endnote w:type="continuationSeparator" w:id="0">
    <w:p w:rsidR="00526D3B" w:rsidRPr="008E1D86" w:rsidRDefault="00526D3B">
      <w:r w:rsidRPr="008E1D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6F8" w:rsidRPr="008E1D86" w:rsidRDefault="008E1D86" w:rsidP="0083313D">
    <w:pPr>
      <w:pStyle w:val="Sidfot"/>
    </w:pPr>
    <w:r w:rsidRPr="008E1D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42136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6F8" w:rsidRDefault="006376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41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76F8" w:rsidRDefault="006376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41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6F8" w:rsidRPr="008E1D86" w:rsidRDefault="008E1D86" w:rsidP="0083313D">
    <w:pPr>
      <w:pStyle w:val="Sidfot"/>
    </w:pPr>
    <w:r w:rsidRPr="008E1D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10432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6F8" w:rsidRDefault="006376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41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76F8" w:rsidRDefault="006376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41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6F8" w:rsidRPr="008E1D86" w:rsidRDefault="008E1D86" w:rsidP="0083313D">
    <w:pPr>
      <w:pStyle w:val="Sidfot"/>
    </w:pPr>
    <w:r w:rsidRPr="008E1D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60655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6F8" w:rsidRDefault="006376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41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76F8" w:rsidRDefault="006376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41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D3B" w:rsidRPr="008E1D86" w:rsidRDefault="00526D3B">
      <w:r w:rsidRPr="008E1D86">
        <w:separator/>
      </w:r>
    </w:p>
  </w:footnote>
  <w:footnote w:type="continuationSeparator" w:id="0">
    <w:p w:rsidR="00526D3B" w:rsidRPr="008E1D86" w:rsidRDefault="00526D3B">
      <w:r w:rsidRPr="008E1D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6F8" w:rsidRPr="008E1D86" w:rsidRDefault="008E1D86" w:rsidP="0083313D">
    <w:pPr>
      <w:pStyle w:val="Sidhuvud"/>
    </w:pPr>
    <w:r w:rsidRPr="008E1D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48183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6F8" w:rsidRDefault="006376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41D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41DB">
                            <w:t>Bo282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76F8" w:rsidRDefault="006376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41D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41DB">
                      <w:t>Bo282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6F8" w:rsidRPr="008E1D86" w:rsidRDefault="008E1D86" w:rsidP="0083313D">
    <w:pPr>
      <w:pStyle w:val="Sidhuvud"/>
    </w:pPr>
    <w:r w:rsidRPr="008E1D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05504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6F8" w:rsidRDefault="006376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41D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41DB">
                            <w:t>Bo282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76F8" w:rsidRDefault="006376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41D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41DB">
                      <w:t>Bo282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6F8" w:rsidRPr="008E1D86" w:rsidRDefault="006376F8">
    <w:pPr>
      <w:pStyle w:val="FSHNormal"/>
      <w:tabs>
        <w:tab w:val="right" w:pos="5840"/>
      </w:tabs>
    </w:pPr>
    <w:r w:rsidRPr="008E1D86">
      <w:br/>
    </w:r>
    <w:r w:rsidRPr="008E1D86">
      <w:fldChar w:fldCharType="begin" w:fldLock="1"/>
    </w:r>
    <w:r w:rsidRPr="008E1D86">
      <w:instrText xml:space="preserve"> DOCPROPERTY</w:instrText>
    </w:r>
    <w:r w:rsidRPr="008E1D86">
      <w:rPr>
        <w:sz w:val="18"/>
      </w:rPr>
      <w:instrText xml:space="preserve"> "YearUser" *\charformat </w:instrText>
    </w:r>
    <w:r w:rsidRPr="008E1D86">
      <w:fldChar w:fldCharType="separate"/>
    </w:r>
    <w:r w:rsidR="001041DB" w:rsidRPr="008E1D86">
      <w:t>2005/06</w:t>
    </w:r>
    <w:r w:rsidRPr="008E1D86">
      <w:fldChar w:fldCharType="end"/>
    </w:r>
    <w:r w:rsidRPr="008E1D86">
      <w:t xml:space="preserve"> </w:t>
    </w:r>
    <w:r w:rsidRPr="008E1D86">
      <w:tab/>
      <w:t xml:space="preserve">mnr: </w:t>
    </w:r>
    <w:r w:rsidRPr="008E1D86">
      <w:fldChar w:fldCharType="begin" w:fldLock="1"/>
    </w:r>
    <w:r w:rsidRPr="008E1D86">
      <w:instrText xml:space="preserve"> DOCPROPERTY</w:instrText>
    </w:r>
    <w:r w:rsidRPr="008E1D86">
      <w:rPr>
        <w:sz w:val="18"/>
      </w:rPr>
      <w:instrText xml:space="preserve"> "Motionsnummer" *\charformat </w:instrText>
    </w:r>
    <w:r w:rsidRPr="008E1D86">
      <w:fldChar w:fldCharType="separate"/>
    </w:r>
    <w:r w:rsidR="001041DB" w:rsidRPr="008E1D86">
      <w:t>Bo282</w:t>
    </w:r>
    <w:r w:rsidRPr="008E1D86">
      <w:fldChar w:fldCharType="end"/>
    </w:r>
    <w:r w:rsidRPr="008E1D86">
      <w:br/>
    </w:r>
    <w:r w:rsidRPr="008E1D86">
      <w:fldChar w:fldCharType="begin" w:fldLock="1"/>
    </w:r>
    <w:r w:rsidRPr="008E1D86">
      <w:instrText xml:space="preserve"> DOCPROPERTY</w:instrText>
    </w:r>
    <w:r w:rsidRPr="008E1D86">
      <w:rPr>
        <w:sz w:val="18"/>
      </w:rPr>
      <w:instrText xml:space="preserve"> "Samling" *\charformat </w:instrText>
    </w:r>
    <w:r w:rsidRPr="008E1D86">
      <w:fldChar w:fldCharType="end"/>
    </w:r>
    <w:r w:rsidRPr="008E1D86">
      <w:tab/>
      <w:t xml:space="preserve">pnr: </w:t>
    </w:r>
    <w:r w:rsidRPr="008E1D86">
      <w:fldChar w:fldCharType="begin" w:fldLock="1"/>
    </w:r>
    <w:r w:rsidRPr="008E1D86">
      <w:instrText xml:space="preserve"> DOCPROPERTY</w:instrText>
    </w:r>
    <w:r w:rsidRPr="008E1D86">
      <w:rPr>
        <w:sz w:val="18"/>
      </w:rPr>
      <w:instrText xml:space="preserve"> "Partinummer" *\charformat </w:instrText>
    </w:r>
    <w:r w:rsidRPr="008E1D86">
      <w:fldChar w:fldCharType="separate"/>
    </w:r>
    <w:r w:rsidR="001041DB" w:rsidRPr="008E1D86">
      <w:t>s44023</w:t>
    </w:r>
    <w:r w:rsidRPr="008E1D86">
      <w:fldChar w:fldCharType="end"/>
    </w:r>
  </w:p>
  <w:p w:rsidR="006376F8" w:rsidRPr="008E1D86" w:rsidRDefault="006376F8">
    <w:pPr>
      <w:pStyle w:val="FSHRub1"/>
    </w:pPr>
    <w:r w:rsidRPr="008E1D86">
      <w:t>Motion till riksdagen</w:t>
    </w:r>
    <w:r w:rsidRPr="008E1D86">
      <w:br/>
    </w:r>
    <w:r w:rsidRPr="008E1D86">
      <w:fldChar w:fldCharType="begin" w:fldLock="1"/>
    </w:r>
    <w:r w:rsidRPr="008E1D86">
      <w:instrText xml:space="preserve"> DOCPROPERTY "YearUser" *\charformat </w:instrText>
    </w:r>
    <w:r w:rsidRPr="008E1D86">
      <w:fldChar w:fldCharType="separate"/>
    </w:r>
    <w:r w:rsidR="001041DB" w:rsidRPr="008E1D86">
      <w:t>2005/06</w:t>
    </w:r>
    <w:r w:rsidRPr="008E1D86">
      <w:fldChar w:fldCharType="end"/>
    </w:r>
    <w:r w:rsidRPr="008E1D86">
      <w:t>:</w:t>
    </w:r>
    <w:r w:rsidRPr="008E1D86">
      <w:fldChar w:fldCharType="begin" w:fldLock="1"/>
    </w:r>
    <w:r w:rsidRPr="008E1D86">
      <w:instrText xml:space="preserve"> DOCPROPERTY "Motionsnummer" *\charformat </w:instrText>
    </w:r>
    <w:r w:rsidRPr="008E1D86">
      <w:fldChar w:fldCharType="separate"/>
    </w:r>
    <w:r w:rsidR="001041DB" w:rsidRPr="008E1D86">
      <w:t>Bo282</w:t>
    </w:r>
    <w:r w:rsidRPr="008E1D86">
      <w:fldChar w:fldCharType="end"/>
    </w:r>
  </w:p>
  <w:p w:rsidR="006376F8" w:rsidRPr="008E1D86" w:rsidRDefault="006376F8">
    <w:pPr>
      <w:pStyle w:val="FSHNormalS5"/>
    </w:pPr>
    <w:r w:rsidRPr="008E1D86">
      <w:fldChar w:fldCharType="begin" w:fldLock="1"/>
    </w:r>
    <w:r w:rsidRPr="008E1D86">
      <w:instrText xml:space="preserve"> DOCPROPERTY "MotionarText" *\charformat </w:instrText>
    </w:r>
    <w:r w:rsidRPr="008E1D86">
      <w:fldChar w:fldCharType="separate"/>
    </w:r>
    <w:r w:rsidR="001041DB" w:rsidRPr="008E1D86">
      <w:t>av Lennart Klockare och Lars U Granberg (s)</w:t>
    </w:r>
    <w:r w:rsidRPr="008E1D86">
      <w:fldChar w:fldCharType="end"/>
    </w:r>
    <w:r w:rsidRPr="008E1D86">
      <w:br/>
    </w:r>
    <w:r w:rsidRPr="008E1D86">
      <w:fldChar w:fldCharType="begin" w:fldLock="1"/>
    </w:r>
    <w:r w:rsidRPr="008E1D86">
      <w:instrText xml:space="preserve"> DOCPROPERTY "SvarFrasKort" *\charformat </w:instrText>
    </w:r>
    <w:r w:rsidRPr="008E1D86">
      <w:fldChar w:fldCharType="end"/>
    </w:r>
  </w:p>
  <w:p w:rsidR="006376F8" w:rsidRPr="008E1D86" w:rsidRDefault="006376F8">
    <w:pPr>
      <w:pStyle w:val="FSHTitel"/>
    </w:pPr>
    <w:r w:rsidRPr="008E1D86">
      <w:fldChar w:fldCharType="begin" w:fldLock="1"/>
    </w:r>
    <w:r w:rsidRPr="008E1D86">
      <w:instrText xml:space="preserve"> DOCPROPERTY</w:instrText>
    </w:r>
    <w:r w:rsidRPr="008E1D86">
      <w:rPr>
        <w:sz w:val="18"/>
      </w:rPr>
      <w:instrText xml:space="preserve"> "RubrikSvar" *\charformat </w:instrText>
    </w:r>
    <w:r w:rsidRPr="008E1D86">
      <w:fldChar w:fldCharType="separate"/>
    </w:r>
    <w:r w:rsidR="001041DB" w:rsidRPr="008E1D86">
      <w:t>Giftiga ormar som husdjur</w:t>
    </w:r>
    <w:r w:rsidRPr="008E1D86">
      <w:fldChar w:fldCharType="end"/>
    </w:r>
  </w:p>
  <w:p w:rsidR="006376F8" w:rsidRPr="008E1D86" w:rsidRDefault="006376F8" w:rsidP="0083313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C004240"/>
    <w:lvl w:ilvl="0" w:tplc="642C6B7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7930510">
    <w:abstractNumId w:val="13"/>
  </w:num>
  <w:num w:numId="2" w16cid:durableId="1177231396">
    <w:abstractNumId w:val="10"/>
  </w:num>
  <w:num w:numId="3" w16cid:durableId="883754603">
    <w:abstractNumId w:val="11"/>
  </w:num>
  <w:num w:numId="4" w16cid:durableId="1412582484">
    <w:abstractNumId w:val="12"/>
  </w:num>
  <w:num w:numId="5" w16cid:durableId="2002005980">
    <w:abstractNumId w:val="8"/>
  </w:num>
  <w:num w:numId="6" w16cid:durableId="1180394277">
    <w:abstractNumId w:val="3"/>
  </w:num>
  <w:num w:numId="7" w16cid:durableId="1225530265">
    <w:abstractNumId w:val="2"/>
  </w:num>
  <w:num w:numId="8" w16cid:durableId="2044213341">
    <w:abstractNumId w:val="1"/>
  </w:num>
  <w:num w:numId="9" w16cid:durableId="169412089">
    <w:abstractNumId w:val="0"/>
  </w:num>
  <w:num w:numId="10" w16cid:durableId="1459950369">
    <w:abstractNumId w:val="9"/>
  </w:num>
  <w:num w:numId="11" w16cid:durableId="2085836749">
    <w:abstractNumId w:val="7"/>
  </w:num>
  <w:num w:numId="12" w16cid:durableId="266935604">
    <w:abstractNumId w:val="6"/>
  </w:num>
  <w:num w:numId="13" w16cid:durableId="2111125736">
    <w:abstractNumId w:val="5"/>
  </w:num>
  <w:num w:numId="14" w16cid:durableId="161228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0A2740"/>
    <w:rsid w:val="00064BC3"/>
    <w:rsid w:val="00066775"/>
    <w:rsid w:val="00072FB9"/>
    <w:rsid w:val="000A2740"/>
    <w:rsid w:val="00100531"/>
    <w:rsid w:val="001041DB"/>
    <w:rsid w:val="00183D93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D541F"/>
    <w:rsid w:val="004E38D9"/>
    <w:rsid w:val="00526D3B"/>
    <w:rsid w:val="006376F8"/>
    <w:rsid w:val="00740D6D"/>
    <w:rsid w:val="00794149"/>
    <w:rsid w:val="007B67A7"/>
    <w:rsid w:val="007C6092"/>
    <w:rsid w:val="0083313D"/>
    <w:rsid w:val="008E1D86"/>
    <w:rsid w:val="00A053C6"/>
    <w:rsid w:val="00B13BF0"/>
    <w:rsid w:val="00B86078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18F6DB-AC3D-4D14-9D36-837E420F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3313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83D93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1041DB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137</Words>
  <Characters>722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Bo282</vt:lpstr>
    </vt:vector>
  </TitlesOfParts>
  <Company>Riksdagen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Bo282</dc:title>
  <dc:subject>Bo282</dc:subject>
  <dc:creator>Riksdagen</dc:creator>
  <cp:keywords>Riksdagen</cp:keywords>
  <dc:description/>
  <cp:lastModifiedBy>Lars Brink</cp:lastModifiedBy>
  <cp:revision>2</cp:revision>
  <cp:lastPrinted>2006-01-14T11:59:00Z</cp:lastPrinted>
  <dcterms:created xsi:type="dcterms:W3CDTF">2025-12-16T19:02:00Z</dcterms:created>
  <dcterms:modified xsi:type="dcterms:W3CDTF">2025-12-16T19:02:00Z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Giftiga ormar som husdjur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Giftiga ormar som husdjur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Klockare och Lars U Granberg (s)</vt:lpwstr>
  </property>
  <property fmtid="{D5CDD505-2E9C-101B-9397-08002B2CF9AE}" pid="26" name="MotionarLista">
    <vt:lpwstr>Klockare, Lennart (s)\Granberg, Lars U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20052006000000000115000440230069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20052006000000000115000440230069</vt:lpwstr>
  </property>
  <property fmtid="{D5CDD505-2E9C-101B-9397-08002B2CF9AE}" pid="50" name="nummer">
    <vt:lpwstr>282</vt:lpwstr>
  </property>
  <property fmtid="{D5CDD505-2E9C-101B-9397-08002B2CF9AE}" pid="51" name="utskottsbeteckning">
    <vt:lpwstr>Bo</vt:lpwstr>
  </property>
</Properties>
</file>