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375" w:rsidRPr="0067338D" w:rsidRDefault="000B3375" w:rsidP="006E06B7">
      <w:pPr>
        <w:pStyle w:val="Hemstlrubrik"/>
      </w:pPr>
      <w:r w:rsidRPr="0067338D">
        <w:t>Förslag till riksdagsbeslut</w:t>
      </w:r>
    </w:p>
    <w:p w:rsidR="000B3375" w:rsidRPr="0067338D" w:rsidRDefault="000B3375" w:rsidP="006E06B7">
      <w:pPr>
        <w:pStyle w:val="Hemstlatt"/>
      </w:pPr>
      <w:r w:rsidRPr="0067338D">
        <w:t xml:space="preserve">Riksdagen </w:t>
      </w:r>
      <w:r w:rsidR="00C45C6D" w:rsidRPr="0067338D">
        <w:t xml:space="preserve">beslutar </w:t>
      </w:r>
      <w:r w:rsidR="000B3394" w:rsidRPr="0067338D">
        <w:t>avskaffa</w:t>
      </w:r>
      <w:r w:rsidR="00C45C6D" w:rsidRPr="0067338D">
        <w:t xml:space="preserve"> </w:t>
      </w:r>
      <w:r w:rsidRPr="0067338D">
        <w:t>reklamskatten.</w:t>
      </w:r>
    </w:p>
    <w:p w:rsidR="00C45C6D" w:rsidRPr="0067338D" w:rsidRDefault="00C45C6D" w:rsidP="00C45C6D">
      <w:pPr>
        <w:pStyle w:val="Rubrik1"/>
      </w:pPr>
      <w:r w:rsidRPr="0067338D">
        <w:t>Motivering</w:t>
      </w:r>
    </w:p>
    <w:p w:rsidR="000B3375" w:rsidRPr="0067338D" w:rsidRDefault="000B3375" w:rsidP="000B3375">
      <w:r w:rsidRPr="0067338D">
        <w:t>I Sverige finns c</w:t>
      </w:r>
      <w:r w:rsidR="006E2578" w:rsidRPr="0067338D">
        <w:t>a</w:t>
      </w:r>
      <w:r w:rsidRPr="0067338D">
        <w:t xml:space="preserve"> 300 gratistidningar, de allra flesta med veckoutgivning. Över </w:t>
      </w:r>
      <w:r w:rsidR="006E2578" w:rsidRPr="0067338D">
        <w:t xml:space="preserve">70 % </w:t>
      </w:r>
      <w:r w:rsidRPr="0067338D">
        <w:t xml:space="preserve">av dessa tidningar innehåller minst </w:t>
      </w:r>
      <w:r w:rsidR="006E2578" w:rsidRPr="0067338D">
        <w:t>30 %</w:t>
      </w:r>
      <w:r w:rsidRPr="0067338D">
        <w:t xml:space="preserve"> redaktionellt material. Dessa tidningar omfattas av reklamskattelagen</w:t>
      </w:r>
      <w:r w:rsidR="006E2578" w:rsidRPr="0067338D">
        <w:t>,</w:t>
      </w:r>
      <w:r w:rsidRPr="0067338D">
        <w:t xml:space="preserve"> vilken stadgar att gratisti</w:t>
      </w:r>
      <w:r w:rsidRPr="0067338D">
        <w:t>d</w:t>
      </w:r>
      <w:r w:rsidRPr="0067338D">
        <w:t xml:space="preserve">ningar och tidskrifter betalar </w:t>
      </w:r>
      <w:r w:rsidR="006E2578" w:rsidRPr="0067338D">
        <w:t>11 %</w:t>
      </w:r>
      <w:r w:rsidR="00EA7826" w:rsidRPr="0067338D">
        <w:t xml:space="preserve"> </w:t>
      </w:r>
      <w:r w:rsidRPr="0067338D">
        <w:t>i reklamskatt.</w:t>
      </w:r>
    </w:p>
    <w:p w:rsidR="000B3375" w:rsidRPr="0067338D" w:rsidRDefault="000B3375" w:rsidP="006E06B7">
      <w:pPr>
        <w:pStyle w:val="Normaltindrag"/>
      </w:pPr>
      <w:r w:rsidRPr="0067338D">
        <w:t xml:space="preserve">Dagens system med reklamskatt slår mycket orättvist. Radio-, </w:t>
      </w:r>
      <w:r w:rsidR="006E2578" w:rsidRPr="0067338D">
        <w:t>tv</w:t>
      </w:r>
      <w:r w:rsidRPr="0067338D">
        <w:t>-, film-, Internet- och direktreklam är skattebefriade. Inte ens mellan tryckta medier med redaktionellt material är situationen rättvis eftersom allmänna nyhetsti</w:t>
      </w:r>
      <w:r w:rsidRPr="0067338D">
        <w:t>d</w:t>
      </w:r>
      <w:r w:rsidRPr="0067338D">
        <w:t xml:space="preserve">ningar endast betalar </w:t>
      </w:r>
      <w:r w:rsidR="006E2578" w:rsidRPr="0067338D">
        <w:t>4 %</w:t>
      </w:r>
      <w:r w:rsidRPr="0067338D">
        <w:t xml:space="preserve"> i reklamskatt.</w:t>
      </w:r>
    </w:p>
    <w:p w:rsidR="000B3375" w:rsidRPr="0067338D" w:rsidRDefault="000B3375" w:rsidP="006E2578">
      <w:pPr>
        <w:pStyle w:val="Normaltindrag"/>
      </w:pPr>
      <w:r w:rsidRPr="0067338D">
        <w:t>Den tionde april beslutade Sveriges riksdag att reklamskatten skall avska</w:t>
      </w:r>
      <w:r w:rsidRPr="0067338D">
        <w:t>f</w:t>
      </w:r>
      <w:r w:rsidRPr="0067338D">
        <w:t>fas. Skatten lever dock fortfarande kvar och skapar orättvisa konkurrensmö</w:t>
      </w:r>
      <w:r w:rsidRPr="0067338D">
        <w:t>j</w:t>
      </w:r>
      <w:r w:rsidRPr="0067338D">
        <w:t xml:space="preserve">ligheter. </w:t>
      </w:r>
    </w:p>
    <w:p w:rsidR="000B3375" w:rsidRPr="0067338D" w:rsidRDefault="000B3375" w:rsidP="006E2578">
      <w:pPr>
        <w:pStyle w:val="Normaltindrag"/>
      </w:pPr>
      <w:r w:rsidRPr="0067338D">
        <w:t xml:space="preserve">Gratistidningarna tillför lokala nyheter samt allmän samhällsinformation till medborgarna. Samtidigt straffbeskattas de för sin verksamhet med en skatt som i praktiken är högre än alla andras.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E2578" w:rsidRPr="00673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2578" w:rsidRPr="0067338D" w:rsidRDefault="006E2578" w:rsidP="006E2578">
            <w:pPr>
              <w:pStyle w:val="UnderskriftDatum"/>
              <w:spacing w:before="240"/>
            </w:pPr>
            <w:r w:rsidRPr="0067338D">
              <w:t>Stockholm den 29 september 2005</w:t>
            </w:r>
          </w:p>
        </w:tc>
        <w:tc>
          <w:tcPr>
            <w:tcW w:w="3047" w:type="dxa"/>
          </w:tcPr>
          <w:p w:rsidR="006E2578" w:rsidRPr="0067338D" w:rsidRDefault="006E2578" w:rsidP="006E2578">
            <w:pPr>
              <w:pStyle w:val="Underskrifter"/>
              <w:spacing w:before="240"/>
            </w:pPr>
          </w:p>
        </w:tc>
      </w:tr>
      <w:tr w:rsidR="006E2578" w:rsidRPr="00673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2578" w:rsidRPr="0067338D" w:rsidRDefault="006E2578" w:rsidP="006E2578">
            <w:pPr>
              <w:pStyle w:val="Underskrifter"/>
            </w:pPr>
            <w:r w:rsidRPr="0067338D">
              <w:t>Claes Västerteg (c)</w:t>
            </w:r>
          </w:p>
        </w:tc>
        <w:tc>
          <w:tcPr>
            <w:tcW w:w="3047" w:type="dxa"/>
          </w:tcPr>
          <w:p w:rsidR="006E2578" w:rsidRPr="0067338D" w:rsidRDefault="006E2578" w:rsidP="006E2578">
            <w:pPr>
              <w:pStyle w:val="Underskrifter"/>
            </w:pPr>
          </w:p>
        </w:tc>
      </w:tr>
    </w:tbl>
    <w:p w:rsidR="00E84F25" w:rsidRPr="0067338D" w:rsidRDefault="00E84F25" w:rsidP="006E2578">
      <w:pPr>
        <w:pStyle w:val="Normaltindrag"/>
      </w:pPr>
    </w:p>
    <w:sectPr w:rsidR="00E84F25" w:rsidRPr="0067338D" w:rsidSect="006E2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EC2" w:rsidRPr="0067338D" w:rsidRDefault="001E0EC2">
      <w:r w:rsidRPr="0067338D">
        <w:separator/>
      </w:r>
    </w:p>
  </w:endnote>
  <w:endnote w:type="continuationSeparator" w:id="0">
    <w:p w:rsidR="001E0EC2" w:rsidRPr="0067338D" w:rsidRDefault="001E0EC2">
      <w:r w:rsidRPr="006733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578" w:rsidRPr="0067338D" w:rsidRDefault="0067338D" w:rsidP="006E2578">
    <w:pPr>
      <w:pStyle w:val="Sidfot"/>
    </w:pPr>
    <w:r w:rsidRPr="006733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01682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578" w:rsidRDefault="006E25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78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2578" w:rsidRDefault="006E25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78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578" w:rsidRPr="0067338D" w:rsidRDefault="0067338D" w:rsidP="006E2578">
    <w:pPr>
      <w:pStyle w:val="Sidfot"/>
    </w:pPr>
    <w:r w:rsidRPr="006733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83799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578" w:rsidRDefault="006E25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78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2578" w:rsidRDefault="006E25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78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578" w:rsidRPr="0067338D" w:rsidRDefault="0067338D" w:rsidP="006E2578">
    <w:pPr>
      <w:pStyle w:val="Sidfot"/>
    </w:pPr>
    <w:r w:rsidRPr="006733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83093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578" w:rsidRDefault="006E25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78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2578" w:rsidRDefault="006E25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78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EC2" w:rsidRPr="0067338D" w:rsidRDefault="001E0EC2">
      <w:r w:rsidRPr="0067338D">
        <w:separator/>
      </w:r>
    </w:p>
  </w:footnote>
  <w:footnote w:type="continuationSeparator" w:id="0">
    <w:p w:rsidR="001E0EC2" w:rsidRPr="0067338D" w:rsidRDefault="001E0EC2">
      <w:r w:rsidRPr="006733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578" w:rsidRPr="0067338D" w:rsidRDefault="0067338D" w:rsidP="006E2578">
    <w:pPr>
      <w:pStyle w:val="Sidhuvud"/>
    </w:pPr>
    <w:r w:rsidRPr="006733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24937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578" w:rsidRDefault="006E25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782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7826">
                            <w:t>Fi231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2578" w:rsidRDefault="006E25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782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7826">
                      <w:t>Fi231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578" w:rsidRPr="0067338D" w:rsidRDefault="0067338D" w:rsidP="006E2578">
    <w:pPr>
      <w:pStyle w:val="Sidhuvud"/>
    </w:pPr>
    <w:r w:rsidRPr="006733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28942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578" w:rsidRDefault="006E25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782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7826">
                            <w:t>Fi231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2578" w:rsidRDefault="006E25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782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7826">
                      <w:t>Fi231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578" w:rsidRPr="0067338D" w:rsidRDefault="006E2578">
    <w:pPr>
      <w:pStyle w:val="FSHNormal"/>
      <w:tabs>
        <w:tab w:val="right" w:pos="5840"/>
      </w:tabs>
    </w:pPr>
    <w:r w:rsidRPr="0067338D">
      <w:br/>
    </w:r>
    <w:r w:rsidRPr="0067338D">
      <w:fldChar w:fldCharType="begin" w:fldLock="1"/>
    </w:r>
    <w:r w:rsidRPr="0067338D">
      <w:instrText xml:space="preserve"> DOCPROPERTY</w:instrText>
    </w:r>
    <w:r w:rsidRPr="0067338D">
      <w:rPr>
        <w:sz w:val="18"/>
      </w:rPr>
      <w:instrText xml:space="preserve"> "YearUser" *\charformat </w:instrText>
    </w:r>
    <w:r w:rsidRPr="0067338D">
      <w:fldChar w:fldCharType="separate"/>
    </w:r>
    <w:r w:rsidR="00EA7826" w:rsidRPr="0067338D">
      <w:t>2005/06</w:t>
    </w:r>
    <w:r w:rsidRPr="0067338D">
      <w:fldChar w:fldCharType="end"/>
    </w:r>
    <w:r w:rsidRPr="0067338D">
      <w:t xml:space="preserve"> </w:t>
    </w:r>
    <w:r w:rsidRPr="0067338D">
      <w:tab/>
      <w:t xml:space="preserve">mnr: </w:t>
    </w:r>
    <w:r w:rsidRPr="0067338D">
      <w:fldChar w:fldCharType="begin" w:fldLock="1"/>
    </w:r>
    <w:r w:rsidRPr="0067338D">
      <w:instrText xml:space="preserve"> DOCPROPERTY</w:instrText>
    </w:r>
    <w:r w:rsidRPr="0067338D">
      <w:rPr>
        <w:sz w:val="18"/>
      </w:rPr>
      <w:instrText xml:space="preserve"> "Motionsnummer" *\charformat </w:instrText>
    </w:r>
    <w:r w:rsidRPr="0067338D">
      <w:fldChar w:fldCharType="separate"/>
    </w:r>
    <w:r w:rsidR="00EA7826" w:rsidRPr="0067338D">
      <w:t>Fi231</w:t>
    </w:r>
    <w:r w:rsidRPr="0067338D">
      <w:fldChar w:fldCharType="end"/>
    </w:r>
    <w:r w:rsidRPr="0067338D">
      <w:br/>
    </w:r>
    <w:r w:rsidRPr="0067338D">
      <w:fldChar w:fldCharType="begin" w:fldLock="1"/>
    </w:r>
    <w:r w:rsidRPr="0067338D">
      <w:instrText xml:space="preserve"> DOCPROPERTY</w:instrText>
    </w:r>
    <w:r w:rsidRPr="0067338D">
      <w:rPr>
        <w:sz w:val="18"/>
      </w:rPr>
      <w:instrText xml:space="preserve"> "Samling" *\charformat </w:instrText>
    </w:r>
    <w:r w:rsidRPr="0067338D">
      <w:fldChar w:fldCharType="end"/>
    </w:r>
    <w:r w:rsidRPr="0067338D">
      <w:tab/>
      <w:t xml:space="preserve">pnr: </w:t>
    </w:r>
    <w:r w:rsidRPr="0067338D">
      <w:fldChar w:fldCharType="begin" w:fldLock="1"/>
    </w:r>
    <w:r w:rsidRPr="0067338D">
      <w:instrText xml:space="preserve"> DOCPROPERTY</w:instrText>
    </w:r>
    <w:r w:rsidRPr="0067338D">
      <w:rPr>
        <w:sz w:val="18"/>
      </w:rPr>
      <w:instrText xml:space="preserve"> "Partinummer" *\charformat </w:instrText>
    </w:r>
    <w:r w:rsidRPr="0067338D">
      <w:fldChar w:fldCharType="separate"/>
    </w:r>
    <w:r w:rsidR="00EA7826" w:rsidRPr="0067338D">
      <w:t>c542</w:t>
    </w:r>
    <w:r w:rsidRPr="0067338D">
      <w:fldChar w:fldCharType="end"/>
    </w:r>
  </w:p>
  <w:p w:rsidR="006E2578" w:rsidRPr="0067338D" w:rsidRDefault="006E2578">
    <w:pPr>
      <w:pStyle w:val="FSHRub1"/>
    </w:pPr>
    <w:r w:rsidRPr="0067338D">
      <w:t>Motion till riksdagen</w:t>
    </w:r>
    <w:r w:rsidRPr="0067338D">
      <w:br/>
    </w:r>
    <w:r w:rsidRPr="0067338D">
      <w:fldChar w:fldCharType="begin" w:fldLock="1"/>
    </w:r>
    <w:r w:rsidRPr="0067338D">
      <w:instrText xml:space="preserve"> DOCPROPERTY "YearUser" *\charformat </w:instrText>
    </w:r>
    <w:r w:rsidRPr="0067338D">
      <w:fldChar w:fldCharType="separate"/>
    </w:r>
    <w:r w:rsidR="00EA7826" w:rsidRPr="0067338D">
      <w:t>2005/06</w:t>
    </w:r>
    <w:r w:rsidRPr="0067338D">
      <w:fldChar w:fldCharType="end"/>
    </w:r>
    <w:r w:rsidRPr="0067338D">
      <w:t>:</w:t>
    </w:r>
    <w:r w:rsidRPr="0067338D">
      <w:fldChar w:fldCharType="begin" w:fldLock="1"/>
    </w:r>
    <w:r w:rsidRPr="0067338D">
      <w:instrText xml:space="preserve"> DOCPROPERTY "Motionsnummer" *\charformat </w:instrText>
    </w:r>
    <w:r w:rsidRPr="0067338D">
      <w:fldChar w:fldCharType="separate"/>
    </w:r>
    <w:r w:rsidR="00EA7826" w:rsidRPr="0067338D">
      <w:t>Fi231</w:t>
    </w:r>
    <w:r w:rsidRPr="0067338D">
      <w:fldChar w:fldCharType="end"/>
    </w:r>
  </w:p>
  <w:p w:rsidR="006E2578" w:rsidRPr="0067338D" w:rsidRDefault="006E2578">
    <w:pPr>
      <w:pStyle w:val="FSHNormalS5"/>
    </w:pPr>
    <w:r w:rsidRPr="0067338D">
      <w:fldChar w:fldCharType="begin" w:fldLock="1"/>
    </w:r>
    <w:r w:rsidRPr="0067338D">
      <w:instrText xml:space="preserve"> DOCPROPERTY "MotionarText" *\charformat </w:instrText>
    </w:r>
    <w:r w:rsidRPr="0067338D">
      <w:fldChar w:fldCharType="separate"/>
    </w:r>
    <w:r w:rsidR="00EA7826" w:rsidRPr="0067338D">
      <w:t>av Claes Västerteg (c)</w:t>
    </w:r>
    <w:r w:rsidRPr="0067338D">
      <w:fldChar w:fldCharType="end"/>
    </w:r>
    <w:r w:rsidRPr="0067338D">
      <w:br/>
    </w:r>
    <w:r w:rsidRPr="0067338D">
      <w:fldChar w:fldCharType="begin" w:fldLock="1"/>
    </w:r>
    <w:r w:rsidRPr="0067338D">
      <w:instrText xml:space="preserve"> DOCPROPERTY "SvarFrasKort" *\charformat </w:instrText>
    </w:r>
    <w:r w:rsidRPr="0067338D">
      <w:fldChar w:fldCharType="end"/>
    </w:r>
  </w:p>
  <w:p w:rsidR="006E2578" w:rsidRPr="0067338D" w:rsidRDefault="006E2578">
    <w:pPr>
      <w:pStyle w:val="FSHTitel"/>
    </w:pPr>
    <w:r w:rsidRPr="0067338D">
      <w:fldChar w:fldCharType="begin" w:fldLock="1"/>
    </w:r>
    <w:r w:rsidRPr="0067338D">
      <w:instrText xml:space="preserve"> DOCPROPERTY</w:instrText>
    </w:r>
    <w:r w:rsidRPr="0067338D">
      <w:rPr>
        <w:sz w:val="18"/>
      </w:rPr>
      <w:instrText xml:space="preserve"> "RubrikSvar" *\charformat </w:instrText>
    </w:r>
    <w:r w:rsidRPr="0067338D">
      <w:fldChar w:fldCharType="separate"/>
    </w:r>
    <w:r w:rsidR="00EA7826" w:rsidRPr="0067338D">
      <w:t>Reklamskatt</w:t>
    </w:r>
    <w:r w:rsidRPr="0067338D">
      <w:fldChar w:fldCharType="end"/>
    </w:r>
  </w:p>
  <w:p w:rsidR="006E2578" w:rsidRPr="0067338D" w:rsidRDefault="006E2578" w:rsidP="006E257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791DE5"/>
    <w:multiLevelType w:val="hybridMultilevel"/>
    <w:tmpl w:val="010C7354"/>
    <w:lvl w:ilvl="0" w:tplc="2372111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455139">
    <w:abstractNumId w:val="13"/>
  </w:num>
  <w:num w:numId="2" w16cid:durableId="2136412280">
    <w:abstractNumId w:val="10"/>
  </w:num>
  <w:num w:numId="3" w16cid:durableId="257297736">
    <w:abstractNumId w:val="11"/>
  </w:num>
  <w:num w:numId="4" w16cid:durableId="931746122">
    <w:abstractNumId w:val="12"/>
  </w:num>
  <w:num w:numId="5" w16cid:durableId="965280031">
    <w:abstractNumId w:val="8"/>
  </w:num>
  <w:num w:numId="6" w16cid:durableId="637607601">
    <w:abstractNumId w:val="3"/>
  </w:num>
  <w:num w:numId="7" w16cid:durableId="661275718">
    <w:abstractNumId w:val="2"/>
  </w:num>
  <w:num w:numId="8" w16cid:durableId="1739280873">
    <w:abstractNumId w:val="1"/>
  </w:num>
  <w:num w:numId="9" w16cid:durableId="600648077">
    <w:abstractNumId w:val="0"/>
  </w:num>
  <w:num w:numId="10" w16cid:durableId="1349599692">
    <w:abstractNumId w:val="9"/>
  </w:num>
  <w:num w:numId="11" w16cid:durableId="1683975798">
    <w:abstractNumId w:val="7"/>
  </w:num>
  <w:num w:numId="12" w16cid:durableId="1828092429">
    <w:abstractNumId w:val="6"/>
  </w:num>
  <w:num w:numId="13" w16cid:durableId="603659606">
    <w:abstractNumId w:val="5"/>
  </w:num>
  <w:num w:numId="14" w16cid:durableId="563026068">
    <w:abstractNumId w:val="4"/>
  </w:num>
  <w:num w:numId="15" w16cid:durableId="6954697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A8617C"/>
    <w:rsid w:val="0004381F"/>
    <w:rsid w:val="00064BC3"/>
    <w:rsid w:val="00066775"/>
    <w:rsid w:val="00072FB9"/>
    <w:rsid w:val="000B3375"/>
    <w:rsid w:val="000B3394"/>
    <w:rsid w:val="00100531"/>
    <w:rsid w:val="00177870"/>
    <w:rsid w:val="001E0EC2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7338D"/>
    <w:rsid w:val="006E06B7"/>
    <w:rsid w:val="006E2578"/>
    <w:rsid w:val="00740D6D"/>
    <w:rsid w:val="00794149"/>
    <w:rsid w:val="007B67A7"/>
    <w:rsid w:val="007C6092"/>
    <w:rsid w:val="0086787B"/>
    <w:rsid w:val="00A053C6"/>
    <w:rsid w:val="00A6189A"/>
    <w:rsid w:val="00A8617C"/>
    <w:rsid w:val="00A863E5"/>
    <w:rsid w:val="00B13BF0"/>
    <w:rsid w:val="00C1285C"/>
    <w:rsid w:val="00C27B7D"/>
    <w:rsid w:val="00C33A9A"/>
    <w:rsid w:val="00C45C6D"/>
    <w:rsid w:val="00CF7A43"/>
    <w:rsid w:val="00D1174F"/>
    <w:rsid w:val="00DC6C70"/>
    <w:rsid w:val="00E22893"/>
    <w:rsid w:val="00E360DE"/>
    <w:rsid w:val="00E75D28"/>
    <w:rsid w:val="00E84F25"/>
    <w:rsid w:val="00EA782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2F3A21-D869-458A-B6A2-5A8A47A9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E06B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B337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136</Words>
  <Characters>902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Fi231</vt:lpstr>
    </vt:vector>
  </TitlesOfParts>
  <Company>Riksdagen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Fi231</dc:title>
  <dc:subject>Fi231</dc:subject>
  <dc:creator>Riksdagen</dc:creator>
  <cp:keywords>Riksdagen</cp:keywords>
  <dc:description/>
  <cp:lastModifiedBy>Lars Brink</cp:lastModifiedBy>
  <cp:revision>2</cp:revision>
  <cp:lastPrinted>2005-10-27T05:24:00Z</cp:lastPrinted>
  <dcterms:created xsi:type="dcterms:W3CDTF">2025-12-16T19:07:00Z</dcterms:created>
  <dcterms:modified xsi:type="dcterms:W3CDTF">2025-12-16T19:07:00Z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Reklamskatt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Reklamskatt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c542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Claes Västerteg (c)</vt:lpwstr>
  </property>
  <property fmtid="{D5CDD505-2E9C-101B-9397-08002B2CF9AE}" pid="26" name="MotionarLista">
    <vt:lpwstr>Västerteg, Claes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20052006000000000099000005420069</vt:lpwstr>
  </property>
  <property fmtid="{D5CDD505-2E9C-101B-9397-08002B2CF9AE}" pid="47" name="datum">
    <vt:lpwstr>050929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20052006000000000099000005420069</vt:lpwstr>
  </property>
  <property fmtid="{D5CDD505-2E9C-101B-9397-08002B2CF9AE}" pid="50" name="nummer">
    <vt:lpwstr>231</vt:lpwstr>
  </property>
  <property fmtid="{D5CDD505-2E9C-101B-9397-08002B2CF9AE}" pid="51" name="utskottsbeteckning">
    <vt:lpwstr>Fi</vt:lpwstr>
  </property>
</Properties>
</file>