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0EFA" w:rsidRPr="00B35578" w:rsidRDefault="00440EFA" w:rsidP="00296E83">
      <w:pPr>
        <w:pStyle w:val="Hemstlrubrik"/>
      </w:pPr>
      <w:r w:rsidRPr="00B35578">
        <w:t>Förslag till riksdagsbeslut</w:t>
      </w:r>
    </w:p>
    <w:p w:rsidR="00440EFA" w:rsidRPr="00B35578" w:rsidRDefault="00440EFA" w:rsidP="00440EFA">
      <w:pPr>
        <w:pStyle w:val="Hemstlatt"/>
      </w:pPr>
      <w:r w:rsidRPr="00B35578">
        <w:t>Riksdagen tillkännager för regeringen som sin mening vad i motionen anförs om att förbättra förutsättningarna för vattenkraften och speciellt den småskaliga vattenkraften.</w:t>
      </w:r>
    </w:p>
    <w:p w:rsidR="00E84F25" w:rsidRPr="00B35578" w:rsidRDefault="007C6092" w:rsidP="00E22893">
      <w:pPr>
        <w:pStyle w:val="Rubrik1"/>
      </w:pPr>
      <w:r w:rsidRPr="00B35578">
        <w:t>Motivering</w:t>
      </w:r>
    </w:p>
    <w:p w:rsidR="00440EFA" w:rsidRPr="00B35578" w:rsidRDefault="00440EFA" w:rsidP="00296E83">
      <w:r w:rsidRPr="00B35578">
        <w:t>Sedan drygt 100 år har vattenkraften varit en trotjänare i den svenska energ</w:t>
      </w:r>
      <w:r w:rsidRPr="00B35578">
        <w:t>i</w:t>
      </w:r>
      <w:r w:rsidRPr="00B35578">
        <w:t>försörjningen. De stora framgångarna för den svenska verkstads-, skogs- och stålindustrin beror till stor del på att vattenkraften kunde förse dem med til</w:t>
      </w:r>
      <w:r w:rsidRPr="00B35578">
        <w:t>l</w:t>
      </w:r>
      <w:r w:rsidRPr="00B35578">
        <w:t>räckliga mängder el till rimliga priser. Den har fortfarande mycket stor bet</w:t>
      </w:r>
      <w:r w:rsidRPr="00B35578">
        <w:t>y</w:t>
      </w:r>
      <w:r w:rsidRPr="00B35578">
        <w:t xml:space="preserve">delse för vår basindustri i Dalarna. Vattenkraften har också varit till stort gagn för Sveriges samtliga elkonsumenter. Än idag står vattenkraften för omkring hälften av Sveriges totala elproduktion. </w:t>
      </w:r>
    </w:p>
    <w:p w:rsidR="00440EFA" w:rsidRPr="00B35578" w:rsidRDefault="00440EFA" w:rsidP="00440EFA">
      <w:pPr>
        <w:pStyle w:val="Normaltindrag"/>
      </w:pPr>
      <w:r w:rsidRPr="00B35578">
        <w:t>När den svenska omställningen av energisystemet diskuteras måste vatte</w:t>
      </w:r>
      <w:r w:rsidRPr="00B35578">
        <w:t>n</w:t>
      </w:r>
      <w:r w:rsidRPr="00B35578">
        <w:t>kraften få en ännu mer framskjuten plats i den diskussionen, inte bara den småskaliga vattenkraften utan näringen i sin helhet. Vattenkraften är en fö</w:t>
      </w:r>
      <w:r w:rsidRPr="00B35578">
        <w:t>r</w:t>
      </w:r>
      <w:r w:rsidRPr="00B35578">
        <w:t>nybar energikälla</w:t>
      </w:r>
      <w:r w:rsidR="00296E83" w:rsidRPr="00B35578">
        <w:t>,</w:t>
      </w:r>
      <w:r w:rsidRPr="00B35578">
        <w:t xml:space="preserve"> och det är en av Sveriges viktigaste naturresurser.  </w:t>
      </w:r>
    </w:p>
    <w:p w:rsidR="00440EFA" w:rsidRPr="00B35578" w:rsidRDefault="00440EFA" w:rsidP="00440EFA">
      <w:pPr>
        <w:pStyle w:val="Normaltindrag"/>
      </w:pPr>
      <w:r w:rsidRPr="00B35578">
        <w:t>För att säkerställa fortsatt gott resursutnyttjande av befintlig vattenkraft gäller det att se upp så att vi kan hitta bra och miljömässigt riktiga produ</w:t>
      </w:r>
      <w:r w:rsidRPr="00B35578">
        <w:t>k</w:t>
      </w:r>
      <w:r w:rsidRPr="00B35578">
        <w:t>tionsökningar. Det kan handla om omprövning av vattendomar där det han</w:t>
      </w:r>
      <w:r w:rsidRPr="00B35578">
        <w:t>d</w:t>
      </w:r>
      <w:r w:rsidRPr="00B35578">
        <w:t xml:space="preserve">lar om att både ta hänsyn till naturintressena </w:t>
      </w:r>
      <w:r w:rsidR="00296E83" w:rsidRPr="00B35578">
        <w:t>och</w:t>
      </w:r>
      <w:r w:rsidRPr="00B35578">
        <w:t xml:space="preserve"> även behovet av en effekt</w:t>
      </w:r>
      <w:r w:rsidRPr="00B35578">
        <w:t>i</w:t>
      </w:r>
      <w:r w:rsidRPr="00B35578">
        <w:t>vare energiutvinning.</w:t>
      </w:r>
    </w:p>
    <w:p w:rsidR="00440EFA" w:rsidRPr="00B35578" w:rsidRDefault="00440EFA" w:rsidP="00440EFA">
      <w:pPr>
        <w:pStyle w:val="Normaltindrag"/>
      </w:pPr>
      <w:r w:rsidRPr="00B35578">
        <w:t>Det är viktigt att vi skapar ett bra investeringsklimat. Vi vill ha långsikti</w:t>
      </w:r>
      <w:r w:rsidRPr="00B35578">
        <w:t>g</w:t>
      </w:r>
      <w:r w:rsidRPr="00B35578">
        <w:t>het vid både investeringar och reinvesteringar av vattenkraften</w:t>
      </w:r>
      <w:r w:rsidR="00296E83" w:rsidRPr="00B35578">
        <w:t>,</w:t>
      </w:r>
      <w:r w:rsidRPr="00B35578">
        <w:t xml:space="preserve"> och då beh</w:t>
      </w:r>
      <w:r w:rsidRPr="00B35578">
        <w:t>ö</w:t>
      </w:r>
      <w:r w:rsidRPr="00B35578">
        <w:t>ver spelreglerna vara hållbara över tiden. Det gör att man vå</w:t>
      </w:r>
      <w:r w:rsidR="00296E83" w:rsidRPr="00B35578">
        <w:t>gar investera eller reinvestera, och</w:t>
      </w:r>
      <w:r w:rsidRPr="00B35578">
        <w:t xml:space="preserve"> vattenkraften är en ren och effektiv energikälla som dessutom uppfyller alla kraven på förnybarhet. </w:t>
      </w:r>
    </w:p>
    <w:p w:rsidR="00440EFA" w:rsidRPr="00B35578" w:rsidRDefault="00440EFA" w:rsidP="00440EFA">
      <w:pPr>
        <w:pStyle w:val="Normaltindrag"/>
      </w:pPr>
      <w:r w:rsidRPr="00B35578">
        <w:t>Vi anser att det är viktigt att vi ännu mer lyfter fram vattenkraften och dess betydelse vid den fortsatta energiomställningen i vårt 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96E83" w:rsidRPr="00B355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96E83" w:rsidRPr="00B35578" w:rsidRDefault="00296E83" w:rsidP="00296E83">
            <w:pPr>
              <w:pStyle w:val="UnderskriftDatum"/>
              <w:spacing w:before="0"/>
            </w:pPr>
            <w:r w:rsidRPr="00B35578">
              <w:lastRenderedPageBreak/>
              <w:t>Stockholm den 4 oktober 2005</w:t>
            </w:r>
          </w:p>
        </w:tc>
        <w:tc>
          <w:tcPr>
            <w:tcW w:w="3047" w:type="dxa"/>
          </w:tcPr>
          <w:p w:rsidR="00296E83" w:rsidRPr="00B35578" w:rsidRDefault="00296E83" w:rsidP="00296E83">
            <w:pPr>
              <w:pStyle w:val="Underskrifter"/>
            </w:pPr>
          </w:p>
        </w:tc>
      </w:tr>
      <w:tr w:rsidR="00296E83" w:rsidRPr="00B355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96E83" w:rsidRPr="00B35578" w:rsidRDefault="00296E83" w:rsidP="00296E83">
            <w:pPr>
              <w:pStyle w:val="Underskrifter"/>
            </w:pPr>
            <w:r w:rsidRPr="00B35578">
              <w:t>Kurt Kvarnström (s)</w:t>
            </w:r>
          </w:p>
        </w:tc>
        <w:tc>
          <w:tcPr>
            <w:tcW w:w="3047" w:type="dxa"/>
          </w:tcPr>
          <w:p w:rsidR="00296E83" w:rsidRPr="00B35578" w:rsidRDefault="00296E83" w:rsidP="00296E83">
            <w:pPr>
              <w:pStyle w:val="Underskrifter"/>
            </w:pPr>
            <w:r w:rsidRPr="00B35578">
              <w:t>Barbro Hietala Nordlund (s)</w:t>
            </w:r>
          </w:p>
        </w:tc>
      </w:tr>
    </w:tbl>
    <w:p w:rsidR="00440EFA" w:rsidRPr="00B35578" w:rsidRDefault="00440EFA" w:rsidP="00296E83">
      <w:pPr>
        <w:pStyle w:val="Normaltindrag"/>
      </w:pPr>
    </w:p>
    <w:sectPr w:rsidR="00440EFA" w:rsidRPr="00B35578" w:rsidSect="00296E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4ED0" w:rsidRPr="00B35578" w:rsidRDefault="00724ED0">
      <w:r w:rsidRPr="00B35578">
        <w:separator/>
      </w:r>
    </w:p>
  </w:endnote>
  <w:endnote w:type="continuationSeparator" w:id="0">
    <w:p w:rsidR="00724ED0" w:rsidRPr="00B35578" w:rsidRDefault="00724ED0">
      <w:r w:rsidRPr="00B355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5D2C" w:rsidRPr="00B35578" w:rsidRDefault="00B35578" w:rsidP="00296E83">
    <w:pPr>
      <w:pStyle w:val="Sidfot"/>
    </w:pPr>
    <w:r w:rsidRPr="00B3557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57362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E83" w:rsidRDefault="00296E8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96E83" w:rsidRDefault="00296E8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0EFA" w:rsidRPr="00B35578" w:rsidRDefault="00B35578" w:rsidP="00296E83">
    <w:pPr>
      <w:pStyle w:val="Sidfot"/>
    </w:pPr>
    <w:r w:rsidRPr="00B3557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0462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E83" w:rsidRDefault="00296E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6E83" w:rsidRDefault="00296E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0EFA" w:rsidRPr="00B35578" w:rsidRDefault="00B35578" w:rsidP="00296E83">
    <w:pPr>
      <w:pStyle w:val="Sidfot"/>
    </w:pPr>
    <w:r w:rsidRPr="00B3557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89216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E83" w:rsidRDefault="00296E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6E83" w:rsidRDefault="00296E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4ED0" w:rsidRPr="00B35578" w:rsidRDefault="00724ED0">
      <w:r w:rsidRPr="00B35578">
        <w:separator/>
      </w:r>
    </w:p>
  </w:footnote>
  <w:footnote w:type="continuationSeparator" w:id="0">
    <w:p w:rsidR="00724ED0" w:rsidRPr="00B35578" w:rsidRDefault="00724ED0">
      <w:r w:rsidRPr="00B355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5D2C" w:rsidRPr="00B35578" w:rsidRDefault="00B35578" w:rsidP="00296E83">
    <w:pPr>
      <w:pStyle w:val="Sidhuvud"/>
    </w:pPr>
    <w:r w:rsidRPr="00B3557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290095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E83" w:rsidRDefault="00296E8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96E83" w:rsidRDefault="00296E8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0EFA" w:rsidRPr="00B35578" w:rsidRDefault="00B35578" w:rsidP="00296E83">
    <w:pPr>
      <w:pStyle w:val="Sidhuvud"/>
    </w:pPr>
    <w:r w:rsidRPr="00B3557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752150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E83" w:rsidRDefault="00296E8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96E83" w:rsidRDefault="00296E8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E83" w:rsidRPr="00B35578" w:rsidRDefault="00296E83">
    <w:pPr>
      <w:pStyle w:val="FSHNormal"/>
      <w:tabs>
        <w:tab w:val="right" w:pos="5840"/>
      </w:tabs>
    </w:pPr>
    <w:r w:rsidRPr="00B35578">
      <w:br/>
    </w:r>
    <w:r w:rsidRPr="00B35578">
      <w:fldChar w:fldCharType="begin" w:fldLock="1"/>
    </w:r>
    <w:r w:rsidRPr="00B35578">
      <w:instrText xml:space="preserve"> DOCPROPERTY</w:instrText>
    </w:r>
    <w:r w:rsidRPr="00B35578">
      <w:rPr>
        <w:sz w:val="18"/>
      </w:rPr>
      <w:instrText xml:space="preserve"> "YearUser" *\charformat </w:instrText>
    </w:r>
    <w:r w:rsidRPr="00B35578">
      <w:fldChar w:fldCharType="separate"/>
    </w:r>
    <w:r w:rsidRPr="00B35578">
      <w:t>2005/06</w:t>
    </w:r>
    <w:r w:rsidRPr="00B35578">
      <w:fldChar w:fldCharType="end"/>
    </w:r>
    <w:r w:rsidRPr="00B35578">
      <w:t xml:space="preserve"> </w:t>
    </w:r>
    <w:r w:rsidRPr="00B35578">
      <w:tab/>
      <w:t xml:space="preserve">mnr: </w:t>
    </w:r>
    <w:r w:rsidRPr="00B35578">
      <w:fldChar w:fldCharType="begin" w:fldLock="1"/>
    </w:r>
    <w:r w:rsidRPr="00B35578">
      <w:instrText xml:space="preserve"> DOCPROPERTY</w:instrText>
    </w:r>
    <w:r w:rsidRPr="00B35578">
      <w:rPr>
        <w:sz w:val="18"/>
      </w:rPr>
      <w:instrText xml:space="preserve"> "Motionsnummer" *\charformat </w:instrText>
    </w:r>
    <w:r w:rsidRPr="00B35578">
      <w:fldChar w:fldCharType="separate"/>
    </w:r>
    <w:r w:rsidRPr="00B35578">
      <w:t>N425</w:t>
    </w:r>
    <w:r w:rsidRPr="00B35578">
      <w:fldChar w:fldCharType="end"/>
    </w:r>
    <w:r w:rsidRPr="00B35578">
      <w:br/>
    </w:r>
    <w:r w:rsidRPr="00B35578">
      <w:fldChar w:fldCharType="begin" w:fldLock="1"/>
    </w:r>
    <w:r w:rsidRPr="00B35578">
      <w:instrText xml:space="preserve"> DOCPROPERTY</w:instrText>
    </w:r>
    <w:r w:rsidRPr="00B35578">
      <w:rPr>
        <w:sz w:val="18"/>
      </w:rPr>
      <w:instrText xml:space="preserve"> "Samling" *\charformat </w:instrText>
    </w:r>
    <w:r w:rsidRPr="00B35578">
      <w:fldChar w:fldCharType="end"/>
    </w:r>
    <w:r w:rsidRPr="00B35578">
      <w:tab/>
      <w:t xml:space="preserve">pnr: </w:t>
    </w:r>
    <w:r w:rsidRPr="00B35578">
      <w:fldChar w:fldCharType="begin" w:fldLock="1"/>
    </w:r>
    <w:r w:rsidRPr="00B35578">
      <w:instrText xml:space="preserve"> DOCPROPERTY</w:instrText>
    </w:r>
    <w:r w:rsidRPr="00B35578">
      <w:rPr>
        <w:sz w:val="18"/>
      </w:rPr>
      <w:instrText xml:space="preserve"> "Partinummer" *\charformat </w:instrText>
    </w:r>
    <w:r w:rsidRPr="00B35578">
      <w:fldChar w:fldCharType="separate"/>
    </w:r>
    <w:r w:rsidRPr="00B35578">
      <w:t>s47301</w:t>
    </w:r>
    <w:r w:rsidRPr="00B35578">
      <w:fldChar w:fldCharType="end"/>
    </w:r>
  </w:p>
  <w:p w:rsidR="00296E83" w:rsidRPr="00B35578" w:rsidRDefault="00296E83">
    <w:pPr>
      <w:pStyle w:val="FSHRub1"/>
    </w:pPr>
    <w:r w:rsidRPr="00B35578">
      <w:t>Motion till riksdagen</w:t>
    </w:r>
    <w:r w:rsidRPr="00B35578">
      <w:br/>
    </w:r>
    <w:r w:rsidRPr="00B35578">
      <w:fldChar w:fldCharType="begin" w:fldLock="1"/>
    </w:r>
    <w:r w:rsidRPr="00B35578">
      <w:instrText xml:space="preserve"> DOCPROPERTY "YearUser" *\charformat </w:instrText>
    </w:r>
    <w:r w:rsidRPr="00B35578">
      <w:fldChar w:fldCharType="separate"/>
    </w:r>
    <w:r w:rsidRPr="00B35578">
      <w:t>2005/06</w:t>
    </w:r>
    <w:r w:rsidRPr="00B35578">
      <w:fldChar w:fldCharType="end"/>
    </w:r>
    <w:r w:rsidRPr="00B35578">
      <w:t>:</w:t>
    </w:r>
    <w:r w:rsidRPr="00B35578">
      <w:fldChar w:fldCharType="begin" w:fldLock="1"/>
    </w:r>
    <w:r w:rsidRPr="00B35578">
      <w:instrText xml:space="preserve"> DOCPROPERTY "Motionsnummer" *\charformat </w:instrText>
    </w:r>
    <w:r w:rsidRPr="00B35578">
      <w:fldChar w:fldCharType="separate"/>
    </w:r>
    <w:r w:rsidRPr="00B35578">
      <w:t>N425</w:t>
    </w:r>
    <w:r w:rsidRPr="00B35578">
      <w:fldChar w:fldCharType="end"/>
    </w:r>
  </w:p>
  <w:p w:rsidR="00296E83" w:rsidRPr="00B35578" w:rsidRDefault="00296E83">
    <w:pPr>
      <w:pStyle w:val="FSHNormalS5"/>
    </w:pPr>
    <w:r w:rsidRPr="00B35578">
      <w:fldChar w:fldCharType="begin" w:fldLock="1"/>
    </w:r>
    <w:r w:rsidRPr="00B35578">
      <w:instrText xml:space="preserve"> DOCPROPERTY "MotionarText" *\charformat </w:instrText>
    </w:r>
    <w:r w:rsidRPr="00B35578">
      <w:fldChar w:fldCharType="separate"/>
    </w:r>
    <w:r w:rsidRPr="00B35578">
      <w:t>av Kurt Kvarnström och Barbro Hietala Nordlund (s)</w:t>
    </w:r>
    <w:r w:rsidRPr="00B35578">
      <w:fldChar w:fldCharType="end"/>
    </w:r>
    <w:r w:rsidRPr="00B35578">
      <w:br/>
    </w:r>
    <w:r w:rsidRPr="00B35578">
      <w:fldChar w:fldCharType="begin" w:fldLock="1"/>
    </w:r>
    <w:r w:rsidRPr="00B35578">
      <w:instrText xml:space="preserve"> DOCPROPERTY "SvarFrasKort" *\charformat </w:instrText>
    </w:r>
    <w:r w:rsidRPr="00B35578">
      <w:fldChar w:fldCharType="end"/>
    </w:r>
  </w:p>
  <w:p w:rsidR="00296E83" w:rsidRPr="00B35578" w:rsidRDefault="00296E83">
    <w:pPr>
      <w:pStyle w:val="FSHTitel"/>
    </w:pPr>
    <w:r w:rsidRPr="00B35578">
      <w:fldChar w:fldCharType="begin" w:fldLock="1"/>
    </w:r>
    <w:r w:rsidRPr="00B35578">
      <w:instrText xml:space="preserve"> DOCPROPERTY</w:instrText>
    </w:r>
    <w:r w:rsidRPr="00B35578">
      <w:rPr>
        <w:sz w:val="18"/>
      </w:rPr>
      <w:instrText xml:space="preserve"> "RubrikSvar" *\charformat </w:instrText>
    </w:r>
    <w:r w:rsidRPr="00B35578">
      <w:fldChar w:fldCharType="separate"/>
    </w:r>
    <w:r w:rsidRPr="00B35578">
      <w:t>Småskalig vattenkraft</w:t>
    </w:r>
    <w:r w:rsidRPr="00B35578">
      <w:fldChar w:fldCharType="end"/>
    </w:r>
  </w:p>
  <w:p w:rsidR="00296E83" w:rsidRPr="00B35578" w:rsidRDefault="00296E83" w:rsidP="00296E8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273927">
    <w:abstractNumId w:val="13"/>
  </w:num>
  <w:num w:numId="2" w16cid:durableId="86539393">
    <w:abstractNumId w:val="10"/>
  </w:num>
  <w:num w:numId="3" w16cid:durableId="742994077">
    <w:abstractNumId w:val="11"/>
  </w:num>
  <w:num w:numId="4" w16cid:durableId="877356090">
    <w:abstractNumId w:val="12"/>
  </w:num>
  <w:num w:numId="5" w16cid:durableId="1118329946">
    <w:abstractNumId w:val="8"/>
  </w:num>
  <w:num w:numId="6" w16cid:durableId="887449243">
    <w:abstractNumId w:val="3"/>
  </w:num>
  <w:num w:numId="7" w16cid:durableId="329481565">
    <w:abstractNumId w:val="2"/>
  </w:num>
  <w:num w:numId="8" w16cid:durableId="618023926">
    <w:abstractNumId w:val="1"/>
  </w:num>
  <w:num w:numId="9" w16cid:durableId="1477183154">
    <w:abstractNumId w:val="0"/>
  </w:num>
  <w:num w:numId="10" w16cid:durableId="298221098">
    <w:abstractNumId w:val="9"/>
  </w:num>
  <w:num w:numId="11" w16cid:durableId="1519000650">
    <w:abstractNumId w:val="7"/>
  </w:num>
  <w:num w:numId="12" w16cid:durableId="1958442485">
    <w:abstractNumId w:val="6"/>
  </w:num>
  <w:num w:numId="13" w16cid:durableId="292248234">
    <w:abstractNumId w:val="5"/>
  </w:num>
  <w:num w:numId="14" w16cid:durableId="2095011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0"/>
  </w:docVars>
  <w:rsids>
    <w:rsidRoot w:val="00BB1B24"/>
    <w:rsid w:val="00064BC3"/>
    <w:rsid w:val="00066775"/>
    <w:rsid w:val="00072FB9"/>
    <w:rsid w:val="00100531"/>
    <w:rsid w:val="00166ACD"/>
    <w:rsid w:val="001E01B3"/>
    <w:rsid w:val="00201DFB"/>
    <w:rsid w:val="00204A63"/>
    <w:rsid w:val="00212FF1"/>
    <w:rsid w:val="00230193"/>
    <w:rsid w:val="0025068A"/>
    <w:rsid w:val="002818D3"/>
    <w:rsid w:val="00296E83"/>
    <w:rsid w:val="002C0733"/>
    <w:rsid w:val="002D11A8"/>
    <w:rsid w:val="003263B4"/>
    <w:rsid w:val="00440EFA"/>
    <w:rsid w:val="00445271"/>
    <w:rsid w:val="004A0504"/>
    <w:rsid w:val="004E38D9"/>
    <w:rsid w:val="00724ED0"/>
    <w:rsid w:val="00740D6D"/>
    <w:rsid w:val="00794149"/>
    <w:rsid w:val="007B67A7"/>
    <w:rsid w:val="007C6092"/>
    <w:rsid w:val="00A053C6"/>
    <w:rsid w:val="00A75D2C"/>
    <w:rsid w:val="00B13BF0"/>
    <w:rsid w:val="00B35578"/>
    <w:rsid w:val="00B46ECC"/>
    <w:rsid w:val="00BB1B24"/>
    <w:rsid w:val="00C1285C"/>
    <w:rsid w:val="00C27B7D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80404DD-4208-4786-B097-CC52A311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96E8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E01B3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275</Words>
  <Characters>1639</Characters>
  <Application>Microsoft Office Word</Application>
  <DocSecurity>4</DocSecurity>
  <Lines>32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N425</vt:lpstr>
    </vt:vector>
  </TitlesOfParts>
  <Company>Riksdagen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N425</dc:title>
  <dc:subject>N425</dc:subject>
  <dc:creator>Riksdagen</dc:creator>
  <cp:keywords>Riksdagen</cp:keywords>
  <dc:description/>
  <cp:lastModifiedBy>Lars Brink</cp:lastModifiedBy>
  <cp:revision>2</cp:revision>
  <cp:lastPrinted>2006-01-10T14:38:00Z</cp:lastPrinted>
  <dcterms:created xsi:type="dcterms:W3CDTF">2025-12-16T20:28:00Z</dcterms:created>
  <dcterms:modified xsi:type="dcterms:W3CDTF">2025-12-16T20:28:00Z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mot2000_423_2006-01-10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Småskalig vattenkraft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Småskalig vattenkraft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s47301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Barbro Hietala Nordlund (s)</vt:lpwstr>
  </property>
  <property fmtid="{D5CDD505-2E9C-101B-9397-08002B2CF9AE}" pid="26" name="MotionarLista">
    <vt:lpwstr>Kvarnström, Kurt (s)\Hietala Nordlund, Barbro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Barbro Hietala Nordlund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peter.frejhagen@riksdagen.se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20052006000000000115000473010069</vt:lpwstr>
  </property>
  <property fmtid="{D5CDD505-2E9C-101B-9397-08002B2CF9AE}" pid="47" name="datum">
    <vt:lpwstr>051004</vt:lpwstr>
  </property>
  <property fmtid="{D5CDD505-2E9C-101B-9397-08002B2CF9AE}" pid="48" name="avsändar-e-post">
    <vt:lpwstr>peter.frejhagen@riksdagen.se</vt:lpwstr>
  </property>
  <property fmtid="{D5CDD505-2E9C-101B-9397-08002B2CF9AE}" pid="49" name="id">
    <vt:lpwstr>20052006000000000115000473010069</vt:lpwstr>
  </property>
  <property fmtid="{D5CDD505-2E9C-101B-9397-08002B2CF9AE}" pid="50" name="nummer">
    <vt:lpwstr>425</vt:lpwstr>
  </property>
  <property fmtid="{D5CDD505-2E9C-101B-9397-08002B2CF9AE}" pid="51" name="utskottsbeteckning">
    <vt:lpwstr>N</vt:lpwstr>
  </property>
</Properties>
</file>