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20F9AF" w14:textId="77777777">
      <w:pPr>
        <w:pStyle w:val="Normalutanindragellerluft"/>
      </w:pPr>
      <w:bookmarkStart w:name="_Toc106800475" w:id="0"/>
      <w:bookmarkStart w:name="_Toc106801300" w:id="1"/>
    </w:p>
    <w:p xmlns:w14="http://schemas.microsoft.com/office/word/2010/wordml" w:rsidRPr="009B062B" w:rsidR="00AF30DD" w:rsidP="008118CE" w:rsidRDefault="008118CE" w14:paraId="20177CBA" w14:textId="77777777">
      <w:pPr>
        <w:pStyle w:val="RubrikFrslagTIllRiksdagsbeslut"/>
      </w:pPr>
      <w:sdt>
        <w:sdtPr>
          <w:alias w:val="CC_Boilerplate_4"/>
          <w:tag w:val="CC_Boilerplate_4"/>
          <w:id w:val="-1644581176"/>
          <w:lock w:val="sdtContentLocked"/>
          <w:placeholder>
            <w:docPart w:val="EDCCA0E70DBD4D2EB2D0F57B40EC6474"/>
          </w:placeholder>
          <w:text/>
        </w:sdtPr>
        <w:sdtEndPr/>
        <w:sdtContent>
          <w:r w:rsidRPr="009B062B" w:rsidR="00AF30DD">
            <w:t>Förslag till riksdagsbeslut</w:t>
          </w:r>
        </w:sdtContent>
      </w:sdt>
      <w:bookmarkEnd w:id="0"/>
      <w:bookmarkEnd w:id="1"/>
    </w:p>
    <w:sdt>
      <w:sdtPr>
        <w:tag w:val="43854792-c099-4b5b-b3f1-8f33811c18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utveckla rot så att det stimuleras att bevara och underhålla byggnader ur ett hållbarhetsperspektiv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040CA5B384C3BAEC186ACDF476DF2"/>
        </w:placeholder>
        <w:text/>
      </w:sdtPr>
      <w:sdtEndPr/>
      <w:sdtContent>
        <w:p xmlns:w14="http://schemas.microsoft.com/office/word/2010/wordml" w:rsidRPr="009B062B" w:rsidR="006D79C9" w:rsidP="00333E95" w:rsidRDefault="006D79C9" w14:paraId="0E326329" w14:textId="77777777">
          <w:pPr>
            <w:pStyle w:val="Rubrik1"/>
          </w:pPr>
          <w:r>
            <w:t>Motivering</w:t>
          </w:r>
        </w:p>
      </w:sdtContent>
    </w:sdt>
    <w:bookmarkEnd w:displacedByCustomXml="prev" w:id="3"/>
    <w:bookmarkEnd w:displacedByCustomXml="prev" w:id="4"/>
    <w:p xmlns:w14="http://schemas.microsoft.com/office/word/2010/wordml" w:rsidR="00E96557" w:rsidP="00E96557" w:rsidRDefault="00E96557" w14:paraId="33B9D9E9" w14:textId="21C718FA">
      <w:pPr>
        <w:pStyle w:val="Normalutanindragellerluft"/>
      </w:pPr>
      <w:r>
        <w:t xml:space="preserve">Rut och rot är i grunden någonting mycket positivt. Och det har utvecklats genom åren genom att flera tjänster har tillkommit. Men det uppstår dessvärre gränsdragningsproblem med vad som ger rätt till rot- och rutavdrag och vad som inte gör det. Ett exempel inom rot är renovering av fönster, ett arbete som ofta kräver att fönstren tas till ett snickeri under reparationstiden. </w:t>
      </w:r>
    </w:p>
    <w:p xmlns:w14="http://schemas.microsoft.com/office/word/2010/wordml" w:rsidR="00E96557" w:rsidP="00E96557" w:rsidRDefault="00E96557" w14:paraId="7BE9906A" w14:textId="77777777">
      <w:pPr>
        <w:pStyle w:val="Normalutanindragellerluft"/>
      </w:pPr>
      <w:r>
        <w:t xml:space="preserve">Som det ser ut idag för att ha rätt till rotavdrag för en privatperson så ska arbetet utföras i bostaden som köparen äger eller på tomten i nära anslutning till bostaden. </w:t>
      </w:r>
    </w:p>
    <w:p xmlns:w14="http://schemas.microsoft.com/office/word/2010/wordml" w:rsidRPr="00422B9E" w:rsidR="00422B9E" w:rsidP="00E96557" w:rsidRDefault="00E96557" w14:paraId="3E12D60A" w14:textId="3BB81B34">
      <w:pPr>
        <w:pStyle w:val="Normalutanindragellerluft"/>
      </w:pPr>
      <w:r>
        <w:t>Det här behöver ses över. Ur ett hållbarhetsperspektiv är det viktigt att ta tillvara så mycket vi kan av det material som redan är i bruk. Så det stimulerar till att ta tillvara exempelvis gamla fönsterbågar. Det är att bruka men inte förbruka våra naturresurser. Det kan finnas flera gränsdragningar som är svåra att förstå för den enskilde och det bör därför ses över. Att inte ha rätt till avdrag kan innebära att man avstår från att underhålla, vilket blir olyckligt för alla parter.</w:t>
      </w:r>
    </w:p>
    <w:p xmlns:w14="http://schemas.microsoft.com/office/word/2010/wordml" w:rsidR="00BB6339" w:rsidP="008E0FE2" w:rsidRDefault="00BB6339" w14:paraId="73AA15AC" w14:textId="77777777">
      <w:pPr>
        <w:pStyle w:val="Normalutanindragellerluft"/>
      </w:pPr>
    </w:p>
    <w:sdt>
      <w:sdtPr>
        <w:alias w:val="CC_Underskrifter"/>
        <w:tag w:val="CC_Underskrifter"/>
        <w:id w:val="583496634"/>
        <w:lock w:val="sdtContentLocked"/>
        <w:placeholder>
          <w:docPart w:val="7DB3D43733104FD4811826068DAD2157"/>
        </w:placeholder>
      </w:sdtPr>
      <w:sdtEndPr>
        <w:rPr>
          <w:i/>
          <w:noProof/>
        </w:rPr>
      </w:sdtEndPr>
      <w:sdtContent>
        <w:p xmlns:w14="http://schemas.microsoft.com/office/word/2010/wordml" w:rsidR="008118CE" w:rsidP="008118CE" w:rsidRDefault="008118CE" w14:paraId="5E770E0D" w14:textId="77777777">
          <w:pPr/>
          <w:r/>
        </w:p>
        <w:p xmlns:w14="http://schemas.microsoft.com/office/word/2010/wordml" w:rsidR="008118CE" w:rsidP="008118CE" w:rsidRDefault="008118CE" w14:paraId="3F6D2A7B" w14:textId="624BDD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6262A7" w14:textId="5A0376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94AF" w14:textId="77777777" w:rsidR="00E96557" w:rsidRDefault="00E96557" w:rsidP="000C1CAD">
      <w:pPr>
        <w:spacing w:line="240" w:lineRule="auto"/>
      </w:pPr>
      <w:r>
        <w:separator/>
      </w:r>
    </w:p>
  </w:endnote>
  <w:endnote w:type="continuationSeparator" w:id="0">
    <w:p w14:paraId="347319C9" w14:textId="77777777" w:rsidR="00E96557" w:rsidRDefault="00E96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F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A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D704" w14:textId="5E1B4A2F" w:rsidR="00262EA3" w:rsidRPr="008118CE" w:rsidRDefault="00262EA3" w:rsidP="00811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CA69" w14:textId="77777777" w:rsidR="00E96557" w:rsidRDefault="00E96557" w:rsidP="000C1CAD">
      <w:pPr>
        <w:spacing w:line="240" w:lineRule="auto"/>
      </w:pPr>
      <w:r>
        <w:separator/>
      </w:r>
    </w:p>
  </w:footnote>
  <w:footnote w:type="continuationSeparator" w:id="0">
    <w:p w14:paraId="4BAE4E18" w14:textId="77777777" w:rsidR="00E96557" w:rsidRDefault="00E96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429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97F74" wp14:anchorId="7D730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8CE" w14:paraId="1381967D" w14:textId="060AE6C5">
                          <w:pPr>
                            <w:jc w:val="right"/>
                          </w:pPr>
                          <w:sdt>
                            <w:sdtPr>
                              <w:alias w:val="CC_Noformat_Partikod"/>
                              <w:tag w:val="CC_Noformat_Partikod"/>
                              <w:id w:val="-53464382"/>
                              <w:placeholder>
                                <w:docPart w:val="A2F8C9B8344D4ACEAC01B2C058583B0B"/>
                              </w:placeholder>
                              <w:text/>
                            </w:sdtPr>
                            <w:sdtEndPr/>
                            <w:sdtContent>
                              <w:r w:rsidR="00E96557">
                                <w:t>C</w:t>
                              </w:r>
                            </w:sdtContent>
                          </w:sdt>
                          <w:sdt>
                            <w:sdtPr>
                              <w:alias w:val="CC_Noformat_Partinummer"/>
                              <w:tag w:val="CC_Noformat_Partinummer"/>
                              <w:id w:val="-1709555926"/>
                              <w:placeholder>
                                <w:docPart w:val="BFC6A5DCB5294CF080342C3A0D5E3E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30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8CE" w14:paraId="1381967D" w14:textId="060AE6C5">
                    <w:pPr>
                      <w:jc w:val="right"/>
                    </w:pPr>
                    <w:sdt>
                      <w:sdtPr>
                        <w:alias w:val="CC_Noformat_Partikod"/>
                        <w:tag w:val="CC_Noformat_Partikod"/>
                        <w:id w:val="-53464382"/>
                        <w:placeholder>
                          <w:docPart w:val="A2F8C9B8344D4ACEAC01B2C058583B0B"/>
                        </w:placeholder>
                        <w:text/>
                      </w:sdtPr>
                      <w:sdtEndPr/>
                      <w:sdtContent>
                        <w:r w:rsidR="00E96557">
                          <w:t>C</w:t>
                        </w:r>
                      </w:sdtContent>
                    </w:sdt>
                    <w:sdt>
                      <w:sdtPr>
                        <w:alias w:val="CC_Noformat_Partinummer"/>
                        <w:tag w:val="CC_Noformat_Partinummer"/>
                        <w:id w:val="-1709555926"/>
                        <w:placeholder>
                          <w:docPart w:val="BFC6A5DCB5294CF080342C3A0D5E3E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9CD5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9CA4EF" w14:textId="77777777">
    <w:pPr>
      <w:jc w:val="right"/>
    </w:pPr>
  </w:p>
  <w:p w:rsidR="00262EA3" w:rsidP="00776B74" w:rsidRDefault="00262EA3" w14:paraId="4B702B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18CE" w14:paraId="33305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8F461E" wp14:anchorId="700B67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8CE" w14:paraId="61BF2E1D" w14:textId="2094158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65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18CE" w14:paraId="7E58EB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8CE" w14:paraId="34479781" w14:textId="2DAF47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:825</w:t>
        </w:r>
      </w:sdtContent>
    </w:sdt>
  </w:p>
  <w:p w:rsidR="00262EA3" w:rsidP="00E03A3D" w:rsidRDefault="008118CE" w14:paraId="398C020F" w14:textId="634B2278">
    <w:pPr>
      <w:pStyle w:val="Motionr"/>
    </w:pPr>
    <w:sdt>
      <w:sdtPr>
        <w:alias w:val="CC_Noformat_Avtext"/>
        <w:tag w:val="CC_Noformat_Avtext"/>
        <w:id w:val="-2020768203"/>
        <w:lock w:val="sdtContentLocked"/>
        <w:placeholder>
          <w:docPart w:val="A2F8C9B8344D4ACEAC01B2C058583B0B"/>
        </w:placeholder>
        <w15:appearance w15:val="hidden"/>
        <w:text/>
      </w:sdtPr>
      <w:sdtEndPr/>
      <w:sdtContent>
        <w:r>
          <w:t>av Catarina Deremar (C)</w:t>
        </w:r>
      </w:sdtContent>
    </w:sdt>
  </w:p>
  <w:sdt>
    <w:sdtPr>
      <w:alias w:val="CC_Noformat_Rubtext"/>
      <w:tag w:val="CC_Noformat_Rubtext"/>
      <w:id w:val="-218060500"/>
      <w:lock w:val="sdtContentLocked"/>
      <w:placeholder>
        <w:docPart w:val="BFC6A5DCB5294CF080342C3A0D5E3E0E"/>
      </w:placeholder>
      <w:text/>
    </w:sdtPr>
    <w:sdtEndPr/>
    <w:sdtContent>
      <w:p w:rsidR="00262EA3" w:rsidP="00283E0F" w:rsidRDefault="00E96557" w14:paraId="4B37DD41" w14:textId="275AE6A9">
        <w:pPr>
          <w:pStyle w:val="FSHRub2"/>
        </w:pPr>
        <w:r>
          <w:t>Utveckling av rot för miljöns skull</w:t>
        </w:r>
      </w:p>
    </w:sdtContent>
  </w:sdt>
  <w:sdt>
    <w:sdtPr>
      <w:alias w:val="CC_Boilerplate_3"/>
      <w:tag w:val="CC_Boilerplate_3"/>
      <w:id w:val="1606463544"/>
      <w:lock w:val="sdtContentLocked"/>
      <w15:appearance w15:val="hidden"/>
      <w:text w:multiLine="1"/>
    </w:sdtPr>
    <w:sdtEndPr/>
    <w:sdtContent>
      <w:p w:rsidR="00262EA3" w:rsidP="00283E0F" w:rsidRDefault="00262EA3" w14:paraId="392FD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DE"/>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C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5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C9E64"/>
  <w15:chartTrackingRefBased/>
  <w15:docId w15:val="{040B1A46-8034-4D6D-84AF-4EE62322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CA0E70DBD4D2EB2D0F57B40EC6474"/>
        <w:category>
          <w:name w:val="Allmänt"/>
          <w:gallery w:val="placeholder"/>
        </w:category>
        <w:types>
          <w:type w:val="bbPlcHdr"/>
        </w:types>
        <w:behaviors>
          <w:behavior w:val="content"/>
        </w:behaviors>
        <w:guid w:val="{3553B1DE-8825-4131-BF19-1EE55273F47B}"/>
      </w:docPartPr>
      <w:docPartBody>
        <w:p w:rsidR="00554564" w:rsidRDefault="00554564">
          <w:pPr>
            <w:pStyle w:val="EDCCA0E70DBD4D2EB2D0F57B40EC6474"/>
          </w:pPr>
          <w:r w:rsidRPr="005A0A93">
            <w:rPr>
              <w:rStyle w:val="Platshllartext"/>
            </w:rPr>
            <w:t>Förslag till riksdagsbeslut</w:t>
          </w:r>
        </w:p>
      </w:docPartBody>
    </w:docPart>
    <w:docPart>
      <w:docPartPr>
        <w:name w:val="087A35F848D6413186AB0DB23EA67EFD"/>
        <w:category>
          <w:name w:val="Allmänt"/>
          <w:gallery w:val="placeholder"/>
        </w:category>
        <w:types>
          <w:type w:val="bbPlcHdr"/>
        </w:types>
        <w:behaviors>
          <w:behavior w:val="content"/>
        </w:behaviors>
        <w:guid w:val="{924CB9A7-4564-425B-A645-160B71A5EA22}"/>
      </w:docPartPr>
      <w:docPartBody>
        <w:p w:rsidR="00554564" w:rsidRDefault="00554564">
          <w:pPr>
            <w:pStyle w:val="087A35F848D6413186AB0DB23EA67E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2040CA5B384C3BAEC186ACDF476DF2"/>
        <w:category>
          <w:name w:val="Allmänt"/>
          <w:gallery w:val="placeholder"/>
        </w:category>
        <w:types>
          <w:type w:val="bbPlcHdr"/>
        </w:types>
        <w:behaviors>
          <w:behavior w:val="content"/>
        </w:behaviors>
        <w:guid w:val="{F5E7C250-EF62-4B48-8031-B19D74EA3D34}"/>
      </w:docPartPr>
      <w:docPartBody>
        <w:p w:rsidR="00554564" w:rsidRDefault="00554564">
          <w:pPr>
            <w:pStyle w:val="E22040CA5B384C3BAEC186ACDF476DF2"/>
          </w:pPr>
          <w:r w:rsidRPr="005A0A93">
            <w:rPr>
              <w:rStyle w:val="Platshllartext"/>
            </w:rPr>
            <w:t>Motivering</w:t>
          </w:r>
        </w:p>
      </w:docPartBody>
    </w:docPart>
    <w:docPart>
      <w:docPartPr>
        <w:name w:val="7DB3D43733104FD4811826068DAD2157"/>
        <w:category>
          <w:name w:val="Allmänt"/>
          <w:gallery w:val="placeholder"/>
        </w:category>
        <w:types>
          <w:type w:val="bbPlcHdr"/>
        </w:types>
        <w:behaviors>
          <w:behavior w:val="content"/>
        </w:behaviors>
        <w:guid w:val="{C4EBB7E2-4E15-4AA3-9031-035AF54E044C}"/>
      </w:docPartPr>
      <w:docPartBody>
        <w:p w:rsidR="00554564" w:rsidRDefault="00554564">
          <w:pPr>
            <w:pStyle w:val="7DB3D43733104FD4811826068DAD2157"/>
          </w:pPr>
          <w:r w:rsidRPr="009B077E">
            <w:rPr>
              <w:rStyle w:val="Platshllartext"/>
            </w:rPr>
            <w:t>Namn på motionärer infogas/tas bort via panelen.</w:t>
          </w:r>
        </w:p>
      </w:docPartBody>
    </w:docPart>
    <w:docPart>
      <w:docPartPr>
        <w:name w:val="A2F8C9B8344D4ACEAC01B2C058583B0B"/>
        <w:category>
          <w:name w:val="Allmänt"/>
          <w:gallery w:val="placeholder"/>
        </w:category>
        <w:types>
          <w:type w:val="bbPlcHdr"/>
        </w:types>
        <w:behaviors>
          <w:behavior w:val="content"/>
        </w:behaviors>
        <w:guid w:val="{2CCA5871-B2F6-436C-B74A-FE4F670C077F}"/>
      </w:docPartPr>
      <w:docPartBody>
        <w:p w:rsidR="00554564" w:rsidRDefault="00554564">
          <w:pPr>
            <w:pStyle w:val="A2F8C9B8344D4ACEAC01B2C058583B0B"/>
          </w:pPr>
          <w:r>
            <w:rPr>
              <w:rStyle w:val="Platshllartext"/>
            </w:rPr>
            <w:t xml:space="preserve"> </w:t>
          </w:r>
        </w:p>
      </w:docPartBody>
    </w:docPart>
    <w:docPart>
      <w:docPartPr>
        <w:name w:val="BFC6A5DCB5294CF080342C3A0D5E3E0E"/>
        <w:category>
          <w:name w:val="Allmänt"/>
          <w:gallery w:val="placeholder"/>
        </w:category>
        <w:types>
          <w:type w:val="bbPlcHdr"/>
        </w:types>
        <w:behaviors>
          <w:behavior w:val="content"/>
        </w:behaviors>
        <w:guid w:val="{F84C56F3-7076-41C0-BB9A-FE26B47BBBB5}"/>
      </w:docPartPr>
      <w:docPartBody>
        <w:p w:rsidR="00554564" w:rsidRDefault="00554564">
          <w:pPr>
            <w:pStyle w:val="BFC6A5DCB5294CF080342C3A0D5E3E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64"/>
    <w:rsid w:val="00554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CA0E70DBD4D2EB2D0F57B40EC6474">
    <w:name w:val="EDCCA0E70DBD4D2EB2D0F57B40EC6474"/>
  </w:style>
  <w:style w:type="paragraph" w:customStyle="1" w:styleId="087A35F848D6413186AB0DB23EA67EFD">
    <w:name w:val="087A35F848D6413186AB0DB23EA67EFD"/>
  </w:style>
  <w:style w:type="paragraph" w:customStyle="1" w:styleId="E22040CA5B384C3BAEC186ACDF476DF2">
    <w:name w:val="E22040CA5B384C3BAEC186ACDF476DF2"/>
  </w:style>
  <w:style w:type="paragraph" w:customStyle="1" w:styleId="7DB3D43733104FD4811826068DAD2157">
    <w:name w:val="7DB3D43733104FD4811826068DAD2157"/>
  </w:style>
  <w:style w:type="paragraph" w:customStyle="1" w:styleId="A2F8C9B8344D4ACEAC01B2C058583B0B">
    <w:name w:val="A2F8C9B8344D4ACEAC01B2C058583B0B"/>
  </w:style>
  <w:style w:type="paragraph" w:customStyle="1" w:styleId="BFC6A5DCB5294CF080342C3A0D5E3E0E">
    <w:name w:val="BFC6A5DCB5294CF080342C3A0D5E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3D694-E930-4EF2-82C8-C9B045838F30}"/>
</file>

<file path=customXml/itemProps2.xml><?xml version="1.0" encoding="utf-8"?>
<ds:datastoreItem xmlns:ds="http://schemas.openxmlformats.org/officeDocument/2006/customXml" ds:itemID="{34E6BE48-AFE9-49EE-872F-C43A221117AA}"/>
</file>

<file path=customXml/itemProps3.xml><?xml version="1.0" encoding="utf-8"?>
<ds:datastoreItem xmlns:ds="http://schemas.openxmlformats.org/officeDocument/2006/customXml" ds:itemID="{E6505908-6B17-4DBD-8923-EE6267A8433D}"/>
</file>

<file path=customXml/itemProps4.xml><?xml version="1.0" encoding="utf-8"?>
<ds:datastoreItem xmlns:ds="http://schemas.openxmlformats.org/officeDocument/2006/customXml" ds:itemID="{B02C7416-85B2-4396-8C1B-81948F986865}"/>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1086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