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D2F" w:rsidRPr="009E02D0" w:rsidRDefault="00905D2F" w:rsidP="00FD13D3">
      <w:pPr>
        <w:pStyle w:val="Hemstlrubrik"/>
      </w:pPr>
      <w:r w:rsidRPr="009E02D0">
        <w:t>Förslag till riksdagsbeslut</w:t>
      </w:r>
    </w:p>
    <w:p w:rsidR="00905D2F" w:rsidRPr="009E02D0" w:rsidRDefault="00905D2F" w:rsidP="00905D2F">
      <w:pPr>
        <w:pStyle w:val="Hemstlatt"/>
      </w:pPr>
      <w:r w:rsidRPr="009E02D0">
        <w:t xml:space="preserve">Riksdagen tillkännager för regeringen som sin mening vad i motionen anförs om </w:t>
      </w:r>
      <w:r w:rsidR="005B6B6C" w:rsidRPr="009E02D0">
        <w:t>behovet av höjt stöd</w:t>
      </w:r>
      <w:r w:rsidRPr="009E02D0">
        <w:t xml:space="preserve"> till sjukhuskyrkan.</w:t>
      </w:r>
    </w:p>
    <w:p w:rsidR="00442F7A" w:rsidRPr="009E02D0" w:rsidRDefault="00442F7A" w:rsidP="00442F7A">
      <w:pPr>
        <w:pStyle w:val="Rubrik1"/>
      </w:pPr>
      <w:r w:rsidRPr="009E02D0">
        <w:t>Motivering</w:t>
      </w:r>
    </w:p>
    <w:p w:rsidR="00905D2F" w:rsidRPr="009E02D0" w:rsidRDefault="00905D2F" w:rsidP="00905D2F">
      <w:r w:rsidRPr="009E02D0">
        <w:t xml:space="preserve">När beslutet togs i Sveriges </w:t>
      </w:r>
      <w:r w:rsidR="00FD13D3" w:rsidRPr="009E02D0">
        <w:t xml:space="preserve">riksdag </w:t>
      </w:r>
      <w:r w:rsidRPr="009E02D0">
        <w:t>1980 att man skulle stödja sjukhuskyrkan ekonomiskt gjorde man detta för att man ansåg att sjukhuskyrkan hade en mycket viktig funktion att fylla. Den andliga vården vid sjukhusen runt om i landet har ett stort mänskligt värde. Den ursprungliga tanken var att statsb</w:t>
      </w:r>
      <w:r w:rsidRPr="009E02D0">
        <w:t>i</w:t>
      </w:r>
      <w:r w:rsidRPr="009E02D0">
        <w:t>draget skulle täcka hälften av kostnaderna för verksamheten vid sjukhusky</w:t>
      </w:r>
      <w:r w:rsidRPr="009E02D0">
        <w:t>r</w:t>
      </w:r>
      <w:r w:rsidRPr="009E02D0">
        <w:t>kan. Men detta beslut har inte riksdagen levt upp till på många år. Därför behövs det en höjning av statsbidraget till sjukhuskyrkan. Den bör tilldelas det statsbidrag som den från början utlovades för att kunna fortsätta att bedr</w:t>
      </w:r>
      <w:r w:rsidRPr="009E02D0">
        <w:t>i</w:t>
      </w:r>
      <w:r w:rsidRPr="009E02D0">
        <w:t>va sin viktiga verksam</w:t>
      </w:r>
      <w:r w:rsidR="00DB5D15" w:rsidRPr="009E02D0">
        <w:t xml:space="preserve">het. Statsbidraget täcker idag </w:t>
      </w:r>
      <w:r w:rsidRPr="009E02D0">
        <w:t>mindre än en tredjedel av kostnaderna. Resterande kostnader står de lokala församlingarna för. På många håll i landet har man svårigheter med ekonomin</w:t>
      </w:r>
      <w:r w:rsidR="00FD13D3" w:rsidRPr="009E02D0">
        <w:t>,</w:t>
      </w:r>
      <w:r w:rsidRPr="009E02D0">
        <w:t xml:space="preserve"> och risken finns att sjukhuskyrkan kan komma att tvingas till kraftig minskning av sin verksa</w:t>
      </w:r>
      <w:r w:rsidRPr="009E02D0">
        <w:t>m</w:t>
      </w:r>
      <w:r w:rsidRPr="009E02D0">
        <w:t>het, vilket skulle vara djupt olyckligt.</w:t>
      </w:r>
    </w:p>
    <w:p w:rsidR="00905D2F" w:rsidRPr="009E02D0" w:rsidRDefault="00905D2F" w:rsidP="00FD13D3">
      <w:pPr>
        <w:pStyle w:val="Normaltindrag"/>
      </w:pPr>
      <w:r w:rsidRPr="009E02D0">
        <w:t>Sjukhuskyrkan har en m</w:t>
      </w:r>
      <w:r w:rsidR="00FD13D3" w:rsidRPr="009E02D0">
        <w:t>ycket viktig funktion att fylla</w:t>
      </w:r>
      <w:r w:rsidRPr="009E02D0">
        <w:t xml:space="preserve"> för patienter men också för anhöriga och inte minst personalen på sjukhuset. Alltmer har sju</w:t>
      </w:r>
      <w:r w:rsidRPr="009E02D0">
        <w:t>k</w:t>
      </w:r>
      <w:r w:rsidRPr="009E02D0">
        <w:t>huskyrkan kommit att fungera som ett starkt stöd för sjukhusets personal, där den bland annat arbetar med fortbildning, krishantering och samtalsstöd. I en tid med ett högt uppskruvat tempo i vårt samhälle och där många människor upplever stress och oro behövs alla goda krafter</w:t>
      </w:r>
      <w:r w:rsidR="00FD13D3" w:rsidRPr="009E02D0">
        <w:t>,</w:t>
      </w:r>
      <w:r w:rsidRPr="009E02D0">
        <w:t xml:space="preserve"> </w:t>
      </w:r>
      <w:r w:rsidR="00FD13D3" w:rsidRPr="009E02D0">
        <w:t>in</w:t>
      </w:r>
      <w:r w:rsidRPr="009E02D0">
        <w:t>te minst inom vården.</w:t>
      </w:r>
    </w:p>
    <w:p w:rsidR="00905D2F" w:rsidRPr="009E02D0" w:rsidRDefault="00905D2F" w:rsidP="00FD13D3">
      <w:pPr>
        <w:pStyle w:val="Normaltindrag"/>
      </w:pPr>
      <w:r w:rsidRPr="009E02D0">
        <w:t>Arbetet i sjukhuskyrkan bedrivs ekumeniskt och omfattar de kristna ky</w:t>
      </w:r>
      <w:r w:rsidRPr="009E02D0">
        <w:t>r</w:t>
      </w:r>
      <w:r w:rsidRPr="009E02D0">
        <w:t>korna och samfunden i vårt land. Även präster och själavårdare från romers</w:t>
      </w:r>
      <w:r w:rsidRPr="009E02D0">
        <w:t>k</w:t>
      </w:r>
      <w:r w:rsidRPr="009E02D0">
        <w:t>katolska kyrkan och de ortodoxa och österländska kyrkorna finns med i sju</w:t>
      </w:r>
      <w:r w:rsidRPr="009E02D0">
        <w:t>k</w:t>
      </w:r>
      <w:r w:rsidRPr="009E02D0">
        <w:t>huskyr</w:t>
      </w:r>
      <w:r w:rsidR="00FD13D3" w:rsidRPr="009E02D0">
        <w:t>kan. På de sjukhus där det finns</w:t>
      </w:r>
      <w:r w:rsidRPr="009E02D0">
        <w:t xml:space="preserve"> en frikyrklig sjukhuspastor arbetar han eller hon i ekumeniska arbetslag sida vid sida med präster, diakoner, assiste</w:t>
      </w:r>
      <w:r w:rsidRPr="009E02D0">
        <w:t>n</w:t>
      </w:r>
      <w:r w:rsidRPr="009E02D0">
        <w:t xml:space="preserve">ter och musiker från Svenska kyrkan. </w:t>
      </w:r>
    </w:p>
    <w:p w:rsidR="00905D2F" w:rsidRPr="009E02D0" w:rsidRDefault="00905D2F" w:rsidP="00FD13D3">
      <w:pPr>
        <w:pStyle w:val="Normaltindrag"/>
      </w:pPr>
      <w:r w:rsidRPr="009E02D0">
        <w:lastRenderedPageBreak/>
        <w:t>All personal genomgår en omfattande fortbildning efter sin grundutbil</w:t>
      </w:r>
      <w:r w:rsidRPr="009E02D0">
        <w:t>d</w:t>
      </w:r>
      <w:r w:rsidRPr="009E02D0">
        <w:t>ning till präst, pastor eller diakon. Denna utbildning håller en mycket hög kvalitet och är skräddarsydd just för sjukhuskyrkan. Alla tjänster som sju</w:t>
      </w:r>
      <w:r w:rsidRPr="009E02D0">
        <w:t>k</w:t>
      </w:r>
      <w:r w:rsidRPr="009E02D0">
        <w:t>huspastorer är lokala. Det är en församling eller ett ekumeniskt råd som fu</w:t>
      </w:r>
      <w:r w:rsidRPr="009E02D0">
        <w:t>n</w:t>
      </w:r>
      <w:r w:rsidRPr="009E02D0">
        <w:t xml:space="preserve">gerar som arbetsgivare. Merparten av lönerna och andra kostnader betalas genom bidrag ifrån olika församlingar i närområdet.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13D3" w:rsidRPr="009E02D0">
        <w:tblPrEx>
          <w:tblCellMar>
            <w:top w:w="0" w:type="dxa"/>
            <w:bottom w:w="0" w:type="dxa"/>
          </w:tblCellMar>
        </w:tblPrEx>
        <w:trPr>
          <w:cantSplit/>
        </w:trPr>
        <w:tc>
          <w:tcPr>
            <w:tcW w:w="3046" w:type="dxa"/>
          </w:tcPr>
          <w:p w:rsidR="00FD13D3" w:rsidRPr="009E02D0" w:rsidRDefault="00FD13D3" w:rsidP="00FD13D3">
            <w:pPr>
              <w:pStyle w:val="UnderskriftDatum"/>
              <w:spacing w:before="240"/>
            </w:pPr>
            <w:r w:rsidRPr="009E02D0">
              <w:t>Stockholm den 30 september 2005</w:t>
            </w:r>
          </w:p>
        </w:tc>
        <w:tc>
          <w:tcPr>
            <w:tcW w:w="3047" w:type="dxa"/>
          </w:tcPr>
          <w:p w:rsidR="00FD13D3" w:rsidRPr="009E02D0" w:rsidRDefault="00FD13D3" w:rsidP="00FD13D3">
            <w:pPr>
              <w:pStyle w:val="Underskrifter"/>
              <w:spacing w:before="240"/>
            </w:pPr>
          </w:p>
        </w:tc>
      </w:tr>
      <w:tr w:rsidR="00FD13D3" w:rsidRPr="009E02D0">
        <w:tblPrEx>
          <w:tblCellMar>
            <w:top w:w="0" w:type="dxa"/>
            <w:bottom w:w="0" w:type="dxa"/>
          </w:tblCellMar>
        </w:tblPrEx>
        <w:trPr>
          <w:cantSplit/>
        </w:trPr>
        <w:tc>
          <w:tcPr>
            <w:tcW w:w="3046" w:type="dxa"/>
          </w:tcPr>
          <w:p w:rsidR="00FD13D3" w:rsidRPr="009E02D0" w:rsidRDefault="00FD13D3" w:rsidP="00FD13D3">
            <w:pPr>
              <w:pStyle w:val="Underskrifter"/>
            </w:pPr>
            <w:r w:rsidRPr="009E02D0">
              <w:t>Birgitta Carlsson (c)</w:t>
            </w:r>
          </w:p>
        </w:tc>
        <w:tc>
          <w:tcPr>
            <w:tcW w:w="3047" w:type="dxa"/>
          </w:tcPr>
          <w:p w:rsidR="00FD13D3" w:rsidRPr="009E02D0" w:rsidRDefault="00FD13D3" w:rsidP="00FD13D3">
            <w:pPr>
              <w:pStyle w:val="Underskrifter"/>
            </w:pPr>
            <w:r w:rsidRPr="009E02D0">
              <w:t>Rigmor Stenmark (c)</w:t>
            </w:r>
          </w:p>
        </w:tc>
      </w:tr>
    </w:tbl>
    <w:p w:rsidR="00E84F25" w:rsidRPr="009E02D0" w:rsidRDefault="00E84F25" w:rsidP="00FD13D3">
      <w:pPr>
        <w:pStyle w:val="Normaltindrag"/>
      </w:pPr>
    </w:p>
    <w:sectPr w:rsidR="00E84F25" w:rsidRPr="009E02D0" w:rsidSect="00FD13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BEB" w:rsidRPr="009E02D0" w:rsidRDefault="00782BEB">
      <w:r w:rsidRPr="009E02D0">
        <w:separator/>
      </w:r>
    </w:p>
  </w:endnote>
  <w:endnote w:type="continuationSeparator" w:id="0">
    <w:p w:rsidR="00782BEB" w:rsidRPr="009E02D0" w:rsidRDefault="00782BEB">
      <w:r w:rsidRPr="009E02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CCE" w:rsidRPr="009E02D0" w:rsidRDefault="009E02D0" w:rsidP="00FD13D3">
    <w:pPr>
      <w:pStyle w:val="Sidfot"/>
    </w:pPr>
    <w:r w:rsidRPr="009E02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784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D3" w:rsidRDefault="00FD13D3">
                          <w:pPr>
                            <w:pStyle w:val="NormalS5sidnrV"/>
                          </w:pPr>
                          <w:r>
                            <w:fldChar w:fldCharType="begin"/>
                          </w:r>
                          <w:r>
                            <w:instrText xml:space="preserve"> PAGE *\charformat</w:instrText>
                          </w:r>
                          <w:r>
                            <w:fldChar w:fldCharType="separate"/>
                          </w:r>
                          <w:r w:rsidR="00DB5D1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3D3" w:rsidRDefault="00FD13D3">
                    <w:pPr>
                      <w:pStyle w:val="NormalS5sidnrV"/>
                    </w:pPr>
                    <w:r>
                      <w:fldChar w:fldCharType="begin"/>
                    </w:r>
                    <w:r>
                      <w:instrText xml:space="preserve"> PAGE *\charformat</w:instrText>
                    </w:r>
                    <w:r>
                      <w:fldChar w:fldCharType="separate"/>
                    </w:r>
                    <w:r w:rsidR="00DB5D1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B6C" w:rsidRPr="009E02D0" w:rsidRDefault="009E02D0" w:rsidP="00FD13D3">
    <w:pPr>
      <w:pStyle w:val="Sidfot"/>
    </w:pPr>
    <w:r w:rsidRPr="009E02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646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D3" w:rsidRDefault="00FD13D3">
                          <w:pPr>
                            <w:pStyle w:val="NormalS5sidnrH"/>
                            <w:ind w:right="0"/>
                          </w:pPr>
                          <w:r>
                            <w:fldChar w:fldCharType="begin"/>
                          </w:r>
                          <w:r>
                            <w:instrText xml:space="preserve"> PAGE *\charformat</w:instrText>
                          </w:r>
                          <w:r>
                            <w:fldChar w:fldCharType="separate"/>
                          </w:r>
                          <w:r w:rsidR="00DB5D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3D3" w:rsidRDefault="00FD13D3">
                    <w:pPr>
                      <w:pStyle w:val="NormalS5sidnrH"/>
                      <w:ind w:right="0"/>
                    </w:pPr>
                    <w:r>
                      <w:fldChar w:fldCharType="begin"/>
                    </w:r>
                    <w:r>
                      <w:instrText xml:space="preserve"> PAGE *\charformat</w:instrText>
                    </w:r>
                    <w:r>
                      <w:fldChar w:fldCharType="separate"/>
                    </w:r>
                    <w:r w:rsidR="00DB5D1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B6C" w:rsidRPr="009E02D0" w:rsidRDefault="009E02D0" w:rsidP="00FD13D3">
    <w:pPr>
      <w:pStyle w:val="Sidfot"/>
    </w:pPr>
    <w:r w:rsidRPr="009E02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957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D3" w:rsidRDefault="00FD13D3">
                          <w:pPr>
                            <w:pStyle w:val="NormalS5sidnrH"/>
                            <w:ind w:right="0"/>
                          </w:pPr>
                          <w:r>
                            <w:fldChar w:fldCharType="begin"/>
                          </w:r>
                          <w:r>
                            <w:instrText xml:space="preserve"> PAGE *\charformat</w:instrText>
                          </w:r>
                          <w:r>
                            <w:fldChar w:fldCharType="separate"/>
                          </w:r>
                          <w:r w:rsidR="00DB5D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3D3" w:rsidRDefault="00FD13D3">
                    <w:pPr>
                      <w:pStyle w:val="NormalS5sidnrH"/>
                      <w:ind w:right="0"/>
                    </w:pPr>
                    <w:r>
                      <w:fldChar w:fldCharType="begin"/>
                    </w:r>
                    <w:r>
                      <w:instrText xml:space="preserve"> PAGE *\charformat</w:instrText>
                    </w:r>
                    <w:r>
                      <w:fldChar w:fldCharType="separate"/>
                    </w:r>
                    <w:r w:rsidR="00DB5D1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BEB" w:rsidRPr="009E02D0" w:rsidRDefault="00782BEB">
      <w:r w:rsidRPr="009E02D0">
        <w:separator/>
      </w:r>
    </w:p>
  </w:footnote>
  <w:footnote w:type="continuationSeparator" w:id="0">
    <w:p w:rsidR="00782BEB" w:rsidRPr="009E02D0" w:rsidRDefault="00782BEB">
      <w:r w:rsidRPr="009E02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CCE" w:rsidRPr="009E02D0" w:rsidRDefault="009E02D0" w:rsidP="00FD13D3">
    <w:pPr>
      <w:pStyle w:val="Sidhuvud"/>
    </w:pPr>
    <w:r w:rsidRPr="009E02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9055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D3" w:rsidRDefault="00FD13D3">
                          <w:pPr>
                            <w:pStyle w:val="KantRubrikS5V"/>
                          </w:pPr>
                          <w:r>
                            <w:fldChar w:fldCharType="begin"/>
                          </w:r>
                          <w:r>
                            <w:instrText xml:space="preserve"> DOCPROPERTY "YearUser" *\charformat </w:instrText>
                          </w:r>
                          <w:r>
                            <w:fldChar w:fldCharType="separate"/>
                          </w:r>
                          <w:r w:rsidR="00DB5D15">
                            <w:t>2005/06</w:t>
                          </w:r>
                          <w:r>
                            <w:fldChar w:fldCharType="end"/>
                          </w:r>
                          <w:r>
                            <w:t>:</w:t>
                          </w:r>
                          <w:r>
                            <w:fldChar w:fldCharType="begin"/>
                          </w:r>
                          <w:r>
                            <w:instrText xml:space="preserve"> DOCPROPERTY "Motionsnummer" *\charformat </w:instrText>
                          </w:r>
                          <w:r>
                            <w:fldChar w:fldCharType="separate"/>
                          </w:r>
                          <w:r w:rsidR="00DB5D15">
                            <w:t>Kr302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3D3" w:rsidRDefault="00FD13D3">
                    <w:pPr>
                      <w:pStyle w:val="KantRubrikS5V"/>
                    </w:pPr>
                    <w:r>
                      <w:fldChar w:fldCharType="begin"/>
                    </w:r>
                    <w:r>
                      <w:instrText xml:space="preserve"> DOCPROPERTY "YearUser" *\charformat </w:instrText>
                    </w:r>
                    <w:r>
                      <w:fldChar w:fldCharType="separate"/>
                    </w:r>
                    <w:r w:rsidR="00DB5D15">
                      <w:t>2005/06</w:t>
                    </w:r>
                    <w:r>
                      <w:fldChar w:fldCharType="end"/>
                    </w:r>
                    <w:r>
                      <w:t>:</w:t>
                    </w:r>
                    <w:r>
                      <w:fldChar w:fldCharType="begin"/>
                    </w:r>
                    <w:r>
                      <w:instrText xml:space="preserve"> DOCPROPERTY "Motionsnummer" *\charformat </w:instrText>
                    </w:r>
                    <w:r>
                      <w:fldChar w:fldCharType="separate"/>
                    </w:r>
                    <w:r w:rsidR="00DB5D15">
                      <w:t>Kr302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B6C" w:rsidRPr="009E02D0" w:rsidRDefault="009E02D0" w:rsidP="00FD13D3">
    <w:pPr>
      <w:pStyle w:val="Sidhuvud"/>
    </w:pPr>
    <w:r w:rsidRPr="009E02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8276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D3" w:rsidRDefault="00FD13D3">
                          <w:pPr>
                            <w:pStyle w:val="KantRubrikS5H"/>
                            <w:ind w:right="0"/>
                          </w:pPr>
                          <w:r>
                            <w:fldChar w:fldCharType="begin"/>
                          </w:r>
                          <w:r>
                            <w:instrText xml:space="preserve"> DOCPROPERTY "YearUser" *\charformat </w:instrText>
                          </w:r>
                          <w:r>
                            <w:fldChar w:fldCharType="separate"/>
                          </w:r>
                          <w:r w:rsidR="00DB5D15">
                            <w:t>2005/06</w:t>
                          </w:r>
                          <w:r>
                            <w:fldChar w:fldCharType="end"/>
                          </w:r>
                          <w:r>
                            <w:t>:</w:t>
                          </w:r>
                          <w:r>
                            <w:fldChar w:fldCharType="begin"/>
                          </w:r>
                          <w:r>
                            <w:instrText xml:space="preserve"> DOCPROPERTY "Motionsnummer" *\charformat </w:instrText>
                          </w:r>
                          <w:r>
                            <w:fldChar w:fldCharType="separate"/>
                          </w:r>
                          <w:r w:rsidR="00DB5D15">
                            <w:t>Kr302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3D3" w:rsidRDefault="00FD13D3">
                    <w:pPr>
                      <w:pStyle w:val="KantRubrikS5H"/>
                      <w:ind w:right="0"/>
                    </w:pPr>
                    <w:r>
                      <w:fldChar w:fldCharType="begin"/>
                    </w:r>
                    <w:r>
                      <w:instrText xml:space="preserve"> DOCPROPERTY "YearUser" *\charformat </w:instrText>
                    </w:r>
                    <w:r>
                      <w:fldChar w:fldCharType="separate"/>
                    </w:r>
                    <w:r w:rsidR="00DB5D15">
                      <w:t>2005/06</w:t>
                    </w:r>
                    <w:r>
                      <w:fldChar w:fldCharType="end"/>
                    </w:r>
                    <w:r>
                      <w:t>:</w:t>
                    </w:r>
                    <w:r>
                      <w:fldChar w:fldCharType="begin"/>
                    </w:r>
                    <w:r>
                      <w:instrText xml:space="preserve"> DOCPROPERTY "Motionsnummer" *\charformat </w:instrText>
                    </w:r>
                    <w:r>
                      <w:fldChar w:fldCharType="separate"/>
                    </w:r>
                    <w:r w:rsidR="00DB5D15">
                      <w:t>Kr302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3D3" w:rsidRPr="009E02D0" w:rsidRDefault="00FD13D3">
    <w:pPr>
      <w:pStyle w:val="FSHNormal"/>
      <w:tabs>
        <w:tab w:val="right" w:pos="5840"/>
      </w:tabs>
    </w:pPr>
    <w:r w:rsidRPr="009E02D0">
      <w:br/>
    </w:r>
    <w:r w:rsidRPr="009E02D0">
      <w:fldChar w:fldCharType="begin" w:fldLock="1"/>
    </w:r>
    <w:r w:rsidRPr="009E02D0">
      <w:instrText xml:space="preserve"> DOCPROPERTY</w:instrText>
    </w:r>
    <w:r w:rsidRPr="009E02D0">
      <w:rPr>
        <w:sz w:val="18"/>
      </w:rPr>
      <w:instrText xml:space="preserve"> "YearUser" *\charformat </w:instrText>
    </w:r>
    <w:r w:rsidRPr="009E02D0">
      <w:fldChar w:fldCharType="separate"/>
    </w:r>
    <w:r w:rsidR="00DB5D15" w:rsidRPr="009E02D0">
      <w:t>2005/06</w:t>
    </w:r>
    <w:r w:rsidRPr="009E02D0">
      <w:fldChar w:fldCharType="end"/>
    </w:r>
    <w:r w:rsidRPr="009E02D0">
      <w:t xml:space="preserve"> </w:t>
    </w:r>
    <w:r w:rsidRPr="009E02D0">
      <w:tab/>
      <w:t xml:space="preserve">mnr: </w:t>
    </w:r>
    <w:r w:rsidRPr="009E02D0">
      <w:fldChar w:fldCharType="begin" w:fldLock="1"/>
    </w:r>
    <w:r w:rsidRPr="009E02D0">
      <w:instrText xml:space="preserve"> DOCPROPERTY</w:instrText>
    </w:r>
    <w:r w:rsidRPr="009E02D0">
      <w:rPr>
        <w:sz w:val="18"/>
      </w:rPr>
      <w:instrText xml:space="preserve"> "Motionsnummer" *\charformat </w:instrText>
    </w:r>
    <w:r w:rsidRPr="009E02D0">
      <w:fldChar w:fldCharType="separate"/>
    </w:r>
    <w:r w:rsidR="00DB5D15" w:rsidRPr="009E02D0">
      <w:t>Kr302</w:t>
    </w:r>
    <w:r w:rsidRPr="009E02D0">
      <w:fldChar w:fldCharType="end"/>
    </w:r>
    <w:r w:rsidRPr="009E02D0">
      <w:br/>
    </w:r>
    <w:r w:rsidRPr="009E02D0">
      <w:fldChar w:fldCharType="begin" w:fldLock="1"/>
    </w:r>
    <w:r w:rsidRPr="009E02D0">
      <w:instrText xml:space="preserve"> DOCPROPERTY</w:instrText>
    </w:r>
    <w:r w:rsidRPr="009E02D0">
      <w:rPr>
        <w:sz w:val="18"/>
      </w:rPr>
      <w:instrText xml:space="preserve"> "Samling" *\charformat </w:instrText>
    </w:r>
    <w:r w:rsidRPr="009E02D0">
      <w:fldChar w:fldCharType="end"/>
    </w:r>
    <w:r w:rsidRPr="009E02D0">
      <w:tab/>
      <w:t xml:space="preserve">pnr: </w:t>
    </w:r>
    <w:r w:rsidRPr="009E02D0">
      <w:fldChar w:fldCharType="begin" w:fldLock="1"/>
    </w:r>
    <w:r w:rsidRPr="009E02D0">
      <w:instrText xml:space="preserve"> DOCPROPERTY</w:instrText>
    </w:r>
    <w:r w:rsidRPr="009E02D0">
      <w:rPr>
        <w:sz w:val="18"/>
      </w:rPr>
      <w:instrText xml:space="preserve"> "Partinummer" *\charformat </w:instrText>
    </w:r>
    <w:r w:rsidRPr="009E02D0">
      <w:fldChar w:fldCharType="separate"/>
    </w:r>
    <w:r w:rsidR="00DB5D15" w:rsidRPr="009E02D0">
      <w:t>c602</w:t>
    </w:r>
    <w:r w:rsidRPr="009E02D0">
      <w:fldChar w:fldCharType="end"/>
    </w:r>
  </w:p>
  <w:p w:rsidR="00FD13D3" w:rsidRPr="009E02D0" w:rsidRDefault="00FD13D3">
    <w:pPr>
      <w:pStyle w:val="FSHRub1"/>
    </w:pPr>
    <w:r w:rsidRPr="009E02D0">
      <w:t>Motion till riksdagen</w:t>
    </w:r>
    <w:r w:rsidRPr="009E02D0">
      <w:br/>
    </w:r>
    <w:r w:rsidRPr="009E02D0">
      <w:fldChar w:fldCharType="begin" w:fldLock="1"/>
    </w:r>
    <w:r w:rsidRPr="009E02D0">
      <w:instrText xml:space="preserve"> DOCPROPERTY "YearUser" *\charformat </w:instrText>
    </w:r>
    <w:r w:rsidRPr="009E02D0">
      <w:fldChar w:fldCharType="separate"/>
    </w:r>
    <w:r w:rsidR="00DB5D15" w:rsidRPr="009E02D0">
      <w:t>2005/06</w:t>
    </w:r>
    <w:r w:rsidRPr="009E02D0">
      <w:fldChar w:fldCharType="end"/>
    </w:r>
    <w:r w:rsidRPr="009E02D0">
      <w:t>:</w:t>
    </w:r>
    <w:r w:rsidRPr="009E02D0">
      <w:fldChar w:fldCharType="begin" w:fldLock="1"/>
    </w:r>
    <w:r w:rsidRPr="009E02D0">
      <w:instrText xml:space="preserve"> DOCPROPERTY "Motionsnummer" *\charformat </w:instrText>
    </w:r>
    <w:r w:rsidRPr="009E02D0">
      <w:fldChar w:fldCharType="separate"/>
    </w:r>
    <w:r w:rsidR="00DB5D15" w:rsidRPr="009E02D0">
      <w:t>Kr302</w:t>
    </w:r>
    <w:r w:rsidRPr="009E02D0">
      <w:fldChar w:fldCharType="end"/>
    </w:r>
  </w:p>
  <w:p w:rsidR="00FD13D3" w:rsidRPr="009E02D0" w:rsidRDefault="00FD13D3">
    <w:pPr>
      <w:pStyle w:val="FSHNormalS5"/>
    </w:pPr>
    <w:r w:rsidRPr="009E02D0">
      <w:fldChar w:fldCharType="begin" w:fldLock="1"/>
    </w:r>
    <w:r w:rsidRPr="009E02D0">
      <w:instrText xml:space="preserve"> DOCPROPERTY "MotionarText" *\charformat </w:instrText>
    </w:r>
    <w:r w:rsidRPr="009E02D0">
      <w:fldChar w:fldCharType="separate"/>
    </w:r>
    <w:r w:rsidR="00DB5D15" w:rsidRPr="009E02D0">
      <w:t>av Birgitta Carlsson och Rigmor Stenmark (c)</w:t>
    </w:r>
    <w:r w:rsidRPr="009E02D0">
      <w:fldChar w:fldCharType="end"/>
    </w:r>
    <w:r w:rsidRPr="009E02D0">
      <w:br/>
    </w:r>
    <w:r w:rsidRPr="009E02D0">
      <w:fldChar w:fldCharType="begin" w:fldLock="1"/>
    </w:r>
    <w:r w:rsidRPr="009E02D0">
      <w:instrText xml:space="preserve"> DOCPROPERTY "SvarFrasKort" *\charformat </w:instrText>
    </w:r>
    <w:r w:rsidRPr="009E02D0">
      <w:fldChar w:fldCharType="end"/>
    </w:r>
  </w:p>
  <w:p w:rsidR="00FD13D3" w:rsidRPr="009E02D0" w:rsidRDefault="00FD13D3">
    <w:pPr>
      <w:pStyle w:val="FSHTitel"/>
    </w:pPr>
    <w:r w:rsidRPr="009E02D0">
      <w:fldChar w:fldCharType="begin" w:fldLock="1"/>
    </w:r>
    <w:r w:rsidRPr="009E02D0">
      <w:instrText xml:space="preserve"> DOCPROPERTY</w:instrText>
    </w:r>
    <w:r w:rsidRPr="009E02D0">
      <w:rPr>
        <w:sz w:val="18"/>
      </w:rPr>
      <w:instrText xml:space="preserve"> "RubrikSvar" *\charformat </w:instrText>
    </w:r>
    <w:r w:rsidRPr="009E02D0">
      <w:fldChar w:fldCharType="separate"/>
    </w:r>
    <w:r w:rsidR="00DB5D15" w:rsidRPr="009E02D0">
      <w:t>Stödet till sjukhuskyrkan</w:t>
    </w:r>
    <w:r w:rsidRPr="009E02D0">
      <w:fldChar w:fldCharType="end"/>
    </w:r>
  </w:p>
  <w:p w:rsidR="00FD13D3" w:rsidRPr="009E02D0" w:rsidRDefault="00FD13D3" w:rsidP="00FD13D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137FEF"/>
    <w:multiLevelType w:val="hybridMultilevel"/>
    <w:tmpl w:val="9610582A"/>
    <w:lvl w:ilvl="0" w:tplc="AFCCCF6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9410273">
    <w:abstractNumId w:val="14"/>
  </w:num>
  <w:num w:numId="2" w16cid:durableId="163671302">
    <w:abstractNumId w:val="10"/>
  </w:num>
  <w:num w:numId="3" w16cid:durableId="1161846602">
    <w:abstractNumId w:val="12"/>
  </w:num>
  <w:num w:numId="4" w16cid:durableId="1671523400">
    <w:abstractNumId w:val="13"/>
  </w:num>
  <w:num w:numId="5" w16cid:durableId="1742407778">
    <w:abstractNumId w:val="8"/>
  </w:num>
  <w:num w:numId="6" w16cid:durableId="973868208">
    <w:abstractNumId w:val="3"/>
  </w:num>
  <w:num w:numId="7" w16cid:durableId="2142383521">
    <w:abstractNumId w:val="2"/>
  </w:num>
  <w:num w:numId="8" w16cid:durableId="589200728">
    <w:abstractNumId w:val="1"/>
  </w:num>
  <w:num w:numId="9" w16cid:durableId="1645545935">
    <w:abstractNumId w:val="0"/>
  </w:num>
  <w:num w:numId="10" w16cid:durableId="1895578798">
    <w:abstractNumId w:val="9"/>
  </w:num>
  <w:num w:numId="11" w16cid:durableId="241372268">
    <w:abstractNumId w:val="7"/>
  </w:num>
  <w:num w:numId="12" w16cid:durableId="990910259">
    <w:abstractNumId w:val="6"/>
  </w:num>
  <w:num w:numId="13" w16cid:durableId="783113471">
    <w:abstractNumId w:val="5"/>
  </w:num>
  <w:num w:numId="14" w16cid:durableId="1657757055">
    <w:abstractNumId w:val="4"/>
  </w:num>
  <w:num w:numId="15" w16cid:durableId="725296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6D1355"/>
    <w:rsid w:val="0004381F"/>
    <w:rsid w:val="00064BC3"/>
    <w:rsid w:val="00066775"/>
    <w:rsid w:val="00072FB9"/>
    <w:rsid w:val="00100531"/>
    <w:rsid w:val="00171475"/>
    <w:rsid w:val="00201DFB"/>
    <w:rsid w:val="00204A63"/>
    <w:rsid w:val="00212FF1"/>
    <w:rsid w:val="00230193"/>
    <w:rsid w:val="0025068A"/>
    <w:rsid w:val="002818D3"/>
    <w:rsid w:val="002D11A8"/>
    <w:rsid w:val="00442F7A"/>
    <w:rsid w:val="00445271"/>
    <w:rsid w:val="004A0504"/>
    <w:rsid w:val="004B4CCE"/>
    <w:rsid w:val="004E38D9"/>
    <w:rsid w:val="005B145B"/>
    <w:rsid w:val="005B6B6C"/>
    <w:rsid w:val="006D1355"/>
    <w:rsid w:val="00740D6D"/>
    <w:rsid w:val="00782BEB"/>
    <w:rsid w:val="00794149"/>
    <w:rsid w:val="007B67A7"/>
    <w:rsid w:val="007C6092"/>
    <w:rsid w:val="00905D2F"/>
    <w:rsid w:val="009A13F3"/>
    <w:rsid w:val="009E02D0"/>
    <w:rsid w:val="00A053C6"/>
    <w:rsid w:val="00B13BF0"/>
    <w:rsid w:val="00C1285C"/>
    <w:rsid w:val="00C27B7D"/>
    <w:rsid w:val="00CF7A43"/>
    <w:rsid w:val="00D1174F"/>
    <w:rsid w:val="00DB5D15"/>
    <w:rsid w:val="00DC6C70"/>
    <w:rsid w:val="00DF1897"/>
    <w:rsid w:val="00E22893"/>
    <w:rsid w:val="00E360DE"/>
    <w:rsid w:val="00E75D28"/>
    <w:rsid w:val="00E84F25"/>
    <w:rsid w:val="00F32B90"/>
    <w:rsid w:val="00FA3374"/>
    <w:rsid w:val="00FD13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CDFEEA-9095-461B-85FF-A5378190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D1355"/>
    <w:rPr>
      <w:rFonts w:ascii="Tahoma" w:hAnsi="Tahoma" w:cs="Tahoma"/>
      <w:sz w:val="16"/>
      <w:szCs w:val="16"/>
    </w:rPr>
  </w:style>
  <w:style w:type="paragraph" w:customStyle="1" w:styleId="Hemstlrubrik">
    <w:name w:val="Hemstl_rubrik"/>
    <w:basedOn w:val="Rubrik1"/>
    <w:next w:val="Normal"/>
    <w:rsid w:val="00FD13D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42F7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366</Words>
  <Characters>2107</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Kr302</vt:lpstr>
    </vt:vector>
  </TitlesOfParts>
  <Company>Riksdagen</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Kr302</dc:title>
  <dc:subject>Kr302</dc:subject>
  <dc:creator>Riksdagen</dc:creator>
  <cp:keywords>Riksdagen</cp:keywords>
  <dc:description/>
  <cp:lastModifiedBy>Lars Brink</cp:lastModifiedBy>
  <cp:revision>2</cp:revision>
  <cp:lastPrinted>2005-12-01T08:09:00Z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Stödet till sjukhuskyrkan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sjukhuskyrkan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Rigmor Stenmark (c)</vt:lpwstr>
  </property>
  <property fmtid="{D5CDD505-2E9C-101B-9397-08002B2CF9AE}" pid="26" name="MotionarLista">
    <vt:lpwstr>Carlsson, Birgitta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20052006000000000099000006020069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20052006000000000099000006020069</vt:lpwstr>
  </property>
  <property fmtid="{D5CDD505-2E9C-101B-9397-08002B2CF9AE}" pid="50" name="nummer">
    <vt:lpwstr>302</vt:lpwstr>
  </property>
  <property fmtid="{D5CDD505-2E9C-101B-9397-08002B2CF9AE}" pid="51" name="utskottsbeteckning">
    <vt:lpwstr>Kr</vt:lpwstr>
  </property>
</Properties>
</file>