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310" w:rsidRPr="00D446BA" w:rsidRDefault="00772310" w:rsidP="00E776C6">
      <w:pPr>
        <w:pStyle w:val="Hemstlrubrik"/>
      </w:pPr>
      <w:r w:rsidRPr="00D446BA">
        <w:t>Förslag till riksdagsbeslut</w:t>
      </w:r>
    </w:p>
    <w:p w:rsidR="00772310" w:rsidRPr="00D446BA" w:rsidRDefault="00772310" w:rsidP="00772310">
      <w:pPr>
        <w:pStyle w:val="Hemstlatt"/>
      </w:pPr>
      <w:r w:rsidRPr="00D446BA">
        <w:t xml:space="preserve">Riksdagen tillkännager för regeringen som sin mening vad i motionen anförs om en total översyn av </w:t>
      </w:r>
      <w:r w:rsidR="002362B2" w:rsidRPr="00D446BA">
        <w:t>socialtjänstlagen</w:t>
      </w:r>
      <w:r w:rsidRPr="00D446BA">
        <w:t>.</w:t>
      </w:r>
    </w:p>
    <w:p w:rsidR="00772310" w:rsidRPr="00D446BA" w:rsidRDefault="00772310" w:rsidP="00772310">
      <w:pPr>
        <w:pStyle w:val="Rubrik1"/>
      </w:pPr>
      <w:r w:rsidRPr="00D446BA">
        <w:t>Motivering</w:t>
      </w:r>
    </w:p>
    <w:p w:rsidR="00772310" w:rsidRPr="00D446BA" w:rsidRDefault="00772310" w:rsidP="00E776C6">
      <w:r w:rsidRPr="00D446BA">
        <w:t>Socialtjänstlagen tillkom i en tid när vi fortfarande trodde på full sysselsät</w:t>
      </w:r>
      <w:r w:rsidRPr="00D446BA">
        <w:t>t</w:t>
      </w:r>
      <w:r w:rsidRPr="00D446BA">
        <w:t>ning. Lagen baserades på svenska förhållanden, normer och värderingar. Mycket har hänt sedan lagens tillkomst – arbetslösheten har stigit och visar inga tecken på att sjunka. Invandrare får allt svårare att komma ut på arbet</w:t>
      </w:r>
      <w:r w:rsidRPr="00D446BA">
        <w:t>s</w:t>
      </w:r>
      <w:r w:rsidRPr="00D446BA">
        <w:t>marknaden och riskerar</w:t>
      </w:r>
      <w:r w:rsidR="00E776C6" w:rsidRPr="00D446BA">
        <w:t xml:space="preserve"> att</w:t>
      </w:r>
      <w:r w:rsidRPr="00D446BA">
        <w:t xml:space="preserve"> hamna i livslångt socialbidragsberoende.</w:t>
      </w:r>
    </w:p>
    <w:p w:rsidR="00E84F25" w:rsidRPr="00D446BA" w:rsidRDefault="00772310" w:rsidP="00772310">
      <w:pPr>
        <w:pStyle w:val="Normaltindrag"/>
      </w:pPr>
      <w:r w:rsidRPr="00D446BA">
        <w:t>Den lag som avsåg att ge stöd och hjälp und</w:t>
      </w:r>
      <w:r w:rsidR="00E776C6" w:rsidRPr="00D446BA">
        <w:t>er en begränsad period har allt</w:t>
      </w:r>
      <w:r w:rsidRPr="00D446BA">
        <w:t>mer utvecklats till att bli en livslång försörjning</w:t>
      </w:r>
      <w:r w:rsidR="00E776C6" w:rsidRPr="00D446BA">
        <w:t>,</w:t>
      </w:r>
      <w:r w:rsidRPr="00D446BA">
        <w:t xml:space="preserve"> och marginaleffekterna har kommit att alltmer motverka lagens syfte. Det är t.ex. inte rimligt att en invandrarfamilj med fyra barn inte tjänar ett öre på att t</w:t>
      </w:r>
      <w:r w:rsidR="00E776C6" w:rsidRPr="00D446BA">
        <w:t>a ett jobb som ger mindre än 30 000 kr</w:t>
      </w:r>
      <w:r w:rsidRPr="00D446BA">
        <w:t xml:space="preserve"> per månad! Skillnaden mellan arbetsinkomst och b</w:t>
      </w:r>
      <w:r w:rsidRPr="00D446BA">
        <w:t>i</w:t>
      </w:r>
      <w:r w:rsidRPr="00D446BA">
        <w:t>dragsinkomst är minimal, eller som i exemplet ovan helt huvudlös. Lagen motverkar sitt syfte!</w:t>
      </w:r>
    </w:p>
    <w:p w:rsidR="00772310" w:rsidRPr="00D446BA" w:rsidRDefault="00772310" w:rsidP="00772310">
      <w:pPr>
        <w:pStyle w:val="Normaltindrag"/>
      </w:pPr>
      <w:r w:rsidRPr="00D446BA">
        <w:t xml:space="preserve">Därför: Låt göra en total </w:t>
      </w:r>
      <w:r w:rsidR="00E776C6" w:rsidRPr="00D446BA">
        <w:t>översyn av s</w:t>
      </w:r>
      <w:r w:rsidRPr="00D446BA">
        <w:t>ocialtjänstlagen så att den främjar en arbetslinje i stället för att cementera ett livslångt bidragsberoende</w:t>
      </w:r>
      <w:r w:rsidR="00E776C6" w:rsidRPr="00D446B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776C6" w:rsidRPr="00D44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76C6" w:rsidRPr="00D446BA" w:rsidRDefault="00E776C6" w:rsidP="00E776C6">
            <w:pPr>
              <w:pStyle w:val="UnderskriftDatum"/>
              <w:spacing w:before="240"/>
            </w:pPr>
            <w:r w:rsidRPr="00D446BA">
              <w:t>Stockholm den 19 september 2005</w:t>
            </w:r>
          </w:p>
        </w:tc>
        <w:tc>
          <w:tcPr>
            <w:tcW w:w="3047" w:type="dxa"/>
          </w:tcPr>
          <w:p w:rsidR="00E776C6" w:rsidRPr="00D446BA" w:rsidRDefault="00E776C6" w:rsidP="00E776C6">
            <w:pPr>
              <w:pStyle w:val="Underskrifter"/>
              <w:spacing w:before="240"/>
            </w:pPr>
          </w:p>
        </w:tc>
      </w:tr>
      <w:tr w:rsidR="00E776C6" w:rsidRPr="00D44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76C6" w:rsidRPr="00D446BA" w:rsidRDefault="00E776C6" w:rsidP="00E776C6">
            <w:pPr>
              <w:pStyle w:val="Underskrifter"/>
            </w:pPr>
            <w:r w:rsidRPr="00D446BA">
              <w:t>Carl-Axel Roslund (m)</w:t>
            </w:r>
          </w:p>
        </w:tc>
        <w:tc>
          <w:tcPr>
            <w:tcW w:w="3047" w:type="dxa"/>
          </w:tcPr>
          <w:p w:rsidR="00E776C6" w:rsidRPr="00D446BA" w:rsidRDefault="00E776C6" w:rsidP="00E776C6">
            <w:pPr>
              <w:pStyle w:val="Underskrifter"/>
            </w:pPr>
          </w:p>
        </w:tc>
      </w:tr>
    </w:tbl>
    <w:p w:rsidR="00772310" w:rsidRPr="00D446BA" w:rsidRDefault="00772310" w:rsidP="00E776C6">
      <w:pPr>
        <w:pStyle w:val="Normaltindrag"/>
      </w:pPr>
    </w:p>
    <w:sectPr w:rsidR="00772310" w:rsidRPr="00D446BA" w:rsidSect="00E77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8FD" w:rsidRPr="00D446BA" w:rsidRDefault="00B118FD">
      <w:r w:rsidRPr="00D446BA">
        <w:separator/>
      </w:r>
    </w:p>
  </w:endnote>
  <w:endnote w:type="continuationSeparator" w:id="0">
    <w:p w:rsidR="00B118FD" w:rsidRPr="00D446BA" w:rsidRDefault="00B118FD">
      <w:r w:rsidRPr="00D446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D446BA" w:rsidP="00E776C6">
    <w:pPr>
      <w:pStyle w:val="Sidfot"/>
    </w:pPr>
    <w:r w:rsidRPr="00D446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1526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6C6" w:rsidRDefault="00E776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76C6" w:rsidRDefault="00E776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5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D446BA" w:rsidP="00E776C6">
    <w:pPr>
      <w:pStyle w:val="Sidfot"/>
    </w:pPr>
    <w:r w:rsidRPr="00D446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792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6C6" w:rsidRDefault="00E77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6C6" w:rsidRDefault="00E77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5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D446BA" w:rsidP="00E776C6">
    <w:pPr>
      <w:pStyle w:val="Sidfot"/>
    </w:pPr>
    <w:r w:rsidRPr="00D446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330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6C6" w:rsidRDefault="00E77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76C6" w:rsidRDefault="00E77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5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8FD" w:rsidRPr="00D446BA" w:rsidRDefault="00B118FD">
      <w:r w:rsidRPr="00D446BA">
        <w:separator/>
      </w:r>
    </w:p>
  </w:footnote>
  <w:footnote w:type="continuationSeparator" w:id="0">
    <w:p w:rsidR="00B118FD" w:rsidRPr="00D446BA" w:rsidRDefault="00B118FD">
      <w:r w:rsidRPr="00D446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D446BA" w:rsidP="00E776C6">
    <w:pPr>
      <w:pStyle w:val="Sidhuvud"/>
    </w:pPr>
    <w:r w:rsidRPr="00D446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7441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6C6" w:rsidRDefault="00E776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5B8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5B80">
                            <w:t>So225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76C6" w:rsidRDefault="00E776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5B8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5B80">
                      <w:t>So225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D446BA" w:rsidP="00E776C6">
    <w:pPr>
      <w:pStyle w:val="Sidhuvud"/>
    </w:pPr>
    <w:r w:rsidRPr="00D446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2107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6C6" w:rsidRDefault="00E776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E5B8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E5B80">
                            <w:t>So225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76C6" w:rsidRDefault="00E776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E5B8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E5B80">
                      <w:t>So225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6C6" w:rsidRPr="00D446BA" w:rsidRDefault="00E776C6">
    <w:pPr>
      <w:pStyle w:val="FSHNormal"/>
      <w:tabs>
        <w:tab w:val="right" w:pos="5840"/>
      </w:tabs>
    </w:pPr>
    <w:r w:rsidRPr="00D446BA">
      <w:br/>
    </w:r>
    <w:r w:rsidRPr="00D446BA">
      <w:fldChar w:fldCharType="begin" w:fldLock="1"/>
    </w:r>
    <w:r w:rsidRPr="00D446BA">
      <w:instrText xml:space="preserve"> DOCPROPERTY</w:instrText>
    </w:r>
    <w:r w:rsidRPr="00D446BA">
      <w:rPr>
        <w:sz w:val="18"/>
      </w:rPr>
      <w:instrText xml:space="preserve"> "YearUser" *\charformat </w:instrText>
    </w:r>
    <w:r w:rsidRPr="00D446BA">
      <w:fldChar w:fldCharType="separate"/>
    </w:r>
    <w:r w:rsidR="007E5B80" w:rsidRPr="00D446BA">
      <w:t>2005/06</w:t>
    </w:r>
    <w:r w:rsidRPr="00D446BA">
      <w:fldChar w:fldCharType="end"/>
    </w:r>
    <w:r w:rsidRPr="00D446BA">
      <w:t xml:space="preserve"> </w:t>
    </w:r>
    <w:r w:rsidRPr="00D446BA">
      <w:tab/>
      <w:t xml:space="preserve">mnr: </w:t>
    </w:r>
    <w:r w:rsidRPr="00D446BA">
      <w:fldChar w:fldCharType="begin" w:fldLock="1"/>
    </w:r>
    <w:r w:rsidRPr="00D446BA">
      <w:instrText xml:space="preserve"> DOCPROPERTY</w:instrText>
    </w:r>
    <w:r w:rsidRPr="00D446BA">
      <w:rPr>
        <w:sz w:val="18"/>
      </w:rPr>
      <w:instrText xml:space="preserve"> "Motionsnummer" *\charformat </w:instrText>
    </w:r>
    <w:r w:rsidRPr="00D446BA">
      <w:fldChar w:fldCharType="separate"/>
    </w:r>
    <w:r w:rsidR="007E5B80" w:rsidRPr="00D446BA">
      <w:t>So225</w:t>
    </w:r>
    <w:r w:rsidRPr="00D446BA">
      <w:fldChar w:fldCharType="end"/>
    </w:r>
    <w:r w:rsidRPr="00D446BA">
      <w:br/>
    </w:r>
    <w:r w:rsidRPr="00D446BA">
      <w:fldChar w:fldCharType="begin" w:fldLock="1"/>
    </w:r>
    <w:r w:rsidRPr="00D446BA">
      <w:instrText xml:space="preserve"> DOCPROPERTY</w:instrText>
    </w:r>
    <w:r w:rsidRPr="00D446BA">
      <w:rPr>
        <w:sz w:val="18"/>
      </w:rPr>
      <w:instrText xml:space="preserve"> "Samling" *\charformat </w:instrText>
    </w:r>
    <w:r w:rsidRPr="00D446BA">
      <w:fldChar w:fldCharType="end"/>
    </w:r>
    <w:r w:rsidRPr="00D446BA">
      <w:tab/>
      <w:t xml:space="preserve">pnr: </w:t>
    </w:r>
    <w:r w:rsidRPr="00D446BA">
      <w:fldChar w:fldCharType="begin" w:fldLock="1"/>
    </w:r>
    <w:r w:rsidRPr="00D446BA">
      <w:instrText xml:space="preserve"> DOCPROPERTY</w:instrText>
    </w:r>
    <w:r w:rsidRPr="00D446BA">
      <w:rPr>
        <w:sz w:val="18"/>
      </w:rPr>
      <w:instrText xml:space="preserve"> "Partinummer" *\charformat </w:instrText>
    </w:r>
    <w:r w:rsidRPr="00D446BA">
      <w:fldChar w:fldCharType="separate"/>
    </w:r>
    <w:r w:rsidR="007E5B80" w:rsidRPr="00D446BA">
      <w:t>m1173</w:t>
    </w:r>
    <w:r w:rsidRPr="00D446BA">
      <w:fldChar w:fldCharType="end"/>
    </w:r>
  </w:p>
  <w:p w:rsidR="00E776C6" w:rsidRPr="00D446BA" w:rsidRDefault="00E776C6">
    <w:pPr>
      <w:pStyle w:val="FSHRub1"/>
    </w:pPr>
    <w:r w:rsidRPr="00D446BA">
      <w:t>Motion till riksdagen</w:t>
    </w:r>
    <w:r w:rsidRPr="00D446BA">
      <w:br/>
    </w:r>
    <w:r w:rsidRPr="00D446BA">
      <w:fldChar w:fldCharType="begin" w:fldLock="1"/>
    </w:r>
    <w:r w:rsidRPr="00D446BA">
      <w:instrText xml:space="preserve"> DOCPROPERTY "YearUser" *\charformat </w:instrText>
    </w:r>
    <w:r w:rsidRPr="00D446BA">
      <w:fldChar w:fldCharType="separate"/>
    </w:r>
    <w:r w:rsidR="007E5B80" w:rsidRPr="00D446BA">
      <w:t>2005/06</w:t>
    </w:r>
    <w:r w:rsidRPr="00D446BA">
      <w:fldChar w:fldCharType="end"/>
    </w:r>
    <w:r w:rsidRPr="00D446BA">
      <w:t>:</w:t>
    </w:r>
    <w:r w:rsidRPr="00D446BA">
      <w:fldChar w:fldCharType="begin" w:fldLock="1"/>
    </w:r>
    <w:r w:rsidRPr="00D446BA">
      <w:instrText xml:space="preserve"> DOCPROPERTY "Motionsnummer" *\charformat </w:instrText>
    </w:r>
    <w:r w:rsidRPr="00D446BA">
      <w:fldChar w:fldCharType="separate"/>
    </w:r>
    <w:r w:rsidR="007E5B80" w:rsidRPr="00D446BA">
      <w:t>So225</w:t>
    </w:r>
    <w:r w:rsidRPr="00D446BA">
      <w:fldChar w:fldCharType="end"/>
    </w:r>
  </w:p>
  <w:p w:rsidR="00E776C6" w:rsidRPr="00D446BA" w:rsidRDefault="00E776C6">
    <w:pPr>
      <w:pStyle w:val="FSHNormalS5"/>
    </w:pPr>
    <w:r w:rsidRPr="00D446BA">
      <w:fldChar w:fldCharType="begin" w:fldLock="1"/>
    </w:r>
    <w:r w:rsidRPr="00D446BA">
      <w:instrText xml:space="preserve"> DOCPROPERTY "MotionarText" *\charformat </w:instrText>
    </w:r>
    <w:r w:rsidRPr="00D446BA">
      <w:fldChar w:fldCharType="separate"/>
    </w:r>
    <w:r w:rsidR="007E5B80" w:rsidRPr="00D446BA">
      <w:t>av Carl-Axel Roslund (m)</w:t>
    </w:r>
    <w:r w:rsidRPr="00D446BA">
      <w:fldChar w:fldCharType="end"/>
    </w:r>
    <w:r w:rsidRPr="00D446BA">
      <w:br/>
    </w:r>
    <w:r w:rsidRPr="00D446BA">
      <w:fldChar w:fldCharType="begin" w:fldLock="1"/>
    </w:r>
    <w:r w:rsidRPr="00D446BA">
      <w:instrText xml:space="preserve"> DOCPROPERTY "SvarFrasKort" *\charformat </w:instrText>
    </w:r>
    <w:r w:rsidRPr="00D446BA">
      <w:fldChar w:fldCharType="end"/>
    </w:r>
  </w:p>
  <w:p w:rsidR="00E776C6" w:rsidRPr="00D446BA" w:rsidRDefault="00E776C6">
    <w:pPr>
      <w:pStyle w:val="FSHTitel"/>
    </w:pPr>
    <w:r w:rsidRPr="00D446BA">
      <w:fldChar w:fldCharType="begin" w:fldLock="1"/>
    </w:r>
    <w:r w:rsidRPr="00D446BA">
      <w:instrText xml:space="preserve"> DOCPROPERTY</w:instrText>
    </w:r>
    <w:r w:rsidRPr="00D446BA">
      <w:rPr>
        <w:sz w:val="18"/>
      </w:rPr>
      <w:instrText xml:space="preserve"> "RubrikSvar" *\charformat </w:instrText>
    </w:r>
    <w:r w:rsidRPr="00D446BA">
      <w:fldChar w:fldCharType="separate"/>
    </w:r>
    <w:r w:rsidR="007E5B80" w:rsidRPr="00D446BA">
      <w:t>En översyn av socialtjänstlagen</w:t>
    </w:r>
    <w:r w:rsidRPr="00D446BA">
      <w:fldChar w:fldCharType="end"/>
    </w:r>
  </w:p>
  <w:p w:rsidR="00E776C6" w:rsidRPr="00D446BA" w:rsidRDefault="00E776C6" w:rsidP="00E776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8965BC"/>
    <w:multiLevelType w:val="multilevel"/>
    <w:tmpl w:val="1D16214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566761">
    <w:abstractNumId w:val="14"/>
  </w:num>
  <w:num w:numId="2" w16cid:durableId="188683368">
    <w:abstractNumId w:val="10"/>
  </w:num>
  <w:num w:numId="3" w16cid:durableId="558128612">
    <w:abstractNumId w:val="12"/>
  </w:num>
  <w:num w:numId="4" w16cid:durableId="790250868">
    <w:abstractNumId w:val="13"/>
  </w:num>
  <w:num w:numId="5" w16cid:durableId="723870825">
    <w:abstractNumId w:val="8"/>
  </w:num>
  <w:num w:numId="6" w16cid:durableId="1380713999">
    <w:abstractNumId w:val="3"/>
  </w:num>
  <w:num w:numId="7" w16cid:durableId="311448784">
    <w:abstractNumId w:val="2"/>
  </w:num>
  <w:num w:numId="8" w16cid:durableId="126825152">
    <w:abstractNumId w:val="1"/>
  </w:num>
  <w:num w:numId="9" w16cid:durableId="1066302826">
    <w:abstractNumId w:val="0"/>
  </w:num>
  <w:num w:numId="10" w16cid:durableId="481581797">
    <w:abstractNumId w:val="9"/>
  </w:num>
  <w:num w:numId="11" w16cid:durableId="1168400934">
    <w:abstractNumId w:val="7"/>
  </w:num>
  <w:num w:numId="12" w16cid:durableId="90399572">
    <w:abstractNumId w:val="6"/>
  </w:num>
  <w:num w:numId="13" w16cid:durableId="1716393147">
    <w:abstractNumId w:val="5"/>
  </w:num>
  <w:num w:numId="14" w16cid:durableId="1830561414">
    <w:abstractNumId w:val="4"/>
  </w:num>
  <w:num w:numId="15" w16cid:durableId="621304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772310"/>
    <w:rsid w:val="00064BC3"/>
    <w:rsid w:val="00066775"/>
    <w:rsid w:val="00072FB9"/>
    <w:rsid w:val="00100531"/>
    <w:rsid w:val="00201DFB"/>
    <w:rsid w:val="00212FF1"/>
    <w:rsid w:val="00230193"/>
    <w:rsid w:val="002362B2"/>
    <w:rsid w:val="0025068A"/>
    <w:rsid w:val="002818D3"/>
    <w:rsid w:val="002D11A8"/>
    <w:rsid w:val="004A0504"/>
    <w:rsid w:val="004E38D9"/>
    <w:rsid w:val="005607EB"/>
    <w:rsid w:val="00740D6D"/>
    <w:rsid w:val="0076087F"/>
    <w:rsid w:val="00772310"/>
    <w:rsid w:val="00794149"/>
    <w:rsid w:val="007B67A7"/>
    <w:rsid w:val="007C6092"/>
    <w:rsid w:val="007E5B80"/>
    <w:rsid w:val="008011AD"/>
    <w:rsid w:val="009343DB"/>
    <w:rsid w:val="00A053C6"/>
    <w:rsid w:val="00A12587"/>
    <w:rsid w:val="00A43E14"/>
    <w:rsid w:val="00B118FD"/>
    <w:rsid w:val="00B13BF0"/>
    <w:rsid w:val="00B419E4"/>
    <w:rsid w:val="00BB1C8A"/>
    <w:rsid w:val="00C1285C"/>
    <w:rsid w:val="00C27B7D"/>
    <w:rsid w:val="00D446BA"/>
    <w:rsid w:val="00DC6C70"/>
    <w:rsid w:val="00E22893"/>
    <w:rsid w:val="00E360DE"/>
    <w:rsid w:val="00E75D28"/>
    <w:rsid w:val="00E776C6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34CAAE-1986-4BE4-804B-8D3EAB9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776C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776C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776C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776C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776C6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776C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776C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776C6"/>
    <w:pPr>
      <w:outlineLvl w:val="7"/>
    </w:pPr>
  </w:style>
  <w:style w:type="paragraph" w:styleId="Rubrik9">
    <w:name w:val="heading 9"/>
    <w:basedOn w:val="Rubrik8"/>
    <w:next w:val="Normal"/>
    <w:qFormat/>
    <w:rsid w:val="00E776C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776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776C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41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182</Words>
  <Characters>1022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So225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So225</dc:title>
  <dc:subject>So225</dc:subject>
  <dc:creator>Riksdagen</dc:creator>
  <cp:keywords>Riksdagen</cp:keywords>
  <dc:description/>
  <cp:lastModifiedBy>Lars Brink</cp:lastModifiedBy>
  <cp:revision>2</cp:revision>
  <cp:lastPrinted>2005-12-19T13:55:00Z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översyn av socialtjänstlagen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översyn av socialtjänstlagen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20052006000000000109000011730069</vt:lpwstr>
  </property>
  <property fmtid="{D5CDD505-2E9C-101B-9397-08002B2CF9AE}" pid="47" name="datum">
    <vt:lpwstr>050919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20052006000000000109000011730069</vt:lpwstr>
  </property>
  <property fmtid="{D5CDD505-2E9C-101B-9397-08002B2CF9AE}" pid="50" name="nummer">
    <vt:lpwstr>225</vt:lpwstr>
  </property>
  <property fmtid="{D5CDD505-2E9C-101B-9397-08002B2CF9AE}" pid="51" name="utskottsbeteckning">
    <vt:lpwstr>So</vt:lpwstr>
  </property>
</Properties>
</file>