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D1BED" w:rsidRDefault="003D1BED"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tag w:val="c5c96130-4318-483d-89cd-4a8059c89047"/>
        <w:alias w:val="Yrkande 1"/>
        <w:lock w:val="sdtLocked"/>
        <w15:appearance xmlns:w15="http://schemas.microsoft.com/office/word/2012/wordml" w15:val="boundingBox"/>
      </w:sdtPr>
      <w:sdtContent>
        <w:p>
          <w:pPr>
            <w:pStyle w:val="Frslagstext"/>
          </w:pPr>
          <w:r>
            <w:t>Riksdagen ställer sig bakom det som anförs i motionen om en bred skatteöversyn och tillkännager detta för regeringen.</w:t>
          </w:r>
        </w:p>
      </w:sdtContent>
    </w:sdt>
    <w:sdt>
      <w:sdtPr>
        <w:tag w:val="6319ebad-8b19-4622-aead-aa44b68397ce"/>
        <w:alias w:val="Yrkande 2"/>
        <w:lock w:val="sdtLocked"/>
        <w15:appearance xmlns:w15="http://schemas.microsoft.com/office/word/2012/wordml" w15:val="boundingBox"/>
      </w:sdtPr>
      <w:sdtContent>
        <w:p>
          <w:pPr>
            <w:pStyle w:val="Frslagstext"/>
          </w:pPr>
          <w:r>
            <w:t>Riksdagen ställer sig bakom det som anförs i motionen om ett rättvisare utjämningssystem och tillkännager detta för regeringen.</w:t>
          </w:r>
        </w:p>
      </w:sdtContent>
    </w:sdt>
    <w:sdt>
      <w:sdtPr>
        <w:tag w:val="8cfbb321-6716-4dca-a829-bdb32e5d28d1"/>
        <w:alias w:val="Yrkande 3"/>
        <w:lock w:val="sdtLocked"/>
        <w15:appearance xmlns:w15="http://schemas.microsoft.com/office/word/2012/wordml" w15:val="boundingBox"/>
      </w:sdtPr>
      <w:sdtContent>
        <w:p>
          <w:pPr>
            <w:pStyle w:val="Frslagstext"/>
          </w:pPr>
          <w:r>
            <w:t>Riksdagen ställer sig bakom det som anförs i motionen om att fastighetsavgiften bör reformeras så att den får en annan regional profil och tillkännager detta för regeringen.</w:t>
          </w:r>
        </w:p>
      </w:sdtContent>
    </w:sdt>
    <w:sdt>
      <w:sdtPr>
        <w:tag w:val="aeacffc9-ea5e-47f9-976e-c7861229c815"/>
        <w:alias w:val="Yrkande 4"/>
        <w:lock w:val="sdtLocked"/>
        <w15:appearance xmlns:w15="http://schemas.microsoft.com/office/word/2012/wordml" w15:val="boundingBox"/>
      </w:sdtPr>
      <w:sdtContent>
        <w:p>
          <w:pPr>
            <w:pStyle w:val="Frslagstext"/>
          </w:pPr>
          <w:r>
            <w:t>Riksdagen ställer sig bakom det som anförs i motionen om att fastighetsskatten från elproducerande anläggningar bör stanna lokalt och regionalt och tillkännager detta för regeringen.</w:t>
          </w:r>
        </w:p>
      </w:sdtContent>
    </w:sdt>
    <w:sdt>
      <w:sdtPr>
        <w:tag w:val="799bb293-977b-4473-b240-e1a71159cef8"/>
        <w:alias w:val="Yrkande 5"/>
        <w:lock w:val="sdtLocked"/>
        <w15:appearance xmlns:w15="http://schemas.microsoft.com/office/word/2012/wordml" w15:val="boundingBox"/>
      </w:sdtPr>
      <w:sdtContent>
        <w:p>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tag w:val="1a540f21-c0e6-409b-891b-0849c911f4e6"/>
        <w:alias w:val="Yrkande 6"/>
        <w:lock w:val="sdtLocked"/>
        <w15:appearance xmlns:w15="http://schemas.microsoft.com/office/word/2012/wordml" w15:val="boundingBox"/>
      </w:sdtPr>
      <w:sdtContent>
        <w:p>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tag w:val="a7d3f46c-96d0-4618-9b2e-813bd56d87e6"/>
        <w:alias w:val="Yrkande 7"/>
        <w:lock w:val="sdtLocked"/>
        <w15:appearance xmlns:w15="http://schemas.microsoft.com/office/word/2012/wordml" w15:val="boundingBox"/>
      </w:sdtPr>
      <w:sdtContent>
        <w:p>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tag w:val="2de60b4c-d137-4a9a-a43d-a87a375cb54c"/>
        <w:alias w:val="Yrkande 8"/>
        <w:lock w:val="sdtLocked"/>
        <w15:appearance xmlns:w15="http://schemas.microsoft.com/office/word/2012/wordml" w15:val="boundingBox"/>
      </w:sdtPr>
      <w:sdtContent>
        <w:p>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tag w:val="608408bc-4fa3-4cbd-bf10-c5f3126a3387"/>
        <w:alias w:val="Yrkande 9"/>
        <w:lock w:val="sdtLocked"/>
        <w15:appearance xmlns:w15="http://schemas.microsoft.com/office/word/2012/wordml" w15:val="boundingBox"/>
      </w:sdtPr>
      <w:sdtContent>
        <w:p>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tag w:val="933bf55a-33a2-47cd-b12e-6502d49192b6"/>
        <w:alias w:val="Yrkande 10"/>
        <w:lock w:val="sdtLocked"/>
        <w15:appearance xmlns:w15="http://schemas.microsoft.com/office/word/2012/wordml" w15:val="boundingBox"/>
      </w:sdtPr>
      <w:sdtContent>
        <w:p>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tag w:val="8e62021c-4a05-4ab8-9268-e272023c197d"/>
        <w:alias w:val="Yrkande 11"/>
        <w:lock w:val="sdtLocked"/>
        <w15:appearance xmlns:w15="http://schemas.microsoft.com/office/word/2012/wordml" w15:val="boundingBox"/>
      </w:sdtPr>
      <w:sdtContent>
        <w:p>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tag w:val="152827bc-fa1e-4a1d-9f04-20c240fa8695"/>
        <w:alias w:val="Yrkande 12"/>
        <w:lock w:val="sdtLocked"/>
        <w15:appearance xmlns:w15="http://schemas.microsoft.com/office/word/2012/wordml" w15:val="boundingBox"/>
      </w:sdtPr>
      <w:sdtContent>
        <w:p>
          <w:pPr>
            <w:pStyle w:val="Frslagstext"/>
          </w:pPr>
          <w:r>
            <w:t>Riksdagen ställer sig bakom det som anförs i motionen om ett flyttbidrag till delar av landet med särskilda behov av arbetskraft och tillkännager detta för regeringen.</w:t>
          </w:r>
        </w:p>
      </w:sdtContent>
    </w:sdt>
    <w:sdt>
      <w:sdtPr>
        <w:tag w:val="dfd75aa4-a5aa-490b-b5ee-c7cb46c4eb89"/>
        <w:alias w:val="Yrkande 13"/>
        <w:lock w:val="sdtLocked"/>
        <w15:appearance xmlns:w15="http://schemas.microsoft.com/office/word/2012/wordml" w15:val="boundingBox"/>
      </w:sdtPr>
      <w:sdtContent>
        <w:p>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tag w:val="750c6b7a-e7fb-400c-9d8e-c39324c0b316"/>
        <w:alias w:val="Yrkande 14"/>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06196c9-d336-4708-a8e7-af9b01fadc4b"/>
        <w:alias w:val="Yrkande 15"/>
        <w:lock w:val="sdtLocked"/>
        <w15:appearance xmlns:w15="http://schemas.microsoft.com/office/word/2012/wordml" w15:val="boundingBox"/>
      </w:sdtPr>
      <w:sdtContent>
        <w:p>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tag w:val="8d1cbba3-a1cd-4bdb-810c-ea3b9df94ba4"/>
        <w:alias w:val="Yrkande 16"/>
        <w:lock w:val="sdtLocked"/>
        <w15:appearance xmlns:w15="http://schemas.microsoft.com/office/word/2012/wordml" w15:val="boundingBox"/>
      </w:sdtPr>
      <w:sdtContent>
        <w:p>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tag w:val="61b853f7-0f7d-4aa7-8ebe-35bce2a43f81"/>
        <w:alias w:val="Yrkande 17"/>
        <w:lock w:val="sdtLocked"/>
        <w15:appearance xmlns:w15="http://schemas.microsoft.com/office/word/2012/wordml" w15:val="boundingBox"/>
      </w:sdtPr>
      <w:sdtContent>
        <w:p>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tag w:val="6a171ae4-faa2-4924-bc2a-9019d0314efa"/>
        <w:alias w:val="Yrkande 18"/>
        <w:lock w:val="sdtLocked"/>
        <w15:appearance xmlns:w15="http://schemas.microsoft.com/office/word/2012/wordml" w15:val="boundingBox"/>
      </w:sdtPr>
      <w:sdtContent>
        <w:p>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tag w:val="17accbea-b3ee-47a7-9198-a606e5e00fb9"/>
        <w:alias w:val="Yrkande 19"/>
        <w:lock w:val="sdtLocked"/>
        <w15:appearance xmlns:w15="http://schemas.microsoft.com/office/word/2012/wordml" w15:val="boundingBox"/>
      </w:sdtPr>
      <w:sdtContent>
        <w:p>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tag w:val="45957f56-8719-48b6-a39a-9cf514fe9a67"/>
        <w:alias w:val="Yrkande 20"/>
        <w:lock w:val="sdtLocked"/>
        <w15:appearance xmlns:w15="http://schemas.microsoft.com/office/word/2012/wordml" w15:val="boundingBox"/>
      </w:sdtPr>
      <w:sdtContent>
        <w:p>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tag w:val="2aa1fde7-416e-4e4f-a339-fdb3e1cbb143"/>
        <w:alias w:val="Yrkande 21"/>
        <w:lock w:val="sdtLocked"/>
        <w15:appearance xmlns:w15="http://schemas.microsoft.com/office/word/2012/wordml" w15:val="boundingBox"/>
      </w:sdtPr>
      <w:sdtContent>
        <w:p>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tag w:val="e6659333-1a03-4eac-be93-c9244cdb51ae"/>
        <w:alias w:val="Yrkande 22"/>
        <w:lock w:val="sdtLocked"/>
        <w15:appearance xmlns:w15="http://schemas.microsoft.com/office/word/2012/wordml" w15:val="boundingBox"/>
      </w:sdtPr>
      <w:sdtContent>
        <w:p>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tag w:val="5d988691-a4e7-4304-8ac9-be57085ca952"/>
        <w:alias w:val="Yrkande 23"/>
        <w:lock w:val="sdtLocked"/>
        <w15:appearance xmlns:w15="http://schemas.microsoft.com/office/word/2012/wordml" w15:val="boundingBox"/>
      </w:sdtPr>
      <w:sdtContent>
        <w:p>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tag w:val="6a2e1fc0-5c85-48d5-b9c9-b5457f164810"/>
        <w:alias w:val="Yrkande 24"/>
        <w:lock w:val="sdtLocked"/>
        <w15:appearance xmlns:w15="http://schemas.microsoft.com/office/word/2012/wordml" w15:val="boundingBox"/>
      </w:sdtPr>
      <w:sdtContent>
        <w:p>
          <w:pPr>
            <w:pStyle w:val="Frslagstext"/>
          </w:pPr>
          <w:r>
            <w:t>Riksdagen ställer sig bakom det som anförs i motionen om ett investeringsstöd riktat till bostadsbyggande i landsbygdskommuner och tillkännager detta för regeringen.</w:t>
          </w:r>
        </w:p>
      </w:sdtContent>
    </w:sdt>
    <w:sdt>
      <w:sdtPr>
        <w:tag w:val="f6e4297c-ffc7-4956-80ca-5ddac923d83b"/>
        <w:alias w:val="Yrkande 25"/>
        <w:lock w:val="sdtLocked"/>
        <w15:appearance xmlns:w15="http://schemas.microsoft.com/office/word/2012/wordml" w15:val="boundingBox"/>
      </w:sdtPr>
      <w:sdtContent>
        <w:p>
          <w:pPr>
            <w:pStyle w:val="Frslagstext"/>
          </w:pPr>
          <w:r>
            <w:t>Riksdagen ställer sig bakom det som anförs i motionen om ett landsbygdslån och tillkännager detta för regeringen.</w:t>
          </w:r>
        </w:p>
      </w:sdtContent>
    </w:sdt>
    <w:sdt>
      <w:sdtPr>
        <w:tag w:val="d7010648-6a6d-458b-abd2-475e3d9ccec9"/>
        <w:alias w:val="Yrkande 26"/>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775c32af-71e7-4992-bcf1-9f151e8abf1b"/>
        <w:alias w:val="Yrkande 27"/>
        <w:lock w:val="sdtLocked"/>
        <w15:appearance xmlns:w15="http://schemas.microsoft.com/office/word/2012/wordml" w15:val="boundingBox"/>
      </w:sdtPr>
      <w:sdtContent>
        <w:p>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tag w:val="c869941e-392a-472a-bce0-725ff06a7f77"/>
        <w:alias w:val="Yrkande 28"/>
        <w:lock w:val="sdtLocked"/>
        <w15:appearance xmlns:w15="http://schemas.microsoft.com/office/word/2012/wordml" w15:val="boundingBox"/>
      </w:sdtPr>
      <w:sdtContent>
        <w:p>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tag w:val="f5b5ebc1-dec1-4059-b5fd-d480ecd1e5f1"/>
        <w:alias w:val="Yrkande 29"/>
        <w:lock w:val="sdtLocked"/>
        <w15:appearance xmlns:w15="http://schemas.microsoft.com/office/word/2012/wordml" w15:val="boundingBox"/>
      </w:sdtPr>
      <w:sdtContent>
        <w:p>
          <w:pPr>
            <w:pStyle w:val="Frslagstext"/>
          </w:pPr>
          <w:r>
            <w:t>Riksdagen ställer sig bakom det som anförs i motionen om att ett bredare arbete bör ske för bättre mobiltäckning likt det roamingsystem som finns i Europa och tillkännager detta för regeringen.</w:t>
          </w:r>
        </w:p>
      </w:sdtContent>
    </w:sdt>
    <w:sdt>
      <w:sdtPr>
        <w:tag w:val="d4d32e63-2372-4a35-808b-d949157e0144"/>
        <w:alias w:val="Yrkande 30"/>
        <w:lock w:val="sdtLocked"/>
        <w15:appearance xmlns:w15="http://schemas.microsoft.com/office/word/2012/wordml" w15:val="boundingBox"/>
      </w:sdtPr>
      <w:sdtContent>
        <w:p>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tag w:val="e3e53f6d-aa88-4225-84d7-33f0abf152c7"/>
        <w:alias w:val="Yrkande 31"/>
        <w:lock w:val="sdtLocked"/>
        <w15:appearance xmlns:w15="http://schemas.microsoft.com/office/word/2012/wordml" w15:val="boundingBox"/>
      </w:sdtPr>
      <w:sdtContent>
        <w:p>
          <w:pPr>
            <w:pStyle w:val="Frslagstext"/>
          </w:pPr>
          <w:r>
            <w:t>Riksdagen ställer sig bakom det som anförs i motionen om att ett nationellt biljettsystem för kollektivtrafik bör införas och tillkännager detta för regeringen.</w:t>
          </w:r>
        </w:p>
      </w:sdtContent>
    </w:sdt>
    <w:sdt>
      <w:sdtPr>
        <w:tag w:val="8b5578b3-1d17-4162-ab1c-912d6d9786e1"/>
        <w:alias w:val="Yrkande 32"/>
        <w:lock w:val="sdtLocked"/>
        <w15:appearance xmlns:w15="http://schemas.microsoft.com/office/word/2012/wordml" w15:val="boundingBox"/>
      </w:sdtPr>
      <w:sdtContent>
        <w:p>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tag w:val="89bf945e-47ae-4b9e-9ff9-6e45215b984f"/>
        <w:alias w:val="Yrkande 33"/>
        <w:lock w:val="sdtLocked"/>
        <w15:appearance xmlns:w15="http://schemas.microsoft.com/office/word/2012/wordml" w15:val="boundingBox"/>
      </w:sdtPr>
      <w:sdtContent>
        <w:p>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tag w:val="e6338680-b0dc-451a-a39d-05d013f9296a"/>
        <w:alias w:val="Yrkande 34"/>
        <w:lock w:val="sdtLocked"/>
        <w15:appearance xmlns:w15="http://schemas.microsoft.com/office/word/2012/wordml" w15:val="boundingBox"/>
      </w:sdtPr>
      <w:sdtContent>
        <w:p>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tag w:val="ac7fe443-9b9d-40af-8c94-c29986d38645"/>
        <w:alias w:val="Yrkande 35"/>
        <w:lock w:val="sdtLocked"/>
        <w15:appearance xmlns:w15="http://schemas.microsoft.com/office/word/2012/wordml" w15:val="boundingBox"/>
      </w:sdtPr>
      <w:sdtContent>
        <w:p>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tag w:val="6f02914d-ae37-48a8-a387-5167f717bb65"/>
        <w:alias w:val="Yrkande 36"/>
        <w:lock w:val="sdtLocked"/>
        <w15:appearance xmlns:w15="http://schemas.microsoft.com/office/word/2012/wordml" w15:val="boundingBox"/>
      </w:sdtPr>
      <w:sdtContent>
        <w:p>
          <w:pPr>
            <w:pStyle w:val="Frslagstext"/>
          </w:pPr>
          <w:r>
            <w:t>Riksdagen ställer sig bakom det som anförs i motionen om att stötta myndigheter och kommuner i deras arbete med att automatisera sina tillståndsprocesser och tillkännager detta för regeringen.</w:t>
          </w:r>
        </w:p>
      </w:sdtContent>
    </w:sdt>
    <w:sdt>
      <w:sdtPr>
        <w:tag w:val="c97d23c0-3d15-425d-836b-786450f47c10"/>
        <w:alias w:val="Yrkande 37"/>
        <w:lock w:val="sdtLocked"/>
        <w15:appearance xmlns:w15="http://schemas.microsoft.com/office/word/2012/wordml" w15:val="boundingBox"/>
      </w:sdtPr>
      <w:sdtContent>
        <w:p>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tag w:val="af99ff90-77b8-4ed5-a47b-a7b16012884e"/>
        <w:alias w:val="Yrkande 38"/>
        <w:lock w:val="sdtLocked"/>
        <w15:appearance xmlns:w15="http://schemas.microsoft.com/office/word/2012/wordml" w15:val="boundingBox"/>
      </w:sdtPr>
      <w:sdtContent>
        <w:p>
          <w:pPr>
            <w:pStyle w:val="Frslagstext"/>
          </w:pPr>
          <w:r>
            <w:t>Riksdagen ställer sig bakom det som anförs i motionen om att dagens planeringshorisont för totalförsvaret om minst tre månader bör förlängas och tillkännager detta för regeringen.</w:t>
          </w:r>
        </w:p>
      </w:sdtContent>
    </w:sdt>
    <w:sdt>
      <w:sdtPr>
        <w:tag w:val="35598056-9c8b-4e85-b5b2-cff9d5e7ac93"/>
        <w:alias w:val="Yrkande 39"/>
        <w:lock w:val="sdtLocked"/>
        <w15:appearance xmlns:w15="http://schemas.microsoft.com/office/word/2012/wordml" w15:val="boundingBox"/>
      </w:sdtPr>
      <w:sdtContent>
        <w:p>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detta tillkännager riksdagen för regeringen.</w:t>
          </w:r>
        </w:p>
      </w:sdtContent>
    </w:sdt>
    <w:sdt>
      <w:sdtPr>
        <w:tag w:val="e007486c-357d-4b18-85d3-08b6d0d8abb1"/>
        <w:alias w:val="Yrkande 40"/>
        <w:lock w:val="sdtLocked"/>
        <w15:appearance xmlns:w15="http://schemas.microsoft.com/office/word/2012/wordml" w15:val="boundingBox"/>
      </w:sdtPr>
      <w:sdtContent>
        <w:p>
          <w:pPr>
            <w:pStyle w:val="Frslagstext"/>
          </w:pPr>
          <w:r>
            <w:t>Riksdagen ställer sig bakom det som anförs i motionen om ett nationellt stöd för restaurering och nyodling av åkermark och tillkännager detta för regeringen.</w:t>
          </w:r>
        </w:p>
      </w:sdtContent>
    </w:sdt>
    <w:sdt>
      <w:sdtPr>
        <w:tag w:val="f97f8945-786d-4f3d-be66-d26440dad333"/>
        <w:alias w:val="Yrkande 41"/>
        <w:lock w:val="sdtLocked"/>
        <w15:appearance xmlns:w15="http://schemas.microsoft.com/office/word/2012/wordml" w15:val="boundingBox"/>
      </w:sdtPr>
      <w:sdtContent>
        <w:p>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tag w:val="5ad27b8e-26ae-45d5-8b71-7e5217a7761e"/>
        <w:alias w:val="Yrkande 42"/>
        <w:lock w:val="sdtLocked"/>
        <w15:appearance xmlns:w15="http://schemas.microsoft.com/office/word/2012/wordml" w15:val="boundingBox"/>
      </w:sdtPr>
      <w:sdtContent>
        <w:p>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tag w:val="4416e641-0f50-4bf4-a77f-5e4b359c90c0"/>
        <w:alias w:val="Yrkande 43"/>
        <w:lock w:val="sdtLocked"/>
        <w15:appearance xmlns:w15="http://schemas.microsoft.com/office/word/2012/wordml" w15:val="boundingBox"/>
      </w:sdtPr>
      <w:sdtContent>
        <w:p>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tag w:val="907b01b8-a003-49e9-b0b3-6bae604db645"/>
        <w:alias w:val="Yrkande 44"/>
        <w:lock w:val="sdtLocked"/>
        <w15:appearance xmlns:w15="http://schemas.microsoft.com/office/word/2012/wordml" w15:val="boundingBox"/>
      </w:sdtPr>
      <w:sdtContent>
        <w:p>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tag w:val="c5432b69-d7ec-4b3d-ab98-f797d5cf9193"/>
        <w:alias w:val="Yrkande 45"/>
        <w:lock w:val="sdtLocked"/>
        <w15:appearance xmlns:w15="http://schemas.microsoft.com/office/word/2012/wordml" w15:val="boundingBox"/>
      </w:sdtPr>
      <w:sdtContent>
        <w:p>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tag w:val="70509549-c47b-4d61-902c-260cf62c65fb"/>
        <w:alias w:val="Yrkande 46"/>
        <w:lock w:val="sdtLocked"/>
        <w15:appearance xmlns:w15="http://schemas.microsoft.com/office/word/2012/wordml" w15:val="boundingBox"/>
      </w:sdtPr>
      <w:sdtContent>
        <w:p>
          <w:pPr>
            <w:pStyle w:val="Frslagstext"/>
          </w:pPr>
          <w:r>
            <w:t>Riksdagen ställer sig bakom det som anförs i motionen om att försök bör genomföras där kommuner kan ta ut en kommunal avgift på gästnätter och tillkännager detta för regeringen.</w:t>
          </w:r>
        </w:p>
      </w:sdtContent>
    </w:sdt>
    <w:sdt>
      <w:sdtPr>
        <w:tag w:val="e54470e4-35e6-4903-b5d4-ae9dcfffcda4"/>
        <w:alias w:val="Yrkande 47"/>
        <w:lock w:val="sdtLocked"/>
        <w15:appearance xmlns:w15="http://schemas.microsoft.com/office/word/2012/wordml" w15:val="boundingBox"/>
      </w:sdtPr>
      <w:sdtContent>
        <w:p>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tag w:val="5b66d80b-84ca-46a6-a7f0-751d44dd97c4"/>
        <w:alias w:val="Yrkande 48"/>
        <w:lock w:val="sdtLocked"/>
        <w15:appearance xmlns:w15="http://schemas.microsoft.com/office/word/2012/wordml" w15:val="boundingBox"/>
      </w:sdtPr>
      <w:sdtContent>
        <w:p>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tag w:val="28484948-40fb-498f-a85d-51290cd9475f"/>
        <w:alias w:val="Yrkande 49"/>
        <w:lock w:val="sdtLocked"/>
        <w15:appearance xmlns:w15="http://schemas.microsoft.com/office/word/2012/wordml" w15:val="boundingBox"/>
      </w:sdtPr>
      <w:sdtContent>
        <w:p>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xmlns:w14="http://schemas.microsoft.com/office/word/2010/wordml" w:rsidRPr="003D1BED" w:rsidR="006D79C9" w:rsidP="00333E95" w:rsidRDefault="006D79C9" w14:paraId="4016AF50" w14:textId="77777777">
          <w:pPr>
            <w:pStyle w:val="Rubrik1"/>
          </w:pPr>
          <w:r>
            <w:t>Motivering</w:t>
          </w:r>
        </w:p>
      </w:sdtContent>
    </w:sdt>
    <w:bookmarkEnd w:displacedByCustomXml="prev" w:id="3"/>
    <w:bookmarkEnd w:displacedByCustomXml="prev" w:id="4"/>
    <w:p xmlns:w14="http://schemas.microsoft.com/office/word/2010/wordml"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xmlns:w14="http://schemas.microsoft.com/office/word/2010/wordml" w:rsidRPr="003D1BED" w:rsidR="00CF5793" w:rsidP="00CF5793" w:rsidRDefault="00CF5793" w14:paraId="0D5A7C0D" w14:textId="77777777">
      <w:pPr>
        <w:pStyle w:val="Normalutanindragellerluft"/>
      </w:pPr>
      <w:r w:rsidRPr="003D1BED">
        <w:t xml:space="preserve">Sverige är ett mångfacetterat land, med allt från glesaste glesbygd till tätaste </w:t>
      </w:r>
      <w:proofErr w:type="spellStart"/>
      <w:r w:rsidRPr="003D1BED">
        <w:t>stor¬stad</w:t>
      </w:r>
      <w:proofErr w:type="spellEnd"/>
      <w:r w:rsidRPr="003D1BED">
        <w:t>.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xmlns:w14="http://schemas.microsoft.com/office/word/2010/wordml"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xmlns:w14="http://schemas.microsoft.com/office/word/2010/wordml"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xmlns:w14="http://schemas.microsoft.com/office/word/2010/wordml" w:rsidRPr="003D1BED" w:rsidR="00CF5793" w:rsidP="00D60CD0" w:rsidRDefault="00CF5793" w14:paraId="13B3057F" w14:textId="77777777">
      <w:pPr>
        <w:pStyle w:val="Rubrik1"/>
      </w:pPr>
      <w:r w:rsidRPr="003D1BED">
        <w:t>Skapa en starkare samhällsekonomi för hela landet</w:t>
      </w:r>
    </w:p>
    <w:p xmlns:w14="http://schemas.microsoft.com/office/word/2010/wordml" w:rsidRPr="003D1BED" w:rsidR="00CF5793" w:rsidP="00CF5793" w:rsidRDefault="00CF5793" w14:paraId="55E69441" w14:textId="078C5EBC">
      <w:pPr>
        <w:pStyle w:val="Normalutanindragellerluft"/>
      </w:pPr>
      <w:r w:rsidRPr="003D1BED">
        <w:t xml:space="preserve">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w:t>
      </w:r>
      <w:r w:rsidRPr="003D1BED">
        <w:lastRenderedPageBreak/>
        <w:t>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xmlns:w14="http://schemas.microsoft.com/office/word/2010/wordml"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xmlns:w14="http://schemas.microsoft.com/office/word/2010/wordml" w:rsidRPr="003D1BED" w:rsidR="009C1D5E" w:rsidP="009C1D5E" w:rsidRDefault="009C1D5E" w14:paraId="752616DA" w14:textId="5147AE44">
      <w:pPr>
        <w:pStyle w:val="Rubrik3"/>
      </w:pPr>
      <w:r w:rsidRPr="003D1BED">
        <w:t>Bred skatteöversyn för att säkra välfärdens kärna på Sveriges landsbygder</w:t>
      </w:r>
    </w:p>
    <w:p xmlns:w14="http://schemas.microsoft.com/office/word/2010/wordml"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xmlns:w14="http://schemas.microsoft.com/office/word/2010/wordml"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xmlns:w14="http://schemas.microsoft.com/office/word/2010/wordml"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xmlns:w14="http://schemas.microsoft.com/office/word/2010/wordml"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xmlns:w14="http://schemas.microsoft.com/office/word/2010/wordml"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xmlns:w14="http://schemas.microsoft.com/office/word/2010/wordml" w:rsidRPr="003D1BED" w:rsidR="009C1D5E" w:rsidP="009C1D5E" w:rsidRDefault="00E36445" w14:paraId="51FA0B9C" w14:textId="449E58A0">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xmlns:w14="http://schemas.microsoft.com/office/word/2010/wordml" w:rsidRPr="003D1BED" w:rsidR="009C1D5E" w:rsidP="00E36445" w:rsidRDefault="009C1D5E" w14:paraId="6EF9AF7F" w14:textId="77777777">
      <w:pPr>
        <w:pStyle w:val="Rubrik3"/>
      </w:pPr>
      <w:r w:rsidRPr="003D1BED">
        <w:t>Värden som skapas i Sveriges landsbygder ska återföras</w:t>
      </w:r>
    </w:p>
    <w:p xmlns:w14="http://schemas.microsoft.com/office/word/2010/wordml"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xmlns:w14="http://schemas.microsoft.com/office/word/2010/wordml"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xmlns:w14="http://schemas.microsoft.com/office/word/2010/wordml"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xmlns:w14="http://schemas.microsoft.com/office/word/2010/wordml"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xmlns:w14="http://schemas.microsoft.com/office/word/2010/wordml"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xmlns:w14="http://schemas.microsoft.com/office/word/2010/wordml"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xmlns:w14="http://schemas.microsoft.com/office/word/2010/wordml"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xmlns:w14="http://schemas.microsoft.com/office/word/2010/wordml" w:rsidRPr="003D1BED" w:rsidR="00CF5793" w:rsidP="00D60CD0" w:rsidRDefault="00CF5793" w14:paraId="308717B8" w14:textId="77777777">
      <w:pPr>
        <w:pStyle w:val="Rubrik3"/>
      </w:pPr>
      <w:r w:rsidRPr="003D1BED">
        <w:t>Ett attraktivare företagsklimat i Sveriges landsbygder</w:t>
      </w:r>
    </w:p>
    <w:p xmlns:w14="http://schemas.microsoft.com/office/word/2010/wordml"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xmlns:w14="http://schemas.microsoft.com/office/word/2010/wordml"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xmlns:w14="http://schemas.microsoft.com/office/word/2010/wordml" w:rsidRPr="003D1BED" w:rsidR="00CF5793" w:rsidP="00CF5793" w:rsidRDefault="00CF5793" w14:paraId="605B0E1A" w14:textId="77777777">
      <w:pPr>
        <w:pStyle w:val="Normalutanindragellerluft"/>
      </w:pPr>
      <w:r w:rsidRPr="003D1BED">
        <w:t>Besöksnäringen är att betrakta som en av Sveriges basnäringar, men krav på personalliggare, kassaregister och en allt för omfattande byråkrati suger musten ur de entreprenörer som vill bidra. På samma sätt motarbetas införandet av gårdsförsäljning av alkohol in absurdum.</w:t>
      </w:r>
    </w:p>
    <w:p xmlns:w14="http://schemas.microsoft.com/office/word/2010/wordml"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xmlns:w14="http://schemas.microsoft.com/office/word/2010/wordml" w:rsidRPr="003D1BED" w:rsidR="00CF5793" w:rsidP="00D60CD0" w:rsidRDefault="00CF5793" w14:paraId="416C0B65" w14:textId="77777777">
      <w:pPr>
        <w:pStyle w:val="Rubrik2"/>
      </w:pPr>
      <w:r w:rsidRPr="003D1BED">
        <w:t>Ge Sveriges landsbygder den kompetens de behöver</w:t>
      </w:r>
    </w:p>
    <w:p xmlns:w14="http://schemas.microsoft.com/office/word/2010/wordml"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xmlns:w14="http://schemas.microsoft.com/office/word/2010/wordml"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xmlns:w14="http://schemas.microsoft.com/office/word/2010/wordml" w:rsidRPr="003D1BED" w:rsidR="00CF5793" w:rsidP="00D60CD0" w:rsidRDefault="00CF5793" w14:paraId="35C59A31" w14:textId="77777777">
      <w:pPr>
        <w:pStyle w:val="Rubrik3"/>
      </w:pPr>
      <w:r w:rsidRPr="003D1BED">
        <w:t>Satsa på yrkesutbildningar</w:t>
      </w:r>
    </w:p>
    <w:p xmlns:w14="http://schemas.microsoft.com/office/word/2010/wordml" w:rsidRPr="003D1BED" w:rsidR="00CF5793" w:rsidP="00CF5793" w:rsidRDefault="00CF5793" w14:paraId="78B91C72" w14:textId="77777777">
      <w:pPr>
        <w:pStyle w:val="Normalutanindragellerluft"/>
      </w:pPr>
      <w:r w:rsidRPr="003D1BED">
        <w:t xml:space="preserve">Yrkeshögskolan är en matchningssuccé där 93 procent av de som utexamineras får jobb. Sverige behöver i rask takt bygga ut yrkeshögskolan med 20 000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xmlns:w14="http://schemas.microsoft.com/office/word/2010/wordml" w:rsidRPr="003D1BED" w:rsidR="00CF5793" w:rsidP="00CF5793" w:rsidRDefault="00CF5793" w14:paraId="708528AA" w14:textId="77777777">
      <w:pPr>
        <w:pStyle w:val="Normalutanindragellerluft"/>
      </w:pPr>
      <w:r w:rsidRPr="003D1BED">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reformera lärlingsutbildningarna så att de bättre kan tillgodose arbetsmarknadens behov. En viktig del i detta är att de som anställer en lärling också ska själv 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xmlns:w14="http://schemas.microsoft.com/office/word/2010/wordml"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xmlns:w14="http://schemas.microsoft.com/office/word/2010/wordml" w:rsidRPr="003D1BED" w:rsidR="00CF5793" w:rsidP="00D60CD0" w:rsidRDefault="00CF5793" w14:paraId="2936BA28" w14:textId="77777777">
      <w:pPr>
        <w:pStyle w:val="Rubrik3"/>
      </w:pPr>
      <w:r w:rsidRPr="003D1BED">
        <w:t>Låt lärosäten och lärcentra bidra</w:t>
      </w:r>
    </w:p>
    <w:p xmlns:w14="http://schemas.microsoft.com/office/word/2010/wordml" w:rsidRPr="003D1BED" w:rsidR="00CF5793" w:rsidP="00CF5793" w:rsidRDefault="00CF5793" w14:paraId="339053D1" w14:textId="7777777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alla hela landet. Möjligheten till distansutbildningar behöver utvecklas. Tillgång till modern teknik, digitalisering samt bredbands- och telefontäckning är av stor betydelse.</w:t>
      </w:r>
    </w:p>
    <w:p xmlns:w14="http://schemas.microsoft.com/office/word/2010/wordml"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xmlns:w14="http://schemas.microsoft.com/office/word/2010/wordml"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xmlns:w14="http://schemas.microsoft.com/office/word/2010/wordml" w:rsidRPr="003D1BED" w:rsidR="00CF5793" w:rsidP="00D60CD0" w:rsidRDefault="00CF5793" w14:paraId="6AAC3A6C" w14:textId="77777777">
      <w:pPr>
        <w:pStyle w:val="Rubrik3"/>
      </w:pPr>
      <w:r w:rsidRPr="003D1BED">
        <w:t>Utbildad arbetskraft där den behövs</w:t>
      </w:r>
    </w:p>
    <w:p xmlns:w14="http://schemas.microsoft.com/office/word/2010/wordml"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xmlns:w14="http://schemas.microsoft.com/office/word/2010/wordml"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xmlns:w14="http://schemas.microsoft.com/office/word/2010/wordml"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xmlns:w14="http://schemas.microsoft.com/office/word/2010/wordml" w:rsidRPr="003D1BED" w:rsidR="009C1D5E" w:rsidP="00A36BDD" w:rsidRDefault="009C1D5E" w14:paraId="53CC3DB4" w14:textId="1C4B9092">
      <w:pPr>
        <w:pStyle w:val="Rubrik3"/>
      </w:pPr>
      <w:r w:rsidRPr="003D1BED">
        <w:t>Genomför ett kompetenslyft för landsbygdens välfärd</w:t>
      </w:r>
    </w:p>
    <w:p xmlns:w14="http://schemas.microsoft.com/office/word/2010/wordml"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xmlns:w14="http://schemas.microsoft.com/office/word/2010/wordml"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xmlns:w14="http://schemas.microsoft.com/office/word/2010/wordml"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xmlns:w14="http://schemas.microsoft.com/office/word/2010/wordml"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xmlns:w14="http://schemas.microsoft.com/office/word/2010/wordml" w:rsidRPr="003D1BED" w:rsidR="00915FA0" w:rsidP="00915FA0" w:rsidRDefault="009C1D5E" w14:paraId="1479835D" w14:textId="77777777">
      <w:pPr>
        <w:pStyle w:val="Normalutanindragellerluft"/>
      </w:pPr>
      <w:r w:rsidRPr="003D1BED">
        <w:t>För att fler ska kunna vidareutbilda sig och att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xmlns:w14="http://schemas.microsoft.com/office/word/2010/wordml" w:rsidRPr="003D1BED" w:rsidR="00CF5793" w:rsidP="00915FA0" w:rsidRDefault="00CF5793" w14:paraId="4DFFF65D" w14:textId="43079204">
      <w:pPr>
        <w:pStyle w:val="Rubrik3"/>
      </w:pPr>
      <w:r w:rsidRPr="003D1BED">
        <w:lastRenderedPageBreak/>
        <w:t>Öka tillgången till hälso- och sjukvård</w:t>
      </w:r>
    </w:p>
    <w:p xmlns:w14="http://schemas.microsoft.com/office/word/2010/wordml" w:rsidRPr="003D1BED" w:rsidR="00CF5793" w:rsidP="00CF5793" w:rsidRDefault="00CF5793" w14:paraId="6F9B2C0B" w14:textId="77777777">
      <w:pPr>
        <w:pStyle w:val="Normalutanindragellerluft"/>
      </w:pPr>
      <w:r w:rsidRPr="003D1BED">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xmlns:w14="http://schemas.microsoft.com/office/word/2010/wordml" w:rsidRPr="003D1BED" w:rsidR="00CF5793" w:rsidP="00CF5793" w:rsidRDefault="00CF5793" w14:paraId="2EF58F2B" w14:textId="50445486">
      <w:pPr>
        <w:pStyle w:val="Normalutanindragellerluft"/>
      </w:pPr>
      <w:r w:rsidRPr="003D1BED">
        <w:t xml:space="preserve">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w:t>
      </w:r>
      <w:proofErr w:type="spellStart"/>
      <w:r w:rsidRPr="003D1BED">
        <w:t>BB-bristen</w:t>
      </w:r>
      <w:proofErr w:type="spellEnd"/>
      <w:r w:rsidRPr="003D1BED">
        <w:t xml:space="preserve"> i delar av landet.</w:t>
      </w:r>
    </w:p>
    <w:p xmlns:w14="http://schemas.microsoft.com/office/word/2010/wordml"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xmlns:w14="http://schemas.microsoft.com/office/word/2010/wordml"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xmlns:w14="http://schemas.microsoft.com/office/word/2010/wordml" w:rsidRPr="003D1BED" w:rsidR="00CF5793" w:rsidP="00D60CD0" w:rsidRDefault="00CF5793" w14:paraId="644914FB" w14:textId="77777777">
      <w:pPr>
        <w:pStyle w:val="Rubrik3"/>
      </w:pPr>
      <w:r w:rsidRPr="003D1BED">
        <w:t>Möjliggör mindre vårdinrättningar och förlossningsenheter</w:t>
      </w:r>
    </w:p>
    <w:p xmlns:w14="http://schemas.microsoft.com/office/word/2010/wordml"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w:t>
      </w:r>
      <w:r w:rsidRPr="003D1BED">
        <w:lastRenderedPageBreak/>
        <w:t>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xmlns:w14="http://schemas.microsoft.com/office/word/2010/wordml"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xmlns:w14="http://schemas.microsoft.com/office/word/2010/wordml" w:rsidRPr="003D1BED" w:rsidR="00CF5793" w:rsidP="00D60CD0" w:rsidRDefault="00CF5793" w14:paraId="67E7EAE6" w14:textId="77777777">
      <w:pPr>
        <w:pStyle w:val="Rubrik3"/>
      </w:pPr>
      <w:r w:rsidRPr="003D1BED">
        <w:t>Tillgång till apotekstjänster och nära vård</w:t>
      </w:r>
    </w:p>
    <w:p xmlns:w14="http://schemas.microsoft.com/office/word/2010/wordml" w:rsidRPr="003D1BED" w:rsidR="00CF5793" w:rsidP="00CF5793" w:rsidRDefault="00CF5793" w14:paraId="472B6647" w14:textId="76BFE3A1">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 piller, astmamediciner, insulin, blodtrycksmediciner och liknande. Alltjämt bör läkare avgöra vilka recept som skrivs ut då behov av vidare undersökning av patienten föreligger.</w:t>
      </w:r>
    </w:p>
    <w:p xmlns:w14="http://schemas.microsoft.com/office/word/2010/wordml" w:rsidRPr="003D1BED" w:rsidR="00CF5793" w:rsidP="00CF5793" w:rsidRDefault="00CF5793" w14:paraId="66FF7AC5" w14:textId="3A99619B">
      <w:pPr>
        <w:pStyle w:val="Normalutanindragellerluft"/>
      </w:pPr>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w:t>
      </w:r>
      <w:r w:rsidRPr="003D1BED">
        <w:lastRenderedPageBreak/>
        <w:t>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xmlns:w14="http://schemas.microsoft.com/office/word/2010/wordml" w:rsidRPr="003D1BED" w:rsidR="00CF5793" w:rsidP="00D60CD0" w:rsidRDefault="00CF5793" w14:paraId="7215D49E" w14:textId="77777777">
      <w:pPr>
        <w:pStyle w:val="Rubrik3"/>
      </w:pPr>
      <w:r w:rsidRPr="003D1BED">
        <w:t>Bostäder och omsorg för äldre</w:t>
      </w:r>
    </w:p>
    <w:p xmlns:w14="http://schemas.microsoft.com/office/word/2010/wordml"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xmlns:w14="http://schemas.microsoft.com/office/word/2010/wordml"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xmlns:w14="http://schemas.microsoft.com/office/word/2010/wordml"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xmlns:w14="http://schemas.microsoft.com/office/word/2010/wordml" w:rsidRPr="003D1BED" w:rsidR="00CF5793" w:rsidP="00D60CD0" w:rsidRDefault="00CF5793" w14:paraId="4AB66408" w14:textId="77777777">
      <w:pPr>
        <w:pStyle w:val="Rubrik2"/>
      </w:pPr>
      <w:r w:rsidRPr="003D1BED">
        <w:t>Underlätta för bostäder i Sveriges landsbygder</w:t>
      </w:r>
    </w:p>
    <w:p xmlns:w14="http://schemas.microsoft.com/office/word/2010/wordml"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xmlns:w14="http://schemas.microsoft.com/office/word/2010/wordml" w:rsidRPr="003D1BED" w:rsidR="00CF5793" w:rsidP="00CF5793" w:rsidRDefault="00CF5793" w14:paraId="7336A3FE" w14:textId="77777777">
      <w:pPr>
        <w:pStyle w:val="Normalutanindragellerluft"/>
      </w:pPr>
      <w:r w:rsidRPr="003D1BED">
        <w:lastRenderedPageBreak/>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xmlns:w14="http://schemas.microsoft.com/office/word/2010/wordml" w:rsidRPr="003D1BED" w:rsidR="00CF5793" w:rsidP="00EC63B4" w:rsidRDefault="00CF5793" w14:paraId="123E4CCC" w14:textId="77777777">
      <w:pPr>
        <w:pStyle w:val="Rubrik3"/>
      </w:pPr>
      <w:r w:rsidRPr="003D1BED">
        <w:t>Åtgärda nedskrivningsreglerna och genomför strandskyddsreformen</w:t>
      </w:r>
    </w:p>
    <w:p xmlns:w14="http://schemas.microsoft.com/office/word/2010/wordml" w:rsidRPr="003D1BED" w:rsidR="00CF5793" w:rsidP="00CF5793" w:rsidRDefault="00CF5793" w14:paraId="7B14FBF5" w14:textId="2CFAB3D6">
      <w:pPr>
        <w:pStyle w:val="Normalutanindragellerluft"/>
      </w:pPr>
      <w:r w:rsidRPr="003D1BED">
        <w:t xml:space="preserve">Tvånget att skriva ner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xmlns:w14="http://schemas.microsoft.com/office/word/2010/wordml"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xmlns:w14="http://schemas.microsoft.com/office/word/2010/wordml" w:rsidRPr="003D1BED" w:rsidR="00CF5793" w:rsidP="00D60CD0" w:rsidRDefault="00CF5793" w14:paraId="41810350" w14:textId="77777777">
      <w:pPr>
        <w:pStyle w:val="Rubrik3"/>
      </w:pPr>
      <w:r w:rsidRPr="003D1BED">
        <w:lastRenderedPageBreak/>
        <w:t>En satsning på fler bostäder i hela landet</w:t>
      </w:r>
    </w:p>
    <w:p xmlns:w14="http://schemas.microsoft.com/office/word/2010/wordml" w:rsidRPr="003D1BED" w:rsidR="00CF5793" w:rsidP="00CF5793" w:rsidRDefault="00CF5793" w14:paraId="0D68DAB9" w14:textId="14690873">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landsbygdskommuner och för ekonomiskt utsatta hushåll.</w:t>
      </w:r>
    </w:p>
    <w:p xmlns:w14="http://schemas.microsoft.com/office/word/2010/wordml"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xmlns:w14="http://schemas.microsoft.com/office/word/2010/wordml" w:rsidRPr="003D1BED" w:rsidR="00CF5793" w:rsidP="00D60CD0" w:rsidRDefault="00CF5793" w14:paraId="10C9FE3D" w14:textId="77777777">
      <w:pPr>
        <w:pStyle w:val="Rubrik3"/>
      </w:pPr>
      <w:r w:rsidRPr="003D1BED">
        <w:t>Bättre regler för fler bostäder på landsbygden</w:t>
      </w:r>
    </w:p>
    <w:p xmlns:w14="http://schemas.microsoft.com/office/word/2010/wordml"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xmlns:w14="http://schemas.microsoft.com/office/word/2010/wordml"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xmlns:w14="http://schemas.microsoft.com/office/word/2010/wordml" w:rsidRPr="003D1BED" w:rsidR="00CF5793" w:rsidP="00D60CD0" w:rsidRDefault="00CF5793" w14:paraId="49F4EFD0" w14:textId="77777777">
      <w:pPr>
        <w:pStyle w:val="Rubrik2"/>
      </w:pPr>
      <w:r w:rsidRPr="003D1BED">
        <w:lastRenderedPageBreak/>
        <w:t>Prioritera ett lyft för infrastrukturen</w:t>
      </w:r>
    </w:p>
    <w:p xmlns:w14="http://schemas.microsoft.com/office/word/2010/wordml"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w:t>
      </w:r>
      <w:proofErr w:type="spellStart"/>
      <w:r w:rsidRPr="003D1BED">
        <w:t>Potthål</w:t>
      </w:r>
      <w:proofErr w:type="spellEnd"/>
      <w:r w:rsidRPr="003D1BED">
        <w:t xml:space="preserve">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xmlns:w14="http://schemas.microsoft.com/office/word/2010/wordml"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xmlns:w14="http://schemas.microsoft.com/office/word/2010/wordml" w:rsidRPr="003D1BED" w:rsidR="00CF5793" w:rsidP="00D60CD0" w:rsidRDefault="00CF5793" w14:paraId="3A9EF6C1" w14:textId="77777777">
      <w:pPr>
        <w:pStyle w:val="Rubrik3"/>
      </w:pPr>
      <w:r w:rsidRPr="003D1BED">
        <w:t>Det är dags för framtidens infrastruktur</w:t>
      </w:r>
    </w:p>
    <w:p xmlns:w14="http://schemas.microsoft.com/office/word/2010/wordml" w:rsidRPr="003D1BED" w:rsidR="00CF5793" w:rsidP="00CF5793" w:rsidRDefault="00CF5793" w14:paraId="7F6D2932" w14:textId="77777777">
      <w:pPr>
        <w:pStyle w:val="Normalutanindragellerluft"/>
      </w:pPr>
      <w:r w:rsidRPr="003D1BED">
        <w:t xml:space="preserve">Infrastrukturen kan liknas vid blodådrorna i samhällskroppen. Ett fungerande och starkt nät av vägar, järnvägar, </w:t>
      </w:r>
      <w:proofErr w:type="spellStart"/>
      <w:r w:rsidRPr="003D1BED">
        <w:t>laddstolpar</w:t>
      </w:r>
      <w:proofErr w:type="spellEnd"/>
      <w:r w:rsidRPr="003D1BED">
        <w:t>,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xmlns:w14="http://schemas.microsoft.com/office/word/2010/wordml" w:rsidRPr="003D1BED" w:rsidR="00CF5793" w:rsidP="00CF5793" w:rsidRDefault="00CF5793" w14:paraId="19D25043" w14:textId="77777777">
      <w:pPr>
        <w:pStyle w:val="Normalutanindragellerluft"/>
      </w:pPr>
      <w:r w:rsidRPr="003D1BED">
        <w:t xml:space="preserve">Centerpartiet vill att en tydlig plan tas fram för att under de närmsta 25 åren kraftigt förbättra vägarna, bygga ut </w:t>
      </w:r>
      <w:proofErr w:type="spellStart"/>
      <w:r w:rsidRPr="003D1BED">
        <w:t>laddstolparna</w:t>
      </w:r>
      <w:proofErr w:type="spellEnd"/>
      <w:r w:rsidRPr="003D1BED">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xmlns:w14="http://schemas.microsoft.com/office/word/2010/wordml" w:rsidRPr="003D1BED" w:rsidR="00CF5793" w:rsidP="00CF5793" w:rsidRDefault="00CF5793" w14:paraId="345DDFCD" w14:textId="46BD96CB">
      <w:pPr>
        <w:pStyle w:val="Normalutanindragellerluft"/>
      </w:pPr>
      <w:r w:rsidRPr="003D1BED">
        <w:lastRenderedPageBreak/>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infrastrukturen som helhet. Detta är också viktigt mot bakgrund av ett nytt säkerhetspolitiskt läge där nya krav kommer att ställas, och där robustheten i våra kommunikationssystem behöver öka.</w:t>
      </w:r>
    </w:p>
    <w:p xmlns:w14="http://schemas.microsoft.com/office/word/2010/wordml" w:rsidRPr="003D1BED" w:rsidR="00CF5793" w:rsidP="00D60CD0" w:rsidRDefault="00CF5793" w14:paraId="105F7D90" w14:textId="77777777">
      <w:pPr>
        <w:pStyle w:val="Rubrik3"/>
      </w:pPr>
      <w:r w:rsidRPr="003D1BED">
        <w:t>Genomför den digitala allemansrätten</w:t>
      </w:r>
    </w:p>
    <w:p xmlns:w14="http://schemas.microsoft.com/office/word/2010/wordml"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xmlns:w14="http://schemas.microsoft.com/office/word/2010/wordml" w:rsidRPr="003D1BED" w:rsidR="00CF5793" w:rsidP="00CF5793" w:rsidRDefault="00CF5793" w14:paraId="2B9BB959" w14:textId="77777777">
      <w:pPr>
        <w:pStyle w:val="Normalutanindragellerluft"/>
      </w:pPr>
      <w:r w:rsidRPr="003D1BED">
        <w:t>Bättre trafiksäkerhet och ökad framkomlighet</w:t>
      </w:r>
    </w:p>
    <w:p xmlns:w14="http://schemas.microsoft.com/office/word/2010/wordml" w:rsidRPr="003D1BED" w:rsidR="00CF5793" w:rsidP="00CF5793" w:rsidRDefault="00CF5793" w14:paraId="102255E4" w14:textId="77777777">
      <w:pPr>
        <w:pStyle w:val="Normalutanindragellerluft"/>
      </w:pPr>
      <w:r w:rsidRPr="003D1BED">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xmlns:w14="http://schemas.microsoft.com/office/word/2010/wordml" w:rsidRPr="003D1BED" w:rsidR="00CF5793" w:rsidP="00CF5793" w:rsidRDefault="00CF5793" w14:paraId="1045B50B" w14:textId="77777777">
      <w:pPr>
        <w:pStyle w:val="Normalutanindragellerluft"/>
      </w:pPr>
      <w:r w:rsidRPr="003D1BED">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xmlns:w14="http://schemas.microsoft.com/office/word/2010/wordml" w:rsidRPr="003D1BED" w:rsidR="00CF5793" w:rsidP="00D60CD0" w:rsidRDefault="00CF5793" w14:paraId="5D3F16B9" w14:textId="77777777">
      <w:pPr>
        <w:pStyle w:val="Rubrik3"/>
      </w:pPr>
      <w:r w:rsidRPr="003D1BED">
        <w:lastRenderedPageBreak/>
        <w:t>Det nya järnvägsnätet</w:t>
      </w:r>
    </w:p>
    <w:p xmlns:w14="http://schemas.microsoft.com/office/word/2010/wordml" w:rsidRPr="003D1BED" w:rsidR="00CF5793" w:rsidP="00CF5793" w:rsidRDefault="00CF5793" w14:paraId="5857AC18" w14:textId="798A7C4A">
      <w:pPr>
        <w:pStyle w:val="Normalutanindragellerluft"/>
      </w:pPr>
      <w:r w:rsidRPr="003D1BED">
        <w:t>Möjligheten att välja tåget är viktig för att klara klimatomställningen. Järnvägen behöver därför bli ett alternativ i fler delar av landet. Det handlar dels om persontrafik, men också om godstransporter då järnvägarna är av fundamental betydelse för basindustrin.</w:t>
      </w:r>
    </w:p>
    <w:p xmlns:w14="http://schemas.microsoft.com/office/word/2010/wordml"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xmlns:w14="http://schemas.microsoft.com/office/word/2010/wordml" w:rsidRPr="003D1BED" w:rsidR="00CF5793" w:rsidP="00D60CD0" w:rsidRDefault="00CF5793" w14:paraId="3CB58A09" w14:textId="77777777">
      <w:pPr>
        <w:pStyle w:val="Rubrik3"/>
      </w:pPr>
      <w:r w:rsidRPr="003D1BED">
        <w:t>Tillgängligare kollektivtrafik och sammanhållet biljettsystem</w:t>
      </w:r>
    </w:p>
    <w:p xmlns:w14="http://schemas.microsoft.com/office/word/2010/wordml" w:rsidRPr="003D1BED" w:rsidR="00CF5793" w:rsidP="00CF5793" w:rsidRDefault="00CF5793" w14:paraId="1B7D41B4" w14:textId="77777777">
      <w:pPr>
        <w:pStyle w:val="Normalutanindragellerluft"/>
      </w:pPr>
      <w:r w:rsidRPr="003D1BED">
        <w:t xml:space="preserve">När det kommer till kollektivtrafiken är skillnaderna mellan olika delar av landet enorma. Priserna för ett månadskort varierar från cirka 800 till över 2 700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w:t>
      </w:r>
      <w:r w:rsidRPr="003D1BED">
        <w:lastRenderedPageBreak/>
        <w:t>smarta lösningar för anropsstyrd trafik och samåkning kan också skapa nya möjligheter för mobiliteten i Sveriges landsbygder. På detta område behövs ett sammanhållet reformarbete.</w:t>
      </w:r>
    </w:p>
    <w:p xmlns:w14="http://schemas.microsoft.com/office/word/2010/wordml" w:rsidRPr="003D1BED" w:rsidR="00CF5793" w:rsidP="00D60CD0" w:rsidRDefault="00CF5793" w14:paraId="2F4E6657" w14:textId="77777777">
      <w:pPr>
        <w:pStyle w:val="Rubrik3"/>
      </w:pPr>
      <w:r w:rsidRPr="003D1BED">
        <w:t>En kraftfull grön omställning i flygbranschen</w:t>
      </w:r>
    </w:p>
    <w:p xmlns:w14="http://schemas.microsoft.com/office/word/2010/wordml"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xmlns:w14="http://schemas.microsoft.com/office/word/2010/wordml" w:rsidRPr="003D1BED" w:rsidR="00CF5793" w:rsidP="00CF5793" w:rsidRDefault="00CF5793" w14:paraId="69FCA0A1" w14:textId="319981BF">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flygsträckor som tidigare varit omöjliga. Så kallade vertikala </w:t>
      </w:r>
      <w:proofErr w:type="spellStart"/>
      <w:r w:rsidRPr="003D1BED">
        <w:t>elflyg</w:t>
      </w:r>
      <w:proofErr w:type="spellEnd"/>
      <w:r w:rsidRPr="003D1BED">
        <w:t xml:space="preserve"> kan starta och landa utan stora flygplatser.</w:t>
      </w:r>
    </w:p>
    <w:p xmlns:w14="http://schemas.microsoft.com/office/word/2010/wordml" w:rsidRPr="003D1BED" w:rsidR="00CF5793" w:rsidP="00D60CD0" w:rsidRDefault="00CF5793" w14:paraId="1BAB2A11" w14:textId="77777777">
      <w:pPr>
        <w:pStyle w:val="Rubrik3"/>
      </w:pPr>
      <w:r w:rsidRPr="003D1BED">
        <w:t>Det finmaskiga vägnätet och lokal mobilitet</w:t>
      </w:r>
    </w:p>
    <w:p xmlns:w14="http://schemas.microsoft.com/office/word/2010/wordml"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xmlns:w14="http://schemas.microsoft.com/office/word/2010/wordml"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xmlns:w14="http://schemas.microsoft.com/office/word/2010/wordml" w:rsidRPr="003D1BED" w:rsidR="00CF5793" w:rsidP="00CF5793" w:rsidRDefault="00CF5793" w14:paraId="530D44C4" w14:textId="77777777">
      <w:pPr>
        <w:pStyle w:val="Normalutanindragellerluft"/>
      </w:pPr>
      <w:r w:rsidRPr="003D1BED">
        <w:lastRenderedPageBreak/>
        <w:t xml:space="preserve">Också i Sveriges landsbygder behöver det finnas en mångfald av transportmedel, människor behöver ha fler möjligheter att förflytta sig. Med moderna </w:t>
      </w:r>
      <w:proofErr w:type="spellStart"/>
      <w:r w:rsidRPr="003D1BED">
        <w:t>elcyklar</w:t>
      </w:r>
      <w:proofErr w:type="spellEnd"/>
      <w:r w:rsidRPr="003D1BED">
        <w:t xml:space="preserve">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xmlns:w14="http://schemas.microsoft.com/office/word/2010/wordml" w:rsidRPr="003D1BED" w:rsidR="00CF5793" w:rsidP="00EC63B4" w:rsidRDefault="00CF5793" w14:paraId="3F13E720" w14:textId="77777777">
      <w:pPr>
        <w:pStyle w:val="Rubrik3"/>
      </w:pPr>
      <w:r w:rsidRPr="003D1BED">
        <w:t>Hållbara vattentjänster i hela landet</w:t>
      </w:r>
    </w:p>
    <w:p xmlns:w14="http://schemas.microsoft.com/office/word/2010/wordml"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xmlns:w14="http://schemas.microsoft.com/office/word/2010/wordml" w:rsidRPr="003D1BED" w:rsidR="00CF5793" w:rsidP="00CF5793" w:rsidRDefault="00CF5793" w14:paraId="1CF51C27" w14:textId="774AFA1E">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investeringsstöd till enskilda va-investeringar i landsbygdskommuner.</w:t>
      </w:r>
    </w:p>
    <w:p xmlns:w14="http://schemas.microsoft.com/office/word/2010/wordml" w:rsidRPr="003D1BED" w:rsidR="00CF5793" w:rsidP="00D60CD0" w:rsidRDefault="00CF5793" w14:paraId="0245B4F3" w14:textId="77777777">
      <w:pPr>
        <w:pStyle w:val="Rubrik2"/>
      </w:pPr>
      <w:r w:rsidRPr="003D1BED">
        <w:t>Ta steget till en motståndskraftig och hållbar livsmedelsproduktion</w:t>
      </w:r>
    </w:p>
    <w:p xmlns:w14="http://schemas.microsoft.com/office/word/2010/wordml" w:rsidRPr="003D1BED" w:rsidR="00CF5793" w:rsidP="00CF5793" w:rsidRDefault="00CF5793" w14:paraId="473B8B45" w14:textId="77777777">
      <w:pPr>
        <w:pStyle w:val="Normalutanindragellerluft"/>
      </w:pPr>
      <w:r w:rsidRPr="003D1BED">
        <w:t xml:space="preserve">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w:t>
      </w:r>
      <w:r w:rsidRPr="003D1BED">
        <w:lastRenderedPageBreak/>
        <w:t>människor och livsmedelsföretag i alla delar landet. Även den gröna omställningen förutsätter en levande landsbygd.</w:t>
      </w:r>
    </w:p>
    <w:p xmlns:w14="http://schemas.microsoft.com/office/word/2010/wordml" w:rsidRPr="003D1BED" w:rsidR="00CF5793" w:rsidP="00D60CD0" w:rsidRDefault="00CF5793" w14:paraId="525AAA5D" w14:textId="77777777">
      <w:pPr>
        <w:pStyle w:val="Rubrik3"/>
      </w:pPr>
      <w:r w:rsidRPr="003D1BED">
        <w:t>En tydligare politik för de små företagen i livsmedelssektorn</w:t>
      </w:r>
    </w:p>
    <w:p xmlns:w14="http://schemas.microsoft.com/office/word/2010/wordml"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xmlns:w14="http://schemas.microsoft.com/office/word/2010/wordml" w:rsidRPr="003D1BED" w:rsidR="00CF5793" w:rsidP="00CF5793" w:rsidRDefault="00CF5793" w14:paraId="5C16CE6B" w14:textId="125D33B7">
      <w:pPr>
        <w:pStyle w:val="Normalutanindragellerluft"/>
      </w:pPr>
      <w:r w:rsidRPr="003D1BED">
        <w:t xml:space="preserve">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xmlns:w14="http://schemas.microsoft.com/office/word/2010/wordml"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xmlns:w14="http://schemas.microsoft.com/office/word/2010/wordml" w:rsidRPr="003D1BED" w:rsidR="00CF5793" w:rsidP="00D60CD0" w:rsidRDefault="00CF5793" w14:paraId="142FEFCB" w14:textId="77777777">
      <w:pPr>
        <w:pStyle w:val="Rubrik3"/>
      </w:pPr>
      <w:r w:rsidRPr="003D1BED">
        <w:t>Minskat beroende av kritiska insatsvaror</w:t>
      </w:r>
    </w:p>
    <w:p xmlns:w14="http://schemas.microsoft.com/office/word/2010/wordml"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xmlns:w14="http://schemas.microsoft.com/office/word/2010/wordml" w:rsidRPr="003D1BED" w:rsidR="00CF5793" w:rsidP="00CF5793" w:rsidRDefault="00CF5793" w14:paraId="6E63C6E5" w14:textId="013B71DF">
      <w:pPr>
        <w:pStyle w:val="Normalutanindragellerluft"/>
      </w:pPr>
      <w:r w:rsidRPr="003D1BED">
        <w:t xml:space="preserve">Andelen inhemskt producerade drivmedel och gödningsmedel är i dag väldigt låg. Med rätt styrmedel och om elektrifieringen av stora delar av transportsektorn går bra, kan en utvecklad biodrivmedelsproduktion i Sverige räcka väldigt långt till arbetsmaskiner, </w:t>
      </w:r>
      <w:r w:rsidRPr="003D1BED">
        <w:lastRenderedPageBreak/>
        <w:t>tunga transporter och flyg. ”Avfall” från gruvor och industri kan även det räcka ganska långt rörande kalium och fosfor. För kvävegödsel krävs nya satsningar från privat och offentligt håll vad avser tillverkning i landet.</w:t>
      </w:r>
    </w:p>
    <w:p xmlns:w14="http://schemas.microsoft.com/office/word/2010/wordml" w:rsidRPr="003D1BED" w:rsidR="00CF5793" w:rsidP="00CF5793" w:rsidRDefault="00CF5793" w14:paraId="04D22912" w14:textId="77777777">
      <w:pPr>
        <w:pStyle w:val="Normalutanindragellerluft"/>
      </w:pPr>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xmlns:w14="http://schemas.microsoft.com/office/word/2010/wordml" w:rsidRPr="003D1BED" w:rsidR="00CF5793" w:rsidP="00D60CD0" w:rsidRDefault="00CF5793" w14:paraId="0D7E3DFB" w14:textId="77777777">
      <w:pPr>
        <w:pStyle w:val="Rubrik3"/>
      </w:pPr>
      <w:r w:rsidRPr="003D1BED">
        <w:t>Stärkt försörjningsförmåga genom tydligare mål och ett konkurrenskraftigare jordbruk</w:t>
      </w:r>
    </w:p>
    <w:p xmlns:w14="http://schemas.microsoft.com/office/word/2010/wordml"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xmlns:w14="http://schemas.microsoft.com/office/word/2010/wordml" w:rsidRPr="003D1BED" w:rsidR="00CF5793" w:rsidP="00CF5793" w:rsidRDefault="00CF5793" w14:paraId="437F6E0A" w14:textId="77777777">
      <w:pPr>
        <w:pStyle w:val="Normalutanindragellerluft"/>
      </w:pPr>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w:t>
      </w:r>
      <w:r w:rsidRPr="003D1BED">
        <w:lastRenderedPageBreak/>
        <w:t>potentialen för att stärka den svenska försörjningsförmågan och motståndskraften i hela kedjan.</w:t>
      </w:r>
    </w:p>
    <w:p xmlns:w14="http://schemas.microsoft.com/office/word/2010/wordml" w:rsidRPr="003D1BED" w:rsidR="00CF5793" w:rsidP="00CF5793" w:rsidRDefault="00CF5793" w14:paraId="0AAD4F67" w14:textId="77777777">
      <w:pPr>
        <w:pStyle w:val="Normalutanindragellerluft"/>
      </w:pPr>
      <w:r w:rsidRPr="003D1BED">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xmlns:w14="http://schemas.microsoft.com/office/word/2010/wordml"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xmlns:w14="http://schemas.microsoft.com/office/word/2010/wordml" w:rsidRPr="003D1BED" w:rsidR="00CF5793" w:rsidP="00D60CD0" w:rsidRDefault="00CF5793" w14:paraId="6594DDFC" w14:textId="77777777">
      <w:pPr>
        <w:pStyle w:val="Rubrik3"/>
      </w:pPr>
      <w:r w:rsidRPr="003D1BED">
        <w:t>Stöd till restaurering av åkermark</w:t>
      </w:r>
    </w:p>
    <w:p xmlns:w14="http://schemas.microsoft.com/office/word/2010/wordml"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xmlns:w14="http://schemas.microsoft.com/office/word/2010/wordml" w:rsidRPr="003D1BED" w:rsidR="00CF5793" w:rsidP="00D60CD0" w:rsidRDefault="00CF5793" w14:paraId="0FCB081E" w14:textId="77777777">
      <w:pPr>
        <w:pStyle w:val="Rubrik2"/>
      </w:pPr>
      <w:r w:rsidRPr="003D1BED">
        <w:t>Öka tryggheten i hela landet</w:t>
      </w:r>
    </w:p>
    <w:p xmlns:w14="http://schemas.microsoft.com/office/word/2010/wordml" w:rsidRPr="003D1BED" w:rsidR="00CF5793" w:rsidP="00CF5793" w:rsidRDefault="00CF5793" w14:paraId="7B03211D" w14:textId="77777777">
      <w:pPr>
        <w:pStyle w:val="Normalutanindragellerluft"/>
      </w:pPr>
      <w:r w:rsidRPr="003D1BED">
        <w:t xml:space="preserve">Kanske ser man en ficklampa fladdra i uthuset. Eller en uppbruten dörr. Kanske säljer någon droger på barnens skola. Eller så vaknar du av brandrök. I allt för många hem förekommer dessutom våld i nära relation. Maktlösheten är stor om hjälpen är långt </w:t>
      </w:r>
      <w:r w:rsidRPr="003D1BED">
        <w:lastRenderedPageBreak/>
        <w:t>borta. I Centerpartiets Sverige ska alla människor kunna känna sig trygga, säkra och respekterade, oavsett könstillhörighet, sexuell läggning eller härkomst.</w:t>
      </w:r>
    </w:p>
    <w:p xmlns:w14="http://schemas.microsoft.com/office/word/2010/wordml"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xmlns:w14="http://schemas.microsoft.com/office/word/2010/wordml" w:rsidRPr="003D1BED" w:rsidR="00CF5793" w:rsidP="00E36445" w:rsidRDefault="00CF5793" w14:paraId="081E5C6A" w14:textId="77777777">
      <w:pPr>
        <w:pStyle w:val="Rubrik3"/>
      </w:pPr>
      <w:r w:rsidRPr="003D1BED">
        <w:t>Polisnärvaron måste öka</w:t>
      </w:r>
    </w:p>
    <w:p xmlns:w14="http://schemas.microsoft.com/office/word/2010/wordml"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xmlns:w14="http://schemas.microsoft.com/office/word/2010/wordml"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xmlns:w14="http://schemas.microsoft.com/office/word/2010/wordml" w:rsidRPr="003D1BED" w:rsidR="00CF5793" w:rsidP="00D60CD0" w:rsidRDefault="00CF5793" w14:paraId="47CD6576" w14:textId="77777777">
      <w:pPr>
        <w:pStyle w:val="Rubrik3"/>
      </w:pPr>
      <w:r w:rsidRPr="003D1BED">
        <w:t>Tillräcklig kompetens i hela landet</w:t>
      </w:r>
    </w:p>
    <w:p xmlns:w14="http://schemas.microsoft.com/office/word/2010/wordml" w:rsidRPr="003D1BED" w:rsidR="00CF5793" w:rsidP="00CF5793" w:rsidRDefault="00CF5793" w14:paraId="2DBA2986" w14:textId="77777777">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xmlns:w14="http://schemas.microsoft.com/office/word/2010/wordml" w:rsidRPr="003D1BED" w:rsidR="00CF5793" w:rsidP="00CF5793" w:rsidRDefault="00CF5793" w14:paraId="59D7C25C" w14:textId="77777777">
      <w:pPr>
        <w:pStyle w:val="Normalutanindragellerluft"/>
      </w:pPr>
      <w:r w:rsidRPr="003D1BED">
        <w:lastRenderedPageBreak/>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xmlns:w14="http://schemas.microsoft.com/office/word/2010/wordml" w:rsidRPr="003D1BED" w:rsidR="00CF5793" w:rsidP="00D60CD0" w:rsidRDefault="00CF5793" w14:paraId="4548249B" w14:textId="77777777">
      <w:pPr>
        <w:pStyle w:val="Rubrik3"/>
      </w:pPr>
      <w:r w:rsidRPr="003D1BED">
        <w:t>Stoppa stöldligorna</w:t>
      </w:r>
    </w:p>
    <w:p xmlns:w14="http://schemas.microsoft.com/office/word/2010/wordml"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xmlns:w14="http://schemas.microsoft.com/office/word/2010/wordml" w:rsidRPr="003D1BED" w:rsidR="00CF5793" w:rsidP="00D60CD0" w:rsidRDefault="00CF5793" w14:paraId="53FF86C3" w14:textId="77777777">
      <w:pPr>
        <w:pStyle w:val="Rubrik3"/>
      </w:pPr>
      <w:r w:rsidRPr="003D1BED">
        <w:t>Genomför ett kraftfullt socialtjänstpaket</w:t>
      </w:r>
    </w:p>
    <w:p xmlns:w14="http://schemas.microsoft.com/office/word/2010/wordml"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xmlns:w14="http://schemas.microsoft.com/office/word/2010/wordml" w:rsidRPr="003D1BED" w:rsidR="00CF5793" w:rsidP="00D60CD0" w:rsidRDefault="00CF5793" w14:paraId="4F6F796E" w14:textId="77777777">
      <w:pPr>
        <w:pStyle w:val="Rubrik3"/>
      </w:pPr>
      <w:r w:rsidRPr="003D1BED">
        <w:t>Närvarande räddningstjänst</w:t>
      </w:r>
    </w:p>
    <w:p xmlns:w14="http://schemas.microsoft.com/office/word/2010/wordml"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w:t>
      </w:r>
      <w:r w:rsidRPr="003D1BED">
        <w:lastRenderedPageBreak/>
        <w:t>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xmlns:w14="http://schemas.microsoft.com/office/word/2010/wordml" w:rsidRPr="003D1BED" w:rsidR="00CF5793" w:rsidP="00CF5793" w:rsidRDefault="00CF5793" w14:paraId="40B13321" w14:textId="50963340">
      <w:pPr>
        <w:pStyle w:val="Normalutanindragellerluft"/>
      </w:pPr>
      <w:r w:rsidRPr="003D1BED">
        <w:t>Räddningstjänsten står inför många utmaningar med mer omfattande och regelbundna klimatkatastrofer, översvämningar, bränder och värmeböljor att hantera vilket kommer 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xmlns:w14="http://schemas.microsoft.com/office/word/2010/wordml"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xmlns:w14="http://schemas.microsoft.com/office/word/2010/wordml"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xmlns:w14="http://schemas.microsoft.com/office/word/2010/wordml" w:rsidRPr="003D1BED" w:rsidR="00CF5793" w:rsidP="00D60CD0" w:rsidRDefault="00CF5793" w14:paraId="2B80E56F" w14:textId="77777777">
      <w:pPr>
        <w:pStyle w:val="Rubrik2"/>
      </w:pPr>
      <w:r w:rsidRPr="003D1BED">
        <w:t>Utveckla den lokala och regionala demokratin</w:t>
      </w:r>
    </w:p>
    <w:p xmlns:w14="http://schemas.microsoft.com/office/word/2010/wordml"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xmlns:w14="http://schemas.microsoft.com/office/word/2010/wordml" w:rsidRPr="003D1BED" w:rsidR="00CF5793" w:rsidP="00D60CD0" w:rsidRDefault="00CF5793" w14:paraId="7F878C2C" w14:textId="77777777">
      <w:pPr>
        <w:pStyle w:val="Rubrik3"/>
      </w:pPr>
      <w:r w:rsidRPr="003D1BED">
        <w:lastRenderedPageBreak/>
        <w:t>Ansvarsområden ska kunna flyttas över från små kommuner</w:t>
      </w:r>
    </w:p>
    <w:p xmlns:w14="http://schemas.microsoft.com/office/word/2010/wordml" w:rsidRPr="003D1BED" w:rsidR="00CF5793" w:rsidP="00CF5793" w:rsidRDefault="00CF5793" w14:paraId="0E195FA9" w14:textId="2F2F9C91">
      <w:pPr>
        <w:pStyle w:val="Normalutanindragellerluft"/>
      </w:pPr>
      <w:r w:rsidRPr="003D1BED">
        <w:t xml:space="preserve">När den senaste kommunreformen genomfördes i Sverige 1974 hade staten som riktmärke att de nya kommunerna skulle ha minst 8 000 invånare. I dag har vi 48 kommuner med färre än 8 000 invånare och skillnaderna mellan de största och de minsta kommunerna har bara ökat de senaste decennierna. Centerpartiet menar att nuvarande situation inte är hållbar. Det är inte rimligt att Sveriges minsta kommun med 2 400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xmlns:w14="http://schemas.microsoft.com/office/word/2010/wordml"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xmlns:w14="http://schemas.microsoft.com/office/word/2010/wordml"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xmlns:w14="http://schemas.microsoft.com/office/word/2010/wordml"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xmlns:w14="http://schemas.microsoft.com/office/word/2010/wordml" w:rsidRPr="003D1BED" w:rsidR="00CF5793" w:rsidP="00CF5793" w:rsidRDefault="00CF5793" w14:paraId="6A0146FB" w14:textId="77777777">
      <w:pPr>
        <w:pStyle w:val="Normalutanindragellerluft"/>
      </w:pPr>
      <w:r w:rsidRPr="003D1BED">
        <w:lastRenderedPageBreak/>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xmlns:w14="http://schemas.microsoft.com/office/word/2010/wordml" w:rsidRPr="003D1BED" w:rsidR="00CF5793" w:rsidP="00EC63B4" w:rsidRDefault="00CF5793" w14:paraId="4E0D0072" w14:textId="77777777">
      <w:pPr>
        <w:pStyle w:val="Rubrik3"/>
      </w:pPr>
      <w:r w:rsidRPr="003D1BED">
        <w:t>Låt kommuner ansöka om regellättnader och utökade ansvarsområden</w:t>
      </w:r>
    </w:p>
    <w:p xmlns:w14="http://schemas.microsoft.com/office/word/2010/wordml"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xmlns:w14="http://schemas.microsoft.com/office/word/2010/wordml"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xmlns:w14="http://schemas.microsoft.com/office/word/2010/wordml" w:rsidRPr="003D1BED" w:rsidR="00CF5793" w:rsidP="00D60CD0" w:rsidRDefault="00CF5793" w14:paraId="32670EEE" w14:textId="77777777">
      <w:pPr>
        <w:pStyle w:val="Rubrik3"/>
      </w:pPr>
      <w:r w:rsidRPr="003D1BED">
        <w:t>Ge möjlighet till direktvalda kommunstyrelser</w:t>
      </w:r>
    </w:p>
    <w:p xmlns:w14="http://schemas.microsoft.com/office/word/2010/wordml"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xmlns:w14="http://schemas.microsoft.com/office/word/2010/wordml" w:rsidRPr="003D1BED" w:rsidR="00CF5793" w:rsidP="00D60CD0" w:rsidRDefault="00CF5793" w14:paraId="49C40B51" w14:textId="77777777">
      <w:pPr>
        <w:pStyle w:val="Rubrik3"/>
      </w:pPr>
      <w:r w:rsidRPr="003D1BED">
        <w:t>Tillåt kommunala turistavgifter</w:t>
      </w:r>
    </w:p>
    <w:p xmlns:w14="http://schemas.microsoft.com/office/word/2010/wordml" w:rsidRPr="003D1BED" w:rsidR="00CF5793" w:rsidP="00CF5793" w:rsidRDefault="00CF5793" w14:paraId="00F2FE5E" w14:textId="7777777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w:t>
      </w:r>
      <w:r w:rsidRPr="003D1BED">
        <w:lastRenderedPageBreak/>
        <w:t>kommuner året om, samtidigt som acceptansen för en omfattande besöksnäring kan öka. Avgifterna ska även kunna användas för att vidareutveckla den lokala attraktionskraften, exempelvis genom ökat hållbarhetsfokus samt bättre skyltning och utsmyckning.</w:t>
      </w:r>
    </w:p>
    <w:p xmlns:w14="http://schemas.microsoft.com/office/word/2010/wordml" w:rsidRPr="003D1BED" w:rsidR="00CF5793" w:rsidP="00EC63B4" w:rsidRDefault="00CF5793" w14:paraId="05150AC2" w14:textId="77777777">
      <w:pPr>
        <w:pStyle w:val="Rubrik3"/>
      </w:pPr>
      <w:r w:rsidRPr="003D1BED">
        <w:t>Tillgängliggör kulturen och värna civilsamhället</w:t>
      </w:r>
    </w:p>
    <w:p xmlns:w14="http://schemas.microsoft.com/office/word/2010/wordml" w:rsidRPr="003D1BED" w:rsidR="00CF5793" w:rsidP="00CF5793" w:rsidRDefault="00CF5793" w14:paraId="134A6735" w14:textId="77777777">
      <w:pPr>
        <w:pStyle w:val="Normalutanindragellerluft"/>
      </w:pPr>
      <w:r w:rsidRPr="003D1BED">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xmlns:w14="http://schemas.microsoft.com/office/word/2010/wordml"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xmlns:w14="http://schemas.microsoft.com/office/word/2010/wordml" w:rsidRPr="003D1BED" w:rsidR="00A36BDD" w:rsidP="00A36BDD" w:rsidRDefault="00A36BDD" w14:paraId="7B91B0D4" w14:textId="16E44FCD">
      <w:pPr>
        <w:pStyle w:val="Rubrik2"/>
      </w:pPr>
      <w:r w:rsidRPr="003D1BED">
        <w:t>Landsbygdssäkra lagar och beslut</w:t>
      </w:r>
    </w:p>
    <w:p xmlns:w14="http://schemas.microsoft.com/office/word/2010/wordml" w:rsidRPr="003D1BED" w:rsidR="00A36BDD" w:rsidP="00A36BDD" w:rsidRDefault="00A36BDD" w14:paraId="20FC45E1" w14:textId="41827B1B">
      <w:pPr>
        <w:pStyle w:val="Rubrik3"/>
      </w:pPr>
      <w:r w:rsidRPr="003D1BED">
        <w:t>Pengarna direkt till landsbygden</w:t>
      </w:r>
    </w:p>
    <w:p xmlns:w14="http://schemas.microsoft.com/office/word/2010/wordml" w:rsidRPr="003D1BED" w:rsidR="00A36BDD" w:rsidP="00A36BDD" w:rsidRDefault="00A36BDD" w14:paraId="1502E890" w14:textId="45B99C4A">
      <w:pPr>
        <w:pStyle w:val="Normalutanindragellerluft"/>
      </w:pPr>
      <w:r w:rsidRPr="003D1BED">
        <w:t xml:space="preserve">Länge har regeringar både till höger och vänster i politiken använt sig av en uppsjö av små specialdestinerade statsbidrag till kommuner och regioner i syfte att visa handlingskraft. Under 2023 fanns det sammanlagt 167 riktade statsbidrag omfattande 42 miljarder kronor. 133 av dem var riktade till kommunerna och 84 även till regionerna. </w:t>
      </w:r>
    </w:p>
    <w:p xmlns:w14="http://schemas.microsoft.com/office/word/2010/wordml"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w:t>
      </w:r>
      <w:r w:rsidRPr="003D1BED">
        <w:lastRenderedPageBreak/>
        <w:t xml:space="preserve">med stora behov inte kan ta del av bidragen eftersom man saknar tid och resurser att administrera dem. </w:t>
      </w:r>
    </w:p>
    <w:p xmlns:w14="http://schemas.microsoft.com/office/word/2010/wordml" w:rsidRPr="003D1BED" w:rsidR="00A36BDD" w:rsidP="00A36BDD" w:rsidRDefault="00A36BDD" w14:paraId="67339EA3" w14:textId="77777777">
      <w:pPr>
        <w:pStyle w:val="Normalutanindragellerluft"/>
      </w:pPr>
      <w:r w:rsidRPr="003D1BED">
        <w:t xml:space="preserve">Statliga pengar måste gå direkt till mindre kommuner utan omvägen via ansökan om statsbidrag. Centerpartiet vill att riktade statsbidrag omvandlas till generella statsbidrag och att, som ett första steg, kommuner med färre än 30 000 invånare undantas ansökningsprocesser och återrapporteringskrav. </w:t>
      </w:r>
    </w:p>
    <w:p xmlns:w14="http://schemas.microsoft.com/office/word/2010/wordml" w:rsidRPr="003D1BED" w:rsidR="00A36BDD" w:rsidP="00A36BDD" w:rsidRDefault="00A36BDD" w14:paraId="1B575BCB" w14:textId="07B93504">
      <w:pPr>
        <w:pStyle w:val="Normalutanindragellerluft"/>
      </w:pPr>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uppföljning får i dessa fall bli ett statligt ansvar. I praktiken innebär skulle det innebära att små kommuner blir fria från de riktade statsbidragens ok. </w:t>
      </w:r>
    </w:p>
    <w:p xmlns:w14="http://schemas.microsoft.com/office/word/2010/wordml"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xmlns:w14="http://schemas.microsoft.com/office/word/2010/wordml"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xmlns:w14="http://schemas.microsoft.com/office/word/2010/wordml"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xmlns:w14="http://schemas.microsoft.com/office/word/2010/wordml"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xmlns:w14="http://schemas.microsoft.com/office/word/2010/wordml" w:rsidRPr="003D1BED" w:rsidR="00BB6339" w:rsidP="00A36BDD" w:rsidRDefault="00A36BDD" w14:paraId="45F2C978" w14:textId="750725F6">
      <w:pPr>
        <w:pStyle w:val="Normalutanindragellerluft"/>
      </w:pPr>
      <w:r w:rsidRPr="003D1BED">
        <w:t>Genom Ramviksmodellen kommer det alltså bli obligatoriskt att bedöma vilka konsekvenser ett beslut får för Sveriges landsbygder. Därmed kan det rådande storstadsperspektivet, som utgår ifrån stora enheter i tätbefolkade områden, motverkas.</w:t>
      </w:r>
    </w:p>
    <w:p xmlns:w14="http://schemas.microsoft.com/office/word/2010/wordml" w:rsidRPr="003D1BED" w:rsidR="00A36BDD" w:rsidP="00A36BDD" w:rsidRDefault="00A36BDD" w14:paraId="2BB3AC84" w14:textId="77777777"/>
    <w:sdt>
      <w:sdtPr>
        <w:rPr>
          <w:i/>
          <w:noProof/>
        </w:rPr>
        <w:alias w:val="CC_Underskrifter"/>
        <w:tag w:val="CC_Underskrifter"/>
        <w:id w:val="583496634"/>
        <w:lock w:val="sdtContentLocked"/>
        <w:placeholder>
          <w:docPart w:val="3F7164D490A046279F85DB6B457CBCA1"/>
        </w:placeholder>
      </w:sdtPr>
      <w:sdtEndPr/>
      <w:sdtContent>
        <w:p xmlns:w14="http://schemas.microsoft.com/office/word/2010/wordml" w:rsidR="003D1BED" w:rsidP="003D1BED" w:rsidRDefault="003D1BED" w14:paraId="2C6DA930" w14:textId="77777777">
          <w:pPr/>
          <w:r/>
        </w:p>
        <w:p xmlns:w14="http://schemas.microsoft.com/office/word/2010/wordml" w:rsidR="003D1BED" w:rsidP="003D1BED" w:rsidRDefault="003D1BED" w14:paraId="265EE518" w14:textId="555C3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3B68D" w14:textId="21878C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1B" w14:textId="77777777" w:rsidR="000D63D9" w:rsidRDefault="000D63D9" w:rsidP="000C1CAD">
      <w:pPr>
        <w:spacing w:line="240" w:lineRule="auto"/>
      </w:pPr>
      <w:r>
        <w:separator/>
      </w:r>
    </w:p>
  </w:endnote>
  <w:endnote w:type="continuationSeparator" w:id="0">
    <w:p w14:paraId="5B5A28CD" w14:textId="77777777" w:rsidR="000D63D9" w:rsidRDefault="000D6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FAD2" w14:textId="77777777" w:rsidR="000D63D9" w:rsidRDefault="000D63D9" w:rsidP="000C1CAD">
      <w:pPr>
        <w:spacing w:line="240" w:lineRule="auto"/>
      </w:pPr>
      <w:r>
        <w:separator/>
      </w:r>
    </w:p>
  </w:footnote>
  <w:footnote w:type="continuationSeparator" w:id="0">
    <w:p w14:paraId="2224E211" w14:textId="77777777" w:rsidR="000D63D9" w:rsidRDefault="000D6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2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275D" wp14:anchorId="49F3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3F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E2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559D4A" w14:textId="77777777">
    <w:pPr>
      <w:jc w:val="right"/>
    </w:pPr>
  </w:p>
  <w:p w:rsidR="00262EA3" w:rsidP="00776B74" w:rsidRDefault="00262EA3" w14:paraId="027F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BED" w14:paraId="48253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BD55B" wp14:anchorId="754AF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BED" w14:paraId="5775CE1F" w14:textId="32883AF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1BED" w14:paraId="5D715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BED" w14:paraId="5F258043" w14:textId="2D2B0B64">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3D1BED" w14:paraId="3CB6812D" w14:textId="6D6FD1D9">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E66456C803D841A698B6A004B35736A9"/>
      </w:placeholder>
      <w:text/>
    </w:sdtPr>
    <w:sdtEndPr/>
    <w:sdtContent>
      <w:p w:rsidR="00262EA3" w:rsidP="00283E0F" w:rsidRDefault="001A7D05" w14:paraId="40867855" w14:textId="74BCE848">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3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EEB1E8F37406471C91D14027E541CD99"/>
        <w:category>
          <w:name w:val="Allmänt"/>
          <w:gallery w:val="placeholder"/>
        </w:category>
        <w:types>
          <w:type w:val="bbPlcHdr"/>
        </w:types>
        <w:behaviors>
          <w:behavior w:val="content"/>
        </w:behaviors>
        <w:guid w:val="{D465BB8C-3FF0-458A-AF8C-58C9194ADFD8}"/>
      </w:docPartPr>
      <w:docPartBody>
        <w:p w:rsidR="004B1DC3" w:rsidRDefault="00347E96">
          <w:pPr>
            <w:pStyle w:val="EEB1E8F37406471C91D14027E541C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3F7164D490A046279F85DB6B457CBCA1"/>
        <w:category>
          <w:name w:val="Allmänt"/>
          <w:gallery w:val="placeholder"/>
        </w:category>
        <w:types>
          <w:type w:val="bbPlcHdr"/>
        </w:types>
        <w:behaviors>
          <w:behavior w:val="content"/>
        </w:behaviors>
        <w:guid w:val="{1268367A-C47A-4AAB-A486-B25CFD88C10D}"/>
      </w:docPartPr>
      <w:docPartBody>
        <w:p w:rsidR="004B1DC3" w:rsidRDefault="00347E96">
          <w:pPr>
            <w:pStyle w:val="3F7164D490A046279F85DB6B457CBCA1"/>
          </w:pPr>
          <w:r w:rsidRPr="009B077E">
            <w:rPr>
              <w:rStyle w:val="Platshllartext"/>
            </w:rPr>
            <w:t>Namn på motionärer infogas/tas bort via panelen.</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C44A3"/>
    <w:rsid w:val="00347E96"/>
    <w:rsid w:val="003D1436"/>
    <w:rsid w:val="004B1DC3"/>
    <w:rsid w:val="00617CAC"/>
    <w:rsid w:val="00C4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4B083" w:themeColor="accent2" w:themeTint="99"/>
    </w:rPr>
  </w:style>
  <w:style w:type="paragraph" w:customStyle="1" w:styleId="BAFB4C239A1F494DB69F2039720E2397">
    <w:name w:val="BAFB4C239A1F494DB69F2039720E2397"/>
  </w:style>
  <w:style w:type="paragraph" w:customStyle="1" w:styleId="EEB1E8F37406471C91D14027E541CD99">
    <w:name w:val="EEB1E8F37406471C91D14027E541CD99"/>
  </w:style>
  <w:style w:type="paragraph" w:customStyle="1" w:styleId="6DABA3B92AE4446CA7563E172E9133AB">
    <w:name w:val="6DABA3B92AE4446CA7563E172E9133AB"/>
  </w:style>
  <w:style w:type="paragraph" w:customStyle="1" w:styleId="3F7164D490A046279F85DB6B457CBCA1">
    <w:name w:val="3F7164D490A046279F85DB6B457CBCA1"/>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334AE-8080-49AD-B3A2-410E5DD88FE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55F5A17-7CDC-44F0-B874-1C6EF7DB79D2}"/>
</file>

<file path=customXml/itemProps4.xml><?xml version="1.0" encoding="utf-8"?>
<ds:datastoreItem xmlns:ds="http://schemas.openxmlformats.org/officeDocument/2006/customXml" ds:itemID="{492DB310-FAAB-434B-863C-A4E2FD8C0CD9}"/>
</file>

<file path=docProps/app.xml><?xml version="1.0" encoding="utf-8"?>
<Properties xmlns="http://schemas.openxmlformats.org/officeDocument/2006/extended-properties" xmlns:vt="http://schemas.openxmlformats.org/officeDocument/2006/docPropsVTypes">
  <Template>Normal</Template>
  <TotalTime>10</TotalTime>
  <Pages>35</Pages>
  <Words>11698</Words>
  <Characters>68678</Characters>
  <Application>Microsoft Office Word</Application>
  <DocSecurity>0</DocSecurity>
  <Lines>1076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