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5CB6F1890F4E5E819CC394B285456D"/>
        </w:placeholder>
        <w:text/>
      </w:sdtPr>
      <w:sdtEndPr/>
      <w:sdtContent>
        <w:p w:rsidRPr="009B062B" w:rsidR="00AF30DD" w:rsidP="00DA28CE" w:rsidRDefault="00AF30DD" w14:paraId="6B0AAADC" w14:textId="77777777">
          <w:pPr>
            <w:pStyle w:val="Rubrik1"/>
            <w:spacing w:after="300"/>
          </w:pPr>
          <w:r w:rsidRPr="009B062B">
            <w:t>Förslag till riksdagsbeslut</w:t>
          </w:r>
        </w:p>
      </w:sdtContent>
    </w:sdt>
    <w:bookmarkStart w:name="_Hlk20833088" w:displacedByCustomXml="next" w:id="0"/>
    <w:sdt>
      <w:sdtPr>
        <w:alias w:val="Yrkande 1"/>
        <w:tag w:val="9f05fbd8-95fb-4a11-abc3-ce9835e54fb0"/>
        <w:id w:val="-1972903764"/>
        <w:lock w:val="sdtLocked"/>
      </w:sdtPr>
      <w:sdtEndPr/>
      <w:sdtContent>
        <w:p w:rsidR="001C6A44" w:rsidRDefault="00A9241E" w14:paraId="1349A6CC"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3A92AB6411047C497A08B949F6C3E3A"/>
        </w:placeholder>
        <w:text/>
      </w:sdtPr>
      <w:sdtEndPr/>
      <w:sdtContent>
        <w:p w:rsidRPr="009B062B" w:rsidR="006D79C9" w:rsidP="00333E95" w:rsidRDefault="006D79C9" w14:paraId="0B9090BE" w14:textId="77777777">
          <w:pPr>
            <w:pStyle w:val="Rubrik1"/>
          </w:pPr>
          <w:r>
            <w:t>Motivering</w:t>
          </w:r>
        </w:p>
      </w:sdtContent>
    </w:sdt>
    <w:p w:rsidRPr="00E5638C" w:rsidR="0021682A" w:rsidP="00E5638C" w:rsidRDefault="0021682A" w14:paraId="440D7814" w14:textId="5A0BFF3A">
      <w:pPr>
        <w:pStyle w:val="Normalutanindragellerluft"/>
      </w:pPr>
      <w:r w:rsidRPr="00E5638C">
        <w:t>Det svenska systemet med fidei</w:t>
      </w:r>
      <w:bookmarkStart w:name="_GoBack" w:id="2"/>
      <w:bookmarkEnd w:id="2"/>
      <w:r w:rsidRPr="00E5638C">
        <w:t xml:space="preserve">kommiss hör inte hemma i ett modernt samhälle. Rent teoretiskt har vi avskaffat systemet, men ett antal undantag från den regeln tillåts dock fortfarande. Systemet som bland annat innebär att kvinnor helt och hållet undantas arvsrätt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 </w:t>
      </w:r>
    </w:p>
    <w:sdt>
      <w:sdtPr>
        <w:rPr>
          <w:i/>
          <w:noProof/>
        </w:rPr>
        <w:alias w:val="CC_Underskrifter"/>
        <w:tag w:val="CC_Underskrifter"/>
        <w:id w:val="583496634"/>
        <w:lock w:val="sdtContentLocked"/>
        <w:placeholder>
          <w:docPart w:val="870BB5F9F5FB455BA03EC408CF9AEEF7"/>
        </w:placeholder>
      </w:sdtPr>
      <w:sdtEndPr>
        <w:rPr>
          <w:i w:val="0"/>
          <w:noProof w:val="0"/>
        </w:rPr>
      </w:sdtEndPr>
      <w:sdtContent>
        <w:p w:rsidR="000F4ABB" w:rsidP="000F4ABB" w:rsidRDefault="000F4ABB" w14:paraId="53C473CD" w14:textId="77777777"/>
        <w:p w:rsidRPr="008E0FE2" w:rsidR="004801AC" w:rsidP="000F4ABB" w:rsidRDefault="00E5638C" w14:paraId="329B65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(S)</w:t>
            </w:r>
          </w:p>
        </w:tc>
        <w:tc>
          <w:tcPr>
            <w:tcW w:w="50" w:type="pct"/>
            <w:vAlign w:val="bottom"/>
          </w:tcPr>
          <w:p>
            <w:pPr>
              <w:pStyle w:val="Underskrifter"/>
            </w:pPr>
            <w:r>
              <w:t> </w:t>
            </w:r>
          </w:p>
        </w:tc>
      </w:tr>
    </w:tbl>
    <w:p w:rsidR="00CF1607" w:rsidRDefault="00CF1607" w14:paraId="1703E7A3" w14:textId="77777777"/>
    <w:sectPr w:rsidR="00CF16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8442" w14:textId="77777777" w:rsidR="0021682A" w:rsidRDefault="0021682A" w:rsidP="000C1CAD">
      <w:pPr>
        <w:spacing w:line="240" w:lineRule="auto"/>
      </w:pPr>
      <w:r>
        <w:separator/>
      </w:r>
    </w:p>
  </w:endnote>
  <w:endnote w:type="continuationSeparator" w:id="0">
    <w:p w14:paraId="72AFE9C2" w14:textId="77777777" w:rsidR="0021682A" w:rsidRDefault="00216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A4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7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4AB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4457" w14:textId="77777777" w:rsidR="005227FF" w:rsidRDefault="00522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1551E" w14:textId="77777777" w:rsidR="0021682A" w:rsidRDefault="0021682A" w:rsidP="000C1CAD">
      <w:pPr>
        <w:spacing w:line="240" w:lineRule="auto"/>
      </w:pPr>
      <w:r>
        <w:separator/>
      </w:r>
    </w:p>
  </w:footnote>
  <w:footnote w:type="continuationSeparator" w:id="0">
    <w:p w14:paraId="411CADC4" w14:textId="77777777" w:rsidR="0021682A" w:rsidRDefault="002168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3083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EF39DC" wp14:anchorId="11C1A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638C" w14:paraId="1F588064" w14:textId="77777777">
                          <w:pPr>
                            <w:jc w:val="right"/>
                          </w:pPr>
                          <w:sdt>
                            <w:sdtPr>
                              <w:alias w:val="CC_Noformat_Partikod"/>
                              <w:tag w:val="CC_Noformat_Partikod"/>
                              <w:id w:val="-53464382"/>
                              <w:placeholder>
                                <w:docPart w:val="16D59D1AD0F446F383D6854586CFEF7A"/>
                              </w:placeholder>
                              <w:text/>
                            </w:sdtPr>
                            <w:sdtEndPr/>
                            <w:sdtContent>
                              <w:r w:rsidR="0021682A">
                                <w:t>S</w:t>
                              </w:r>
                            </w:sdtContent>
                          </w:sdt>
                          <w:sdt>
                            <w:sdtPr>
                              <w:alias w:val="CC_Noformat_Partinummer"/>
                              <w:tag w:val="CC_Noformat_Partinummer"/>
                              <w:id w:val="-1709555926"/>
                              <w:placeholder>
                                <w:docPart w:val="9DC125AB33A7424AB3804008F05E1CB5"/>
                              </w:placeholder>
                              <w:text/>
                            </w:sdtPr>
                            <w:sdtEndPr/>
                            <w:sdtContent>
                              <w:r w:rsidR="0021682A">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C1AB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638C" w14:paraId="1F588064" w14:textId="77777777">
                    <w:pPr>
                      <w:jc w:val="right"/>
                    </w:pPr>
                    <w:sdt>
                      <w:sdtPr>
                        <w:alias w:val="CC_Noformat_Partikod"/>
                        <w:tag w:val="CC_Noformat_Partikod"/>
                        <w:id w:val="-53464382"/>
                        <w:placeholder>
                          <w:docPart w:val="16D59D1AD0F446F383D6854586CFEF7A"/>
                        </w:placeholder>
                        <w:text/>
                      </w:sdtPr>
                      <w:sdtEndPr/>
                      <w:sdtContent>
                        <w:r w:rsidR="0021682A">
                          <w:t>S</w:t>
                        </w:r>
                      </w:sdtContent>
                    </w:sdt>
                    <w:sdt>
                      <w:sdtPr>
                        <w:alias w:val="CC_Noformat_Partinummer"/>
                        <w:tag w:val="CC_Noformat_Partinummer"/>
                        <w:id w:val="-1709555926"/>
                        <w:placeholder>
                          <w:docPart w:val="9DC125AB33A7424AB3804008F05E1CB5"/>
                        </w:placeholder>
                        <w:text/>
                      </w:sdtPr>
                      <w:sdtEndPr/>
                      <w:sdtContent>
                        <w:r w:rsidR="0021682A">
                          <w:t>1421</w:t>
                        </w:r>
                      </w:sdtContent>
                    </w:sdt>
                  </w:p>
                </w:txbxContent>
              </v:textbox>
              <w10:wrap anchorx="page"/>
            </v:shape>
          </w:pict>
        </mc:Fallback>
      </mc:AlternateContent>
    </w:r>
  </w:p>
  <w:p w:rsidRPr="00293C4F" w:rsidR="00262EA3" w:rsidP="00776B74" w:rsidRDefault="00262EA3" w14:paraId="1B239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558154" w14:textId="77777777">
    <w:pPr>
      <w:jc w:val="right"/>
    </w:pPr>
  </w:p>
  <w:p w:rsidR="00262EA3" w:rsidP="00776B74" w:rsidRDefault="00262EA3" w14:paraId="6D4F5D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638C" w14:paraId="4B5E27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D0012" wp14:anchorId="6D8B94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638C" w14:paraId="7629DC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682A">
          <w:t>S</w:t>
        </w:r>
      </w:sdtContent>
    </w:sdt>
    <w:sdt>
      <w:sdtPr>
        <w:alias w:val="CC_Noformat_Partinummer"/>
        <w:tag w:val="CC_Noformat_Partinummer"/>
        <w:id w:val="-2014525982"/>
        <w:text/>
      </w:sdtPr>
      <w:sdtEndPr/>
      <w:sdtContent>
        <w:r w:rsidR="0021682A">
          <w:t>1421</w:t>
        </w:r>
      </w:sdtContent>
    </w:sdt>
  </w:p>
  <w:p w:rsidRPr="008227B3" w:rsidR="00262EA3" w:rsidP="008227B3" w:rsidRDefault="00E5638C" w14:paraId="3EEDE2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638C" w14:paraId="471A41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:1005</w:t>
        </w:r>
      </w:sdtContent>
    </w:sdt>
  </w:p>
  <w:p w:rsidR="00262EA3" w:rsidP="00E03A3D" w:rsidRDefault="00E5638C" w14:paraId="555C115F" w14:textId="77777777">
    <w:pPr>
      <w:pStyle w:val="Motionr"/>
    </w:pPr>
    <w:sdt>
      <w:sdtPr>
        <w:alias w:val="CC_Noformat_Avtext"/>
        <w:tag w:val="CC_Noformat_Avtext"/>
        <w:id w:val="-2020768203"/>
        <w:lock w:val="sdtContentLocked"/>
        <w15:appearance w15:val="hidden"/>
        <w:text/>
      </w:sdtPr>
      <w:sdtEndPr/>
      <w:sdtContent>
        <w:r>
          <w:t>av Helén Pettersson (S)</w:t>
        </w:r>
      </w:sdtContent>
    </w:sdt>
  </w:p>
  <w:sdt>
    <w:sdtPr>
      <w:alias w:val="CC_Noformat_Rubtext"/>
      <w:tag w:val="CC_Noformat_Rubtext"/>
      <w:id w:val="-218060500"/>
      <w:lock w:val="sdtLocked"/>
      <w:text/>
    </w:sdtPr>
    <w:sdtEndPr/>
    <w:sdtContent>
      <w:p w:rsidR="00262EA3" w:rsidP="00283E0F" w:rsidRDefault="0021682A" w14:paraId="48133B8F" w14:textId="77777777">
        <w:pPr>
          <w:pStyle w:val="FSHRub2"/>
        </w:pPr>
        <w:r>
          <w:t>Avskaffa fideikommiss</w:t>
        </w:r>
      </w:p>
    </w:sdtContent>
  </w:sdt>
  <w:sdt>
    <w:sdtPr>
      <w:alias w:val="CC_Boilerplate_3"/>
      <w:tag w:val="CC_Boilerplate_3"/>
      <w:id w:val="1606463544"/>
      <w:lock w:val="sdtContentLocked"/>
      <w15:appearance w15:val="hidden"/>
      <w:text w:multiLine="1"/>
    </w:sdtPr>
    <w:sdtEndPr/>
    <w:sdtContent>
      <w:p w:rsidR="00262EA3" w:rsidP="00283E0F" w:rsidRDefault="00262EA3" w14:paraId="24E0B2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68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046"/>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B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A44"/>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82A"/>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79"/>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FF"/>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BE"/>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68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41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60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38C"/>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3355DB"/>
  <w15:chartTrackingRefBased/>
  <w15:docId w15:val="{7760A567-B4ED-4AE3-A0FD-75DA8D0E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CB6F1890F4E5E819CC394B285456D"/>
        <w:category>
          <w:name w:val="Allmänt"/>
          <w:gallery w:val="placeholder"/>
        </w:category>
        <w:types>
          <w:type w:val="bbPlcHdr"/>
        </w:types>
        <w:behaviors>
          <w:behavior w:val="content"/>
        </w:behaviors>
        <w:guid w:val="{F138DE90-ADE1-4EB0-9BDD-9B111C323DED}"/>
      </w:docPartPr>
      <w:docPartBody>
        <w:p w:rsidR="005169A9" w:rsidRDefault="005169A9">
          <w:pPr>
            <w:pStyle w:val="965CB6F1890F4E5E819CC394B285456D"/>
          </w:pPr>
          <w:r w:rsidRPr="005A0A93">
            <w:rPr>
              <w:rStyle w:val="Platshllartext"/>
            </w:rPr>
            <w:t>Förslag till riksdagsbeslut</w:t>
          </w:r>
        </w:p>
      </w:docPartBody>
    </w:docPart>
    <w:docPart>
      <w:docPartPr>
        <w:name w:val="13A92AB6411047C497A08B949F6C3E3A"/>
        <w:category>
          <w:name w:val="Allmänt"/>
          <w:gallery w:val="placeholder"/>
        </w:category>
        <w:types>
          <w:type w:val="bbPlcHdr"/>
        </w:types>
        <w:behaviors>
          <w:behavior w:val="content"/>
        </w:behaviors>
        <w:guid w:val="{D9C661F0-C9C5-46F1-84DB-CA003A0E04A4}"/>
      </w:docPartPr>
      <w:docPartBody>
        <w:p w:rsidR="005169A9" w:rsidRDefault="005169A9">
          <w:pPr>
            <w:pStyle w:val="13A92AB6411047C497A08B949F6C3E3A"/>
          </w:pPr>
          <w:r w:rsidRPr="005A0A93">
            <w:rPr>
              <w:rStyle w:val="Platshllartext"/>
            </w:rPr>
            <w:t>Motivering</w:t>
          </w:r>
        </w:p>
      </w:docPartBody>
    </w:docPart>
    <w:docPart>
      <w:docPartPr>
        <w:name w:val="16D59D1AD0F446F383D6854586CFEF7A"/>
        <w:category>
          <w:name w:val="Allmänt"/>
          <w:gallery w:val="placeholder"/>
        </w:category>
        <w:types>
          <w:type w:val="bbPlcHdr"/>
        </w:types>
        <w:behaviors>
          <w:behavior w:val="content"/>
        </w:behaviors>
        <w:guid w:val="{674AB193-594D-4F39-B9D3-5915A729BDED}"/>
      </w:docPartPr>
      <w:docPartBody>
        <w:p w:rsidR="005169A9" w:rsidRDefault="005169A9">
          <w:pPr>
            <w:pStyle w:val="16D59D1AD0F446F383D6854586CFEF7A"/>
          </w:pPr>
          <w:r>
            <w:rPr>
              <w:rStyle w:val="Platshllartext"/>
            </w:rPr>
            <w:t xml:space="preserve"> </w:t>
          </w:r>
        </w:p>
      </w:docPartBody>
    </w:docPart>
    <w:docPart>
      <w:docPartPr>
        <w:name w:val="9DC125AB33A7424AB3804008F05E1CB5"/>
        <w:category>
          <w:name w:val="Allmänt"/>
          <w:gallery w:val="placeholder"/>
        </w:category>
        <w:types>
          <w:type w:val="bbPlcHdr"/>
        </w:types>
        <w:behaviors>
          <w:behavior w:val="content"/>
        </w:behaviors>
        <w:guid w:val="{71184C69-E118-419A-914C-3CB4AD597274}"/>
      </w:docPartPr>
      <w:docPartBody>
        <w:p w:rsidR="005169A9" w:rsidRDefault="005169A9">
          <w:pPr>
            <w:pStyle w:val="9DC125AB33A7424AB3804008F05E1CB5"/>
          </w:pPr>
          <w:r>
            <w:t xml:space="preserve"> </w:t>
          </w:r>
        </w:p>
      </w:docPartBody>
    </w:docPart>
    <w:docPart>
      <w:docPartPr>
        <w:name w:val="870BB5F9F5FB455BA03EC408CF9AEEF7"/>
        <w:category>
          <w:name w:val="Allmänt"/>
          <w:gallery w:val="placeholder"/>
        </w:category>
        <w:types>
          <w:type w:val="bbPlcHdr"/>
        </w:types>
        <w:behaviors>
          <w:behavior w:val="content"/>
        </w:behaviors>
        <w:guid w:val="{7F776E4C-B942-4528-A160-215037B05ABE}"/>
      </w:docPartPr>
      <w:docPartBody>
        <w:p w:rsidR="00BD0D7F" w:rsidRDefault="00BD0D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A9"/>
    <w:rsid w:val="005169A9"/>
    <w:rsid w:val="00BD0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5CB6F1890F4E5E819CC394B285456D">
    <w:name w:val="965CB6F1890F4E5E819CC394B285456D"/>
  </w:style>
  <w:style w:type="paragraph" w:customStyle="1" w:styleId="6E663D1A090F427CB94A7055E073A508">
    <w:name w:val="6E663D1A090F427CB94A7055E073A5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1EA776F11F4DB98AD164A0CE011DAE">
    <w:name w:val="551EA776F11F4DB98AD164A0CE011DAE"/>
  </w:style>
  <w:style w:type="paragraph" w:customStyle="1" w:styleId="13A92AB6411047C497A08B949F6C3E3A">
    <w:name w:val="13A92AB6411047C497A08B949F6C3E3A"/>
  </w:style>
  <w:style w:type="paragraph" w:customStyle="1" w:styleId="12C3E78DE0524C4992AE01AA3DF46410">
    <w:name w:val="12C3E78DE0524C4992AE01AA3DF46410"/>
  </w:style>
  <w:style w:type="paragraph" w:customStyle="1" w:styleId="CAE6C1710FBC46EB9175171FB5A6ECB4">
    <w:name w:val="CAE6C1710FBC46EB9175171FB5A6ECB4"/>
  </w:style>
  <w:style w:type="paragraph" w:customStyle="1" w:styleId="16D59D1AD0F446F383D6854586CFEF7A">
    <w:name w:val="16D59D1AD0F446F383D6854586CFEF7A"/>
  </w:style>
  <w:style w:type="paragraph" w:customStyle="1" w:styleId="9DC125AB33A7424AB3804008F05E1CB5">
    <w:name w:val="9DC125AB33A7424AB3804008F05E1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92644-A30D-46F6-B78C-730DA1DABA42}"/>
</file>

<file path=customXml/itemProps2.xml><?xml version="1.0" encoding="utf-8"?>
<ds:datastoreItem xmlns:ds="http://schemas.openxmlformats.org/officeDocument/2006/customXml" ds:itemID="{D7AC633D-741D-409C-8CF9-59DBC4024E47}"/>
</file>

<file path=customXml/itemProps3.xml><?xml version="1.0" encoding="utf-8"?>
<ds:datastoreItem xmlns:ds="http://schemas.openxmlformats.org/officeDocument/2006/customXml" ds:itemID="{8A855F9E-C313-4981-A065-089DADA67C5D}"/>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1270</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S1421 Avskaffa fideikommiss</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